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7CA81" w14:textId="688644D3" w:rsidR="002C307E" w:rsidRPr="001B748D" w:rsidRDefault="0017545C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様式第２号（第６</w:t>
      </w:r>
      <w:r w:rsidR="00954FC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条関係</w:t>
      </w: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、イベント等開催事業用</w:t>
      </w:r>
      <w:r w:rsidR="00954FC9"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</w:p>
    <w:p w14:paraId="5210950C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132D38F" w14:textId="77777777" w:rsidR="002C307E" w:rsidRPr="001B748D" w:rsidRDefault="00954FC9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1B748D">
        <w:rPr>
          <w:rFonts w:ascii="BIZ UD明朝 Medium" w:eastAsia="BIZ UD明朝 Medium" w:hAnsi="BIZ UD明朝 Medium" w:hint="eastAsia"/>
          <w:color w:val="000000" w:themeColor="text1"/>
          <w:sz w:val="24"/>
        </w:rPr>
        <w:t>事　業　計　画　書</w:t>
      </w:r>
    </w:p>
    <w:p w14:paraId="75EB0BDC" w14:textId="5E534B60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tbl>
      <w:tblPr>
        <w:tblStyle w:val="af2"/>
        <w:tblW w:w="87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56"/>
        <w:gridCol w:w="6660"/>
      </w:tblGrid>
      <w:tr w:rsidR="001B748D" w:rsidRPr="001B748D" w14:paraId="767F03F5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5532DAE0" w14:textId="0DE0BF77" w:rsidR="002C307E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補助</w:t>
            </w:r>
            <w:r w:rsidR="00954FC9"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事業名</w:t>
            </w:r>
          </w:p>
        </w:tc>
        <w:tc>
          <w:tcPr>
            <w:tcW w:w="6660" w:type="dxa"/>
            <w:vAlign w:val="center"/>
          </w:tcPr>
          <w:p w14:paraId="1B03A935" w14:textId="77777777" w:rsidR="002C307E" w:rsidRPr="001B748D" w:rsidRDefault="002C307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1B748D" w:rsidRPr="001B748D" w14:paraId="2B7C9A2D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682D5E12" w14:textId="00F25D08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開催日時</w:t>
            </w:r>
          </w:p>
        </w:tc>
        <w:tc>
          <w:tcPr>
            <w:tcW w:w="6660" w:type="dxa"/>
            <w:vAlign w:val="center"/>
          </w:tcPr>
          <w:p w14:paraId="2F7EB899" w14:textId="77777777" w:rsidR="009B52D3" w:rsidRPr="001B748D" w:rsidRDefault="009B52D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1B748D" w:rsidRPr="001B748D" w14:paraId="340C49C3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3DA49B3A" w14:textId="69698771" w:rsidR="009B52D3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会場</w:t>
            </w:r>
          </w:p>
        </w:tc>
        <w:tc>
          <w:tcPr>
            <w:tcW w:w="6660" w:type="dxa"/>
            <w:vAlign w:val="center"/>
          </w:tcPr>
          <w:p w14:paraId="6EE3CBBF" w14:textId="77777777" w:rsidR="009B52D3" w:rsidRPr="001B748D" w:rsidRDefault="009B52D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1B748D" w:rsidRPr="001B748D" w14:paraId="7B72CA63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028D6882" w14:textId="77777777" w:rsidR="0017545C" w:rsidRPr="001B748D" w:rsidRDefault="0017545C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事業の目的</w:t>
            </w:r>
          </w:p>
          <w:p w14:paraId="05EEE2B3" w14:textId="77777777" w:rsidR="0017545C" w:rsidRPr="001B748D" w:rsidRDefault="0017545C" w:rsidP="009B52D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（ＳＤＧｓの推進にどのようにつなげるか）</w:t>
            </w:r>
          </w:p>
        </w:tc>
        <w:tc>
          <w:tcPr>
            <w:tcW w:w="6660" w:type="dxa"/>
            <w:vAlign w:val="center"/>
          </w:tcPr>
          <w:p w14:paraId="387BAB98" w14:textId="77777777" w:rsidR="0017545C" w:rsidRPr="001B748D" w:rsidRDefault="0017545C" w:rsidP="009B52D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1B748D" w:rsidRPr="001B748D" w14:paraId="481DF36B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0AA3A098" w14:textId="77777777" w:rsidR="002C307E" w:rsidRPr="001B748D" w:rsidRDefault="00954FC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事業の内容</w:t>
            </w:r>
          </w:p>
          <w:p w14:paraId="07BB36DA" w14:textId="0BA8BB7E" w:rsidR="0017545C" w:rsidRPr="001B748D" w:rsidRDefault="0017545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（別紙可）</w:t>
            </w:r>
          </w:p>
        </w:tc>
        <w:tc>
          <w:tcPr>
            <w:tcW w:w="6660" w:type="dxa"/>
            <w:vAlign w:val="center"/>
          </w:tcPr>
          <w:p w14:paraId="3433F3D5" w14:textId="77777777" w:rsidR="002C307E" w:rsidRPr="001B748D" w:rsidRDefault="002C307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1B748D" w:rsidRPr="001B748D" w14:paraId="741FA57B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3114D77C" w14:textId="1405B593" w:rsidR="0017545C" w:rsidRPr="001B748D" w:rsidRDefault="0017545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入場料の有無</w:t>
            </w:r>
          </w:p>
        </w:tc>
        <w:tc>
          <w:tcPr>
            <w:tcW w:w="6660" w:type="dxa"/>
            <w:vAlign w:val="center"/>
          </w:tcPr>
          <w:p w14:paraId="079B83E5" w14:textId="7683D9E4" w:rsidR="0017545C" w:rsidRPr="001B748D" w:rsidRDefault="009B52D3" w:rsidP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有　・　無</w:t>
            </w:r>
          </w:p>
        </w:tc>
      </w:tr>
      <w:tr w:rsidR="001B748D" w:rsidRPr="001B748D" w14:paraId="26CB8594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40101CD3" w14:textId="47A73821" w:rsidR="002C307E" w:rsidRPr="001B748D" w:rsidRDefault="009B52D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共催・後援予定</w:t>
            </w:r>
          </w:p>
        </w:tc>
        <w:tc>
          <w:tcPr>
            <w:tcW w:w="6660" w:type="dxa"/>
            <w:vAlign w:val="center"/>
          </w:tcPr>
          <w:p w14:paraId="452E9308" w14:textId="77777777" w:rsidR="002C307E" w:rsidRPr="001B748D" w:rsidRDefault="002C307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2C307E" w:rsidRPr="001B748D" w14:paraId="7EB1CAA9" w14:textId="77777777" w:rsidTr="009B52D3">
        <w:trPr>
          <w:trHeight w:val="964"/>
        </w:trPr>
        <w:tc>
          <w:tcPr>
            <w:tcW w:w="2056" w:type="dxa"/>
            <w:vAlign w:val="center"/>
          </w:tcPr>
          <w:p w14:paraId="2A9A94A3" w14:textId="77777777" w:rsidR="002C307E" w:rsidRPr="001B748D" w:rsidRDefault="00954FC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1B748D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6660" w:type="dxa"/>
            <w:vAlign w:val="center"/>
          </w:tcPr>
          <w:p w14:paraId="07450A88" w14:textId="77777777" w:rsidR="002C307E" w:rsidRPr="001B748D" w:rsidRDefault="002C307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14:paraId="05B8ABA3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89D319B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184D349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FAA7867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9D9DBF1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D75BD6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1EAC575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6A5F37F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77B0861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5FD68C0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5A85CCD" w14:textId="77777777" w:rsidR="002C307E" w:rsidRPr="001B748D" w:rsidRDefault="002C307E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624DD0A" w14:textId="327BBFA0" w:rsidR="00357877" w:rsidRDefault="00357877" w:rsidP="009B52D3">
      <w:pPr>
        <w:rPr>
          <w:rFonts w:ascii="BIZ UD明朝 Medium" w:eastAsia="BIZ UD明朝 Medium" w:hAnsi="BIZ UD明朝 Medium" w:cs="ＭＳ ゴシック"/>
          <w:color w:val="000000" w:themeColor="text1"/>
          <w:sz w:val="24"/>
          <w:szCs w:val="24"/>
        </w:rPr>
      </w:pPr>
      <w:bookmarkStart w:id="0" w:name="_GoBack"/>
      <w:bookmarkEnd w:id="0"/>
    </w:p>
    <w:sectPr w:rsidR="00357877" w:rsidSect="005C3DC1">
      <w:pgSz w:w="11906" w:h="16838" w:code="9"/>
      <w:pgMar w:top="1134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0CC4" w14:textId="77777777" w:rsidR="007E6B12" w:rsidRDefault="007E6B12">
      <w:r>
        <w:separator/>
      </w:r>
    </w:p>
  </w:endnote>
  <w:endnote w:type="continuationSeparator" w:id="0">
    <w:p w14:paraId="54F708DF" w14:textId="77777777" w:rsidR="007E6B12" w:rsidRDefault="007E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D934" w14:textId="77777777" w:rsidR="007E6B12" w:rsidRDefault="007E6B12">
      <w:r>
        <w:separator/>
      </w:r>
    </w:p>
  </w:footnote>
  <w:footnote w:type="continuationSeparator" w:id="0">
    <w:p w14:paraId="51E60FE9" w14:textId="77777777" w:rsidR="007E6B12" w:rsidRDefault="007E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51C13E8"/>
    <w:lvl w:ilvl="0" w:tplc="2FD8D3C4">
      <w:start w:val="1"/>
      <w:numFmt w:val="decimalFullWidth"/>
      <w:suff w:val="space"/>
      <w:lvlText w:val="(%1)"/>
      <w:lvlJc w:val="left"/>
      <w:pPr>
        <w:ind w:left="624" w:hanging="397"/>
      </w:pPr>
      <w:rPr>
        <w:rFonts w:ascii="BIZ UD明朝 Medium" w:eastAsia="BIZ UD明朝 Medium" w:hAnsi="BIZ UD明朝 Medium" w:cs="Times New Roman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00000002"/>
    <w:multiLevelType w:val="hybridMultilevel"/>
    <w:tmpl w:val="3EF2361E"/>
    <w:lvl w:ilvl="0" w:tplc="AA7AAA4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00000003"/>
    <w:multiLevelType w:val="hybridMultilevel"/>
    <w:tmpl w:val="9580BFD2"/>
    <w:lvl w:ilvl="0" w:tplc="36640762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0000004"/>
    <w:multiLevelType w:val="hybridMultilevel"/>
    <w:tmpl w:val="794851C0"/>
    <w:lvl w:ilvl="0" w:tplc="CD2CC5D8">
      <w:start w:val="1"/>
      <w:numFmt w:val="decimalFullWidth"/>
      <w:suff w:val="space"/>
      <w:lvlText w:val="(%1)"/>
      <w:lvlJc w:val="left"/>
      <w:pPr>
        <w:ind w:left="624" w:hanging="39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5" w:hanging="420"/>
      </w:pPr>
    </w:lvl>
    <w:lvl w:ilvl="2" w:tplc="04090011">
      <w:start w:val="1"/>
      <w:numFmt w:val="decimalEnclosedCircle"/>
      <w:lvlText w:val="%3"/>
      <w:lvlJc w:val="left"/>
      <w:pPr>
        <w:ind w:left="1505" w:hanging="420"/>
      </w:pPr>
    </w:lvl>
    <w:lvl w:ilvl="3" w:tplc="0409000F">
      <w:start w:val="1"/>
      <w:numFmt w:val="decimal"/>
      <w:lvlText w:val="%4."/>
      <w:lvlJc w:val="left"/>
      <w:pPr>
        <w:ind w:left="1925" w:hanging="420"/>
      </w:pPr>
    </w:lvl>
    <w:lvl w:ilvl="4" w:tplc="04090017">
      <w:start w:val="1"/>
      <w:numFmt w:val="aiueoFullWidth"/>
      <w:lvlText w:val="(%5)"/>
      <w:lvlJc w:val="left"/>
      <w:pPr>
        <w:ind w:left="2345" w:hanging="420"/>
      </w:pPr>
    </w:lvl>
    <w:lvl w:ilvl="5" w:tplc="04090011">
      <w:start w:val="1"/>
      <w:numFmt w:val="decimalEnclosedCircle"/>
      <w:lvlText w:val="%6"/>
      <w:lvlJc w:val="left"/>
      <w:pPr>
        <w:ind w:left="2765" w:hanging="420"/>
      </w:pPr>
    </w:lvl>
    <w:lvl w:ilvl="6" w:tplc="0409000F">
      <w:start w:val="1"/>
      <w:numFmt w:val="decimal"/>
      <w:lvlText w:val="%7."/>
      <w:lvlJc w:val="left"/>
      <w:pPr>
        <w:ind w:left="3185" w:hanging="420"/>
      </w:pPr>
    </w:lvl>
    <w:lvl w:ilvl="7" w:tplc="04090017">
      <w:start w:val="1"/>
      <w:numFmt w:val="aiueoFullWidth"/>
      <w:lvlText w:val="(%8)"/>
      <w:lvlJc w:val="left"/>
      <w:pPr>
        <w:ind w:left="3605" w:hanging="420"/>
      </w:pPr>
    </w:lvl>
    <w:lvl w:ilvl="8" w:tplc="0409001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4F12E88"/>
    <w:multiLevelType w:val="hybridMultilevel"/>
    <w:tmpl w:val="799A9A70"/>
    <w:numStyleLink w:val="1"/>
  </w:abstractNum>
  <w:abstractNum w:abstractNumId="5" w15:restartNumberingAfterBreak="0">
    <w:nsid w:val="0F3925A1"/>
    <w:multiLevelType w:val="hybridMultilevel"/>
    <w:tmpl w:val="04FCB1AA"/>
    <w:lvl w:ilvl="0" w:tplc="E33042E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A69D1"/>
    <w:multiLevelType w:val="hybridMultilevel"/>
    <w:tmpl w:val="799A9A70"/>
    <w:styleLink w:val="1"/>
    <w:lvl w:ilvl="0" w:tplc="57FE0F40">
      <w:start w:val="1"/>
      <w:numFmt w:val="bullet"/>
      <w:lvlText w:val="※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4016">
      <w:start w:val="1"/>
      <w:numFmt w:val="bullet"/>
      <w:lvlText w:val="➢"/>
      <w:lvlJc w:val="left"/>
      <w:pPr>
        <w:tabs>
          <w:tab w:val="left" w:pos="360"/>
        </w:tabs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04BF0">
      <w:start w:val="1"/>
      <w:numFmt w:val="bullet"/>
      <w:lvlText w:val="◇"/>
      <w:lvlJc w:val="left"/>
      <w:pPr>
        <w:tabs>
          <w:tab w:val="left" w:pos="360"/>
        </w:tabs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651A">
      <w:start w:val="1"/>
      <w:numFmt w:val="bullet"/>
      <w:lvlText w:val="●"/>
      <w:lvlJc w:val="left"/>
      <w:pPr>
        <w:tabs>
          <w:tab w:val="left" w:pos="360"/>
        </w:tabs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D546">
      <w:start w:val="1"/>
      <w:numFmt w:val="bullet"/>
      <w:lvlText w:val="➢"/>
      <w:lvlJc w:val="left"/>
      <w:pPr>
        <w:tabs>
          <w:tab w:val="left" w:pos="360"/>
        </w:tabs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28840">
      <w:start w:val="1"/>
      <w:numFmt w:val="bullet"/>
      <w:lvlText w:val="◇"/>
      <w:lvlJc w:val="left"/>
      <w:pPr>
        <w:tabs>
          <w:tab w:val="left" w:pos="360"/>
        </w:tabs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A7A10">
      <w:start w:val="1"/>
      <w:numFmt w:val="bullet"/>
      <w:lvlText w:val="●"/>
      <w:lvlJc w:val="left"/>
      <w:pPr>
        <w:tabs>
          <w:tab w:val="left" w:pos="360"/>
        </w:tabs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E984">
      <w:start w:val="1"/>
      <w:numFmt w:val="bullet"/>
      <w:lvlText w:val="➢"/>
      <w:lvlJc w:val="left"/>
      <w:pPr>
        <w:tabs>
          <w:tab w:val="left" w:pos="360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451EA">
      <w:start w:val="1"/>
      <w:numFmt w:val="bullet"/>
      <w:lvlText w:val="◇"/>
      <w:lvlJc w:val="left"/>
      <w:pPr>
        <w:tabs>
          <w:tab w:val="left" w:pos="360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B102A6"/>
    <w:multiLevelType w:val="hybridMultilevel"/>
    <w:tmpl w:val="B4F0E758"/>
    <w:lvl w:ilvl="0" w:tplc="ECC6F7F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0B0EDB"/>
    <w:multiLevelType w:val="hybridMultilevel"/>
    <w:tmpl w:val="F8384910"/>
    <w:lvl w:ilvl="0" w:tplc="BFAE08A4">
      <w:start w:val="1"/>
      <w:numFmt w:val="decimal"/>
      <w:lvlText w:val="(%1)"/>
      <w:lvlJc w:val="left"/>
      <w:pPr>
        <w:ind w:left="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52D62C68"/>
    <w:multiLevelType w:val="hybridMultilevel"/>
    <w:tmpl w:val="C700D186"/>
    <w:lvl w:ilvl="0" w:tplc="1EF29312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E"/>
    <w:rsid w:val="00023D92"/>
    <w:rsid w:val="00036C4F"/>
    <w:rsid w:val="000657F0"/>
    <w:rsid w:val="0006774C"/>
    <w:rsid w:val="000764D2"/>
    <w:rsid w:val="001120EB"/>
    <w:rsid w:val="00156836"/>
    <w:rsid w:val="001570FB"/>
    <w:rsid w:val="0017545C"/>
    <w:rsid w:val="00177496"/>
    <w:rsid w:val="001B748D"/>
    <w:rsid w:val="001B75E9"/>
    <w:rsid w:val="001E45E0"/>
    <w:rsid w:val="001F4888"/>
    <w:rsid w:val="00205D68"/>
    <w:rsid w:val="002112A5"/>
    <w:rsid w:val="00213639"/>
    <w:rsid w:val="0021419A"/>
    <w:rsid w:val="0021786B"/>
    <w:rsid w:val="00245C61"/>
    <w:rsid w:val="00250CD5"/>
    <w:rsid w:val="0025231D"/>
    <w:rsid w:val="002629B8"/>
    <w:rsid w:val="002674EA"/>
    <w:rsid w:val="00284B28"/>
    <w:rsid w:val="0029203E"/>
    <w:rsid w:val="002A3EBB"/>
    <w:rsid w:val="002A7D43"/>
    <w:rsid w:val="002C2AE6"/>
    <w:rsid w:val="002C307E"/>
    <w:rsid w:val="002D7638"/>
    <w:rsid w:val="002D778B"/>
    <w:rsid w:val="00307A59"/>
    <w:rsid w:val="00346A5B"/>
    <w:rsid w:val="003512B1"/>
    <w:rsid w:val="00357877"/>
    <w:rsid w:val="00365EE9"/>
    <w:rsid w:val="00366941"/>
    <w:rsid w:val="00384E24"/>
    <w:rsid w:val="003A319E"/>
    <w:rsid w:val="003B297F"/>
    <w:rsid w:val="003C7702"/>
    <w:rsid w:val="00400022"/>
    <w:rsid w:val="00426921"/>
    <w:rsid w:val="004423BD"/>
    <w:rsid w:val="004669C0"/>
    <w:rsid w:val="00467383"/>
    <w:rsid w:val="00471B95"/>
    <w:rsid w:val="00480E70"/>
    <w:rsid w:val="004A2B47"/>
    <w:rsid w:val="004A2D4D"/>
    <w:rsid w:val="004C1360"/>
    <w:rsid w:val="004C317D"/>
    <w:rsid w:val="004E49D1"/>
    <w:rsid w:val="004F0C62"/>
    <w:rsid w:val="00501BBF"/>
    <w:rsid w:val="00525538"/>
    <w:rsid w:val="005965CA"/>
    <w:rsid w:val="005C3DC1"/>
    <w:rsid w:val="005E4577"/>
    <w:rsid w:val="0060273A"/>
    <w:rsid w:val="00625D37"/>
    <w:rsid w:val="00664600"/>
    <w:rsid w:val="00677FB9"/>
    <w:rsid w:val="00690272"/>
    <w:rsid w:val="00694F03"/>
    <w:rsid w:val="006C4792"/>
    <w:rsid w:val="006E2228"/>
    <w:rsid w:val="00702EE9"/>
    <w:rsid w:val="007231C7"/>
    <w:rsid w:val="00730AE1"/>
    <w:rsid w:val="007411B3"/>
    <w:rsid w:val="00747A50"/>
    <w:rsid w:val="00751477"/>
    <w:rsid w:val="00787BA2"/>
    <w:rsid w:val="007D04DD"/>
    <w:rsid w:val="007E6B12"/>
    <w:rsid w:val="00814086"/>
    <w:rsid w:val="008144AA"/>
    <w:rsid w:val="00821CAC"/>
    <w:rsid w:val="00851DB7"/>
    <w:rsid w:val="00852659"/>
    <w:rsid w:val="00853D27"/>
    <w:rsid w:val="0085765F"/>
    <w:rsid w:val="00864FC1"/>
    <w:rsid w:val="00866310"/>
    <w:rsid w:val="008975D6"/>
    <w:rsid w:val="008A7FAE"/>
    <w:rsid w:val="008B0A7A"/>
    <w:rsid w:val="008C5B79"/>
    <w:rsid w:val="00912B2B"/>
    <w:rsid w:val="0091401D"/>
    <w:rsid w:val="009353CF"/>
    <w:rsid w:val="00954FC9"/>
    <w:rsid w:val="00964123"/>
    <w:rsid w:val="009653A2"/>
    <w:rsid w:val="009731D6"/>
    <w:rsid w:val="009B52D3"/>
    <w:rsid w:val="009C3D29"/>
    <w:rsid w:val="009D5F54"/>
    <w:rsid w:val="00A0731B"/>
    <w:rsid w:val="00A42EB0"/>
    <w:rsid w:val="00A7126B"/>
    <w:rsid w:val="00A77B91"/>
    <w:rsid w:val="00AA15FD"/>
    <w:rsid w:val="00AA69B8"/>
    <w:rsid w:val="00AB7C67"/>
    <w:rsid w:val="00AD1412"/>
    <w:rsid w:val="00AD498F"/>
    <w:rsid w:val="00AD51A4"/>
    <w:rsid w:val="00AF23D3"/>
    <w:rsid w:val="00B02F35"/>
    <w:rsid w:val="00B05A48"/>
    <w:rsid w:val="00B27B3E"/>
    <w:rsid w:val="00B412EA"/>
    <w:rsid w:val="00B53A61"/>
    <w:rsid w:val="00B80C2A"/>
    <w:rsid w:val="00BA196D"/>
    <w:rsid w:val="00BA6739"/>
    <w:rsid w:val="00BB1E8D"/>
    <w:rsid w:val="00BB303D"/>
    <w:rsid w:val="00BB3652"/>
    <w:rsid w:val="00BB4565"/>
    <w:rsid w:val="00BF2778"/>
    <w:rsid w:val="00C31348"/>
    <w:rsid w:val="00C44273"/>
    <w:rsid w:val="00C62E96"/>
    <w:rsid w:val="00C663CF"/>
    <w:rsid w:val="00C9285F"/>
    <w:rsid w:val="00CA7C05"/>
    <w:rsid w:val="00CD11E0"/>
    <w:rsid w:val="00CD1561"/>
    <w:rsid w:val="00D1543C"/>
    <w:rsid w:val="00D226E6"/>
    <w:rsid w:val="00D3088E"/>
    <w:rsid w:val="00D340F7"/>
    <w:rsid w:val="00D4659C"/>
    <w:rsid w:val="00D82DBA"/>
    <w:rsid w:val="00DA0CBB"/>
    <w:rsid w:val="00DA3B8C"/>
    <w:rsid w:val="00DB74D2"/>
    <w:rsid w:val="00E07924"/>
    <w:rsid w:val="00E30297"/>
    <w:rsid w:val="00E449FB"/>
    <w:rsid w:val="00E472CF"/>
    <w:rsid w:val="00E50A69"/>
    <w:rsid w:val="00E74C5B"/>
    <w:rsid w:val="00EA65B4"/>
    <w:rsid w:val="00EC71F1"/>
    <w:rsid w:val="00EE069F"/>
    <w:rsid w:val="00EF07A3"/>
    <w:rsid w:val="00F3050F"/>
    <w:rsid w:val="00F37C79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5B432"/>
  <w15:chartTrackingRefBased/>
  <w15:docId w15:val="{3923BCCA-30AC-4282-BFAC-04303339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</w:style>
  <w:style w:type="table" w:styleId="af2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250CD5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4">
    <w:name w:val="記 (文字)"/>
    <w:basedOn w:val="a0"/>
    <w:link w:val="af3"/>
    <w:rsid w:val="00250CD5"/>
    <w:rPr>
      <w:rFonts w:ascii="BIZ UD明朝 Medium" w:eastAsia="BIZ UD明朝 Medium" w:hAnsi="BIZ UD明朝 Medium"/>
      <w:sz w:val="24"/>
    </w:rPr>
  </w:style>
  <w:style w:type="paragraph" w:styleId="af5">
    <w:name w:val="Closing"/>
    <w:basedOn w:val="a"/>
    <w:link w:val="af6"/>
    <w:unhideWhenUsed/>
    <w:rsid w:val="00250CD5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6">
    <w:name w:val="結語 (文字)"/>
    <w:basedOn w:val="a0"/>
    <w:link w:val="af5"/>
    <w:rsid w:val="00250CD5"/>
    <w:rPr>
      <w:rFonts w:ascii="BIZ UD明朝 Medium" w:eastAsia="BIZ UD明朝 Medium" w:hAnsi="BIZ UD明朝 Medium"/>
      <w:sz w:val="24"/>
    </w:rPr>
  </w:style>
  <w:style w:type="table" w:customStyle="1" w:styleId="TableNormal">
    <w:name w:val="Table Normal"/>
    <w:rsid w:val="009B52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kern w:val="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んだスタイル1"/>
    <w:rsid w:val="00E472C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4BE6-121B-4B66-AD47-A5940E76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C7B1CE4E.dotm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麻優子</dc:creator>
  <cp:lastModifiedBy>河上　裕介</cp:lastModifiedBy>
  <cp:revision>6</cp:revision>
  <cp:lastPrinted>2025-07-29T02:36:00Z</cp:lastPrinted>
  <dcterms:created xsi:type="dcterms:W3CDTF">2025-07-31T03:58:00Z</dcterms:created>
  <dcterms:modified xsi:type="dcterms:W3CDTF">2025-08-29T04:28:00Z</dcterms:modified>
</cp:coreProperties>
</file>