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E5" w:rsidRPr="00686B3E" w:rsidRDefault="00F103E5" w:rsidP="00F103E5">
      <w:pPr>
        <w:kinsoku w:val="0"/>
        <w:overflowPunct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86B3E">
        <w:rPr>
          <w:rFonts w:asciiTheme="minorEastAsia" w:eastAsiaTheme="minorEastAsia" w:hAnsiTheme="minorEastAsia" w:hint="eastAsia"/>
          <w:sz w:val="22"/>
          <w:szCs w:val="22"/>
        </w:rPr>
        <w:t>様式第１号</w:t>
      </w:r>
      <w:r w:rsidR="00B353FF" w:rsidRPr="00686B3E">
        <w:rPr>
          <w:rFonts w:asciiTheme="minorEastAsia" w:eastAsiaTheme="minorEastAsia" w:hAnsiTheme="minorEastAsia" w:hint="eastAsia"/>
          <w:sz w:val="22"/>
          <w:szCs w:val="22"/>
        </w:rPr>
        <w:t>（第５条関係）</w:t>
      </w:r>
    </w:p>
    <w:p w:rsidR="00F103E5" w:rsidRPr="001A22E6" w:rsidRDefault="00F103E5" w:rsidP="00F103E5">
      <w:pPr>
        <w:kinsoku w:val="0"/>
        <w:overflowPunct w:val="0"/>
        <w:adjustRightInd w:val="0"/>
        <w:jc w:val="center"/>
        <w:rPr>
          <w:rFonts w:asciiTheme="minorEastAsia" w:eastAsiaTheme="minorEastAsia" w:hAnsiTheme="minorEastAsia"/>
          <w:sz w:val="24"/>
          <w:szCs w:val="20"/>
        </w:rPr>
      </w:pPr>
      <w:r w:rsidRPr="001A22E6">
        <w:rPr>
          <w:rFonts w:asciiTheme="minorEastAsia" w:eastAsiaTheme="minorEastAsia" w:hAnsiTheme="minorEastAsia" w:hint="eastAsia"/>
          <w:sz w:val="24"/>
        </w:rPr>
        <w:t>市長の出前トー</w:t>
      </w:r>
      <w:r w:rsidRPr="008D123B">
        <w:rPr>
          <w:rFonts w:asciiTheme="minorEastAsia" w:eastAsiaTheme="minorEastAsia" w:hAnsiTheme="minorEastAsia" w:hint="eastAsia"/>
          <w:sz w:val="24"/>
        </w:rPr>
        <w:t>ク</w:t>
      </w:r>
      <w:r w:rsidR="00A22977">
        <w:rPr>
          <w:rFonts w:asciiTheme="minorEastAsia" w:eastAsiaTheme="minorEastAsia" w:hAnsiTheme="minorEastAsia" w:hint="eastAsia"/>
          <w:sz w:val="24"/>
        </w:rPr>
        <w:t>実施</w:t>
      </w:r>
      <w:r w:rsidRPr="008D123B">
        <w:rPr>
          <w:rFonts w:asciiTheme="minorEastAsia" w:eastAsiaTheme="minorEastAsia" w:hAnsiTheme="minorEastAsia" w:hint="eastAsia"/>
          <w:sz w:val="24"/>
        </w:rPr>
        <w:t>申</w:t>
      </w:r>
      <w:r w:rsidRPr="001A22E6">
        <w:rPr>
          <w:rFonts w:asciiTheme="minorEastAsia" w:eastAsiaTheme="minorEastAsia" w:hAnsiTheme="minorEastAsia" w:hint="eastAsia"/>
          <w:sz w:val="24"/>
        </w:rPr>
        <w:t>込書</w:t>
      </w:r>
    </w:p>
    <w:p w:rsidR="00245DF1" w:rsidRDefault="00245DF1" w:rsidP="00245DF1">
      <w:pPr>
        <w:kinsoku w:val="0"/>
        <w:overflowPunct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:rsidR="00F103E5" w:rsidRPr="00245DF1" w:rsidRDefault="00F103E5" w:rsidP="00186EC7">
      <w:pPr>
        <w:kinsoku w:val="0"/>
        <w:overflowPunct w:val="0"/>
        <w:adjustRightInd w:val="0"/>
        <w:ind w:firstLineChars="3386" w:firstLine="7111"/>
        <w:jc w:val="left"/>
        <w:rPr>
          <w:rFonts w:asciiTheme="minorEastAsia" w:eastAsiaTheme="minorEastAsia" w:hAnsiTheme="minorEastAsia"/>
          <w:sz w:val="22"/>
          <w:szCs w:val="22"/>
        </w:rPr>
      </w:pPr>
      <w:r w:rsidRPr="0011236F">
        <w:rPr>
          <w:rFonts w:asciiTheme="minorEastAsia" w:eastAsiaTheme="minorEastAsia" w:hAnsiTheme="minorEastAsia" w:hint="eastAsia"/>
          <w:szCs w:val="21"/>
        </w:rPr>
        <w:t xml:space="preserve"> </w:t>
      </w:r>
      <w:r w:rsidRPr="00245DF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245DF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245DF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月  </w:t>
      </w:r>
      <w:r w:rsidRPr="00245DF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 日</w:t>
      </w:r>
    </w:p>
    <w:p w:rsidR="00F103E5" w:rsidRPr="00245DF1" w:rsidRDefault="00F103E5" w:rsidP="00245DF1">
      <w:pPr>
        <w:kinsoku w:val="0"/>
        <w:overflowPunct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>（宛先）富山市長</w:t>
      </w:r>
    </w:p>
    <w:p w:rsidR="00F103E5" w:rsidRPr="00245DF1" w:rsidRDefault="00F103E5" w:rsidP="00F103E5">
      <w:pPr>
        <w:kinsoku w:val="0"/>
        <w:overflowPunct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103E5" w:rsidRPr="00245DF1" w:rsidRDefault="00F103E5" w:rsidP="00F103E5">
      <w:pPr>
        <w:tabs>
          <w:tab w:val="left" w:pos="180"/>
        </w:tabs>
        <w:kinsoku w:val="0"/>
        <w:overflowPunct w:val="0"/>
        <w:adjustRightInd w:val="0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住所又は所在地　　</w:t>
      </w:r>
    </w:p>
    <w:p w:rsidR="00F103E5" w:rsidRPr="00245DF1" w:rsidRDefault="00F103E5" w:rsidP="00F103E5">
      <w:pPr>
        <w:tabs>
          <w:tab w:val="left" w:pos="180"/>
        </w:tabs>
        <w:kinsoku w:val="0"/>
        <w:overflowPunct w:val="0"/>
        <w:adjustRightInd w:val="0"/>
        <w:ind w:right="840"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F103E5" w:rsidRPr="00245DF1" w:rsidRDefault="00F103E5" w:rsidP="00F103E5">
      <w:pPr>
        <w:tabs>
          <w:tab w:val="left" w:pos="180"/>
        </w:tabs>
        <w:kinsoku w:val="0"/>
        <w:overflowPunct w:val="0"/>
        <w:adjustRightInd w:val="0"/>
        <w:ind w:right="84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団　体　等　名　　</w:t>
      </w:r>
    </w:p>
    <w:p w:rsidR="00F103E5" w:rsidRPr="00245DF1" w:rsidRDefault="00F103E5" w:rsidP="00F103E5">
      <w:pPr>
        <w:tabs>
          <w:tab w:val="left" w:pos="180"/>
        </w:tabs>
        <w:kinsoku w:val="0"/>
        <w:overflowPunct w:val="0"/>
        <w:adjustRightInd w:val="0"/>
        <w:ind w:right="84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F103E5" w:rsidRPr="00245DF1" w:rsidRDefault="00F103E5" w:rsidP="00F103E5">
      <w:pPr>
        <w:kinsoku w:val="0"/>
        <w:overflowPunct w:val="0"/>
        <w:adjustRightInd w:val="0"/>
        <w:ind w:right="-3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代 表 者 氏 名　　</w:t>
      </w:r>
    </w:p>
    <w:p w:rsidR="00F103E5" w:rsidRPr="00245DF1" w:rsidRDefault="00F103E5" w:rsidP="00F103E5">
      <w:pPr>
        <w:kinsoku w:val="0"/>
        <w:overflowPunct w:val="0"/>
        <w:adjustRightInd w:val="0"/>
        <w:ind w:right="84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F103E5" w:rsidRPr="00245DF1" w:rsidRDefault="00F103E5" w:rsidP="00F103E5">
      <w:pPr>
        <w:kinsoku w:val="0"/>
        <w:overflowPunct w:val="0"/>
        <w:adjustRightInd w:val="0"/>
        <w:ind w:right="84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 xml:space="preserve">電  話  番  号　　</w:t>
      </w:r>
    </w:p>
    <w:p w:rsidR="00F103E5" w:rsidRPr="00245DF1" w:rsidRDefault="00F103E5" w:rsidP="00F103E5">
      <w:pPr>
        <w:kinsoku w:val="0"/>
        <w:overflowPunct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F103E5" w:rsidRPr="00245DF1" w:rsidRDefault="00F103E5" w:rsidP="00245DF1">
      <w:pPr>
        <w:kinsoku w:val="0"/>
        <w:overflowPunct w:val="0"/>
        <w:adjustRightInd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45DF1">
        <w:rPr>
          <w:rFonts w:asciiTheme="minorEastAsia" w:eastAsiaTheme="minorEastAsia" w:hAnsiTheme="minorEastAsia" w:hint="eastAsia"/>
          <w:sz w:val="22"/>
          <w:szCs w:val="22"/>
        </w:rPr>
        <w:t>市長の出前トークの</w:t>
      </w:r>
      <w:r w:rsidR="00A22977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245DF1">
        <w:rPr>
          <w:rFonts w:asciiTheme="minorEastAsia" w:eastAsiaTheme="minorEastAsia" w:hAnsiTheme="minorEastAsia" w:hint="eastAsia"/>
          <w:sz w:val="22"/>
          <w:szCs w:val="22"/>
        </w:rPr>
        <w:t>について、次のとおり申し込みます。</w:t>
      </w:r>
    </w:p>
    <w:tbl>
      <w:tblPr>
        <w:tblW w:w="893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84"/>
        <w:gridCol w:w="3118"/>
        <w:gridCol w:w="709"/>
        <w:gridCol w:w="2006"/>
        <w:gridCol w:w="687"/>
      </w:tblGrid>
      <w:tr w:rsidR="00F103E5" w:rsidRPr="00245DF1" w:rsidTr="00245DF1">
        <w:trPr>
          <w:trHeight w:val="618"/>
        </w:trPr>
        <w:tc>
          <w:tcPr>
            <w:tcW w:w="2134" w:type="dxa"/>
            <w:vAlign w:val="center"/>
          </w:tcPr>
          <w:p w:rsidR="00F103E5" w:rsidRPr="00245DF1" w:rsidRDefault="00A22977" w:rsidP="00F103E5">
            <w:pPr>
              <w:adjustRightInd w:val="0"/>
              <w:ind w:leftChars="-67" w:left="-141" w:firstLine="2"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実施</w:t>
            </w:r>
            <w:r w:rsidR="00F103E5"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日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vAlign w:val="center"/>
          </w:tcPr>
          <w:p w:rsidR="00F103E5" w:rsidRPr="00245DF1" w:rsidRDefault="00F103E5" w:rsidP="00BE7B58">
            <w:pPr>
              <w:adjustRightInd w:val="0"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年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 xml:space="preserve">　　</w:t>
            </w: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月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 xml:space="preserve">　　</w:t>
            </w: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日（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 xml:space="preserve">　</w:t>
            </w: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）</w:t>
            </w:r>
          </w:p>
        </w:tc>
      </w:tr>
      <w:tr w:rsidR="00F103E5" w:rsidRPr="00245DF1" w:rsidTr="00245DF1">
        <w:trPr>
          <w:trHeight w:val="556"/>
        </w:trPr>
        <w:tc>
          <w:tcPr>
            <w:tcW w:w="2134" w:type="dxa"/>
            <w:vAlign w:val="center"/>
          </w:tcPr>
          <w:p w:rsidR="00F103E5" w:rsidRPr="00245DF1" w:rsidRDefault="00747195" w:rsidP="00F103E5">
            <w:pPr>
              <w:adjustRightInd w:val="0"/>
              <w:ind w:leftChars="-67" w:left="-141" w:firstLine="2"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時</w:t>
            </w:r>
            <w:r w:rsid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 xml:space="preserve">　</w:t>
            </w:r>
            <w:r w:rsidR="00F103E5"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間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vAlign w:val="center"/>
          </w:tcPr>
          <w:p w:rsidR="00F103E5" w:rsidRPr="00245DF1" w:rsidRDefault="00245DF1" w:rsidP="00BE7B58">
            <w:pPr>
              <w:adjustRightInd w:val="0"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から</w:t>
            </w:r>
            <w:r w:rsidR="006B1A8E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まで</w:t>
            </w:r>
          </w:p>
        </w:tc>
      </w:tr>
      <w:tr w:rsidR="00F103E5" w:rsidRPr="00245DF1" w:rsidTr="00245DF1">
        <w:trPr>
          <w:trHeight w:val="550"/>
        </w:trPr>
        <w:tc>
          <w:tcPr>
            <w:tcW w:w="2134" w:type="dxa"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  <w:t>会場</w:t>
            </w: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5"/>
            <w:vAlign w:val="center"/>
          </w:tcPr>
          <w:p w:rsidR="00F103E5" w:rsidRPr="00245DF1" w:rsidRDefault="00F103E5" w:rsidP="00BE7B58">
            <w:pPr>
              <w:adjustRightInd w:val="0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103E5" w:rsidRPr="00245DF1" w:rsidTr="00245DF1">
        <w:trPr>
          <w:trHeight w:val="572"/>
        </w:trPr>
        <w:tc>
          <w:tcPr>
            <w:tcW w:w="2134" w:type="dxa"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会場所在地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103E5" w:rsidRPr="00245DF1" w:rsidRDefault="00245DF1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電話</w:t>
            </w:r>
            <w:r w:rsidR="00F103E5"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</w:tr>
      <w:tr w:rsidR="00F103E5" w:rsidRPr="00245DF1" w:rsidTr="00245DF1">
        <w:trPr>
          <w:trHeight w:val="694"/>
        </w:trPr>
        <w:tc>
          <w:tcPr>
            <w:tcW w:w="2134" w:type="dxa"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  <w:t>参加予定人数</w:t>
            </w:r>
          </w:p>
        </w:tc>
        <w:tc>
          <w:tcPr>
            <w:tcW w:w="6804" w:type="dxa"/>
            <w:gridSpan w:val="5"/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 xml:space="preserve">　　</w:t>
            </w:r>
            <w:r w:rsid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 xml:space="preserve">　　</w:t>
            </w:r>
            <w:r w:rsidRPr="00245DF1"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  <w:t>人</w:t>
            </w:r>
          </w:p>
        </w:tc>
      </w:tr>
      <w:tr w:rsidR="00F103E5" w:rsidRPr="00245DF1" w:rsidTr="00245DF1">
        <w:trPr>
          <w:trHeight w:val="702"/>
        </w:trPr>
        <w:tc>
          <w:tcPr>
            <w:tcW w:w="2134" w:type="dxa"/>
            <w:vAlign w:val="center"/>
          </w:tcPr>
          <w:p w:rsidR="00F103E5" w:rsidRPr="00245DF1" w:rsidRDefault="00A22977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実施</w:t>
            </w:r>
            <w:r w:rsidR="00F103E5"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方法</w:t>
            </w:r>
          </w:p>
        </w:tc>
        <w:tc>
          <w:tcPr>
            <w:tcW w:w="6804" w:type="dxa"/>
            <w:gridSpan w:val="5"/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□</w:t>
            </w:r>
            <w:r w:rsidRPr="00245DF1"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  <w:t xml:space="preserve"> </w:t>
            </w: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出前トーク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を単独で実施</w:t>
            </w:r>
          </w:p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□</w:t>
            </w:r>
            <w:r w:rsidRPr="00245DF1"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  <w:t xml:space="preserve"> 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 xml:space="preserve">他の会合等（　　</w:t>
            </w: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 xml:space="preserve">    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 xml:space="preserve">　　　　）と合わせて実施</w:t>
            </w:r>
          </w:p>
        </w:tc>
      </w:tr>
      <w:tr w:rsidR="0025581D" w:rsidRPr="00245DF1" w:rsidTr="00245DF1">
        <w:trPr>
          <w:trHeight w:val="702"/>
        </w:trPr>
        <w:tc>
          <w:tcPr>
            <w:tcW w:w="2134" w:type="dxa"/>
            <w:vAlign w:val="center"/>
          </w:tcPr>
          <w:p w:rsidR="0025581D" w:rsidRPr="00245DF1" w:rsidRDefault="0025581D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会合等の開催目的</w:t>
            </w:r>
          </w:p>
        </w:tc>
        <w:tc>
          <w:tcPr>
            <w:tcW w:w="6804" w:type="dxa"/>
            <w:gridSpan w:val="5"/>
            <w:vAlign w:val="center"/>
          </w:tcPr>
          <w:p w:rsidR="0025581D" w:rsidRPr="00245DF1" w:rsidRDefault="0025581D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</w:tr>
      <w:tr w:rsidR="00F103E5" w:rsidRPr="00245DF1" w:rsidTr="00245DF1">
        <w:trPr>
          <w:trHeight w:val="810"/>
        </w:trPr>
        <w:tc>
          <w:tcPr>
            <w:tcW w:w="2134" w:type="dxa"/>
            <w:vMerge w:val="restart"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団体等の</w:t>
            </w:r>
          </w:p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活動内容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vAlign w:val="center"/>
          </w:tcPr>
          <w:p w:rsidR="00747195" w:rsidRPr="00245DF1" w:rsidRDefault="0074719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</w:p>
        </w:tc>
      </w:tr>
      <w:tr w:rsidR="00F103E5" w:rsidRPr="00245DF1" w:rsidTr="00245DF1">
        <w:trPr>
          <w:trHeight w:val="411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nil"/>
            </w:tcBorders>
            <w:vAlign w:val="center"/>
          </w:tcPr>
          <w:p w:rsidR="00F103E5" w:rsidRPr="00245DF1" w:rsidRDefault="00F103E5" w:rsidP="00A406E8">
            <w:pPr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245D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活動内容が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わ</w:t>
            </w: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かる規約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や</w:t>
            </w:r>
            <w:r w:rsidRPr="00245DF1"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  <w:t>会則</w:t>
            </w:r>
            <w:r w:rsid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等を</w:t>
            </w:r>
            <w:r w:rsidR="00A406E8"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提出</w:t>
            </w:r>
            <w:r w:rsid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して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ください。</w:t>
            </w:r>
          </w:p>
        </w:tc>
      </w:tr>
      <w:tr w:rsidR="00F103E5" w:rsidRPr="00245DF1" w:rsidTr="00245DF1">
        <w:trPr>
          <w:trHeight w:val="165"/>
        </w:trPr>
        <w:tc>
          <w:tcPr>
            <w:tcW w:w="2134" w:type="dxa"/>
            <w:vMerge w:val="restart"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申告事項</w:t>
            </w:r>
          </w:p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  <w:p w:rsidR="00DE0654" w:rsidRDefault="00F103E5" w:rsidP="00DE0654">
            <w:pPr>
              <w:adjustRightInd w:val="0"/>
              <w:ind w:leftChars="-67" w:left="-141" w:firstLineChars="100" w:firstLine="22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</w:t>
            </w:r>
            <w:r w:rsidR="00245D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245D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該当項目を</w:t>
            </w:r>
          </w:p>
          <w:p w:rsidR="00DE0654" w:rsidRDefault="00F103E5" w:rsidP="00DE0654">
            <w:pPr>
              <w:adjustRightInd w:val="0"/>
              <w:ind w:leftChars="-67" w:left="-141" w:firstLineChars="200" w:firstLine="440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チェック</w:t>
            </w: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して</w:t>
            </w:r>
          </w:p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ください。</w:t>
            </w:r>
          </w:p>
        </w:tc>
        <w:tc>
          <w:tcPr>
            <w:tcW w:w="6804" w:type="dxa"/>
            <w:gridSpan w:val="5"/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団体等について</w:t>
            </w:r>
          </w:p>
        </w:tc>
      </w:tr>
      <w:tr w:rsidR="00F103E5" w:rsidRPr="00245DF1" w:rsidTr="00CF3181">
        <w:trPr>
          <w:trHeight w:val="165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284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adjustRightInd w:val="0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１</w:t>
            </w:r>
          </w:p>
        </w:tc>
        <w:tc>
          <w:tcPr>
            <w:tcW w:w="5833" w:type="dxa"/>
            <w:gridSpan w:val="3"/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  <w:r w:rsidRPr="00245DF1">
              <w:rPr>
                <w:rFonts w:ascii="ＭＳ 明朝" w:hAnsi="ＭＳ 明朝" w:hint="eastAsia"/>
                <w:sz w:val="22"/>
                <w:szCs w:val="22"/>
              </w:rPr>
              <w:t>政治的又は宗教的な活動を行うことを目的とする団体等ではない。</w:t>
            </w:r>
          </w:p>
        </w:tc>
        <w:tc>
          <w:tcPr>
            <w:tcW w:w="687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widowControl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□</w:t>
            </w:r>
          </w:p>
        </w:tc>
      </w:tr>
      <w:tr w:rsidR="00F103E5" w:rsidRPr="00245DF1" w:rsidTr="00CF3181">
        <w:trPr>
          <w:trHeight w:val="165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284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adjustRightInd w:val="0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２</w:t>
            </w:r>
          </w:p>
        </w:tc>
        <w:tc>
          <w:tcPr>
            <w:tcW w:w="5833" w:type="dxa"/>
            <w:gridSpan w:val="3"/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  <w:r w:rsidRPr="00245DF1">
              <w:rPr>
                <w:rFonts w:ascii="ＭＳ 明朝" w:hAnsi="ＭＳ 明朝" w:hint="eastAsia"/>
                <w:sz w:val="22"/>
                <w:szCs w:val="22"/>
              </w:rPr>
              <w:t>暴</w:t>
            </w:r>
            <w:r w:rsidR="00F66905" w:rsidRPr="00245DF1">
              <w:rPr>
                <w:rFonts w:ascii="ＭＳ 明朝" w:hAnsi="ＭＳ 明朝" w:hint="eastAsia"/>
                <w:sz w:val="22"/>
                <w:szCs w:val="22"/>
              </w:rPr>
              <w:t>力団等の反社会的勢力又は反社会的勢力と関係を有する団体</w:t>
            </w:r>
            <w:r w:rsidRPr="00245DF1">
              <w:rPr>
                <w:rFonts w:ascii="ＭＳ 明朝" w:hAnsi="ＭＳ 明朝" w:hint="eastAsia"/>
                <w:sz w:val="22"/>
                <w:szCs w:val="22"/>
              </w:rPr>
              <w:t>等ではない。</w:t>
            </w:r>
          </w:p>
        </w:tc>
        <w:tc>
          <w:tcPr>
            <w:tcW w:w="687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widowControl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□</w:t>
            </w:r>
          </w:p>
        </w:tc>
      </w:tr>
      <w:tr w:rsidR="00F103E5" w:rsidRPr="00245DF1" w:rsidTr="00245DF1">
        <w:trPr>
          <w:trHeight w:val="165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会合等について</w:t>
            </w:r>
          </w:p>
        </w:tc>
      </w:tr>
      <w:tr w:rsidR="00F103E5" w:rsidRPr="00245DF1" w:rsidTr="00CF3181">
        <w:trPr>
          <w:trHeight w:val="165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284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adjustRightInd w:val="0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３</w:t>
            </w:r>
          </w:p>
        </w:tc>
        <w:tc>
          <w:tcPr>
            <w:tcW w:w="5833" w:type="dxa"/>
            <w:gridSpan w:val="3"/>
            <w:vAlign w:val="center"/>
          </w:tcPr>
          <w:p w:rsidR="00F103E5" w:rsidRPr="00245DF1" w:rsidRDefault="00506C34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  <w:r w:rsidRPr="00245DF1">
              <w:rPr>
                <w:rFonts w:ascii="ＭＳ 明朝" w:hAnsi="ＭＳ 明朝" w:hint="eastAsia"/>
                <w:sz w:val="22"/>
                <w:szCs w:val="22"/>
              </w:rPr>
              <w:t>政治</w:t>
            </w:r>
            <w:r w:rsidR="00245DF1">
              <w:rPr>
                <w:rFonts w:ascii="ＭＳ 明朝" w:hAnsi="ＭＳ 明朝" w:hint="eastAsia"/>
                <w:sz w:val="22"/>
                <w:szCs w:val="22"/>
              </w:rPr>
              <w:t>若しくは</w:t>
            </w:r>
            <w:r w:rsidRPr="00245DF1">
              <w:rPr>
                <w:rFonts w:ascii="ＭＳ 明朝" w:hAnsi="ＭＳ 明朝" w:hint="eastAsia"/>
                <w:sz w:val="22"/>
                <w:szCs w:val="22"/>
              </w:rPr>
              <w:t>宗教又</w:t>
            </w:r>
            <w:r w:rsidR="00F103E5" w:rsidRPr="00245DF1">
              <w:rPr>
                <w:rFonts w:ascii="ＭＳ 明朝" w:hAnsi="ＭＳ 明朝" w:hint="eastAsia"/>
                <w:sz w:val="22"/>
                <w:szCs w:val="22"/>
              </w:rPr>
              <w:t>は営利に関わる活動を目的とするものではない。</w:t>
            </w:r>
          </w:p>
        </w:tc>
        <w:tc>
          <w:tcPr>
            <w:tcW w:w="687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widowControl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□</w:t>
            </w:r>
          </w:p>
        </w:tc>
      </w:tr>
      <w:tr w:rsidR="00F103E5" w:rsidRPr="00245DF1" w:rsidTr="00CF3181">
        <w:trPr>
          <w:trHeight w:val="391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284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adjustRightInd w:val="0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４</w:t>
            </w:r>
          </w:p>
        </w:tc>
        <w:tc>
          <w:tcPr>
            <w:tcW w:w="5833" w:type="dxa"/>
            <w:gridSpan w:val="3"/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  <w:r w:rsidRPr="00245DF1">
              <w:rPr>
                <w:rFonts w:ascii="ＭＳ 明朝" w:hAnsi="ＭＳ 明朝" w:hint="eastAsia"/>
                <w:sz w:val="22"/>
                <w:szCs w:val="22"/>
              </w:rPr>
              <w:t>公の秩序を乱し、善良な風俗を害するものではない。</w:t>
            </w:r>
          </w:p>
        </w:tc>
        <w:tc>
          <w:tcPr>
            <w:tcW w:w="687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widowControl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□</w:t>
            </w:r>
          </w:p>
        </w:tc>
      </w:tr>
      <w:tr w:rsidR="00F103E5" w:rsidRPr="00245DF1" w:rsidTr="00CF3181">
        <w:trPr>
          <w:trHeight w:val="367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284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adjustRightInd w:val="0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５</w:t>
            </w:r>
          </w:p>
        </w:tc>
        <w:tc>
          <w:tcPr>
            <w:tcW w:w="5833" w:type="dxa"/>
            <w:gridSpan w:val="3"/>
            <w:vAlign w:val="center"/>
          </w:tcPr>
          <w:p w:rsidR="00F103E5" w:rsidRPr="00245DF1" w:rsidRDefault="00F103E5" w:rsidP="00F66905">
            <w:pPr>
              <w:widowControl/>
              <w:jc w:val="left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="ＭＳ 明朝" w:hAnsi="ＭＳ 明朝" w:hint="eastAsia"/>
                <w:sz w:val="22"/>
                <w:szCs w:val="22"/>
              </w:rPr>
              <w:t>市に対する陳情、要望を目的とするものではない</w:t>
            </w:r>
            <w:r w:rsidR="00F66905" w:rsidRPr="00245DF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687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widowControl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□</w:t>
            </w:r>
          </w:p>
        </w:tc>
      </w:tr>
      <w:tr w:rsidR="00F103E5" w:rsidRPr="00245DF1" w:rsidTr="00CF3181">
        <w:trPr>
          <w:trHeight w:val="357"/>
        </w:trPr>
        <w:tc>
          <w:tcPr>
            <w:tcW w:w="2134" w:type="dxa"/>
            <w:vMerge/>
            <w:vAlign w:val="center"/>
          </w:tcPr>
          <w:p w:rsidR="00F103E5" w:rsidRPr="00245DF1" w:rsidRDefault="00F103E5" w:rsidP="00F103E5">
            <w:pPr>
              <w:adjustRightInd w:val="0"/>
              <w:ind w:leftChars="-67" w:left="-141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</w:p>
        </w:tc>
        <w:tc>
          <w:tcPr>
            <w:tcW w:w="284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adjustRightInd w:val="0"/>
              <w:jc w:val="center"/>
              <w:rPr>
                <w:rFonts w:asciiTheme="minorEastAsia" w:eastAsiaTheme="minorEastAsia" w:hAnsiTheme="minorEastAsia"/>
                <w:spacing w:val="7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６</w:t>
            </w:r>
          </w:p>
        </w:tc>
        <w:tc>
          <w:tcPr>
            <w:tcW w:w="5833" w:type="dxa"/>
            <w:gridSpan w:val="3"/>
            <w:vAlign w:val="center"/>
          </w:tcPr>
          <w:p w:rsidR="00F103E5" w:rsidRPr="00245DF1" w:rsidRDefault="00F103E5" w:rsidP="00F103E5">
            <w:pPr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spacing w:val="7"/>
                <w:sz w:val="22"/>
                <w:szCs w:val="22"/>
              </w:rPr>
            </w:pPr>
            <w:r w:rsidRPr="00245DF1">
              <w:rPr>
                <w:rFonts w:ascii="ＭＳ 明朝" w:hAnsi="ＭＳ 明朝" w:hint="eastAsia"/>
                <w:sz w:val="22"/>
                <w:szCs w:val="22"/>
              </w:rPr>
              <w:t>出前トークの目的に反するものではない。</w:t>
            </w:r>
          </w:p>
        </w:tc>
        <w:tc>
          <w:tcPr>
            <w:tcW w:w="687" w:type="dxa"/>
            <w:tcMar>
              <w:left w:w="0" w:type="dxa"/>
            </w:tcMar>
            <w:vAlign w:val="center"/>
          </w:tcPr>
          <w:p w:rsidR="00F103E5" w:rsidRPr="00245DF1" w:rsidRDefault="00F103E5" w:rsidP="00F103E5">
            <w:pPr>
              <w:widowControl/>
              <w:jc w:val="center"/>
              <w:rPr>
                <w:rFonts w:asciiTheme="minorEastAsia" w:eastAsiaTheme="minorEastAsia" w:hAnsiTheme="minorEastAsia"/>
                <w:spacing w:val="15"/>
                <w:sz w:val="22"/>
                <w:szCs w:val="22"/>
              </w:rPr>
            </w:pPr>
            <w:r w:rsidRPr="00245DF1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</w:rPr>
              <w:t>□</w:t>
            </w:r>
          </w:p>
        </w:tc>
      </w:tr>
    </w:tbl>
    <w:p w:rsidR="00F103E5" w:rsidRPr="004432C4" w:rsidRDefault="00F103E5" w:rsidP="00CF3181">
      <w:pPr>
        <w:kinsoku w:val="0"/>
        <w:overflowPunct w:val="0"/>
        <w:adjustRightInd w:val="0"/>
        <w:ind w:leftChars="-31" w:left="695" w:rightChars="-81" w:right="-170" w:hangingChars="304" w:hanging="760"/>
        <w:jc w:val="left"/>
        <w:rPr>
          <w:rFonts w:asciiTheme="minorEastAsia" w:eastAsiaTheme="minorEastAsia" w:hAnsiTheme="minorEastAsia"/>
          <w:spacing w:val="15"/>
          <w:szCs w:val="21"/>
        </w:rPr>
      </w:pPr>
      <w:r w:rsidRPr="00245DF1">
        <w:rPr>
          <w:rFonts w:asciiTheme="minorEastAsia" w:eastAsiaTheme="minorEastAsia" w:hAnsiTheme="minorEastAsia" w:hint="eastAsia"/>
          <w:spacing w:val="15"/>
          <w:sz w:val="22"/>
          <w:szCs w:val="22"/>
        </w:rPr>
        <w:t xml:space="preserve">　</w:t>
      </w:r>
      <w:r w:rsidR="00245DF1">
        <w:rPr>
          <w:rFonts w:asciiTheme="minorEastAsia" w:eastAsiaTheme="minorEastAsia" w:hAnsiTheme="minorEastAsia" w:hint="eastAsia"/>
          <w:spacing w:val="15"/>
          <w:sz w:val="22"/>
          <w:szCs w:val="22"/>
        </w:rPr>
        <w:t xml:space="preserve">　</w:t>
      </w:r>
      <w:r w:rsidRPr="00245DF1">
        <w:rPr>
          <w:rFonts w:asciiTheme="minorEastAsia" w:eastAsiaTheme="minorEastAsia" w:hAnsiTheme="minorEastAsia" w:hint="eastAsia"/>
          <w:spacing w:val="15"/>
          <w:sz w:val="22"/>
          <w:szCs w:val="22"/>
        </w:rPr>
        <w:t>※</w:t>
      </w:r>
      <w:r w:rsidR="00245DF1" w:rsidRPr="00245DF1">
        <w:rPr>
          <w:rFonts w:asciiTheme="minorEastAsia" w:eastAsiaTheme="minorEastAsia" w:hAnsiTheme="minorEastAsia" w:hint="eastAsia"/>
          <w:spacing w:val="15"/>
          <w:sz w:val="22"/>
          <w:szCs w:val="22"/>
        </w:rPr>
        <w:t xml:space="preserve">　</w:t>
      </w:r>
      <w:r w:rsidR="004432C4" w:rsidRPr="00245DF1">
        <w:rPr>
          <w:rFonts w:asciiTheme="minorEastAsia" w:eastAsiaTheme="minorEastAsia" w:hAnsiTheme="minorEastAsia" w:hint="eastAsia"/>
          <w:spacing w:val="15"/>
          <w:sz w:val="22"/>
          <w:szCs w:val="22"/>
        </w:rPr>
        <w:t>出前トーク</w:t>
      </w:r>
      <w:r w:rsidRPr="00245DF1">
        <w:rPr>
          <w:rFonts w:asciiTheme="minorEastAsia" w:eastAsiaTheme="minorEastAsia" w:hAnsiTheme="minorEastAsia" w:hint="eastAsia"/>
          <w:spacing w:val="15"/>
          <w:sz w:val="22"/>
          <w:szCs w:val="22"/>
        </w:rPr>
        <w:t>実施の</w:t>
      </w:r>
      <w:r w:rsidR="001E4041">
        <w:rPr>
          <w:rFonts w:ascii="ＭＳ 明朝" w:hAnsi="ＭＳ 明朝" w:hint="eastAsia"/>
          <w:sz w:val="22"/>
          <w:szCs w:val="22"/>
        </w:rPr>
        <w:t>実績（日時、場所、参加人数及び</w:t>
      </w:r>
      <w:r w:rsidRPr="00245DF1">
        <w:rPr>
          <w:rFonts w:ascii="ＭＳ 明朝" w:hAnsi="ＭＳ 明朝" w:hint="eastAsia"/>
          <w:sz w:val="22"/>
          <w:szCs w:val="22"/>
        </w:rPr>
        <w:t>申込団体名等</w:t>
      </w:r>
      <w:r w:rsidR="007F7C8D" w:rsidRPr="00245DF1">
        <w:rPr>
          <w:rFonts w:ascii="ＭＳ 明朝" w:hAnsi="ＭＳ 明朝" w:hint="eastAsia"/>
          <w:sz w:val="22"/>
          <w:szCs w:val="22"/>
        </w:rPr>
        <w:t>）は、必要に応じて</w:t>
      </w:r>
      <w:r w:rsidRPr="00245DF1">
        <w:rPr>
          <w:rFonts w:ascii="ＭＳ 明朝" w:hAnsi="ＭＳ 明朝" w:hint="eastAsia"/>
          <w:sz w:val="22"/>
          <w:szCs w:val="22"/>
        </w:rPr>
        <w:t>公表します。</w:t>
      </w:r>
    </w:p>
    <w:sectPr w:rsidR="00F103E5" w:rsidRPr="004432C4" w:rsidSect="00CF3181">
      <w:pgSz w:w="11906" w:h="16838" w:code="9"/>
      <w:pgMar w:top="1134" w:right="1418" w:bottom="1134" w:left="1418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F1" w:rsidRDefault="00245DF1" w:rsidP="005121B2">
      <w:r>
        <w:separator/>
      </w:r>
    </w:p>
  </w:endnote>
  <w:endnote w:type="continuationSeparator" w:id="0">
    <w:p w:rsidR="00245DF1" w:rsidRDefault="00245DF1" w:rsidP="0051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F1" w:rsidRDefault="00245DF1" w:rsidP="005121B2">
      <w:r>
        <w:separator/>
      </w:r>
    </w:p>
  </w:footnote>
  <w:footnote w:type="continuationSeparator" w:id="0">
    <w:p w:rsidR="00245DF1" w:rsidRDefault="00245DF1" w:rsidP="0051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3CE"/>
    <w:multiLevelType w:val="hybridMultilevel"/>
    <w:tmpl w:val="6AE69952"/>
    <w:lvl w:ilvl="0" w:tplc="6E948A78">
      <w:start w:val="1"/>
      <w:numFmt w:val="bullet"/>
      <w:lvlText w:val="□"/>
      <w:lvlJc w:val="left"/>
      <w:pPr>
        <w:ind w:left="146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" w15:restartNumberingAfterBreak="0">
    <w:nsid w:val="39E125CF"/>
    <w:multiLevelType w:val="hybridMultilevel"/>
    <w:tmpl w:val="3DC65AB8"/>
    <w:lvl w:ilvl="0" w:tplc="375C43E0">
      <w:start w:val="1"/>
      <w:numFmt w:val="bullet"/>
      <w:lvlText w:val="□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57"/>
    <w:rsid w:val="00012014"/>
    <w:rsid w:val="00026AAF"/>
    <w:rsid w:val="00033B80"/>
    <w:rsid w:val="00051E11"/>
    <w:rsid w:val="000618DE"/>
    <w:rsid w:val="000A15DD"/>
    <w:rsid w:val="000C358B"/>
    <w:rsid w:val="000D2CE8"/>
    <w:rsid w:val="000E128E"/>
    <w:rsid w:val="000E1350"/>
    <w:rsid w:val="00103276"/>
    <w:rsid w:val="00131994"/>
    <w:rsid w:val="00181D94"/>
    <w:rsid w:val="00181E44"/>
    <w:rsid w:val="00181FD0"/>
    <w:rsid w:val="001821A3"/>
    <w:rsid w:val="00186EC7"/>
    <w:rsid w:val="001A22E6"/>
    <w:rsid w:val="001A4629"/>
    <w:rsid w:val="001D6035"/>
    <w:rsid w:val="001E17F4"/>
    <w:rsid w:val="001E4041"/>
    <w:rsid w:val="001E6FE1"/>
    <w:rsid w:val="002108CC"/>
    <w:rsid w:val="00245DF1"/>
    <w:rsid w:val="00250C04"/>
    <w:rsid w:val="0025581D"/>
    <w:rsid w:val="002A1C3E"/>
    <w:rsid w:val="002A25EC"/>
    <w:rsid w:val="002B319E"/>
    <w:rsid w:val="002D755E"/>
    <w:rsid w:val="002F550A"/>
    <w:rsid w:val="003330F5"/>
    <w:rsid w:val="00334875"/>
    <w:rsid w:val="00334A82"/>
    <w:rsid w:val="003B4B0B"/>
    <w:rsid w:val="003D5062"/>
    <w:rsid w:val="003E0B40"/>
    <w:rsid w:val="003F77B1"/>
    <w:rsid w:val="00427B0B"/>
    <w:rsid w:val="004432C4"/>
    <w:rsid w:val="0044509C"/>
    <w:rsid w:val="00450350"/>
    <w:rsid w:val="004A01C8"/>
    <w:rsid w:val="004B1FBE"/>
    <w:rsid w:val="004D3068"/>
    <w:rsid w:val="00506C34"/>
    <w:rsid w:val="005121B2"/>
    <w:rsid w:val="00521666"/>
    <w:rsid w:val="005252D7"/>
    <w:rsid w:val="0052761E"/>
    <w:rsid w:val="00542E2B"/>
    <w:rsid w:val="0057186F"/>
    <w:rsid w:val="00605184"/>
    <w:rsid w:val="00607259"/>
    <w:rsid w:val="00634E18"/>
    <w:rsid w:val="006634AE"/>
    <w:rsid w:val="00686B3E"/>
    <w:rsid w:val="006A2947"/>
    <w:rsid w:val="006B1A8E"/>
    <w:rsid w:val="006C618F"/>
    <w:rsid w:val="006C6D2A"/>
    <w:rsid w:val="006D5026"/>
    <w:rsid w:val="00706B46"/>
    <w:rsid w:val="00726573"/>
    <w:rsid w:val="00747195"/>
    <w:rsid w:val="00777F21"/>
    <w:rsid w:val="007957E5"/>
    <w:rsid w:val="007A5D6D"/>
    <w:rsid w:val="007C7E4F"/>
    <w:rsid w:val="007F0E66"/>
    <w:rsid w:val="007F3CAB"/>
    <w:rsid w:val="007F4C38"/>
    <w:rsid w:val="007F7C8D"/>
    <w:rsid w:val="00884B45"/>
    <w:rsid w:val="00885E04"/>
    <w:rsid w:val="00890D66"/>
    <w:rsid w:val="00896201"/>
    <w:rsid w:val="008C0E0B"/>
    <w:rsid w:val="008C290C"/>
    <w:rsid w:val="008C7701"/>
    <w:rsid w:val="008D123B"/>
    <w:rsid w:val="008E128E"/>
    <w:rsid w:val="008E51C5"/>
    <w:rsid w:val="008E7BB5"/>
    <w:rsid w:val="008F0C1D"/>
    <w:rsid w:val="008F3EB7"/>
    <w:rsid w:val="00900086"/>
    <w:rsid w:val="00900622"/>
    <w:rsid w:val="009068E1"/>
    <w:rsid w:val="00926597"/>
    <w:rsid w:val="00935B75"/>
    <w:rsid w:val="00954E82"/>
    <w:rsid w:val="0096103F"/>
    <w:rsid w:val="00980ABF"/>
    <w:rsid w:val="009B61C6"/>
    <w:rsid w:val="009E5B0F"/>
    <w:rsid w:val="009F187F"/>
    <w:rsid w:val="00A22977"/>
    <w:rsid w:val="00A406E8"/>
    <w:rsid w:val="00A510D3"/>
    <w:rsid w:val="00AF4F9E"/>
    <w:rsid w:val="00B032C4"/>
    <w:rsid w:val="00B16B1A"/>
    <w:rsid w:val="00B353FF"/>
    <w:rsid w:val="00B64898"/>
    <w:rsid w:val="00B7476C"/>
    <w:rsid w:val="00B74C0A"/>
    <w:rsid w:val="00B753BA"/>
    <w:rsid w:val="00B96057"/>
    <w:rsid w:val="00BB3DF6"/>
    <w:rsid w:val="00BD4491"/>
    <w:rsid w:val="00BD4578"/>
    <w:rsid w:val="00BE7B58"/>
    <w:rsid w:val="00C0120B"/>
    <w:rsid w:val="00C44239"/>
    <w:rsid w:val="00C6269E"/>
    <w:rsid w:val="00C71160"/>
    <w:rsid w:val="00C71D7C"/>
    <w:rsid w:val="00C82DA2"/>
    <w:rsid w:val="00C90493"/>
    <w:rsid w:val="00C94263"/>
    <w:rsid w:val="00CA0F83"/>
    <w:rsid w:val="00CA3036"/>
    <w:rsid w:val="00CE68A9"/>
    <w:rsid w:val="00CF3181"/>
    <w:rsid w:val="00D0427B"/>
    <w:rsid w:val="00D27D8B"/>
    <w:rsid w:val="00D85A91"/>
    <w:rsid w:val="00D9030D"/>
    <w:rsid w:val="00D9754D"/>
    <w:rsid w:val="00DA7EE5"/>
    <w:rsid w:val="00DB4184"/>
    <w:rsid w:val="00DC7B4A"/>
    <w:rsid w:val="00DE0654"/>
    <w:rsid w:val="00DE11F6"/>
    <w:rsid w:val="00DE6F3E"/>
    <w:rsid w:val="00E11673"/>
    <w:rsid w:val="00E36746"/>
    <w:rsid w:val="00E37A31"/>
    <w:rsid w:val="00E50E68"/>
    <w:rsid w:val="00E56F1E"/>
    <w:rsid w:val="00E6713A"/>
    <w:rsid w:val="00E674A3"/>
    <w:rsid w:val="00E778F7"/>
    <w:rsid w:val="00EB56C4"/>
    <w:rsid w:val="00EF0615"/>
    <w:rsid w:val="00F05173"/>
    <w:rsid w:val="00F103E5"/>
    <w:rsid w:val="00F14CE1"/>
    <w:rsid w:val="00F46106"/>
    <w:rsid w:val="00F47E65"/>
    <w:rsid w:val="00F520F8"/>
    <w:rsid w:val="00F54587"/>
    <w:rsid w:val="00F63573"/>
    <w:rsid w:val="00F66905"/>
    <w:rsid w:val="00FC3358"/>
    <w:rsid w:val="00FD2F4C"/>
    <w:rsid w:val="00FE0F6B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BA198-B328-4600-B13E-2CBDE771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wordWrap w:val="0"/>
      <w:overflowPunct w:val="0"/>
      <w:autoSpaceDE w:val="0"/>
      <w:autoSpaceDN w:val="0"/>
      <w:spacing w:line="357" w:lineRule="atLeast"/>
      <w:ind w:leftChars="117" w:left="117" w:firstLineChars="100" w:firstLine="226"/>
    </w:pPr>
    <w:rPr>
      <w:rFonts w:ascii="ＭＳ 明朝" w:hAnsi="ＭＳ 明朝" w:hint="eastAsia"/>
      <w:spacing w:val="8"/>
      <w:szCs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1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21B2"/>
    <w:rPr>
      <w:kern w:val="2"/>
      <w:sz w:val="21"/>
      <w:szCs w:val="24"/>
    </w:rPr>
  </w:style>
  <w:style w:type="paragraph" w:styleId="a8">
    <w:name w:val="footer"/>
    <w:basedOn w:val="a"/>
    <w:link w:val="a9"/>
    <w:rsid w:val="00512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21B2"/>
    <w:rPr>
      <w:kern w:val="2"/>
      <w:sz w:val="21"/>
      <w:szCs w:val="24"/>
    </w:rPr>
  </w:style>
  <w:style w:type="paragraph" w:styleId="aa">
    <w:name w:val="Balloon Text"/>
    <w:basedOn w:val="a"/>
    <w:link w:val="ab"/>
    <w:rsid w:val="002F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F550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88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6A04B53A</Template>
  <TotalTime>22</TotalTime>
  <Pages>1</Pages>
  <Words>440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kouhou-12</dc:creator>
  <cp:keywords/>
  <dc:description/>
  <cp:lastModifiedBy>金田　めぐみ</cp:lastModifiedBy>
  <cp:revision>13</cp:revision>
  <cp:lastPrinted>2023-06-28T23:58:00Z</cp:lastPrinted>
  <dcterms:created xsi:type="dcterms:W3CDTF">2023-11-14T06:12:00Z</dcterms:created>
  <dcterms:modified xsi:type="dcterms:W3CDTF">2024-01-04T00:57:00Z</dcterms:modified>
</cp:coreProperties>
</file>