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7D" w:rsidRDefault="00112B7D" w:rsidP="00250C8F">
      <w:pPr>
        <w:jc w:val="center"/>
        <w:rPr>
          <w:rFonts w:eastAsia="PMingLiU"/>
          <w:lang w:eastAsia="zh-TW"/>
        </w:rPr>
      </w:pPr>
      <w:r>
        <w:rPr>
          <w:rFonts w:hint="eastAsia"/>
          <w:lang w:eastAsia="zh-TW"/>
        </w:rPr>
        <w:t>令和</w:t>
      </w:r>
      <w:r w:rsidR="00CB7BE9">
        <w:rPr>
          <w:rFonts w:hint="eastAsia"/>
        </w:rPr>
        <w:t>７</w:t>
      </w:r>
      <w:r w:rsidR="0005627B">
        <w:rPr>
          <w:rFonts w:hint="eastAsia"/>
          <w:lang w:eastAsia="zh-TW"/>
        </w:rPr>
        <w:t>年度</w:t>
      </w:r>
      <w:r>
        <w:rPr>
          <w:rFonts w:hint="eastAsia"/>
          <w:lang w:eastAsia="zh-TW"/>
        </w:rPr>
        <w:t>富山市芸術文化事業補助金</w:t>
      </w:r>
    </w:p>
    <w:p w:rsidR="0005627B" w:rsidRDefault="0005627B" w:rsidP="00250C8F">
      <w:pPr>
        <w:jc w:val="center"/>
        <w:rPr>
          <w:lang w:eastAsia="zh-TW"/>
        </w:rPr>
      </w:pPr>
      <w:r>
        <w:rPr>
          <w:rFonts w:hint="eastAsia"/>
          <w:lang w:eastAsia="zh-TW"/>
        </w:rPr>
        <w:t>変更交付申請書兼事業実績報告書</w:t>
      </w:r>
    </w:p>
    <w:p w:rsidR="00112B7D" w:rsidRDefault="0005627B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</w:t>
      </w:r>
    </w:p>
    <w:p w:rsidR="0005627B" w:rsidRDefault="00112B7D" w:rsidP="00250C8F">
      <w:pPr>
        <w:ind w:firstLineChars="2050" w:firstLine="6198"/>
      </w:pPr>
      <w:r>
        <w:rPr>
          <w:rFonts w:hint="eastAsia"/>
        </w:rPr>
        <w:t>令和</w:t>
      </w:r>
      <w:r w:rsidR="0005627B">
        <w:rPr>
          <w:rFonts w:hint="eastAsia"/>
        </w:rPr>
        <w:t xml:space="preserve">　年</w:t>
      </w:r>
      <w:r w:rsidR="00250C8F">
        <w:rPr>
          <w:rFonts w:hint="eastAsia"/>
        </w:rPr>
        <w:t xml:space="preserve"> </w:t>
      </w:r>
      <w:r w:rsidR="0005627B">
        <w:rPr>
          <w:rFonts w:hint="eastAsia"/>
        </w:rPr>
        <w:t xml:space="preserve">　月　</w:t>
      </w:r>
      <w:r w:rsidR="00250C8F">
        <w:rPr>
          <w:rFonts w:hint="eastAsia"/>
        </w:rPr>
        <w:t xml:space="preserve"> </w:t>
      </w:r>
      <w:r w:rsidR="0005627B">
        <w:rPr>
          <w:rFonts w:hint="eastAsia"/>
        </w:rPr>
        <w:t>日</w:t>
      </w:r>
    </w:p>
    <w:p w:rsidR="0005627B" w:rsidRDefault="0005627B">
      <w:pPr>
        <w:ind w:firstLineChars="100" w:firstLine="302"/>
      </w:pPr>
    </w:p>
    <w:p w:rsidR="0005627B" w:rsidRDefault="0005627B">
      <w:pPr>
        <w:ind w:firstLineChars="100" w:firstLine="302"/>
      </w:pPr>
      <w:r>
        <w:rPr>
          <w:rFonts w:hint="eastAsia"/>
        </w:rPr>
        <w:t>（</w:t>
      </w:r>
      <w:r w:rsidR="00356594">
        <w:rPr>
          <w:rFonts w:hint="eastAsia"/>
        </w:rPr>
        <w:t>宛</w:t>
      </w:r>
      <w:r>
        <w:rPr>
          <w:rFonts w:hint="eastAsia"/>
        </w:rPr>
        <w:t>先）富山市長</w:t>
      </w:r>
    </w:p>
    <w:p w:rsidR="0005627B" w:rsidRDefault="0005627B"/>
    <w:p w:rsidR="0005627B" w:rsidRDefault="00112B7D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05627B">
        <w:rPr>
          <w:rFonts w:hint="eastAsia"/>
          <w:lang w:eastAsia="zh-TW"/>
        </w:rPr>
        <w:t>申請者　住所</w:t>
      </w:r>
    </w:p>
    <w:p w:rsidR="0005627B" w:rsidRDefault="00112B7D" w:rsidP="00112B7D">
      <w:pPr>
        <w:ind w:firstLineChars="1704" w:firstLine="5152"/>
        <w:rPr>
          <w:lang w:eastAsia="zh-TW"/>
        </w:rPr>
      </w:pPr>
      <w:r>
        <w:rPr>
          <w:rFonts w:hint="eastAsia"/>
          <w:lang w:eastAsia="zh-TW"/>
        </w:rPr>
        <w:t>団体名</w:t>
      </w:r>
    </w:p>
    <w:p w:rsidR="00112B7D" w:rsidRDefault="00112B7D" w:rsidP="00112B7D">
      <w:pPr>
        <w:ind w:firstLineChars="1704" w:firstLine="5152"/>
        <w:rPr>
          <w:lang w:eastAsia="zh-TW"/>
        </w:rPr>
      </w:pPr>
      <w:r>
        <w:rPr>
          <w:rFonts w:hint="eastAsia"/>
          <w:lang w:eastAsia="zh-TW"/>
        </w:rPr>
        <w:t>代表者名</w:t>
      </w:r>
    </w:p>
    <w:p w:rsidR="00112B7D" w:rsidRDefault="00112B7D" w:rsidP="00112B7D">
      <w:pPr>
        <w:ind w:firstLineChars="1704" w:firstLine="5152"/>
      </w:pPr>
      <w:r>
        <w:rPr>
          <w:rFonts w:hint="eastAsia"/>
        </w:rPr>
        <w:t>連絡先</w:t>
      </w:r>
    </w:p>
    <w:p w:rsidR="0005627B" w:rsidRDefault="0005627B"/>
    <w:p w:rsidR="0005627B" w:rsidRDefault="00112B7D" w:rsidP="00112B7D">
      <w:pPr>
        <w:ind w:firstLineChars="100" w:firstLine="302"/>
      </w:pPr>
      <w:r>
        <w:rPr>
          <w:rFonts w:hint="eastAsia"/>
        </w:rPr>
        <w:t>令和</w:t>
      </w:r>
      <w:r w:rsidR="00CB7BE9">
        <w:rPr>
          <w:rFonts w:hint="eastAsia"/>
        </w:rPr>
        <w:t>７</w:t>
      </w:r>
      <w:r w:rsidR="0005627B">
        <w:rPr>
          <w:rFonts w:hint="eastAsia"/>
        </w:rPr>
        <w:t>年　月　日付け富山市指令</w:t>
      </w:r>
      <w:r>
        <w:rPr>
          <w:rFonts w:hint="eastAsia"/>
        </w:rPr>
        <w:t>文際</w:t>
      </w:r>
      <w:r w:rsidR="0005627B">
        <w:rPr>
          <w:rFonts w:hint="eastAsia"/>
        </w:rPr>
        <w:t xml:space="preserve">第　</w:t>
      </w:r>
      <w:r w:rsidR="00CB7BE9">
        <w:rPr>
          <w:rFonts w:hint="eastAsia"/>
        </w:rPr>
        <w:t xml:space="preserve">　</w:t>
      </w:r>
      <w:r w:rsidR="0005627B">
        <w:rPr>
          <w:rFonts w:hint="eastAsia"/>
        </w:rPr>
        <w:t>号で交付決定のありました</w:t>
      </w:r>
      <w:r>
        <w:rPr>
          <w:rFonts w:hint="eastAsia"/>
        </w:rPr>
        <w:t>令和</w:t>
      </w:r>
      <w:r w:rsidR="00CB7BE9">
        <w:rPr>
          <w:rFonts w:hint="eastAsia"/>
        </w:rPr>
        <w:t>７</w:t>
      </w:r>
      <w:r w:rsidR="0005627B">
        <w:rPr>
          <w:rFonts w:hint="eastAsia"/>
        </w:rPr>
        <w:t>年度</w:t>
      </w:r>
      <w:r>
        <w:rPr>
          <w:rFonts w:hint="eastAsia"/>
        </w:rPr>
        <w:t>富山市芸術文化事業補助金</w:t>
      </w:r>
      <w:r w:rsidR="0005627B">
        <w:rPr>
          <w:rFonts w:hint="eastAsia"/>
        </w:rPr>
        <w:t>について、次のとおり事業計画等を変更しましたので、富山市補助金等交付規則</w:t>
      </w:r>
      <w:r w:rsidR="0005627B">
        <w:rPr>
          <w:rFonts w:ascii="ＭＳ ゴシック" w:hAnsi="ＭＳ ゴシック" w:hint="eastAsia"/>
        </w:rPr>
        <w:t>第11条第1項</w:t>
      </w:r>
      <w:r w:rsidR="0005627B">
        <w:rPr>
          <w:rFonts w:hint="eastAsia"/>
        </w:rPr>
        <w:t>の規定により承認願います。</w:t>
      </w:r>
    </w:p>
    <w:p w:rsidR="0005627B" w:rsidRDefault="0005627B">
      <w:pPr>
        <w:ind w:firstLineChars="100" w:firstLine="302"/>
      </w:pPr>
      <w:r>
        <w:rPr>
          <w:rFonts w:hint="eastAsia"/>
        </w:rPr>
        <w:t>また、同規則</w:t>
      </w:r>
      <w:r>
        <w:rPr>
          <w:rFonts w:ascii="ＭＳ ゴシック" w:hAnsi="ＭＳ ゴシック" w:hint="eastAsia"/>
        </w:rPr>
        <w:t>第12条及び第19</w:t>
      </w:r>
      <w:r>
        <w:rPr>
          <w:rFonts w:hint="eastAsia"/>
        </w:rPr>
        <w:t>条の規定により、事業の実績を併せて報告します。</w:t>
      </w:r>
    </w:p>
    <w:p w:rsidR="0005627B" w:rsidRDefault="0005627B">
      <w:r>
        <w:rPr>
          <w:rFonts w:hint="eastAsia"/>
        </w:rPr>
        <w:t xml:space="preserve">　　　　　　　　　　　　　　</w:t>
      </w:r>
    </w:p>
    <w:p w:rsidR="0005627B" w:rsidRDefault="00CB7BE9" w:rsidP="00CB7BE9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05627B" w:rsidRDefault="0005627B"/>
    <w:p w:rsidR="0005627B" w:rsidRDefault="0005627B">
      <w:pPr>
        <w:ind w:firstLineChars="100" w:firstLine="302"/>
      </w:pPr>
      <w:r>
        <w:rPr>
          <w:rFonts w:hint="eastAsia"/>
        </w:rPr>
        <w:t>１　変更内容・理由</w:t>
      </w:r>
    </w:p>
    <w:p w:rsidR="0005627B" w:rsidRDefault="0005627B"/>
    <w:p w:rsidR="0005627B" w:rsidRDefault="0005627B"/>
    <w:p w:rsidR="0005627B" w:rsidRDefault="0005627B">
      <w:r>
        <w:rPr>
          <w:rFonts w:hint="eastAsia"/>
        </w:rPr>
        <w:t xml:space="preserve">　２　交付申請額</w:t>
      </w:r>
    </w:p>
    <w:p w:rsidR="0005627B" w:rsidRDefault="0005627B">
      <w:pPr>
        <w:ind w:firstLineChars="300" w:firstLine="907"/>
      </w:pPr>
      <w:r>
        <w:rPr>
          <w:rFonts w:hint="eastAsia"/>
        </w:rPr>
        <w:t>変更前補助金交付申請額　　　　　　　　　　　円</w:t>
      </w:r>
    </w:p>
    <w:p w:rsidR="0005627B" w:rsidRDefault="0005627B">
      <w:r>
        <w:rPr>
          <w:rFonts w:hint="eastAsia"/>
        </w:rPr>
        <w:t xml:space="preserve">　　　変更後補助金交付申請額　　　　　　　　　　　円</w:t>
      </w:r>
    </w:p>
    <w:p w:rsidR="0005627B" w:rsidRDefault="0005627B"/>
    <w:p w:rsidR="0005627B" w:rsidRDefault="0005627B">
      <w:r>
        <w:rPr>
          <w:rFonts w:hint="eastAsia"/>
        </w:rPr>
        <w:t xml:space="preserve">　３　添付書類</w:t>
      </w:r>
    </w:p>
    <w:p w:rsidR="0005627B" w:rsidRPr="00250C8F" w:rsidRDefault="0005627B">
      <w:pPr>
        <w:rPr>
          <w:rFonts w:ascii="ＭＳ ゴシック" w:hAnsi="ＭＳ ゴシック"/>
        </w:rPr>
      </w:pPr>
      <w:r>
        <w:rPr>
          <w:rFonts w:hint="eastAsia"/>
        </w:rPr>
        <w:t xml:space="preserve">　　</w:t>
      </w:r>
      <w:r w:rsidRPr="00250C8F">
        <w:rPr>
          <w:rFonts w:ascii="ＭＳ ゴシック" w:hAnsi="ＭＳ ゴシック" w:hint="eastAsia"/>
        </w:rPr>
        <w:t>(1)　事業実績書</w:t>
      </w:r>
    </w:p>
    <w:p w:rsidR="0005627B" w:rsidRPr="00250C8F" w:rsidRDefault="0005627B">
      <w:pPr>
        <w:rPr>
          <w:rFonts w:ascii="ＭＳ ゴシック" w:hAnsi="ＭＳ ゴシック"/>
        </w:rPr>
      </w:pPr>
      <w:r w:rsidRPr="00250C8F">
        <w:rPr>
          <w:rFonts w:ascii="ＭＳ ゴシック" w:hAnsi="ＭＳ ゴシック" w:hint="eastAsia"/>
        </w:rPr>
        <w:t xml:space="preserve">　　(2)　収支決算書</w:t>
      </w:r>
    </w:p>
    <w:p w:rsidR="0005627B" w:rsidRPr="00250C8F" w:rsidRDefault="0005627B" w:rsidP="00112B7D">
      <w:pPr>
        <w:numPr>
          <w:ilvl w:val="0"/>
          <w:numId w:val="1"/>
        </w:numPr>
        <w:rPr>
          <w:rFonts w:ascii="ＭＳ ゴシック" w:hAnsi="ＭＳ ゴシック"/>
        </w:rPr>
      </w:pPr>
      <w:r w:rsidRPr="00250C8F">
        <w:rPr>
          <w:rFonts w:ascii="ＭＳ ゴシック" w:hAnsi="ＭＳ ゴシック" w:hint="eastAsia"/>
        </w:rPr>
        <w:t>その他</w:t>
      </w:r>
    </w:p>
    <w:sectPr w:rsidR="0005627B" w:rsidRPr="00250C8F">
      <w:pgSz w:w="11906" w:h="16838" w:code="9"/>
      <w:pgMar w:top="737" w:right="1418" w:bottom="737" w:left="1418" w:header="851" w:footer="992" w:gutter="0"/>
      <w:cols w:space="425"/>
      <w:docGrid w:type="linesAndChars" w:linePitch="469" w:charSpace="119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F5EFB"/>
    <w:multiLevelType w:val="hybridMultilevel"/>
    <w:tmpl w:val="3904AC42"/>
    <w:lvl w:ilvl="0" w:tplc="DCAE7FAA">
      <w:start w:val="3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7A"/>
    <w:rsid w:val="00000468"/>
    <w:rsid w:val="00010ED1"/>
    <w:rsid w:val="00022398"/>
    <w:rsid w:val="0005627B"/>
    <w:rsid w:val="000D0316"/>
    <w:rsid w:val="00112B7D"/>
    <w:rsid w:val="00144B50"/>
    <w:rsid w:val="001638EA"/>
    <w:rsid w:val="00173BC7"/>
    <w:rsid w:val="001B03DA"/>
    <w:rsid w:val="001F7F53"/>
    <w:rsid w:val="00250C8F"/>
    <w:rsid w:val="00356594"/>
    <w:rsid w:val="0038698E"/>
    <w:rsid w:val="004340E9"/>
    <w:rsid w:val="004D3A58"/>
    <w:rsid w:val="004F766C"/>
    <w:rsid w:val="0061255B"/>
    <w:rsid w:val="00636508"/>
    <w:rsid w:val="00641659"/>
    <w:rsid w:val="007D19EC"/>
    <w:rsid w:val="008977DC"/>
    <w:rsid w:val="00936028"/>
    <w:rsid w:val="00A42C14"/>
    <w:rsid w:val="00AF5E30"/>
    <w:rsid w:val="00B12832"/>
    <w:rsid w:val="00B61681"/>
    <w:rsid w:val="00C033EE"/>
    <w:rsid w:val="00C66013"/>
    <w:rsid w:val="00C94680"/>
    <w:rsid w:val="00CB7BE9"/>
    <w:rsid w:val="00CD0BA3"/>
    <w:rsid w:val="00D12CF6"/>
    <w:rsid w:val="00D8342E"/>
    <w:rsid w:val="00DA6EEC"/>
    <w:rsid w:val="00DB5E04"/>
    <w:rsid w:val="00E12444"/>
    <w:rsid w:val="00E2004F"/>
    <w:rsid w:val="00EA174A"/>
    <w:rsid w:val="00ED1A67"/>
    <w:rsid w:val="00ED6EAF"/>
    <w:rsid w:val="00F06CF2"/>
    <w:rsid w:val="00F23219"/>
    <w:rsid w:val="00F413B1"/>
    <w:rsid w:val="00FA1726"/>
    <w:rsid w:val="00FA3D1D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6B573"/>
  <w15:chartTrackingRefBased/>
  <w15:docId w15:val="{FAD58673-465A-48F7-962C-86F47DD1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2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605"/>
    </w:pPr>
  </w:style>
  <w:style w:type="paragraph" w:styleId="2">
    <w:name w:val="Body Text Indent 2"/>
    <w:basedOn w:val="a"/>
    <w:pPr>
      <w:ind w:left="1512" w:hangingChars="500" w:hanging="1512"/>
    </w:pPr>
  </w:style>
  <w:style w:type="paragraph" w:styleId="3">
    <w:name w:val="Body Text Indent 3"/>
    <w:basedOn w:val="a"/>
    <w:pPr>
      <w:ind w:left="605" w:hangingChars="200" w:hanging="605"/>
      <w:jc w:val="left"/>
    </w:pPr>
  </w:style>
  <w:style w:type="paragraph" w:styleId="a4">
    <w:name w:val="Body Text"/>
    <w:basedOn w:val="a"/>
    <w:rsid w:val="00E2004F"/>
  </w:style>
  <w:style w:type="paragraph" w:styleId="a5">
    <w:name w:val="Balloon Text"/>
    <w:basedOn w:val="a"/>
    <w:semiHidden/>
    <w:rsid w:val="00ED1A6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6E3BA154</Template>
  <TotalTime>5</TotalTime>
  <Pages>1</Pages>
  <Words>256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富山市役所</dc:creator>
  <cp:keywords/>
  <dc:description/>
  <cp:lastModifiedBy>増田　亮哉</cp:lastModifiedBy>
  <cp:revision>3</cp:revision>
  <cp:lastPrinted>2009-04-15T05:45:00Z</cp:lastPrinted>
  <dcterms:created xsi:type="dcterms:W3CDTF">2025-01-07T08:07:00Z</dcterms:created>
  <dcterms:modified xsi:type="dcterms:W3CDTF">2025-01-10T02:17:00Z</dcterms:modified>
</cp:coreProperties>
</file>