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07" w:rsidRPr="00DE493C" w:rsidRDefault="00462C07" w:rsidP="00462C07">
      <w:pPr>
        <w:jc w:val="center"/>
        <w:rPr>
          <w:rFonts w:ascii="BIZ UD明朝 Medium" w:eastAsia="BIZ UD明朝 Medium" w:hAnsi="BIZ UD明朝 Medium" w:hint="eastAsia"/>
          <w:sz w:val="28"/>
          <w:szCs w:val="28"/>
        </w:rPr>
      </w:pPr>
      <w:bookmarkStart w:id="0" w:name="_GoBack"/>
      <w:bookmarkEnd w:id="0"/>
      <w:r w:rsidRPr="00DE493C">
        <w:rPr>
          <w:rFonts w:ascii="BIZ UD明朝 Medium" w:eastAsia="BIZ UD明朝 Medium" w:hAnsi="BIZ UD明朝 Medium" w:hint="eastAsia"/>
          <w:sz w:val="28"/>
          <w:szCs w:val="28"/>
        </w:rPr>
        <w:t>富山市公文書館</w:t>
      </w:r>
      <w:r w:rsidR="0048352B" w:rsidRPr="00DE493C">
        <w:rPr>
          <w:rFonts w:ascii="BIZ UD明朝 Medium" w:eastAsia="BIZ UD明朝 Medium" w:hAnsi="BIZ UD明朝 Medium" w:hint="eastAsia"/>
          <w:sz w:val="28"/>
          <w:szCs w:val="28"/>
        </w:rPr>
        <w:t>公文書</w:t>
      </w:r>
      <w:r w:rsidRPr="00DE493C">
        <w:rPr>
          <w:rFonts w:ascii="BIZ UD明朝 Medium" w:eastAsia="BIZ UD明朝 Medium" w:hAnsi="BIZ UD明朝 Medium" w:hint="eastAsia"/>
          <w:sz w:val="28"/>
          <w:szCs w:val="28"/>
        </w:rPr>
        <w:t>閲覧</w:t>
      </w:r>
      <w:r w:rsidR="0083177B" w:rsidRPr="00DE493C">
        <w:rPr>
          <w:rFonts w:ascii="BIZ UD明朝 Medium" w:eastAsia="BIZ UD明朝 Medium" w:hAnsi="BIZ UD明朝 Medium" w:hint="eastAsia"/>
          <w:sz w:val="28"/>
          <w:szCs w:val="28"/>
        </w:rPr>
        <w:t>等申込</w:t>
      </w:r>
      <w:r w:rsidRPr="00DE493C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6C1437" w:rsidRPr="00DE493C" w:rsidRDefault="00BD780C" w:rsidP="00BD780C">
      <w:pPr>
        <w:jc w:val="right"/>
        <w:rPr>
          <w:rFonts w:ascii="BIZ UD明朝 Medium" w:eastAsia="BIZ UD明朝 Medium" w:hAnsi="BIZ UD明朝 Medium" w:hint="eastAsia"/>
        </w:rPr>
      </w:pPr>
      <w:r w:rsidRPr="00DE493C">
        <w:rPr>
          <w:rFonts w:ascii="BIZ UD明朝 Medium" w:eastAsia="BIZ UD明朝 Medium" w:hAnsi="BIZ UD明朝 Medium" w:hint="eastAsia"/>
          <w:sz w:val="24"/>
        </w:rPr>
        <w:t xml:space="preserve">　年　　月　　日</w:t>
      </w:r>
    </w:p>
    <w:p w:rsidR="00462C07" w:rsidRPr="00DE493C" w:rsidRDefault="00462C07" w:rsidP="006C1437">
      <w:pPr>
        <w:rPr>
          <w:rFonts w:ascii="BIZ UD明朝 Medium" w:eastAsia="BIZ UD明朝 Medium" w:hAnsi="BIZ UD明朝 Medium" w:hint="eastAsia"/>
        </w:rPr>
      </w:pPr>
      <w:r w:rsidRPr="00DE493C">
        <w:rPr>
          <w:rFonts w:ascii="BIZ UD明朝 Medium" w:eastAsia="BIZ UD明朝 Medium" w:hAnsi="BIZ UD明朝 Medium" w:hint="eastAsia"/>
          <w:sz w:val="24"/>
        </w:rPr>
        <w:t>(あて先)</w:t>
      </w:r>
      <w:r w:rsidR="003C013F" w:rsidRPr="00DE493C">
        <w:rPr>
          <w:rFonts w:ascii="BIZ UD明朝 Medium" w:eastAsia="BIZ UD明朝 Medium" w:hAnsi="BIZ UD明朝 Medium" w:hint="eastAsia"/>
          <w:sz w:val="24"/>
        </w:rPr>
        <w:t xml:space="preserve"> </w:t>
      </w:r>
      <w:r w:rsidR="0048352B" w:rsidRPr="00DE493C">
        <w:rPr>
          <w:rFonts w:ascii="BIZ UD明朝 Medium" w:eastAsia="BIZ UD明朝 Medium" w:hAnsi="BIZ UD明朝 Medium" w:hint="eastAsia"/>
          <w:sz w:val="24"/>
        </w:rPr>
        <w:t>富山市長</w:t>
      </w:r>
    </w:p>
    <w:p w:rsidR="006C1437" w:rsidRPr="00DE493C" w:rsidRDefault="006C1437" w:rsidP="00912771">
      <w:pPr>
        <w:rPr>
          <w:rFonts w:ascii="BIZ UD明朝 Medium" w:eastAsia="BIZ UD明朝 Medium" w:hAnsi="BIZ UD明朝 Medium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5349"/>
      </w:tblGrid>
      <w:tr w:rsidR="00BD780C" w:rsidRPr="004915AB" w:rsidTr="004915AB">
        <w:trPr>
          <w:trHeight w:val="647"/>
        </w:trPr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:rsidR="00BD780C" w:rsidRPr="004915AB" w:rsidRDefault="00BD780C" w:rsidP="004915A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E741F4" w:rsidRPr="004915A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4915AB">
              <w:rPr>
                <w:rFonts w:ascii="BIZ UD明朝 Medium" w:eastAsia="BIZ UD明朝 Medium" w:hAnsi="BIZ UD明朝 Medium" w:hint="eastAsia"/>
                <w:sz w:val="24"/>
              </w:rPr>
              <w:t xml:space="preserve">　名</w:t>
            </w:r>
          </w:p>
          <w:p w:rsidR="00BD780C" w:rsidRPr="004915AB" w:rsidRDefault="00BD780C" w:rsidP="00BD780C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(法人その他の団体</w:t>
            </w:r>
            <w:r w:rsidR="00E741F4" w:rsidRPr="004915AB">
              <w:rPr>
                <w:rFonts w:ascii="BIZ UD明朝 Medium" w:eastAsia="BIZ UD明朝 Medium" w:hAnsi="BIZ UD明朝 Medium" w:hint="eastAsia"/>
                <w:sz w:val="24"/>
              </w:rPr>
              <w:t>にあって</w:t>
            </w: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は</w:t>
            </w:r>
            <w:r w:rsidR="00E741F4" w:rsidRPr="004915AB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その名称及び代表者の氏名)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BD780C" w:rsidRPr="004915AB" w:rsidRDefault="00BD780C" w:rsidP="004915A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D780C" w:rsidRPr="004915AB" w:rsidTr="004915AB">
        <w:trPr>
          <w:trHeight w:val="974"/>
        </w:trPr>
        <w:tc>
          <w:tcPr>
            <w:tcW w:w="37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80C" w:rsidRPr="004915AB" w:rsidRDefault="00BD780C" w:rsidP="004915A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E741F4" w:rsidRPr="004915A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4915AB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:rsidR="00BD780C" w:rsidRPr="004915AB" w:rsidRDefault="00E741F4" w:rsidP="00BD780C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(法人その他の団体にあっては、主たる事務所の所在地)</w:t>
            </w:r>
          </w:p>
        </w:tc>
        <w:tc>
          <w:tcPr>
            <w:tcW w:w="5390" w:type="dxa"/>
            <w:shd w:val="clear" w:color="auto" w:fill="auto"/>
          </w:tcPr>
          <w:p w:rsidR="00BD780C" w:rsidRPr="004915AB" w:rsidRDefault="00BD780C" w:rsidP="00BD780C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郵便番号</w:t>
            </w:r>
          </w:p>
          <w:p w:rsidR="00BD780C" w:rsidRPr="004915AB" w:rsidRDefault="00BD780C" w:rsidP="00BD780C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E741F4" w:rsidRPr="004915AB" w:rsidRDefault="00E741F4" w:rsidP="00BD780C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BD780C" w:rsidRPr="004915AB" w:rsidRDefault="00BD780C" w:rsidP="00BD780C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電話番号(　　　　)　　　　－</w:t>
            </w:r>
          </w:p>
        </w:tc>
      </w:tr>
      <w:tr w:rsidR="00BD780C" w:rsidRPr="004915AB" w:rsidTr="004915AB">
        <w:trPr>
          <w:trHeight w:val="806"/>
        </w:trPr>
        <w:tc>
          <w:tcPr>
            <w:tcW w:w="3738" w:type="dxa"/>
            <w:tcBorders>
              <w:top w:val="single" w:sz="4" w:space="0" w:color="auto"/>
            </w:tcBorders>
            <w:shd w:val="clear" w:color="auto" w:fill="auto"/>
          </w:tcPr>
          <w:p w:rsidR="00BD780C" w:rsidRPr="004915AB" w:rsidRDefault="00BD780C" w:rsidP="004915AB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60" w:id="-477956096"/>
              </w:rPr>
              <w:t>連絡</w:t>
            </w:r>
            <w:r w:rsidRPr="004915AB">
              <w:rPr>
                <w:rFonts w:ascii="BIZ UD明朝 Medium" w:eastAsia="BIZ UD明朝 Medium" w:hAnsi="BIZ UD明朝 Medium" w:hint="eastAsia"/>
                <w:kern w:val="0"/>
                <w:sz w:val="24"/>
                <w:fitText w:val="960" w:id="-477956096"/>
              </w:rPr>
              <w:t>先</w:t>
            </w:r>
          </w:p>
          <w:p w:rsidR="00E741F4" w:rsidRPr="004915AB" w:rsidRDefault="00E741F4" w:rsidP="00E741F4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(法人その他の団体にあっては、担当者の氏名及び連絡先)</w:t>
            </w:r>
          </w:p>
        </w:tc>
        <w:tc>
          <w:tcPr>
            <w:tcW w:w="5390" w:type="dxa"/>
            <w:shd w:val="clear" w:color="auto" w:fill="auto"/>
          </w:tcPr>
          <w:p w:rsidR="00BD780C" w:rsidRPr="004915AB" w:rsidRDefault="00BD780C" w:rsidP="00E741F4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郵便番号</w:t>
            </w:r>
          </w:p>
          <w:p w:rsidR="00BD780C" w:rsidRPr="004915AB" w:rsidRDefault="00BD780C" w:rsidP="00E741F4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E741F4" w:rsidRPr="004915AB" w:rsidRDefault="00E741F4" w:rsidP="00E741F4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BD780C" w:rsidRPr="004915AB" w:rsidRDefault="00BD780C" w:rsidP="00E741F4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 xml:space="preserve">電話番号(　　　　)　　　　－　　　　　</w:t>
            </w:r>
          </w:p>
        </w:tc>
      </w:tr>
    </w:tbl>
    <w:p w:rsidR="00BD780C" w:rsidRPr="00DE493C" w:rsidRDefault="0083177B" w:rsidP="00BD780C">
      <w:pPr>
        <w:rPr>
          <w:rFonts w:ascii="BIZ UD明朝 Medium" w:eastAsia="BIZ UD明朝 Medium" w:hAnsi="BIZ UD明朝 Medium" w:hint="eastAsia"/>
          <w:sz w:val="24"/>
        </w:rPr>
      </w:pPr>
      <w:r w:rsidRPr="00DE493C">
        <w:rPr>
          <w:rFonts w:ascii="BIZ UD明朝 Medium" w:eastAsia="BIZ UD明朝 Medium" w:hAnsi="BIZ UD明朝 Medium" w:hint="eastAsia"/>
          <w:sz w:val="24"/>
        </w:rPr>
        <w:t xml:space="preserve">　</w:t>
      </w:r>
      <w:r w:rsidR="00BD780C" w:rsidRPr="00DE493C">
        <w:rPr>
          <w:rFonts w:ascii="BIZ UD明朝 Medium" w:eastAsia="BIZ UD明朝 Medium" w:hAnsi="BIZ UD明朝 Medium" w:hint="eastAsia"/>
          <w:sz w:val="24"/>
        </w:rPr>
        <w:t>次のとおり</w:t>
      </w:r>
      <w:r w:rsidR="002A5BC0" w:rsidRPr="00DE493C">
        <w:rPr>
          <w:rFonts w:ascii="BIZ UD明朝 Medium" w:eastAsia="BIZ UD明朝 Medium" w:hAnsi="BIZ UD明朝 Medium" w:hint="eastAsia"/>
          <w:sz w:val="24"/>
        </w:rPr>
        <w:t>公文書</w:t>
      </w:r>
      <w:r w:rsidRPr="00DE493C">
        <w:rPr>
          <w:rFonts w:ascii="BIZ UD明朝 Medium" w:eastAsia="BIZ UD明朝 Medium" w:hAnsi="BIZ UD明朝 Medium" w:hint="eastAsia"/>
          <w:sz w:val="24"/>
        </w:rPr>
        <w:t>の</w:t>
      </w:r>
      <w:r w:rsidR="00BD780C" w:rsidRPr="00DE493C">
        <w:rPr>
          <w:rFonts w:ascii="BIZ UD明朝 Medium" w:eastAsia="BIZ UD明朝 Medium" w:hAnsi="BIZ UD明朝 Medium" w:hint="eastAsia"/>
          <w:sz w:val="24"/>
        </w:rPr>
        <w:t>閲覧等</w:t>
      </w:r>
      <w:r w:rsidRPr="00DE493C">
        <w:rPr>
          <w:rFonts w:ascii="BIZ UD明朝 Medium" w:eastAsia="BIZ UD明朝 Medium" w:hAnsi="BIZ UD明朝 Medium" w:hint="eastAsia"/>
          <w:sz w:val="24"/>
        </w:rPr>
        <w:t>を申</w:t>
      </w:r>
      <w:r w:rsidR="006B3B65" w:rsidRPr="00DE493C">
        <w:rPr>
          <w:rFonts w:ascii="BIZ UD明朝 Medium" w:eastAsia="BIZ UD明朝 Medium" w:hAnsi="BIZ UD明朝 Medium" w:hint="eastAsia"/>
          <w:sz w:val="24"/>
        </w:rPr>
        <w:t>し</w:t>
      </w:r>
      <w:r w:rsidRPr="00DE493C">
        <w:rPr>
          <w:rFonts w:ascii="BIZ UD明朝 Medium" w:eastAsia="BIZ UD明朝 Medium" w:hAnsi="BIZ UD明朝 Medium" w:hint="eastAsia"/>
          <w:sz w:val="24"/>
        </w:rPr>
        <w:t>込みます。</w:t>
      </w:r>
      <w:r w:rsidR="006C1437" w:rsidRPr="00DE493C">
        <w:rPr>
          <w:rFonts w:ascii="BIZ UD明朝 Medium" w:eastAsia="BIZ UD明朝 Medium" w:hAnsi="BIZ UD明朝 Medium" w:hint="eastAsia"/>
          <w:sz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048"/>
        <w:gridCol w:w="7398"/>
      </w:tblGrid>
      <w:tr w:rsidR="00BD780C" w:rsidRPr="004915AB" w:rsidTr="004915AB">
        <w:trPr>
          <w:trHeight w:val="647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BD780C" w:rsidRPr="004915AB" w:rsidRDefault="00BD780C" w:rsidP="004915A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申込内容</w:t>
            </w:r>
          </w:p>
        </w:tc>
        <w:tc>
          <w:tcPr>
            <w:tcW w:w="7456" w:type="dxa"/>
            <w:shd w:val="clear" w:color="auto" w:fill="auto"/>
            <w:vAlign w:val="center"/>
          </w:tcPr>
          <w:p w:rsidR="00BD780C" w:rsidRPr="004915AB" w:rsidRDefault="00BD780C" w:rsidP="004915A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閲覧　複写　撮影　（該当するものに○印をつけてください</w:t>
            </w:r>
            <w:r w:rsidR="006B3B65" w:rsidRPr="004915AB">
              <w:rPr>
                <w:rFonts w:ascii="BIZ UD明朝 Medium" w:eastAsia="BIZ UD明朝 Medium" w:hAnsi="BIZ UD明朝 Medium" w:hint="eastAsia"/>
                <w:sz w:val="24"/>
              </w:rPr>
              <w:t>。</w:t>
            </w: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</w:tr>
      <w:tr w:rsidR="006C1437" w:rsidRPr="004915AB" w:rsidTr="004915AB">
        <w:trPr>
          <w:trHeight w:val="435"/>
        </w:trPr>
        <w:tc>
          <w:tcPr>
            <w:tcW w:w="9128" w:type="dxa"/>
            <w:gridSpan w:val="3"/>
            <w:shd w:val="clear" w:color="auto" w:fill="auto"/>
            <w:vAlign w:val="center"/>
          </w:tcPr>
          <w:p w:rsidR="006C1437" w:rsidRPr="004915AB" w:rsidRDefault="00D824E5" w:rsidP="004915AB">
            <w:pPr>
              <w:jc w:val="center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  <w:r w:rsidRPr="004915AB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（番号）公文書</w:t>
            </w:r>
            <w:r w:rsidR="006C1437" w:rsidRPr="004915AB">
              <w:rPr>
                <w:rFonts w:ascii="BIZ UD明朝 Medium" w:eastAsia="BIZ UD明朝 Medium" w:hAnsi="BIZ UD明朝 Medium" w:hint="eastAsia"/>
                <w:sz w:val="28"/>
                <w:szCs w:val="28"/>
              </w:rPr>
              <w:t>名</w:t>
            </w:r>
          </w:p>
        </w:tc>
      </w:tr>
      <w:tr w:rsidR="006C1437" w:rsidRPr="004915AB" w:rsidTr="004915AB">
        <w:trPr>
          <w:trHeight w:val="705"/>
        </w:trPr>
        <w:tc>
          <w:tcPr>
            <w:tcW w:w="616" w:type="dxa"/>
            <w:shd w:val="clear" w:color="auto" w:fill="auto"/>
            <w:vAlign w:val="center"/>
          </w:tcPr>
          <w:p w:rsidR="006C1437" w:rsidRPr="004915AB" w:rsidRDefault="006C1437" w:rsidP="004915A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</w:p>
        </w:tc>
        <w:tc>
          <w:tcPr>
            <w:tcW w:w="8512" w:type="dxa"/>
            <w:gridSpan w:val="2"/>
            <w:shd w:val="clear" w:color="auto" w:fill="auto"/>
          </w:tcPr>
          <w:p w:rsidR="006C1437" w:rsidRPr="004915AB" w:rsidRDefault="00526395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（　　　　　　　　）</w:t>
            </w:r>
          </w:p>
          <w:p w:rsidR="00E741F4" w:rsidRPr="004915AB" w:rsidRDefault="00E741F4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E741F4" w:rsidRPr="004915AB" w:rsidRDefault="00E741F4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6C1437" w:rsidRPr="004915AB" w:rsidTr="004915AB">
        <w:trPr>
          <w:trHeight w:val="705"/>
        </w:trPr>
        <w:tc>
          <w:tcPr>
            <w:tcW w:w="616" w:type="dxa"/>
            <w:shd w:val="clear" w:color="auto" w:fill="auto"/>
            <w:vAlign w:val="center"/>
          </w:tcPr>
          <w:p w:rsidR="006C1437" w:rsidRPr="004915AB" w:rsidRDefault="006C1437" w:rsidP="004915A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２</w:t>
            </w:r>
          </w:p>
        </w:tc>
        <w:tc>
          <w:tcPr>
            <w:tcW w:w="85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1437" w:rsidRPr="004915AB" w:rsidRDefault="00526395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（　　　　　　　　）</w:t>
            </w:r>
          </w:p>
          <w:p w:rsidR="00E741F4" w:rsidRPr="004915AB" w:rsidRDefault="00E741F4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E741F4" w:rsidRPr="004915AB" w:rsidRDefault="00E741F4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6C1437" w:rsidRPr="004915AB" w:rsidTr="004915AB">
        <w:trPr>
          <w:trHeight w:val="705"/>
        </w:trPr>
        <w:tc>
          <w:tcPr>
            <w:tcW w:w="616" w:type="dxa"/>
            <w:shd w:val="clear" w:color="auto" w:fill="auto"/>
            <w:vAlign w:val="center"/>
          </w:tcPr>
          <w:p w:rsidR="006C1437" w:rsidRPr="004915AB" w:rsidRDefault="006C1437" w:rsidP="004915A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３</w:t>
            </w:r>
          </w:p>
        </w:tc>
        <w:tc>
          <w:tcPr>
            <w:tcW w:w="85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1437" w:rsidRPr="004915AB" w:rsidRDefault="00526395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（　　　　　　　　）</w:t>
            </w:r>
          </w:p>
          <w:p w:rsidR="00E741F4" w:rsidRPr="004915AB" w:rsidRDefault="00E741F4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E741F4" w:rsidRPr="004915AB" w:rsidRDefault="00E741F4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6C1437" w:rsidRPr="004915AB" w:rsidTr="004915AB">
        <w:trPr>
          <w:trHeight w:val="705"/>
        </w:trPr>
        <w:tc>
          <w:tcPr>
            <w:tcW w:w="616" w:type="dxa"/>
            <w:shd w:val="clear" w:color="auto" w:fill="auto"/>
            <w:vAlign w:val="center"/>
          </w:tcPr>
          <w:p w:rsidR="006C1437" w:rsidRPr="004915AB" w:rsidRDefault="006C1437" w:rsidP="004915A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４</w:t>
            </w:r>
          </w:p>
        </w:tc>
        <w:tc>
          <w:tcPr>
            <w:tcW w:w="85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1437" w:rsidRPr="004915AB" w:rsidRDefault="00526395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（　　　　　　　　）</w:t>
            </w:r>
          </w:p>
          <w:p w:rsidR="00E741F4" w:rsidRPr="004915AB" w:rsidRDefault="00E741F4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E741F4" w:rsidRPr="004915AB" w:rsidRDefault="00E741F4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6C1437" w:rsidRPr="004915AB" w:rsidTr="004915AB">
        <w:trPr>
          <w:trHeight w:val="705"/>
        </w:trPr>
        <w:tc>
          <w:tcPr>
            <w:tcW w:w="616" w:type="dxa"/>
            <w:shd w:val="clear" w:color="auto" w:fill="auto"/>
            <w:vAlign w:val="center"/>
          </w:tcPr>
          <w:p w:rsidR="006C1437" w:rsidRPr="004915AB" w:rsidRDefault="006C1437" w:rsidP="004915A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５</w:t>
            </w:r>
          </w:p>
        </w:tc>
        <w:tc>
          <w:tcPr>
            <w:tcW w:w="85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C1437" w:rsidRPr="004915AB" w:rsidRDefault="00526395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（　　　　　　　　）</w:t>
            </w:r>
          </w:p>
          <w:p w:rsidR="00E741F4" w:rsidRPr="004915AB" w:rsidRDefault="00E741F4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E741F4" w:rsidRPr="004915AB" w:rsidRDefault="00E741F4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6C1437" w:rsidRPr="004915AB" w:rsidTr="004915AB">
        <w:trPr>
          <w:trHeight w:val="1135"/>
        </w:trPr>
        <w:tc>
          <w:tcPr>
            <w:tcW w:w="1672" w:type="dxa"/>
            <w:gridSpan w:val="2"/>
            <w:shd w:val="clear" w:color="auto" w:fill="auto"/>
            <w:vAlign w:val="center"/>
          </w:tcPr>
          <w:p w:rsidR="0004364E" w:rsidRPr="004915AB" w:rsidRDefault="002A51C7" w:rsidP="004915A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  <w:r w:rsidR="0004364E" w:rsidRPr="004915AB">
              <w:rPr>
                <w:rFonts w:ascii="BIZ UD明朝 Medium" w:eastAsia="BIZ UD明朝 Medium" w:hAnsi="BIZ UD明朝 Medium" w:hint="eastAsia"/>
                <w:sz w:val="24"/>
              </w:rPr>
              <w:t>公文書館</w:t>
            </w:r>
          </w:p>
          <w:p w:rsidR="0004364E" w:rsidRPr="004915AB" w:rsidRDefault="0004364E" w:rsidP="004915AB">
            <w:pPr>
              <w:jc w:val="center"/>
              <w:rPr>
                <w:rFonts w:ascii="BIZ UD明朝 Medium" w:eastAsia="BIZ UD明朝 Medium" w:hAnsi="BIZ UD明朝 Medium" w:hint="eastAsia"/>
                <w:color w:val="FF0000"/>
                <w:sz w:val="24"/>
              </w:rPr>
            </w:pPr>
            <w:r w:rsidRPr="004915AB">
              <w:rPr>
                <w:rFonts w:ascii="BIZ UD明朝 Medium" w:eastAsia="BIZ UD明朝 Medium" w:hAnsi="BIZ UD明朝 Medium" w:hint="eastAsia"/>
                <w:sz w:val="24"/>
              </w:rPr>
              <w:t>使用欄</w:t>
            </w:r>
          </w:p>
        </w:tc>
        <w:tc>
          <w:tcPr>
            <w:tcW w:w="7456" w:type="dxa"/>
            <w:shd w:val="clear" w:color="auto" w:fill="auto"/>
          </w:tcPr>
          <w:p w:rsidR="006C1437" w:rsidRPr="004915AB" w:rsidRDefault="006C1437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E741F4" w:rsidRPr="004915AB" w:rsidRDefault="00E741F4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E741F4" w:rsidRPr="004915AB" w:rsidRDefault="00E741F4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E741F4" w:rsidRPr="004915AB" w:rsidRDefault="00E741F4" w:rsidP="00912771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E60C26" w:rsidRPr="00DE493C" w:rsidRDefault="005E45DF" w:rsidP="00912771">
      <w:pPr>
        <w:rPr>
          <w:rFonts w:ascii="BIZ UD明朝 Medium" w:eastAsia="BIZ UD明朝 Medium" w:hAnsi="BIZ UD明朝 Medium" w:hint="eastAsia"/>
          <w:sz w:val="24"/>
        </w:rPr>
      </w:pPr>
      <w:r w:rsidRPr="00DE493C">
        <w:rPr>
          <w:rFonts w:ascii="BIZ UD明朝 Medium" w:eastAsia="BIZ UD明朝 Medium" w:hAnsi="BIZ UD明朝 Medium" w:hint="eastAsia"/>
          <w:sz w:val="24"/>
        </w:rPr>
        <w:t>備考</w:t>
      </w:r>
    </w:p>
    <w:p w:rsidR="006C1437" w:rsidRPr="00DE493C" w:rsidRDefault="005E45DF" w:rsidP="00E60C26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DE493C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6B3B65" w:rsidRPr="00DE493C">
        <w:rPr>
          <w:rFonts w:ascii="BIZ UD明朝 Medium" w:eastAsia="BIZ UD明朝 Medium" w:hAnsi="BIZ UD明朝 Medium" w:hint="eastAsia"/>
          <w:sz w:val="24"/>
        </w:rPr>
        <w:t>公文書の状態</w:t>
      </w:r>
      <w:r w:rsidR="002D0E63" w:rsidRPr="00DE493C">
        <w:rPr>
          <w:rFonts w:ascii="BIZ UD明朝 Medium" w:eastAsia="BIZ UD明朝 Medium" w:hAnsi="BIZ UD明朝 Medium" w:hint="eastAsia"/>
          <w:sz w:val="24"/>
        </w:rPr>
        <w:t>により、閲覧等ができない場合があります。</w:t>
      </w:r>
    </w:p>
    <w:p w:rsidR="002D0E63" w:rsidRPr="00DE493C" w:rsidRDefault="005E45DF" w:rsidP="000B6FCF">
      <w:pPr>
        <w:ind w:leftChars="108" w:left="423" w:hangingChars="77" w:hanging="185"/>
        <w:rPr>
          <w:rFonts w:ascii="BIZ UD明朝 Medium" w:eastAsia="BIZ UD明朝 Medium" w:hAnsi="BIZ UD明朝 Medium" w:hint="eastAsia"/>
          <w:sz w:val="24"/>
        </w:rPr>
      </w:pPr>
      <w:r w:rsidRPr="00DE493C">
        <w:rPr>
          <w:rFonts w:ascii="BIZ UD明朝 Medium" w:eastAsia="BIZ UD明朝 Medium" w:hAnsi="BIZ UD明朝 Medium" w:hint="eastAsia"/>
          <w:sz w:val="24"/>
        </w:rPr>
        <w:t>２</w:t>
      </w:r>
      <w:r w:rsidR="002D0E63" w:rsidRPr="00DE493C">
        <w:rPr>
          <w:rFonts w:ascii="BIZ UD明朝 Medium" w:eastAsia="BIZ UD明朝 Medium" w:hAnsi="BIZ UD明朝 Medium" w:hint="eastAsia"/>
          <w:sz w:val="24"/>
        </w:rPr>
        <w:t xml:space="preserve">　番号</w:t>
      </w:r>
      <w:r w:rsidR="006B3B65" w:rsidRPr="00DE493C">
        <w:rPr>
          <w:rFonts w:ascii="BIZ UD明朝 Medium" w:eastAsia="BIZ UD明朝 Medium" w:hAnsi="BIZ UD明朝 Medium" w:hint="eastAsia"/>
          <w:sz w:val="24"/>
        </w:rPr>
        <w:t>欄に</w:t>
      </w:r>
      <w:r w:rsidR="002D0E63" w:rsidRPr="00DE493C">
        <w:rPr>
          <w:rFonts w:ascii="BIZ UD明朝 Medium" w:eastAsia="BIZ UD明朝 Medium" w:hAnsi="BIZ UD明朝 Medium" w:hint="eastAsia"/>
          <w:sz w:val="24"/>
        </w:rPr>
        <w:t>は、</w:t>
      </w:r>
      <w:r w:rsidR="002D0E63" w:rsidRPr="00DE493C">
        <w:rPr>
          <w:rFonts w:ascii="BIZ UD明朝 Medium" w:eastAsia="BIZ UD明朝 Medium" w:hAnsi="BIZ UD明朝 Medium"/>
          <w:sz w:val="24"/>
        </w:rPr>
        <w:t>「資料検索システム」又は「資料目録」</w:t>
      </w:r>
      <w:r w:rsidR="002D0E63" w:rsidRPr="00DE493C">
        <w:rPr>
          <w:rFonts w:ascii="BIZ UD明朝 Medium" w:eastAsia="BIZ UD明朝 Medium" w:hAnsi="BIZ UD明朝 Medium" w:hint="eastAsia"/>
          <w:sz w:val="24"/>
        </w:rPr>
        <w:t>の資料番号を記入してください。</w:t>
      </w:r>
    </w:p>
    <w:p w:rsidR="002A51C7" w:rsidRPr="00DE493C" w:rsidRDefault="002A51C7" w:rsidP="00E60C26">
      <w:pPr>
        <w:ind w:leftChars="109" w:left="960" w:hangingChars="300" w:hanging="720"/>
        <w:rPr>
          <w:rFonts w:ascii="BIZ UD明朝 Medium" w:eastAsia="BIZ UD明朝 Medium" w:hAnsi="BIZ UD明朝 Medium" w:hint="eastAsia"/>
          <w:sz w:val="24"/>
        </w:rPr>
      </w:pPr>
      <w:r w:rsidRPr="00DE493C">
        <w:rPr>
          <w:rFonts w:ascii="BIZ UD明朝 Medium" w:eastAsia="BIZ UD明朝 Medium" w:hAnsi="BIZ UD明朝 Medium" w:hint="eastAsia"/>
          <w:sz w:val="24"/>
        </w:rPr>
        <w:t>３　※印欄は、記入しないでください。</w:t>
      </w:r>
    </w:p>
    <w:sectPr w:rsidR="002A51C7" w:rsidRPr="00DE493C" w:rsidSect="00103928">
      <w:pgSz w:w="11906" w:h="16838" w:code="9"/>
      <w:pgMar w:top="964" w:right="1418" w:bottom="964" w:left="1418" w:header="851" w:footer="851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20"/>
    <w:rsid w:val="0004364E"/>
    <w:rsid w:val="000B6FCF"/>
    <w:rsid w:val="00103928"/>
    <w:rsid w:val="00203D83"/>
    <w:rsid w:val="00232306"/>
    <w:rsid w:val="002A51C7"/>
    <w:rsid w:val="002A5BC0"/>
    <w:rsid w:val="002D0E63"/>
    <w:rsid w:val="00316CB7"/>
    <w:rsid w:val="003C013F"/>
    <w:rsid w:val="00462C07"/>
    <w:rsid w:val="0048352B"/>
    <w:rsid w:val="00486B63"/>
    <w:rsid w:val="004915AB"/>
    <w:rsid w:val="00514DA5"/>
    <w:rsid w:val="00526395"/>
    <w:rsid w:val="005E45DF"/>
    <w:rsid w:val="006A663B"/>
    <w:rsid w:val="006B3B65"/>
    <w:rsid w:val="006C1437"/>
    <w:rsid w:val="007A49B0"/>
    <w:rsid w:val="0083177B"/>
    <w:rsid w:val="008F4988"/>
    <w:rsid w:val="00902D20"/>
    <w:rsid w:val="00912771"/>
    <w:rsid w:val="009F1BC5"/>
    <w:rsid w:val="00A14D6F"/>
    <w:rsid w:val="00A940AD"/>
    <w:rsid w:val="00B03450"/>
    <w:rsid w:val="00BD780C"/>
    <w:rsid w:val="00C36A94"/>
    <w:rsid w:val="00D824E5"/>
    <w:rsid w:val="00DE493C"/>
    <w:rsid w:val="00E60C26"/>
    <w:rsid w:val="00E741F4"/>
    <w:rsid w:val="00EC36D6"/>
    <w:rsid w:val="00EE00F7"/>
    <w:rsid w:val="00FA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1F80D-628F-4EC8-9B32-16780AA3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20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1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5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13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5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7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7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68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6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9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6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3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9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52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5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8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0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1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9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83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2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2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78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7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7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1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3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5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650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06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5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6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8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0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8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0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2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78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4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2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3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E661D148.dotm</Template>
  <TotalTime>1</TotalTime>
  <Pages>1</Pages>
  <Words>67</Words>
  <Characters>383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富山市公文書館閲覧・複写申請書</vt:lpstr>
      <vt:lpstr>富山市公文書館閲覧・複写申請書</vt:lpstr>
    </vt:vector>
  </TitlesOfParts>
  <Company> 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2010-03-23T09:02:00Z</cp:lastPrinted>
  <dcterms:created xsi:type="dcterms:W3CDTF">2025-02-27T08:08:00Z</dcterms:created>
  <dcterms:modified xsi:type="dcterms:W3CDTF">2025-02-27T08:08:00Z</dcterms:modified>
</cp:coreProperties>
</file>