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7E2C8" w14:textId="77777777" w:rsidR="00311D5C" w:rsidRDefault="004560FC" w:rsidP="00300DC8">
      <w:pPr>
        <w:ind w:firstLineChars="100" w:firstLine="210"/>
      </w:pPr>
      <w:r>
        <w:rPr>
          <w:rFonts w:hint="eastAsia"/>
        </w:rPr>
        <w:t>様式</w:t>
      </w:r>
      <w:r w:rsidR="00C05D0B">
        <w:rPr>
          <w:rFonts w:hint="eastAsia"/>
        </w:rPr>
        <w:t>１</w:t>
      </w:r>
    </w:p>
    <w:p w14:paraId="0823E814" w14:textId="77777777" w:rsidR="00311D5C" w:rsidRDefault="005A652C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14:paraId="648AFD70" w14:textId="77777777" w:rsidR="0078274B" w:rsidRDefault="0078274B" w:rsidP="00311D5C">
      <w:pPr>
        <w:rPr>
          <w:sz w:val="22"/>
          <w:szCs w:val="22"/>
        </w:rPr>
      </w:pPr>
    </w:p>
    <w:p w14:paraId="4329980A" w14:textId="77777777" w:rsidR="00311D5C" w:rsidRDefault="00071A07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352AB">
        <w:rPr>
          <w:rFonts w:hint="eastAsia"/>
          <w:sz w:val="22"/>
          <w:szCs w:val="22"/>
        </w:rPr>
        <w:t>（宛先）</w:t>
      </w:r>
      <w:r w:rsidR="005A652C">
        <w:rPr>
          <w:rFonts w:hint="eastAsia"/>
          <w:sz w:val="22"/>
          <w:szCs w:val="22"/>
        </w:rPr>
        <w:t>富山</w:t>
      </w:r>
      <w:r w:rsidR="00B352AB">
        <w:rPr>
          <w:rFonts w:hint="eastAsia"/>
          <w:sz w:val="22"/>
          <w:szCs w:val="22"/>
        </w:rPr>
        <w:t>市長</w:t>
      </w:r>
    </w:p>
    <w:p w14:paraId="2DBA961E" w14:textId="77777777" w:rsidR="00311D5C" w:rsidRPr="00D72421" w:rsidRDefault="00311D5C" w:rsidP="00311D5C">
      <w:pPr>
        <w:rPr>
          <w:sz w:val="22"/>
          <w:szCs w:val="22"/>
        </w:rPr>
      </w:pPr>
    </w:p>
    <w:p w14:paraId="6A1DD89C" w14:textId="77777777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14:paraId="160BBF1A" w14:textId="77777777"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311D5C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14:paraId="5BAF0789" w14:textId="30253535"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 w:rsidR="003E3B1E">
        <w:rPr>
          <w:rFonts w:hint="eastAsia"/>
          <w:sz w:val="22"/>
          <w:szCs w:val="22"/>
        </w:rPr>
        <w:t xml:space="preserve">　　　</w:t>
      </w:r>
      <w:bookmarkStart w:id="0" w:name="_GoBack"/>
      <w:bookmarkEnd w:id="0"/>
    </w:p>
    <w:p w14:paraId="64C0EA5C" w14:textId="77777777" w:rsidR="00311D5C" w:rsidRDefault="00311D5C" w:rsidP="00311D5C">
      <w:pPr>
        <w:rPr>
          <w:sz w:val="22"/>
          <w:szCs w:val="22"/>
          <w:bdr w:val="single" w:sz="4" w:space="0" w:color="auto"/>
        </w:rPr>
      </w:pPr>
    </w:p>
    <w:p w14:paraId="57EBB239" w14:textId="77777777"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  <w:r w:rsidR="008B799A">
        <w:rPr>
          <w:rFonts w:hint="eastAsia"/>
          <w:sz w:val="22"/>
          <w:szCs w:val="22"/>
        </w:rPr>
        <w:t xml:space="preserve">　兼　誓約書</w:t>
      </w:r>
    </w:p>
    <w:p w14:paraId="082116A4" w14:textId="77777777" w:rsidR="006815AC" w:rsidRDefault="006815AC" w:rsidP="00300DC8">
      <w:pPr>
        <w:ind w:firstLineChars="100" w:firstLine="220"/>
        <w:rPr>
          <w:sz w:val="22"/>
          <w:szCs w:val="22"/>
        </w:rPr>
      </w:pPr>
    </w:p>
    <w:p w14:paraId="786E5490" w14:textId="1DC266E1" w:rsidR="00311D5C" w:rsidRPr="00957DCC" w:rsidRDefault="00637D3E" w:rsidP="009B4067">
      <w:pPr>
        <w:ind w:firstLineChars="100" w:firstLine="210"/>
        <w:rPr>
          <w:sz w:val="22"/>
          <w:szCs w:val="22"/>
        </w:rPr>
      </w:pPr>
      <w:r w:rsidRPr="00957DCC">
        <w:rPr>
          <w:rFonts w:hint="eastAsia"/>
        </w:rPr>
        <w:t>当社または当団体は</w:t>
      </w:r>
      <w:r w:rsidR="00B75226" w:rsidRPr="00B75226">
        <w:rPr>
          <w:rFonts w:hint="eastAsia"/>
          <w:color w:val="4F81BD" w:themeColor="accent1"/>
        </w:rPr>
        <w:t>「</w:t>
      </w:r>
      <w:r w:rsidR="00413F4D" w:rsidRPr="00957DCC">
        <w:rPr>
          <w:rFonts w:hint="eastAsia"/>
        </w:rPr>
        <w:t>富山市</w:t>
      </w:r>
      <w:r w:rsidR="008C25F5" w:rsidRPr="00957DCC">
        <w:rPr>
          <w:rFonts w:hint="eastAsia"/>
        </w:rPr>
        <w:t>センサーネットワーク</w:t>
      </w:r>
      <w:r w:rsidR="00413F4D" w:rsidRPr="00957DCC">
        <w:rPr>
          <w:rFonts w:hint="eastAsia"/>
        </w:rPr>
        <w:t>を利活用</w:t>
      </w:r>
      <w:r w:rsidR="00E105A5" w:rsidRPr="00E105A5">
        <w:rPr>
          <w:rFonts w:hint="eastAsia"/>
        </w:rPr>
        <w:t>した</w:t>
      </w:r>
      <w:r w:rsidR="00413F4D" w:rsidRPr="00957DCC">
        <w:rPr>
          <w:rFonts w:hint="eastAsia"/>
        </w:rPr>
        <w:t>実証実験事業</w:t>
      </w:r>
      <w:r w:rsidR="00B75226" w:rsidRPr="00B75226">
        <w:rPr>
          <w:rFonts w:hint="eastAsia"/>
          <w:color w:val="4F81BD" w:themeColor="accent1"/>
        </w:rPr>
        <w:t>」</w:t>
      </w:r>
      <w:r w:rsidR="00311D5C" w:rsidRPr="00957DCC">
        <w:rPr>
          <w:rFonts w:hint="eastAsia"/>
          <w:sz w:val="22"/>
          <w:szCs w:val="22"/>
        </w:rPr>
        <w:t>について、下記のとおり参加申込み</w:t>
      </w:r>
      <w:r w:rsidRPr="00957DCC">
        <w:rPr>
          <w:rFonts w:hint="eastAsia"/>
          <w:sz w:val="22"/>
          <w:szCs w:val="22"/>
        </w:rPr>
        <w:t>するととも</w:t>
      </w:r>
      <w:r w:rsidR="007A3226" w:rsidRPr="00957DCC">
        <w:rPr>
          <w:rFonts w:hint="eastAsia"/>
          <w:sz w:val="22"/>
          <w:szCs w:val="22"/>
        </w:rPr>
        <w:t>に、</w:t>
      </w:r>
      <w:r w:rsidRPr="00957DCC">
        <w:rPr>
          <w:rFonts w:hint="eastAsia"/>
          <w:sz w:val="22"/>
          <w:szCs w:val="22"/>
        </w:rPr>
        <w:t>別紙「富山市</w:t>
      </w:r>
      <w:r w:rsidR="008C25F5" w:rsidRPr="00957DCC">
        <w:rPr>
          <w:rFonts w:hint="eastAsia"/>
          <w:sz w:val="22"/>
          <w:szCs w:val="22"/>
        </w:rPr>
        <w:t>センサーネットワーク</w:t>
      </w:r>
      <w:r w:rsidRPr="00957DCC">
        <w:rPr>
          <w:rFonts w:hint="eastAsia"/>
          <w:sz w:val="22"/>
          <w:szCs w:val="22"/>
        </w:rPr>
        <w:t>を利活用した実証実験公募要領」並びに「富山市</w:t>
      </w:r>
      <w:r w:rsidR="008C25F5" w:rsidRPr="00957DCC">
        <w:rPr>
          <w:rFonts w:hint="eastAsia"/>
          <w:sz w:val="22"/>
          <w:szCs w:val="22"/>
        </w:rPr>
        <w:t>センサーネットワーク</w:t>
      </w:r>
      <w:r w:rsidRPr="00957DCC">
        <w:rPr>
          <w:rFonts w:hint="eastAsia"/>
          <w:sz w:val="22"/>
          <w:szCs w:val="22"/>
        </w:rPr>
        <w:t>利用規約」に同意します。</w:t>
      </w:r>
    </w:p>
    <w:p w14:paraId="3BAF00FD" w14:textId="77777777" w:rsidR="00311D5C" w:rsidRPr="00957DCC" w:rsidRDefault="00311D5C" w:rsidP="00311D5C">
      <w:pPr>
        <w:rPr>
          <w:sz w:val="22"/>
          <w:szCs w:val="22"/>
        </w:rPr>
      </w:pPr>
    </w:p>
    <w:p w14:paraId="43C5BA4F" w14:textId="77777777" w:rsidR="00311D5C" w:rsidRPr="00957DCC" w:rsidRDefault="00311D5C" w:rsidP="00311D5C">
      <w:pPr>
        <w:pStyle w:val="aa"/>
      </w:pPr>
      <w:r w:rsidRPr="00957DCC">
        <w:rPr>
          <w:rFonts w:hint="eastAsia"/>
        </w:rPr>
        <w:t>記</w:t>
      </w:r>
    </w:p>
    <w:p w14:paraId="13893EB8" w14:textId="77777777" w:rsidR="007A3504" w:rsidRPr="00957DCC" w:rsidRDefault="007A3504" w:rsidP="007A3504"/>
    <w:p w14:paraId="1337E067" w14:textId="68E3E18C" w:rsidR="002A60FF" w:rsidRPr="00E105A5" w:rsidRDefault="00311D5C" w:rsidP="005F63F9">
      <w:pPr>
        <w:ind w:leftChars="38" w:left="2175" w:rightChars="-62" w:right="-130" w:hangingChars="1000" w:hanging="2095"/>
        <w:rPr>
          <w:sz w:val="22"/>
          <w:szCs w:val="22"/>
        </w:rPr>
      </w:pPr>
      <w:r w:rsidRPr="00957DCC">
        <w:rPr>
          <w:rFonts w:hint="eastAsia"/>
        </w:rPr>
        <w:t xml:space="preserve">１　</w:t>
      </w:r>
      <w:r w:rsidR="00702CFF" w:rsidRPr="00E105A5">
        <w:rPr>
          <w:rFonts w:hint="eastAsia"/>
        </w:rPr>
        <w:t>実証実験</w:t>
      </w:r>
      <w:r w:rsidRPr="00E105A5">
        <w:rPr>
          <w:rFonts w:hint="eastAsia"/>
        </w:rPr>
        <w:t>の名称</w:t>
      </w:r>
      <w:r w:rsidR="00F91821" w:rsidRPr="00E105A5">
        <w:rPr>
          <w:rFonts w:hint="eastAsia"/>
        </w:rPr>
        <w:t xml:space="preserve">　　</w:t>
      </w:r>
      <w:r w:rsidR="00B82B87" w:rsidRPr="00E105A5">
        <w:rPr>
          <w:rFonts w:hint="eastAsia"/>
        </w:rPr>
        <w:t xml:space="preserve">　</w:t>
      </w:r>
      <w:r w:rsidR="00702CFF" w:rsidRPr="00E105A5">
        <w:rPr>
          <w:rFonts w:hint="eastAsia"/>
          <w:i/>
          <w:sz w:val="22"/>
          <w:szCs w:val="22"/>
          <w:u w:val="single"/>
        </w:rPr>
        <w:t>実証実験事業名を記載してください</w:t>
      </w:r>
    </w:p>
    <w:p w14:paraId="61A894CD" w14:textId="77777777" w:rsidR="00CF59C2" w:rsidRPr="00957DCC" w:rsidRDefault="00CF59C2" w:rsidP="008B799A">
      <w:pPr>
        <w:ind w:left="1287" w:firstLine="840"/>
      </w:pPr>
    </w:p>
    <w:p w14:paraId="1B615DF5" w14:textId="77777777" w:rsidR="008B799A" w:rsidRPr="00B87AC9" w:rsidRDefault="008B799A" w:rsidP="004617ED">
      <w:pPr>
        <w:ind w:firstLineChars="97" w:firstLine="203"/>
      </w:pPr>
    </w:p>
    <w:p w14:paraId="015E3F8C" w14:textId="77777777" w:rsidR="00311D5C" w:rsidRPr="0039175E" w:rsidRDefault="00311D5C" w:rsidP="004617ED">
      <w:pPr>
        <w:ind w:firstLineChars="97" w:firstLine="203"/>
      </w:pPr>
      <w:r w:rsidRPr="0039175E">
        <w:rPr>
          <w:rFonts w:hint="eastAsia"/>
        </w:rPr>
        <w:t>（　連　絡　先</w:t>
      </w:r>
      <w:r w:rsidR="00EB61DE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）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>所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属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名</w:t>
      </w:r>
    </w:p>
    <w:p w14:paraId="17B89289" w14:textId="77777777" w:rsidR="00FF249E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　</w:t>
      </w:r>
      <w:r w:rsidR="009E5A21" w:rsidRPr="0039175E">
        <w:rPr>
          <w:rFonts w:hint="eastAsia"/>
        </w:rPr>
        <w:t xml:space="preserve">　</w:t>
      </w:r>
      <w:r w:rsidR="00FF249E" w:rsidRPr="0039175E">
        <w:rPr>
          <w:rFonts w:hint="eastAsia"/>
        </w:rPr>
        <w:t>所</w:t>
      </w:r>
      <w:r w:rsidR="00FF249E" w:rsidRPr="0039175E">
        <w:rPr>
          <w:rFonts w:hint="eastAsia"/>
        </w:rPr>
        <w:t xml:space="preserve"> </w:t>
      </w:r>
      <w:r w:rsidR="00FF249E" w:rsidRPr="0039175E">
        <w:rPr>
          <w:rFonts w:hint="eastAsia"/>
        </w:rPr>
        <w:t>在</w:t>
      </w:r>
      <w:r w:rsidR="00FF249E" w:rsidRPr="0039175E">
        <w:rPr>
          <w:rFonts w:hint="eastAsia"/>
        </w:rPr>
        <w:t xml:space="preserve"> </w:t>
      </w:r>
      <w:r w:rsidR="00FF249E" w:rsidRPr="0039175E">
        <w:rPr>
          <w:rFonts w:hint="eastAsia"/>
        </w:rPr>
        <w:t>地</w:t>
      </w:r>
    </w:p>
    <w:p w14:paraId="1EDA5FD9" w14:textId="77777777" w:rsidR="009E5A21" w:rsidRPr="0039175E" w:rsidRDefault="009E5A21" w:rsidP="009E5A21">
      <w:pPr>
        <w:ind w:firstLineChars="1200" w:firstLine="2514"/>
      </w:pPr>
      <w:r w:rsidRPr="0039175E">
        <w:rPr>
          <w:rFonts w:hint="eastAsia"/>
        </w:rPr>
        <w:t>担当者氏名</w:t>
      </w:r>
    </w:p>
    <w:p w14:paraId="3A9BD126" w14:textId="77777777" w:rsidR="00311D5C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>電話番号</w:t>
      </w:r>
    </w:p>
    <w:p w14:paraId="06B381AD" w14:textId="77777777" w:rsidR="00311D5C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　</w:t>
      </w:r>
      <w:r w:rsidRPr="0039175E">
        <w:rPr>
          <w:rFonts w:hint="eastAsia"/>
        </w:rPr>
        <w:t>FAX</w:t>
      </w:r>
      <w:r w:rsidRPr="0039175E">
        <w:rPr>
          <w:rFonts w:hint="eastAsia"/>
        </w:rPr>
        <w:t>番号</w:t>
      </w:r>
    </w:p>
    <w:p w14:paraId="2F8283FE" w14:textId="77777777" w:rsidR="001B1AC1" w:rsidRPr="0039175E" w:rsidRDefault="00311D5C" w:rsidP="00300DC8">
      <w:pPr>
        <w:ind w:firstLineChars="100" w:firstLine="210"/>
      </w:pPr>
      <w:r w:rsidRPr="0039175E">
        <w:rPr>
          <w:rFonts w:hint="eastAsia"/>
        </w:rPr>
        <w:t xml:space="preserve">　　　　　　　　　</w:t>
      </w:r>
      <w:r w:rsidR="009E5A21" w:rsidRPr="0039175E">
        <w:rPr>
          <w:rFonts w:hint="eastAsia"/>
        </w:rPr>
        <w:t xml:space="preserve">　</w:t>
      </w:r>
      <w:r w:rsidRPr="0039175E">
        <w:rPr>
          <w:rFonts w:hint="eastAsia"/>
        </w:rPr>
        <w:t xml:space="preserve">　</w:t>
      </w:r>
      <w:r w:rsidRPr="0039175E">
        <w:rPr>
          <w:rFonts w:hint="eastAsia"/>
        </w:rPr>
        <w:t>E-mail</w:t>
      </w:r>
    </w:p>
    <w:p w14:paraId="3D0E7F51" w14:textId="77777777" w:rsidR="009E5A21" w:rsidRPr="0039175E" w:rsidRDefault="009E5A21" w:rsidP="009E5A21">
      <w:pPr>
        <w:ind w:firstLineChars="100" w:firstLine="210"/>
      </w:pPr>
    </w:p>
    <w:p w14:paraId="70370A4F" w14:textId="77777777" w:rsidR="009E5A21" w:rsidRPr="0039175E" w:rsidRDefault="009E5A21" w:rsidP="009E5A21">
      <w:pPr>
        <w:ind w:firstLineChars="100" w:firstLine="210"/>
      </w:pPr>
      <w:r w:rsidRPr="0039175E">
        <w:tab/>
      </w:r>
      <w:r w:rsidRPr="0039175E">
        <w:rPr>
          <w:rFonts w:hint="eastAsia"/>
        </w:rPr>
        <w:t>※複</w:t>
      </w:r>
      <w:r w:rsidR="00F33D13" w:rsidRPr="0039175E">
        <w:rPr>
          <w:rFonts w:hint="eastAsia"/>
        </w:rPr>
        <w:t>数事業者による提案の場合は、代表事業者</w:t>
      </w:r>
      <w:r w:rsidR="00CF59C2" w:rsidRPr="0039175E">
        <w:rPr>
          <w:rFonts w:hint="eastAsia"/>
        </w:rPr>
        <w:t>を定め、下記に記載すること</w:t>
      </w:r>
      <w:r w:rsidRPr="0039175E">
        <w:rPr>
          <w:rFonts w:hint="eastAsia"/>
        </w:rPr>
        <w:t>。</w:t>
      </w:r>
    </w:p>
    <w:p w14:paraId="0A936845" w14:textId="77777777" w:rsidR="009E5A21" w:rsidRPr="0039175E" w:rsidRDefault="005E1062" w:rsidP="009E5A21">
      <w:pPr>
        <w:ind w:firstLineChars="100" w:firstLine="210"/>
      </w:pPr>
      <w:r w:rsidRPr="0039175E">
        <w:rPr>
          <w:rFonts w:hint="eastAsia"/>
        </w:rPr>
        <w:t>（代　表　事　業　者</w:t>
      </w:r>
      <w:r w:rsidR="009E5A21" w:rsidRPr="0039175E">
        <w:rPr>
          <w:rFonts w:hint="eastAsia"/>
        </w:rPr>
        <w:t>）</w:t>
      </w:r>
      <w:r w:rsidRPr="0039175E">
        <w:rPr>
          <w:rFonts w:hint="eastAsia"/>
        </w:rPr>
        <w:t>事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業</w:t>
      </w:r>
      <w:r w:rsidR="009E5A21" w:rsidRPr="0039175E">
        <w:rPr>
          <w:rFonts w:hint="eastAsia"/>
        </w:rPr>
        <w:t xml:space="preserve"> </w:t>
      </w:r>
      <w:r w:rsidRPr="0039175E">
        <w:rPr>
          <w:rFonts w:hint="eastAsia"/>
        </w:rPr>
        <w:t>者</w:t>
      </w:r>
      <w:r w:rsidRPr="0039175E">
        <w:rPr>
          <w:rFonts w:hint="eastAsia"/>
        </w:rPr>
        <w:t xml:space="preserve"> </w:t>
      </w:r>
      <w:r w:rsidR="009E5A21" w:rsidRPr="0039175E">
        <w:rPr>
          <w:rFonts w:hint="eastAsia"/>
        </w:rPr>
        <w:t>名</w:t>
      </w:r>
    </w:p>
    <w:p w14:paraId="5413E460" w14:textId="77777777" w:rsidR="009E5A21" w:rsidRPr="0039175E" w:rsidRDefault="009E5A21" w:rsidP="009E5A21">
      <w:pPr>
        <w:ind w:firstLineChars="100" w:firstLine="210"/>
      </w:pPr>
      <w:r w:rsidRPr="0039175E">
        <w:rPr>
          <w:rFonts w:hint="eastAsia"/>
        </w:rPr>
        <w:t xml:space="preserve">　　　　　　　　　　　所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在</w:t>
      </w:r>
      <w:r w:rsidRPr="0039175E">
        <w:rPr>
          <w:rFonts w:hint="eastAsia"/>
        </w:rPr>
        <w:t xml:space="preserve"> </w:t>
      </w:r>
      <w:r w:rsidRPr="0039175E">
        <w:rPr>
          <w:rFonts w:hint="eastAsia"/>
        </w:rPr>
        <w:t>地</w:t>
      </w:r>
    </w:p>
    <w:p w14:paraId="1A2D1164" w14:textId="77777777" w:rsidR="009E5A21" w:rsidRPr="0039175E" w:rsidRDefault="009E5A21" w:rsidP="009E5A21">
      <w:pPr>
        <w:ind w:firstLineChars="1200" w:firstLine="2514"/>
      </w:pPr>
      <w:r w:rsidRPr="0039175E">
        <w:rPr>
          <w:rFonts w:hint="eastAsia"/>
        </w:rPr>
        <w:t>担当者氏名</w:t>
      </w:r>
    </w:p>
    <w:p w14:paraId="4E00ECFD" w14:textId="77777777" w:rsidR="009E5A21" w:rsidRPr="0039175E" w:rsidRDefault="009E5A21" w:rsidP="009E5A21">
      <w:pPr>
        <w:ind w:firstLineChars="100" w:firstLine="210"/>
      </w:pPr>
      <w:r w:rsidRPr="0039175E">
        <w:rPr>
          <w:rFonts w:hint="eastAsia"/>
        </w:rPr>
        <w:t xml:space="preserve">　　　　　　　　　　　電話番号</w:t>
      </w:r>
    </w:p>
    <w:p w14:paraId="14908094" w14:textId="77777777" w:rsidR="009E5A21" w:rsidRPr="0039175E" w:rsidRDefault="009E5A21" w:rsidP="009E5A21">
      <w:pPr>
        <w:ind w:firstLineChars="100" w:firstLine="210"/>
      </w:pPr>
      <w:r w:rsidRPr="0039175E">
        <w:rPr>
          <w:rFonts w:hint="eastAsia"/>
        </w:rPr>
        <w:t xml:space="preserve">　　　　　　　　　　　</w:t>
      </w:r>
      <w:r w:rsidRPr="0039175E">
        <w:rPr>
          <w:rFonts w:hint="eastAsia"/>
        </w:rPr>
        <w:t>FAX</w:t>
      </w:r>
      <w:r w:rsidRPr="0039175E">
        <w:rPr>
          <w:rFonts w:hint="eastAsia"/>
        </w:rPr>
        <w:t>番号</w:t>
      </w:r>
    </w:p>
    <w:p w14:paraId="06A15901" w14:textId="77777777" w:rsidR="009E5A21" w:rsidRPr="0039175E" w:rsidRDefault="009E5A21" w:rsidP="009E5A21">
      <w:pPr>
        <w:ind w:firstLineChars="100" w:firstLine="210"/>
      </w:pPr>
      <w:r w:rsidRPr="0039175E">
        <w:rPr>
          <w:rFonts w:hint="eastAsia"/>
        </w:rPr>
        <w:t xml:space="preserve">　　　　　　　　　　　</w:t>
      </w:r>
      <w:r w:rsidRPr="0039175E">
        <w:rPr>
          <w:rFonts w:hint="eastAsia"/>
        </w:rPr>
        <w:t>E-mail</w:t>
      </w:r>
    </w:p>
    <w:sectPr w:rsidR="009E5A21" w:rsidRPr="0039175E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62D96" w14:textId="77777777" w:rsidR="0041583A" w:rsidRDefault="0041583A" w:rsidP="009E5228">
      <w:r>
        <w:separator/>
      </w:r>
    </w:p>
  </w:endnote>
  <w:endnote w:type="continuationSeparator" w:id="0">
    <w:p w14:paraId="0513D353" w14:textId="77777777" w:rsidR="0041583A" w:rsidRDefault="0041583A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0276B" w14:textId="77777777" w:rsidR="0041583A" w:rsidRDefault="0041583A" w:rsidP="009E5228">
      <w:r>
        <w:separator/>
      </w:r>
    </w:p>
  </w:footnote>
  <w:footnote w:type="continuationSeparator" w:id="0">
    <w:p w14:paraId="2E9C1B95" w14:textId="77777777" w:rsidR="0041583A" w:rsidRDefault="0041583A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07D8"/>
    <w:multiLevelType w:val="hybridMultilevel"/>
    <w:tmpl w:val="2250D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322183"/>
    <w:multiLevelType w:val="hybridMultilevel"/>
    <w:tmpl w:val="B88ECDE6"/>
    <w:lvl w:ilvl="0" w:tplc="23A0FF42">
      <w:start w:val="1"/>
      <w:numFmt w:val="decimal"/>
      <w:pStyle w:val="2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A60361"/>
    <w:multiLevelType w:val="hybridMultilevel"/>
    <w:tmpl w:val="43F44878"/>
    <w:lvl w:ilvl="0" w:tplc="23A0FF4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D2069B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23A0FF42">
      <w:start w:val="1"/>
      <w:numFmt w:val="decimal"/>
      <w:lvlText w:val="(%7)"/>
      <w:lvlJc w:val="left"/>
      <w:pPr>
        <w:ind w:left="2940" w:hanging="42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12"/>
    <w:rsid w:val="00002D3D"/>
    <w:rsid w:val="0001349D"/>
    <w:rsid w:val="00021677"/>
    <w:rsid w:val="00021D68"/>
    <w:rsid w:val="00027E48"/>
    <w:rsid w:val="00044E49"/>
    <w:rsid w:val="0005252B"/>
    <w:rsid w:val="0005273A"/>
    <w:rsid w:val="00071A07"/>
    <w:rsid w:val="000B4F1B"/>
    <w:rsid w:val="000C7A11"/>
    <w:rsid w:val="000E0402"/>
    <w:rsid w:val="000E2C6F"/>
    <w:rsid w:val="000E43D8"/>
    <w:rsid w:val="000E67B8"/>
    <w:rsid w:val="000F0881"/>
    <w:rsid w:val="000F4D25"/>
    <w:rsid w:val="00107451"/>
    <w:rsid w:val="0010777A"/>
    <w:rsid w:val="00122663"/>
    <w:rsid w:val="00127A4A"/>
    <w:rsid w:val="00136468"/>
    <w:rsid w:val="00146A14"/>
    <w:rsid w:val="00160638"/>
    <w:rsid w:val="00193551"/>
    <w:rsid w:val="00195FA8"/>
    <w:rsid w:val="001A0E17"/>
    <w:rsid w:val="001A230A"/>
    <w:rsid w:val="001B1AC1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1F04"/>
    <w:rsid w:val="00300DC8"/>
    <w:rsid w:val="00311D5C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0FDF"/>
    <w:rsid w:val="00381D51"/>
    <w:rsid w:val="003845B1"/>
    <w:rsid w:val="0039175E"/>
    <w:rsid w:val="003966A7"/>
    <w:rsid w:val="003B23F6"/>
    <w:rsid w:val="003B659B"/>
    <w:rsid w:val="003C3F4A"/>
    <w:rsid w:val="003C4373"/>
    <w:rsid w:val="003D088B"/>
    <w:rsid w:val="003E3B1E"/>
    <w:rsid w:val="003E4BC7"/>
    <w:rsid w:val="003E75A4"/>
    <w:rsid w:val="003F1E41"/>
    <w:rsid w:val="003F510F"/>
    <w:rsid w:val="003F6241"/>
    <w:rsid w:val="004109F4"/>
    <w:rsid w:val="00413F4D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04DB"/>
    <w:rsid w:val="004D716C"/>
    <w:rsid w:val="004E24B0"/>
    <w:rsid w:val="004E478D"/>
    <w:rsid w:val="004E5221"/>
    <w:rsid w:val="004E5875"/>
    <w:rsid w:val="004E5BAF"/>
    <w:rsid w:val="005077EC"/>
    <w:rsid w:val="00514418"/>
    <w:rsid w:val="00526C85"/>
    <w:rsid w:val="00530A49"/>
    <w:rsid w:val="00531732"/>
    <w:rsid w:val="0056088C"/>
    <w:rsid w:val="005619D6"/>
    <w:rsid w:val="0057414C"/>
    <w:rsid w:val="00577DDA"/>
    <w:rsid w:val="0058231A"/>
    <w:rsid w:val="00593DB8"/>
    <w:rsid w:val="005A2935"/>
    <w:rsid w:val="005A3939"/>
    <w:rsid w:val="005A652C"/>
    <w:rsid w:val="005C7775"/>
    <w:rsid w:val="005D5ED6"/>
    <w:rsid w:val="005D74DE"/>
    <w:rsid w:val="005E1062"/>
    <w:rsid w:val="005E7E01"/>
    <w:rsid w:val="005F63F9"/>
    <w:rsid w:val="00606C4B"/>
    <w:rsid w:val="00611A81"/>
    <w:rsid w:val="0061290A"/>
    <w:rsid w:val="00623D40"/>
    <w:rsid w:val="00623D97"/>
    <w:rsid w:val="0063449D"/>
    <w:rsid w:val="00637D3E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02CFF"/>
    <w:rsid w:val="0071198C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3226"/>
    <w:rsid w:val="007A3504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3BD5"/>
    <w:rsid w:val="008026AF"/>
    <w:rsid w:val="00804967"/>
    <w:rsid w:val="00804A62"/>
    <w:rsid w:val="008250B1"/>
    <w:rsid w:val="008257BD"/>
    <w:rsid w:val="00831863"/>
    <w:rsid w:val="00835335"/>
    <w:rsid w:val="008502D5"/>
    <w:rsid w:val="00853D41"/>
    <w:rsid w:val="008706BA"/>
    <w:rsid w:val="00872162"/>
    <w:rsid w:val="00880948"/>
    <w:rsid w:val="00881145"/>
    <w:rsid w:val="008A0851"/>
    <w:rsid w:val="008A2756"/>
    <w:rsid w:val="008B392E"/>
    <w:rsid w:val="008B799A"/>
    <w:rsid w:val="008C1247"/>
    <w:rsid w:val="008C25F5"/>
    <w:rsid w:val="008C65BE"/>
    <w:rsid w:val="008D0DFA"/>
    <w:rsid w:val="008D769A"/>
    <w:rsid w:val="008E2F70"/>
    <w:rsid w:val="008E793B"/>
    <w:rsid w:val="008F09FF"/>
    <w:rsid w:val="009341B6"/>
    <w:rsid w:val="009457F5"/>
    <w:rsid w:val="00945C79"/>
    <w:rsid w:val="009470C7"/>
    <w:rsid w:val="00957DCC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A1297"/>
    <w:rsid w:val="009B4067"/>
    <w:rsid w:val="009C2986"/>
    <w:rsid w:val="009C42B4"/>
    <w:rsid w:val="009E0359"/>
    <w:rsid w:val="009E0401"/>
    <w:rsid w:val="009E10DD"/>
    <w:rsid w:val="009E2384"/>
    <w:rsid w:val="009E5228"/>
    <w:rsid w:val="009E5A21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5856"/>
    <w:rsid w:val="00A26EE5"/>
    <w:rsid w:val="00A35DDC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352AB"/>
    <w:rsid w:val="00B60283"/>
    <w:rsid w:val="00B707F2"/>
    <w:rsid w:val="00B75226"/>
    <w:rsid w:val="00B82B87"/>
    <w:rsid w:val="00B87AC9"/>
    <w:rsid w:val="00B9206A"/>
    <w:rsid w:val="00BA5B83"/>
    <w:rsid w:val="00BB6592"/>
    <w:rsid w:val="00BD1C17"/>
    <w:rsid w:val="00BF105C"/>
    <w:rsid w:val="00BF16D4"/>
    <w:rsid w:val="00C05D0B"/>
    <w:rsid w:val="00C06D6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59C2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16D1"/>
    <w:rsid w:val="00DD42EB"/>
    <w:rsid w:val="00DF5F47"/>
    <w:rsid w:val="00E00E2E"/>
    <w:rsid w:val="00E03BD1"/>
    <w:rsid w:val="00E06754"/>
    <w:rsid w:val="00E10164"/>
    <w:rsid w:val="00E105A5"/>
    <w:rsid w:val="00E117F9"/>
    <w:rsid w:val="00E35058"/>
    <w:rsid w:val="00E36CD9"/>
    <w:rsid w:val="00E452FA"/>
    <w:rsid w:val="00E55012"/>
    <w:rsid w:val="00E6115A"/>
    <w:rsid w:val="00E62E28"/>
    <w:rsid w:val="00E63993"/>
    <w:rsid w:val="00E87D27"/>
    <w:rsid w:val="00E96C44"/>
    <w:rsid w:val="00EB187A"/>
    <w:rsid w:val="00EB1C9E"/>
    <w:rsid w:val="00EB61DE"/>
    <w:rsid w:val="00EB6F21"/>
    <w:rsid w:val="00EC1EB8"/>
    <w:rsid w:val="00EC652C"/>
    <w:rsid w:val="00ED45E5"/>
    <w:rsid w:val="00EE3057"/>
    <w:rsid w:val="00EE7812"/>
    <w:rsid w:val="00EF6234"/>
    <w:rsid w:val="00F03AA6"/>
    <w:rsid w:val="00F078A5"/>
    <w:rsid w:val="00F11F2F"/>
    <w:rsid w:val="00F14709"/>
    <w:rsid w:val="00F17291"/>
    <w:rsid w:val="00F33D13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D13DD"/>
    <w:rsid w:val="00FD1EBA"/>
    <w:rsid w:val="00FD4C43"/>
    <w:rsid w:val="00FD7C6D"/>
    <w:rsid w:val="00FD7CA8"/>
    <w:rsid w:val="00FE3D8C"/>
    <w:rsid w:val="00FE426F"/>
    <w:rsid w:val="00FF1578"/>
    <w:rsid w:val="00FF249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5E826069"/>
  <w15:docId w15:val="{1531F999-C7C9-4069-8C82-0BAAEB4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semiHidden/>
    <w:unhideWhenUsed/>
    <w:qFormat/>
    <w:rsid w:val="005A652C"/>
    <w:pPr>
      <w:keepNext/>
      <w:numPr>
        <w:numId w:val="4"/>
      </w:numPr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  <w:style w:type="character" w:customStyle="1" w:styleId="20">
    <w:name w:val="見出し 2 (文字)"/>
    <w:basedOn w:val="a0"/>
    <w:link w:val="2"/>
    <w:semiHidden/>
    <w:rsid w:val="005A652C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213A-6B5D-4B78-8A5B-3AF0704F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339A650E.dotm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宮本　岳</cp:lastModifiedBy>
  <cp:revision>4</cp:revision>
  <dcterms:created xsi:type="dcterms:W3CDTF">2021-04-13T04:28:00Z</dcterms:created>
  <dcterms:modified xsi:type="dcterms:W3CDTF">2021-04-14T10:41:00Z</dcterms:modified>
</cp:coreProperties>
</file>