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FE" w:rsidRDefault="006E4FFE" w:rsidP="006E4FF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（様式３）</w:t>
      </w:r>
    </w:p>
    <w:p w:rsidR="00F8276E" w:rsidRDefault="00F8276E" w:rsidP="00F8276E">
      <w:pPr>
        <w:jc w:val="center"/>
        <w:rPr>
          <w:sz w:val="28"/>
          <w:szCs w:val="28"/>
        </w:rPr>
      </w:pPr>
      <w:r w:rsidRPr="00F8276E">
        <w:rPr>
          <w:rFonts w:hint="eastAsia"/>
          <w:sz w:val="28"/>
          <w:szCs w:val="28"/>
        </w:rPr>
        <w:t>質　問　票</w:t>
      </w:r>
    </w:p>
    <w:p w:rsidR="00876598" w:rsidRPr="00F8276E" w:rsidRDefault="00876598" w:rsidP="00F8276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76598">
        <w:rPr>
          <w:rFonts w:hint="eastAsia"/>
          <w:sz w:val="28"/>
          <w:szCs w:val="28"/>
        </w:rPr>
        <w:t>富山市スマートシ</w:t>
      </w:r>
      <w:bookmarkStart w:id="0" w:name="_GoBack"/>
      <w:bookmarkEnd w:id="0"/>
      <w:r w:rsidRPr="00876598">
        <w:rPr>
          <w:rFonts w:hint="eastAsia"/>
          <w:sz w:val="28"/>
          <w:szCs w:val="28"/>
        </w:rPr>
        <w:t>ティ推進ビジョン策定支援業務委託</w:t>
      </w:r>
      <w:r>
        <w:rPr>
          <w:rFonts w:hint="eastAsia"/>
          <w:sz w:val="28"/>
          <w:szCs w:val="28"/>
        </w:rPr>
        <w:t>）</w:t>
      </w:r>
    </w:p>
    <w:p w:rsidR="00F8276E" w:rsidRDefault="00F827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BD5CD4" w:rsidTr="00BD5CD4">
        <w:trPr>
          <w:trHeight w:val="531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法人等の名称</w:t>
            </w:r>
          </w:p>
          <w:p w:rsidR="009837AE" w:rsidRPr="00F8276E" w:rsidRDefault="009837AE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53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 w:rsidRPr="00F8276E">
              <w:rPr>
                <w:rFonts w:hint="eastAsia"/>
                <w:sz w:val="24"/>
                <w:szCs w:val="24"/>
              </w:rPr>
              <w:t>担当</w:t>
            </w:r>
            <w:r>
              <w:rPr>
                <w:rFonts w:hint="eastAsia"/>
                <w:sz w:val="24"/>
                <w:szCs w:val="24"/>
              </w:rPr>
              <w:t>部署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74128F" w:rsidRPr="00F8276E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74128F" w:rsidTr="00BD5CD4">
        <w:trPr>
          <w:trHeight w:val="547"/>
        </w:trPr>
        <w:tc>
          <w:tcPr>
            <w:tcW w:w="2093" w:type="dxa"/>
            <w:vAlign w:val="center"/>
          </w:tcPr>
          <w:p w:rsidR="0074128F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74128F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74128F" w:rsidRPr="00F8276E" w:rsidRDefault="0074128F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A31C7B" w:rsidP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BD5CD4">
              <w:rPr>
                <w:rFonts w:hint="eastAsia"/>
                <w:sz w:val="24"/>
                <w:szCs w:val="24"/>
              </w:rPr>
              <w:t>mail</w:t>
            </w:r>
          </w:p>
          <w:p w:rsidR="00BD5CD4" w:rsidRPr="00F8276E" w:rsidRDefault="00BD5CD4" w:rsidP="00BD5CD4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質問件名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093B0F">
        <w:trPr>
          <w:trHeight w:val="5923"/>
        </w:trPr>
        <w:tc>
          <w:tcPr>
            <w:tcW w:w="8720" w:type="dxa"/>
            <w:gridSpan w:val="2"/>
          </w:tcPr>
          <w:p w:rsidR="00BD5CD4" w:rsidRPr="00F8276E" w:rsidRDefault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</w:tbl>
    <w:p w:rsidR="00F8276E" w:rsidRDefault="008445E2">
      <w:r>
        <w:rPr>
          <w:rFonts w:hint="eastAsia"/>
        </w:rPr>
        <w:t>※１件につき１枚を使用してください。</w:t>
      </w:r>
    </w:p>
    <w:sectPr w:rsidR="00F8276E" w:rsidSect="008D3958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A2" w:rsidRDefault="00DC35A2" w:rsidP="00BD5CD4">
      <w:r>
        <w:separator/>
      </w:r>
    </w:p>
  </w:endnote>
  <w:endnote w:type="continuationSeparator" w:id="0">
    <w:p w:rsidR="00DC35A2" w:rsidRDefault="00DC35A2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A2" w:rsidRDefault="00DC35A2" w:rsidP="00BD5CD4">
      <w:r>
        <w:separator/>
      </w:r>
    </w:p>
  </w:footnote>
  <w:footnote w:type="continuationSeparator" w:id="0">
    <w:p w:rsidR="00DC35A2" w:rsidRDefault="00DC35A2" w:rsidP="00BD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36"/>
    <w:rsid w:val="00093B0F"/>
    <w:rsid w:val="000A25FA"/>
    <w:rsid w:val="0025669E"/>
    <w:rsid w:val="00323A6D"/>
    <w:rsid w:val="005902B5"/>
    <w:rsid w:val="006E4FFE"/>
    <w:rsid w:val="0074128F"/>
    <w:rsid w:val="008445E2"/>
    <w:rsid w:val="00876598"/>
    <w:rsid w:val="008D3958"/>
    <w:rsid w:val="00953066"/>
    <w:rsid w:val="009837AE"/>
    <w:rsid w:val="009B3C36"/>
    <w:rsid w:val="00A31C7B"/>
    <w:rsid w:val="00AA223E"/>
    <w:rsid w:val="00BB5ABA"/>
    <w:rsid w:val="00BB728D"/>
    <w:rsid w:val="00BD5CD4"/>
    <w:rsid w:val="00DC35A2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56A8CD"/>
  <w15:docId w15:val="{9F0EC522-D211-416E-B396-8D8A635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8E598F54.dotm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浅野　哲平</cp:lastModifiedBy>
  <cp:revision>9</cp:revision>
  <cp:lastPrinted>2018-04-29T03:48:00Z</cp:lastPrinted>
  <dcterms:created xsi:type="dcterms:W3CDTF">2018-04-27T10:23:00Z</dcterms:created>
  <dcterms:modified xsi:type="dcterms:W3CDTF">2021-06-23T08:09:00Z</dcterms:modified>
</cp:coreProperties>
</file>