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9200CE" w:rsidRDefault="008014A0" w:rsidP="008014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</w:t>
      </w:r>
      <w:r w:rsidR="00AE26B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7A54B3" w:rsidRPr="009200CE" w:rsidRDefault="007A54B3" w:rsidP="006E6AE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04776" w:rsidRPr="009200CE" w:rsidRDefault="008014A0" w:rsidP="00D047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業務実施</w:t>
      </w:r>
      <w:r w:rsidR="00D326E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スケジュール</w:t>
      </w:r>
      <w:bookmarkStart w:id="0" w:name="_GoBack"/>
      <w:bookmarkEnd w:id="0"/>
      <w:r w:rsidR="00E8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※様式任意</w:t>
      </w:r>
    </w:p>
    <w:p w:rsidR="00B5753D" w:rsidRPr="009200CE" w:rsidRDefault="00B5753D" w:rsidP="00D047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5753D" w:rsidRPr="009200CE" w:rsidRDefault="00B5753D" w:rsidP="00D0477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8441"/>
      </w:tblGrid>
      <w:tr w:rsidR="008014A0" w:rsidRPr="009200CE" w:rsidTr="008014A0">
        <w:tc>
          <w:tcPr>
            <w:tcW w:w="1101" w:type="dxa"/>
            <w:tcBorders>
              <w:top w:val="single" w:sz="36" w:space="0" w:color="auto"/>
              <w:lef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41" w:type="dxa"/>
            <w:tcBorders>
              <w:top w:val="single" w:sz="36" w:space="0" w:color="auto"/>
              <w:righ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容</w:t>
            </w:r>
          </w:p>
        </w:tc>
      </w:tr>
      <w:tr w:rsidR="008014A0" w:rsidRPr="009200CE" w:rsidTr="008014A0">
        <w:tc>
          <w:tcPr>
            <w:tcW w:w="1101" w:type="dxa"/>
            <w:vMerge w:val="restart"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</w:t>
            </w:r>
          </w:p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３年度</w:t>
            </w:r>
          </w:p>
        </w:tc>
        <w:tc>
          <w:tcPr>
            <w:tcW w:w="992" w:type="dxa"/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９</w:t>
            </w: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  <w:tcBorders>
              <w:lef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１０</w:t>
            </w:r>
            <w:r w:rsidRPr="009200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１１月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１２月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  <w:tcBorders>
              <w:left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  <w:tcBorders>
              <w:left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２月</w:t>
            </w:r>
          </w:p>
        </w:tc>
        <w:tc>
          <w:tcPr>
            <w:tcW w:w="8441" w:type="dxa"/>
            <w:tcBorders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:rsidR="008014A0" w:rsidRPr="009200CE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３月</w:t>
            </w:r>
          </w:p>
        </w:tc>
        <w:tc>
          <w:tcPr>
            <w:tcW w:w="8441" w:type="dxa"/>
            <w:tcBorders>
              <w:bottom w:val="single" w:sz="36" w:space="0" w:color="auto"/>
              <w:right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 w:val="restart"/>
            <w:tcBorders>
              <w:top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</w:t>
            </w:r>
          </w:p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４年度</w:t>
            </w:r>
          </w:p>
        </w:tc>
        <w:tc>
          <w:tcPr>
            <w:tcW w:w="992" w:type="dxa"/>
            <w:tcBorders>
              <w:top w:val="single" w:sz="36" w:space="0" w:color="auto"/>
            </w:tcBorders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４月</w:t>
            </w:r>
          </w:p>
        </w:tc>
        <w:tc>
          <w:tcPr>
            <w:tcW w:w="8441" w:type="dxa"/>
            <w:tcBorders>
              <w:top w:val="single" w:sz="36" w:space="0" w:color="auto"/>
            </w:tcBorders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５月</w:t>
            </w:r>
          </w:p>
        </w:tc>
        <w:tc>
          <w:tcPr>
            <w:tcW w:w="8441" w:type="dxa"/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６月</w:t>
            </w:r>
          </w:p>
        </w:tc>
        <w:tc>
          <w:tcPr>
            <w:tcW w:w="8441" w:type="dxa"/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７月</w:t>
            </w:r>
          </w:p>
        </w:tc>
        <w:tc>
          <w:tcPr>
            <w:tcW w:w="8441" w:type="dxa"/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８月</w:t>
            </w:r>
          </w:p>
        </w:tc>
        <w:tc>
          <w:tcPr>
            <w:tcW w:w="8441" w:type="dxa"/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014A0" w:rsidRPr="009200CE" w:rsidTr="008014A0">
        <w:tc>
          <w:tcPr>
            <w:tcW w:w="1101" w:type="dxa"/>
            <w:vMerge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4A0" w:rsidRDefault="008014A0" w:rsidP="008014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９月</w:t>
            </w:r>
          </w:p>
        </w:tc>
        <w:tc>
          <w:tcPr>
            <w:tcW w:w="8441" w:type="dxa"/>
          </w:tcPr>
          <w:p w:rsidR="008014A0" w:rsidRPr="009200CE" w:rsidRDefault="008014A0" w:rsidP="008014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令和業務完了（想定）</w:t>
            </w:r>
          </w:p>
        </w:tc>
      </w:tr>
    </w:tbl>
    <w:p w:rsidR="006E6AEF" w:rsidRPr="009200CE" w:rsidRDefault="008014A0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※令和４年</w:t>
      </w:r>
      <w:r w:rsidR="005208E3">
        <w:rPr>
          <w:rFonts w:asciiTheme="majorEastAsia" w:eastAsiaTheme="majorEastAsia" w:hAnsiTheme="majorEastAsia" w:hint="eastAsia"/>
          <w:color w:val="000000" w:themeColor="text1"/>
          <w:sz w:val="22"/>
        </w:rPr>
        <w:t>度の想定スケジュールも掲載すること。令和４年度については９月のビジョン策定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完了を想定すること。</w:t>
      </w:r>
    </w:p>
    <w:sectPr w:rsidR="006E6AEF" w:rsidRPr="009200CE" w:rsidSect="004659D9">
      <w:pgSz w:w="11906" w:h="16838" w:code="9"/>
      <w:pgMar w:top="1440" w:right="794" w:bottom="1440" w:left="794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32" w:rsidRDefault="00320C32" w:rsidP="00BF38B9">
      <w:r>
        <w:separator/>
      </w:r>
    </w:p>
  </w:endnote>
  <w:endnote w:type="continuationSeparator" w:id="0">
    <w:p w:rsidR="00320C32" w:rsidRDefault="00320C32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32" w:rsidRDefault="00320C32" w:rsidP="00BF38B9">
      <w:r>
        <w:separator/>
      </w:r>
    </w:p>
  </w:footnote>
  <w:footnote w:type="continuationSeparator" w:id="0">
    <w:p w:rsidR="00320C32" w:rsidRDefault="00320C32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2C8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1558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38A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877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97E24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C32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128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0FB4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9D9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DCF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16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350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8E3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347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4CED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6AA5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4B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4A0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64E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3CD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2FB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1842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158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0CE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94A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3681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97F7D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6B4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599C"/>
    <w:rsid w:val="00B5753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7F4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B8D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805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776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6E9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95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3C1"/>
    <w:rsid w:val="00E65565"/>
    <w:rsid w:val="00E65D77"/>
    <w:rsid w:val="00E66165"/>
    <w:rsid w:val="00E67370"/>
    <w:rsid w:val="00E675DF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AC2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836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849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4979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2BC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EB7299F"/>
  <w15:docId w15:val="{3AA765E5-D401-4520-9F2A-EE499A8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81BD2614.dotm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12</cp:revision>
  <cp:lastPrinted>2018-05-01T01:25:00Z</cp:lastPrinted>
  <dcterms:created xsi:type="dcterms:W3CDTF">2018-05-01T01:25:00Z</dcterms:created>
  <dcterms:modified xsi:type="dcterms:W3CDTF">2021-06-22T09:37:00Z</dcterms:modified>
</cp:coreProperties>
</file>