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DC8" w:rsidRPr="005519AD" w:rsidRDefault="00AB279A" w:rsidP="0076020F">
      <w:pPr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（様式</w:t>
      </w:r>
      <w:r w:rsidR="0020653B">
        <w:rPr>
          <w:rFonts w:asciiTheme="majorEastAsia" w:eastAsiaTheme="majorEastAsia" w:hAnsiTheme="majorEastAsia" w:hint="eastAsia"/>
          <w:color w:val="000000" w:themeColor="text1"/>
        </w:rPr>
        <w:t>９</w:t>
      </w:r>
      <w:r w:rsidR="0076020F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:rsidR="00315DC8" w:rsidRPr="005519AD" w:rsidRDefault="00315DC8" w:rsidP="00315DC8">
      <w:pPr>
        <w:jc w:val="center"/>
        <w:rPr>
          <w:rFonts w:asciiTheme="majorEastAsia" w:eastAsiaTheme="majorEastAsia" w:hAnsiTheme="majorEastAsia"/>
          <w:color w:val="000000" w:themeColor="text1"/>
        </w:rPr>
      </w:pPr>
    </w:p>
    <w:p w:rsidR="00500EEA" w:rsidRPr="005519AD" w:rsidRDefault="001C78A7" w:rsidP="00315DC8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有識者委</w:t>
      </w:r>
      <w:bookmarkStart w:id="0" w:name="_GoBack"/>
      <w:bookmarkEnd w:id="0"/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員会</w:t>
      </w:r>
      <w:r w:rsidR="00AA321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委員</w:t>
      </w:r>
      <w:r w:rsidR="00AB279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の提案</w:t>
      </w:r>
    </w:p>
    <w:p w:rsidR="00757C6B" w:rsidRPr="005519AD" w:rsidRDefault="00757C6B" w:rsidP="00757C6B">
      <w:pPr>
        <w:rPr>
          <w:rFonts w:asciiTheme="majorEastAsia" w:eastAsiaTheme="majorEastAsia" w:hAnsiTheme="majorEastAsia"/>
          <w:color w:val="000000" w:themeColor="text1"/>
        </w:rPr>
      </w:pPr>
    </w:p>
    <w:p w:rsidR="00BA392E" w:rsidRPr="005519AD" w:rsidRDefault="00BA392E">
      <w:pPr>
        <w:rPr>
          <w:rFonts w:asciiTheme="majorEastAsia" w:eastAsiaTheme="majorEastAsia" w:hAnsiTheme="majorEastAsia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2126"/>
        <w:gridCol w:w="3097"/>
        <w:gridCol w:w="1971"/>
      </w:tblGrid>
      <w:tr w:rsidR="00AB279A" w:rsidTr="00AB279A">
        <w:tc>
          <w:tcPr>
            <w:tcW w:w="534" w:type="dxa"/>
          </w:tcPr>
          <w:p w:rsidR="00AB279A" w:rsidRDefault="00AB279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No.</w:t>
            </w:r>
          </w:p>
        </w:tc>
        <w:tc>
          <w:tcPr>
            <w:tcW w:w="2126" w:type="dxa"/>
          </w:tcPr>
          <w:p w:rsidR="00AB279A" w:rsidRDefault="00AB279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有識者氏名</w:t>
            </w:r>
          </w:p>
        </w:tc>
        <w:tc>
          <w:tcPr>
            <w:tcW w:w="2126" w:type="dxa"/>
          </w:tcPr>
          <w:p w:rsidR="00AB279A" w:rsidRDefault="00AB279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所属・役職等</w:t>
            </w:r>
          </w:p>
        </w:tc>
        <w:tc>
          <w:tcPr>
            <w:tcW w:w="3097" w:type="dxa"/>
          </w:tcPr>
          <w:p w:rsidR="00AB279A" w:rsidRDefault="00AB279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提案する理由</w:t>
            </w:r>
          </w:p>
        </w:tc>
        <w:tc>
          <w:tcPr>
            <w:tcW w:w="1971" w:type="dxa"/>
          </w:tcPr>
          <w:p w:rsidR="00AB279A" w:rsidRDefault="00AB279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備考</w:t>
            </w:r>
          </w:p>
        </w:tc>
      </w:tr>
      <w:tr w:rsidR="00AB279A" w:rsidTr="00AB279A">
        <w:tc>
          <w:tcPr>
            <w:tcW w:w="534" w:type="dxa"/>
          </w:tcPr>
          <w:p w:rsidR="00AB279A" w:rsidRDefault="00AB279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AB279A" w:rsidRDefault="00AB279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126" w:type="dxa"/>
          </w:tcPr>
          <w:p w:rsidR="00AB279A" w:rsidRDefault="00AB279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097" w:type="dxa"/>
          </w:tcPr>
          <w:p w:rsidR="00AB279A" w:rsidRDefault="00AB279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71" w:type="dxa"/>
          </w:tcPr>
          <w:p w:rsidR="00AB279A" w:rsidRDefault="00AB279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AB279A" w:rsidTr="00AB279A">
        <w:tc>
          <w:tcPr>
            <w:tcW w:w="534" w:type="dxa"/>
          </w:tcPr>
          <w:p w:rsidR="00AB279A" w:rsidRDefault="00AB279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2</w:t>
            </w:r>
          </w:p>
        </w:tc>
        <w:tc>
          <w:tcPr>
            <w:tcW w:w="2126" w:type="dxa"/>
          </w:tcPr>
          <w:p w:rsidR="00AB279A" w:rsidRDefault="00AB279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126" w:type="dxa"/>
          </w:tcPr>
          <w:p w:rsidR="00AB279A" w:rsidRDefault="00AB279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097" w:type="dxa"/>
          </w:tcPr>
          <w:p w:rsidR="00AB279A" w:rsidRDefault="00AB279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71" w:type="dxa"/>
          </w:tcPr>
          <w:p w:rsidR="00AB279A" w:rsidRDefault="00AB279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AB279A" w:rsidTr="00AB279A">
        <w:tc>
          <w:tcPr>
            <w:tcW w:w="534" w:type="dxa"/>
          </w:tcPr>
          <w:p w:rsidR="00AB279A" w:rsidRDefault="00AB279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3</w:t>
            </w:r>
          </w:p>
        </w:tc>
        <w:tc>
          <w:tcPr>
            <w:tcW w:w="2126" w:type="dxa"/>
          </w:tcPr>
          <w:p w:rsidR="00AB279A" w:rsidRDefault="00AB279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126" w:type="dxa"/>
          </w:tcPr>
          <w:p w:rsidR="00AB279A" w:rsidRDefault="00AB279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097" w:type="dxa"/>
          </w:tcPr>
          <w:p w:rsidR="00AB279A" w:rsidRDefault="00AB279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71" w:type="dxa"/>
          </w:tcPr>
          <w:p w:rsidR="00AB279A" w:rsidRDefault="00AB279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AB279A" w:rsidTr="00AB279A">
        <w:tc>
          <w:tcPr>
            <w:tcW w:w="534" w:type="dxa"/>
          </w:tcPr>
          <w:p w:rsidR="00AB279A" w:rsidRDefault="00AB279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4</w:t>
            </w:r>
          </w:p>
        </w:tc>
        <w:tc>
          <w:tcPr>
            <w:tcW w:w="2126" w:type="dxa"/>
          </w:tcPr>
          <w:p w:rsidR="00AB279A" w:rsidRDefault="00AB279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126" w:type="dxa"/>
          </w:tcPr>
          <w:p w:rsidR="00AB279A" w:rsidRDefault="00AB279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097" w:type="dxa"/>
          </w:tcPr>
          <w:p w:rsidR="00AB279A" w:rsidRDefault="00AB279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71" w:type="dxa"/>
          </w:tcPr>
          <w:p w:rsidR="00AB279A" w:rsidRDefault="00AB279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AB279A" w:rsidTr="00AB279A">
        <w:tc>
          <w:tcPr>
            <w:tcW w:w="534" w:type="dxa"/>
          </w:tcPr>
          <w:p w:rsidR="00AB279A" w:rsidRDefault="00AB279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5</w:t>
            </w:r>
          </w:p>
        </w:tc>
        <w:tc>
          <w:tcPr>
            <w:tcW w:w="2126" w:type="dxa"/>
          </w:tcPr>
          <w:p w:rsidR="00AB279A" w:rsidRDefault="00AB279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126" w:type="dxa"/>
          </w:tcPr>
          <w:p w:rsidR="00AB279A" w:rsidRDefault="00AB279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097" w:type="dxa"/>
          </w:tcPr>
          <w:p w:rsidR="00AB279A" w:rsidRDefault="00AB279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71" w:type="dxa"/>
          </w:tcPr>
          <w:p w:rsidR="00AB279A" w:rsidRDefault="00AB279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AB279A" w:rsidTr="00AB279A">
        <w:tc>
          <w:tcPr>
            <w:tcW w:w="534" w:type="dxa"/>
          </w:tcPr>
          <w:p w:rsidR="00AB279A" w:rsidRDefault="00AB279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6</w:t>
            </w:r>
          </w:p>
        </w:tc>
        <w:tc>
          <w:tcPr>
            <w:tcW w:w="2126" w:type="dxa"/>
          </w:tcPr>
          <w:p w:rsidR="00AB279A" w:rsidRDefault="00AB279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126" w:type="dxa"/>
          </w:tcPr>
          <w:p w:rsidR="00AB279A" w:rsidRDefault="00AB279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097" w:type="dxa"/>
          </w:tcPr>
          <w:p w:rsidR="00AB279A" w:rsidRDefault="00AB279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71" w:type="dxa"/>
          </w:tcPr>
          <w:p w:rsidR="00AB279A" w:rsidRDefault="00AB279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AB279A" w:rsidTr="00AB279A">
        <w:tc>
          <w:tcPr>
            <w:tcW w:w="534" w:type="dxa"/>
          </w:tcPr>
          <w:p w:rsidR="00AB279A" w:rsidRDefault="00AB279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7</w:t>
            </w:r>
          </w:p>
        </w:tc>
        <w:tc>
          <w:tcPr>
            <w:tcW w:w="2126" w:type="dxa"/>
          </w:tcPr>
          <w:p w:rsidR="00AB279A" w:rsidRDefault="00AB279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126" w:type="dxa"/>
          </w:tcPr>
          <w:p w:rsidR="00AB279A" w:rsidRDefault="00AB279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097" w:type="dxa"/>
          </w:tcPr>
          <w:p w:rsidR="00AB279A" w:rsidRDefault="00AB279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71" w:type="dxa"/>
          </w:tcPr>
          <w:p w:rsidR="00AB279A" w:rsidRDefault="00AB279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AB279A" w:rsidTr="00AB279A">
        <w:tc>
          <w:tcPr>
            <w:tcW w:w="534" w:type="dxa"/>
          </w:tcPr>
          <w:p w:rsidR="00AB279A" w:rsidRDefault="00AB279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8</w:t>
            </w:r>
          </w:p>
        </w:tc>
        <w:tc>
          <w:tcPr>
            <w:tcW w:w="2126" w:type="dxa"/>
          </w:tcPr>
          <w:p w:rsidR="00AB279A" w:rsidRDefault="00AB279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126" w:type="dxa"/>
          </w:tcPr>
          <w:p w:rsidR="00AB279A" w:rsidRDefault="00AB279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097" w:type="dxa"/>
          </w:tcPr>
          <w:p w:rsidR="00AB279A" w:rsidRDefault="00AB279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71" w:type="dxa"/>
          </w:tcPr>
          <w:p w:rsidR="00AB279A" w:rsidRDefault="00AB279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AB279A" w:rsidTr="00AB279A">
        <w:tc>
          <w:tcPr>
            <w:tcW w:w="534" w:type="dxa"/>
          </w:tcPr>
          <w:p w:rsidR="00AB279A" w:rsidRDefault="00AB279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9</w:t>
            </w:r>
          </w:p>
        </w:tc>
        <w:tc>
          <w:tcPr>
            <w:tcW w:w="2126" w:type="dxa"/>
          </w:tcPr>
          <w:p w:rsidR="00AB279A" w:rsidRDefault="00AB279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126" w:type="dxa"/>
          </w:tcPr>
          <w:p w:rsidR="00AB279A" w:rsidRDefault="00AB279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097" w:type="dxa"/>
          </w:tcPr>
          <w:p w:rsidR="00AB279A" w:rsidRDefault="00AB279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71" w:type="dxa"/>
          </w:tcPr>
          <w:p w:rsidR="00AB279A" w:rsidRDefault="00AB279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AB279A" w:rsidTr="00AB279A">
        <w:tc>
          <w:tcPr>
            <w:tcW w:w="534" w:type="dxa"/>
          </w:tcPr>
          <w:p w:rsidR="00AB279A" w:rsidRDefault="00AB279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10</w:t>
            </w:r>
          </w:p>
        </w:tc>
        <w:tc>
          <w:tcPr>
            <w:tcW w:w="2126" w:type="dxa"/>
          </w:tcPr>
          <w:p w:rsidR="00AB279A" w:rsidRDefault="00AB279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126" w:type="dxa"/>
          </w:tcPr>
          <w:p w:rsidR="00AB279A" w:rsidRDefault="00AB279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097" w:type="dxa"/>
          </w:tcPr>
          <w:p w:rsidR="00AB279A" w:rsidRDefault="00AB279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71" w:type="dxa"/>
          </w:tcPr>
          <w:p w:rsidR="00AB279A" w:rsidRDefault="00AB279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EA1875" w:rsidRDefault="00AB279A" w:rsidP="00AB279A">
      <w:pPr>
        <w:ind w:left="210" w:hangingChars="100" w:hanging="21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※必ずしも本人の了承をとる必要はないものの、市もしくは事業者にてコンタクトが取れる人選とすること。</w:t>
      </w:r>
    </w:p>
    <w:p w:rsidR="00861BAF" w:rsidRPr="005519AD" w:rsidRDefault="00861BAF" w:rsidP="00AB279A">
      <w:pPr>
        <w:ind w:left="210" w:hangingChars="100" w:hanging="210"/>
        <w:rPr>
          <w:rFonts w:asciiTheme="majorEastAsia" w:eastAsiaTheme="majorEastAsia" w:hAnsiTheme="majorEastAsia"/>
          <w:color w:val="000000" w:themeColor="text1"/>
        </w:rPr>
      </w:pPr>
    </w:p>
    <w:sectPr w:rsidR="00861BAF" w:rsidRPr="005519AD" w:rsidSect="00BA39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EA4" w:rsidRDefault="00EC0EA4" w:rsidP="009F7777">
      <w:r>
        <w:separator/>
      </w:r>
    </w:p>
  </w:endnote>
  <w:endnote w:type="continuationSeparator" w:id="0">
    <w:p w:rsidR="00EC0EA4" w:rsidRDefault="00EC0EA4" w:rsidP="009F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EA4" w:rsidRDefault="00EC0EA4" w:rsidP="009F7777">
      <w:r>
        <w:separator/>
      </w:r>
    </w:p>
  </w:footnote>
  <w:footnote w:type="continuationSeparator" w:id="0">
    <w:p w:rsidR="00EC0EA4" w:rsidRDefault="00EC0EA4" w:rsidP="009F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4C3F"/>
    <w:rsid w:val="000D643B"/>
    <w:rsid w:val="001C78A7"/>
    <w:rsid w:val="001D4B98"/>
    <w:rsid w:val="0020653B"/>
    <w:rsid w:val="00315DC8"/>
    <w:rsid w:val="00326173"/>
    <w:rsid w:val="00331535"/>
    <w:rsid w:val="003D6000"/>
    <w:rsid w:val="00432E3C"/>
    <w:rsid w:val="004F4C3F"/>
    <w:rsid w:val="00500EEA"/>
    <w:rsid w:val="005077AC"/>
    <w:rsid w:val="005519AD"/>
    <w:rsid w:val="006F3419"/>
    <w:rsid w:val="00731DDB"/>
    <w:rsid w:val="00757C6B"/>
    <w:rsid w:val="0076020F"/>
    <w:rsid w:val="00861BAF"/>
    <w:rsid w:val="0093375C"/>
    <w:rsid w:val="00950DA6"/>
    <w:rsid w:val="009663E1"/>
    <w:rsid w:val="009F7777"/>
    <w:rsid w:val="00A93B87"/>
    <w:rsid w:val="00AA3217"/>
    <w:rsid w:val="00AB279A"/>
    <w:rsid w:val="00AB2FD6"/>
    <w:rsid w:val="00AB7960"/>
    <w:rsid w:val="00BA392E"/>
    <w:rsid w:val="00BC42F9"/>
    <w:rsid w:val="00C04B9E"/>
    <w:rsid w:val="00CB551A"/>
    <w:rsid w:val="00D51ECA"/>
    <w:rsid w:val="00D55ACD"/>
    <w:rsid w:val="00DE54E8"/>
    <w:rsid w:val="00E00915"/>
    <w:rsid w:val="00EA1875"/>
    <w:rsid w:val="00EC0EA4"/>
    <w:rsid w:val="00F6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FFECB35"/>
  <w15:docId w15:val="{867B5591-5A9B-4940-B3ED-BAB6AA7F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8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77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7777"/>
  </w:style>
  <w:style w:type="paragraph" w:styleId="a6">
    <w:name w:val="footer"/>
    <w:basedOn w:val="a"/>
    <w:link w:val="a7"/>
    <w:uiPriority w:val="99"/>
    <w:unhideWhenUsed/>
    <w:rsid w:val="009F77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7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923B4-77AA-4F03-8252-F7740DF98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81BD2614.dotm</Template>
  <TotalTime>6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浅野　哲平</cp:lastModifiedBy>
  <cp:revision>9</cp:revision>
  <cp:lastPrinted>2018-05-01T01:24:00Z</cp:lastPrinted>
  <dcterms:created xsi:type="dcterms:W3CDTF">2018-05-01T01:24:00Z</dcterms:created>
  <dcterms:modified xsi:type="dcterms:W3CDTF">2021-06-22T09:26:00Z</dcterms:modified>
</cp:coreProperties>
</file>