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246E68" w:rsidRPr="00602233" w:rsidRDefault="00451213" w:rsidP="00A75CD7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451213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富山市スマートシティ推進ビジョン策定支援業務委託</w:t>
      </w:r>
      <w:r w:rsidR="00246E68" w:rsidRPr="00602233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事業提案書</w:t>
      </w:r>
    </w:p>
    <w:p w:rsidR="00246E68" w:rsidRPr="00602233" w:rsidRDefault="00246E68" w:rsidP="00A75CD7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381A32" w:rsidRPr="00602233" w:rsidRDefault="00381A32" w:rsidP="00381A32">
      <w:pPr>
        <w:ind w:firstLineChars="300" w:firstLine="960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381A32">
      <w:pPr>
        <w:ind w:firstLineChars="300" w:firstLine="960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381A32">
      <w:pPr>
        <w:ind w:firstLineChars="300" w:firstLine="960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246E68" w:rsidRPr="00602233" w:rsidRDefault="00246E68" w:rsidP="00381A32">
      <w:pPr>
        <w:ind w:firstLineChars="400" w:firstLine="1280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  <w:u w:val="single"/>
        </w:rPr>
      </w:pPr>
      <w:r w:rsidRPr="00602233">
        <w:rPr>
          <w:rFonts w:asciiTheme="majorEastAsia" w:eastAsiaTheme="majorEastAsia" w:hAnsiTheme="majorEastAsia" w:hint="eastAsia"/>
          <w:color w:val="000000" w:themeColor="text1"/>
          <w:sz w:val="32"/>
          <w:szCs w:val="32"/>
          <w:u w:val="single"/>
        </w:rPr>
        <w:t>提案者名</w:t>
      </w:r>
      <w:r w:rsidR="00381A32" w:rsidRPr="00602233">
        <w:rPr>
          <w:rFonts w:asciiTheme="majorEastAsia" w:eastAsiaTheme="majorEastAsia" w:hAnsiTheme="majorEastAsia" w:hint="eastAsia"/>
          <w:color w:val="000000" w:themeColor="text1"/>
          <w:sz w:val="32"/>
          <w:szCs w:val="32"/>
          <w:u w:val="single"/>
        </w:rPr>
        <w:t xml:space="preserve">　　　　　　　　　　　　　　　　　　　　</w:t>
      </w: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381A32" w:rsidRPr="00602233" w:rsidRDefault="00381A32" w:rsidP="00A75CD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AE430D" w:rsidRPr="00602233" w:rsidRDefault="00451213" w:rsidP="00AE430D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令和３</w:t>
      </w:r>
      <w:r w:rsidR="00246E68" w:rsidRPr="0060223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</w:t>
      </w:r>
      <w:r w:rsidR="00FA2734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</w:t>
      </w:r>
      <w:r w:rsidR="00E92E3B" w:rsidRPr="0060223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月</w:t>
      </w:r>
    </w:p>
    <w:p w:rsidR="00A241D4" w:rsidRPr="00602233" w:rsidRDefault="00A241D4" w:rsidP="00AE430D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A241D4" w:rsidRPr="00602233" w:rsidRDefault="00A241D4" w:rsidP="00AE430D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602233" w:rsidRPr="00602233" w:rsidTr="00CD1D93">
        <w:tc>
          <w:tcPr>
            <w:tcW w:w="10065" w:type="dxa"/>
            <w:gridSpan w:val="2"/>
          </w:tcPr>
          <w:p w:rsidR="00AE430D" w:rsidRPr="00602233" w:rsidRDefault="0008202A" w:rsidP="00AE430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02233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提案書必要書類</w:t>
            </w:r>
          </w:p>
        </w:tc>
      </w:tr>
      <w:tr w:rsidR="00602233" w:rsidRPr="00602233" w:rsidTr="00CD1D93">
        <w:tc>
          <w:tcPr>
            <w:tcW w:w="567" w:type="dxa"/>
          </w:tcPr>
          <w:p w:rsidR="00AE430D" w:rsidRPr="00602233" w:rsidRDefault="00AE430D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02233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AE430D" w:rsidRPr="003D7FB7" w:rsidRDefault="00181B14" w:rsidP="00AE43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DD55D7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概</w:t>
            </w:r>
            <w:bookmarkStart w:id="0" w:name="_GoBack"/>
            <w:bookmarkEnd w:id="0"/>
            <w:r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要</w:t>
            </w:r>
            <w:r w:rsidR="00DD55D7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（様式４）</w:t>
            </w:r>
          </w:p>
        </w:tc>
      </w:tr>
      <w:tr w:rsidR="00181B14" w:rsidRPr="00602233" w:rsidTr="00CD1D93">
        <w:tc>
          <w:tcPr>
            <w:tcW w:w="567" w:type="dxa"/>
          </w:tcPr>
          <w:p w:rsidR="00181B14" w:rsidRPr="00602233" w:rsidRDefault="00181B14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２</w:t>
            </w:r>
          </w:p>
        </w:tc>
        <w:tc>
          <w:tcPr>
            <w:tcW w:w="9498" w:type="dxa"/>
          </w:tcPr>
          <w:p w:rsidR="00181B14" w:rsidRPr="003D7FB7" w:rsidRDefault="00DD55D7" w:rsidP="00AE43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同種・類似業務の実績調書（様式５</w:t>
            </w:r>
            <w:r w:rsidR="00181B14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602233" w:rsidRPr="00602233" w:rsidTr="00CD1D93">
        <w:tc>
          <w:tcPr>
            <w:tcW w:w="567" w:type="dxa"/>
          </w:tcPr>
          <w:p w:rsidR="00AE430D" w:rsidRPr="00602233" w:rsidRDefault="003A6E5C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３</w:t>
            </w:r>
          </w:p>
        </w:tc>
        <w:tc>
          <w:tcPr>
            <w:tcW w:w="9498" w:type="dxa"/>
          </w:tcPr>
          <w:p w:rsidR="00AE430D" w:rsidRPr="003D7FB7" w:rsidRDefault="0047321A" w:rsidP="00AE43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事業実施体制（様式</w:t>
            </w:r>
            <w:r w:rsidR="00DD55D7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AA26CC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D86E2B" w:rsidRPr="00602233" w:rsidTr="00CD1D93">
        <w:tc>
          <w:tcPr>
            <w:tcW w:w="567" w:type="dxa"/>
          </w:tcPr>
          <w:p w:rsidR="00D86E2B" w:rsidRDefault="00D86E2B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４</w:t>
            </w:r>
          </w:p>
        </w:tc>
        <w:tc>
          <w:tcPr>
            <w:tcW w:w="9498" w:type="dxa"/>
          </w:tcPr>
          <w:p w:rsidR="00A51620" w:rsidRPr="003D7FB7" w:rsidRDefault="00A51620" w:rsidP="00AE43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実施内容</w:t>
            </w:r>
            <w:r w:rsidR="00A5070C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（様式</w:t>
            </w:r>
            <w:r w:rsidR="004D0050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D86E2B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602233" w:rsidRPr="00602233" w:rsidTr="00CD1D93">
        <w:tc>
          <w:tcPr>
            <w:tcW w:w="567" w:type="dxa"/>
          </w:tcPr>
          <w:p w:rsidR="00AE430D" w:rsidRPr="00602233" w:rsidRDefault="00F345D2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５</w:t>
            </w:r>
          </w:p>
        </w:tc>
        <w:tc>
          <w:tcPr>
            <w:tcW w:w="9498" w:type="dxa"/>
          </w:tcPr>
          <w:p w:rsidR="00AE430D" w:rsidRPr="003D7FB7" w:rsidRDefault="00DD55D7" w:rsidP="00AE43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業務実施スケジュール</w:t>
            </w:r>
            <w:r w:rsidR="0047321A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（様式</w:t>
            </w:r>
            <w:r w:rsidR="004D0050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750AFA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602233" w:rsidRPr="00602233" w:rsidTr="00CD1D93">
        <w:tc>
          <w:tcPr>
            <w:tcW w:w="567" w:type="dxa"/>
          </w:tcPr>
          <w:p w:rsidR="00750AFA" w:rsidRPr="00602233" w:rsidRDefault="00F345D2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６</w:t>
            </w:r>
          </w:p>
        </w:tc>
        <w:tc>
          <w:tcPr>
            <w:tcW w:w="9498" w:type="dxa"/>
          </w:tcPr>
          <w:p w:rsidR="00750AFA" w:rsidRPr="003D7FB7" w:rsidRDefault="00DD55D7" w:rsidP="004A19A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有識者委員会委員の提案</w:t>
            </w:r>
            <w:r w:rsidR="0047321A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86E2B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</w:t>
            </w:r>
            <w:r w:rsidR="004D0050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D10CE2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8F7A1E" w:rsidRPr="00602233" w:rsidTr="00CD1D93">
        <w:tc>
          <w:tcPr>
            <w:tcW w:w="567" w:type="dxa"/>
          </w:tcPr>
          <w:p w:rsidR="008F7A1E" w:rsidRPr="00602233" w:rsidRDefault="00D86E2B" w:rsidP="00AA26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７</w:t>
            </w:r>
          </w:p>
        </w:tc>
        <w:tc>
          <w:tcPr>
            <w:tcW w:w="9498" w:type="dxa"/>
          </w:tcPr>
          <w:p w:rsidR="008F7A1E" w:rsidRPr="003D7FB7" w:rsidRDefault="00644087" w:rsidP="009270B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見積書</w:t>
            </w:r>
            <w:r w:rsidR="009270B7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（様式指定なし）</w:t>
            </w:r>
            <w:r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47321A" w:rsidRPr="003D7FB7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業務内容や項目別に積算内訳を記載したもの</w:t>
            </w:r>
          </w:p>
        </w:tc>
      </w:tr>
    </w:tbl>
    <w:p w:rsidR="00246E68" w:rsidRPr="00602233" w:rsidRDefault="00246E68" w:rsidP="00AE430D">
      <w:pPr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246E68" w:rsidRPr="00602233" w:rsidRDefault="00246E68" w:rsidP="00A75CD7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sectPr w:rsidR="00246E68" w:rsidRPr="00602233" w:rsidSect="00381A32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AB" w:rsidRDefault="004A19AB" w:rsidP="00CD3C7A">
      <w:r>
        <w:separator/>
      </w:r>
    </w:p>
  </w:endnote>
  <w:endnote w:type="continuationSeparator" w:id="0">
    <w:p w:rsidR="004A19AB" w:rsidRDefault="004A19AB" w:rsidP="00CD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AB" w:rsidRDefault="004A19AB" w:rsidP="00CD3C7A">
      <w:r>
        <w:separator/>
      </w:r>
    </w:p>
  </w:footnote>
  <w:footnote w:type="continuationSeparator" w:id="0">
    <w:p w:rsidR="004A19AB" w:rsidRDefault="004A19AB" w:rsidP="00CD3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E68"/>
    <w:rsid w:val="00000717"/>
    <w:rsid w:val="00000902"/>
    <w:rsid w:val="00000D57"/>
    <w:rsid w:val="00001DFA"/>
    <w:rsid w:val="00002527"/>
    <w:rsid w:val="000040E3"/>
    <w:rsid w:val="00004893"/>
    <w:rsid w:val="00004A1D"/>
    <w:rsid w:val="00005B34"/>
    <w:rsid w:val="00005F52"/>
    <w:rsid w:val="00006501"/>
    <w:rsid w:val="00010CEF"/>
    <w:rsid w:val="00012550"/>
    <w:rsid w:val="00013240"/>
    <w:rsid w:val="00013E95"/>
    <w:rsid w:val="00015202"/>
    <w:rsid w:val="00015786"/>
    <w:rsid w:val="00016328"/>
    <w:rsid w:val="00016860"/>
    <w:rsid w:val="00017075"/>
    <w:rsid w:val="000178CA"/>
    <w:rsid w:val="00017B5F"/>
    <w:rsid w:val="00017BF9"/>
    <w:rsid w:val="00020BEF"/>
    <w:rsid w:val="00021561"/>
    <w:rsid w:val="00021F41"/>
    <w:rsid w:val="000220ED"/>
    <w:rsid w:val="00022691"/>
    <w:rsid w:val="000227ED"/>
    <w:rsid w:val="0002397F"/>
    <w:rsid w:val="00024504"/>
    <w:rsid w:val="000251A9"/>
    <w:rsid w:val="00025865"/>
    <w:rsid w:val="00025C42"/>
    <w:rsid w:val="00025EB6"/>
    <w:rsid w:val="0002653B"/>
    <w:rsid w:val="00027F85"/>
    <w:rsid w:val="000310AF"/>
    <w:rsid w:val="00031547"/>
    <w:rsid w:val="00031741"/>
    <w:rsid w:val="0003203D"/>
    <w:rsid w:val="00034D7A"/>
    <w:rsid w:val="00040D1C"/>
    <w:rsid w:val="00041320"/>
    <w:rsid w:val="0004257D"/>
    <w:rsid w:val="00042CE8"/>
    <w:rsid w:val="00044189"/>
    <w:rsid w:val="000448E9"/>
    <w:rsid w:val="000464B5"/>
    <w:rsid w:val="0004656B"/>
    <w:rsid w:val="000473BB"/>
    <w:rsid w:val="00047BCF"/>
    <w:rsid w:val="00050454"/>
    <w:rsid w:val="000522CB"/>
    <w:rsid w:val="00053253"/>
    <w:rsid w:val="000558E0"/>
    <w:rsid w:val="00055FBE"/>
    <w:rsid w:val="000566AA"/>
    <w:rsid w:val="00057647"/>
    <w:rsid w:val="00061F0F"/>
    <w:rsid w:val="0006521C"/>
    <w:rsid w:val="000654AE"/>
    <w:rsid w:val="000661A5"/>
    <w:rsid w:val="000725CB"/>
    <w:rsid w:val="000730AD"/>
    <w:rsid w:val="0007408B"/>
    <w:rsid w:val="00075880"/>
    <w:rsid w:val="000816FA"/>
    <w:rsid w:val="00081F65"/>
    <w:rsid w:val="0008202A"/>
    <w:rsid w:val="00082BA2"/>
    <w:rsid w:val="00083541"/>
    <w:rsid w:val="00083ABD"/>
    <w:rsid w:val="00083C09"/>
    <w:rsid w:val="00084C59"/>
    <w:rsid w:val="000853DC"/>
    <w:rsid w:val="00085CE5"/>
    <w:rsid w:val="0009165B"/>
    <w:rsid w:val="00091790"/>
    <w:rsid w:val="00091893"/>
    <w:rsid w:val="000923FA"/>
    <w:rsid w:val="000939CF"/>
    <w:rsid w:val="000943AF"/>
    <w:rsid w:val="00095CA8"/>
    <w:rsid w:val="000967D3"/>
    <w:rsid w:val="00097211"/>
    <w:rsid w:val="000A0F96"/>
    <w:rsid w:val="000A2334"/>
    <w:rsid w:val="000A27D3"/>
    <w:rsid w:val="000A29A9"/>
    <w:rsid w:val="000A2EC1"/>
    <w:rsid w:val="000A3053"/>
    <w:rsid w:val="000A3872"/>
    <w:rsid w:val="000A4986"/>
    <w:rsid w:val="000B0052"/>
    <w:rsid w:val="000B06EB"/>
    <w:rsid w:val="000B07E9"/>
    <w:rsid w:val="000B0C63"/>
    <w:rsid w:val="000B2C89"/>
    <w:rsid w:val="000B3D16"/>
    <w:rsid w:val="000B4C0C"/>
    <w:rsid w:val="000B544E"/>
    <w:rsid w:val="000B67AA"/>
    <w:rsid w:val="000B7D97"/>
    <w:rsid w:val="000C0372"/>
    <w:rsid w:val="000C224A"/>
    <w:rsid w:val="000C5ADB"/>
    <w:rsid w:val="000D0742"/>
    <w:rsid w:val="000D08F5"/>
    <w:rsid w:val="000D1372"/>
    <w:rsid w:val="000D150B"/>
    <w:rsid w:val="000D1C8A"/>
    <w:rsid w:val="000D22A1"/>
    <w:rsid w:val="000D377F"/>
    <w:rsid w:val="000D69C9"/>
    <w:rsid w:val="000D6D95"/>
    <w:rsid w:val="000D7060"/>
    <w:rsid w:val="000E0A01"/>
    <w:rsid w:val="000E0C11"/>
    <w:rsid w:val="000E268D"/>
    <w:rsid w:val="000E3827"/>
    <w:rsid w:val="000E3856"/>
    <w:rsid w:val="000E3AEB"/>
    <w:rsid w:val="000E42B2"/>
    <w:rsid w:val="000E5DE4"/>
    <w:rsid w:val="000E70F1"/>
    <w:rsid w:val="000E7C04"/>
    <w:rsid w:val="000E7CB9"/>
    <w:rsid w:val="000F08BB"/>
    <w:rsid w:val="000F0C2F"/>
    <w:rsid w:val="000F4C1A"/>
    <w:rsid w:val="000F4F50"/>
    <w:rsid w:val="000F575C"/>
    <w:rsid w:val="000F6E20"/>
    <w:rsid w:val="00100E71"/>
    <w:rsid w:val="00100EBD"/>
    <w:rsid w:val="00102716"/>
    <w:rsid w:val="001041D7"/>
    <w:rsid w:val="001062CD"/>
    <w:rsid w:val="001067A0"/>
    <w:rsid w:val="00112DEB"/>
    <w:rsid w:val="001130B5"/>
    <w:rsid w:val="00113986"/>
    <w:rsid w:val="00113E15"/>
    <w:rsid w:val="00114E7E"/>
    <w:rsid w:val="0011510E"/>
    <w:rsid w:val="001157F4"/>
    <w:rsid w:val="00115F10"/>
    <w:rsid w:val="0011693F"/>
    <w:rsid w:val="001172C2"/>
    <w:rsid w:val="00117F4A"/>
    <w:rsid w:val="00122887"/>
    <w:rsid w:val="00123E1C"/>
    <w:rsid w:val="0012426F"/>
    <w:rsid w:val="00125E87"/>
    <w:rsid w:val="00126EAC"/>
    <w:rsid w:val="001278BB"/>
    <w:rsid w:val="001279BB"/>
    <w:rsid w:val="0013108D"/>
    <w:rsid w:val="00131099"/>
    <w:rsid w:val="00132088"/>
    <w:rsid w:val="0013214C"/>
    <w:rsid w:val="0013345B"/>
    <w:rsid w:val="00135713"/>
    <w:rsid w:val="0013759B"/>
    <w:rsid w:val="001405B9"/>
    <w:rsid w:val="0014296A"/>
    <w:rsid w:val="001434C8"/>
    <w:rsid w:val="00144C7C"/>
    <w:rsid w:val="00145BEE"/>
    <w:rsid w:val="00147E8B"/>
    <w:rsid w:val="00147FE7"/>
    <w:rsid w:val="00151C93"/>
    <w:rsid w:val="00154526"/>
    <w:rsid w:val="001559D9"/>
    <w:rsid w:val="00157E71"/>
    <w:rsid w:val="00157F21"/>
    <w:rsid w:val="00160766"/>
    <w:rsid w:val="001619F9"/>
    <w:rsid w:val="00162016"/>
    <w:rsid w:val="001624F8"/>
    <w:rsid w:val="001632A8"/>
    <w:rsid w:val="0016464C"/>
    <w:rsid w:val="00165E96"/>
    <w:rsid w:val="00166EF8"/>
    <w:rsid w:val="00167C18"/>
    <w:rsid w:val="0017089D"/>
    <w:rsid w:val="001709AE"/>
    <w:rsid w:val="00170A6B"/>
    <w:rsid w:val="00171CBE"/>
    <w:rsid w:val="00172BA9"/>
    <w:rsid w:val="00174586"/>
    <w:rsid w:val="001779AB"/>
    <w:rsid w:val="00177F17"/>
    <w:rsid w:val="001805C1"/>
    <w:rsid w:val="00181141"/>
    <w:rsid w:val="00181B14"/>
    <w:rsid w:val="00182C28"/>
    <w:rsid w:val="001837C4"/>
    <w:rsid w:val="00184192"/>
    <w:rsid w:val="001850B9"/>
    <w:rsid w:val="00187574"/>
    <w:rsid w:val="00191199"/>
    <w:rsid w:val="001914C1"/>
    <w:rsid w:val="00191B85"/>
    <w:rsid w:val="001920A4"/>
    <w:rsid w:val="00193BEE"/>
    <w:rsid w:val="00195A78"/>
    <w:rsid w:val="00195CDF"/>
    <w:rsid w:val="001965ED"/>
    <w:rsid w:val="00197B55"/>
    <w:rsid w:val="00197DBA"/>
    <w:rsid w:val="001A092D"/>
    <w:rsid w:val="001A0B56"/>
    <w:rsid w:val="001A2238"/>
    <w:rsid w:val="001A2442"/>
    <w:rsid w:val="001A3079"/>
    <w:rsid w:val="001A311C"/>
    <w:rsid w:val="001A47BB"/>
    <w:rsid w:val="001A4D09"/>
    <w:rsid w:val="001A4D45"/>
    <w:rsid w:val="001A4FA9"/>
    <w:rsid w:val="001A5631"/>
    <w:rsid w:val="001A56E6"/>
    <w:rsid w:val="001A6010"/>
    <w:rsid w:val="001A7F7E"/>
    <w:rsid w:val="001B1A5D"/>
    <w:rsid w:val="001B21FB"/>
    <w:rsid w:val="001B3449"/>
    <w:rsid w:val="001B4E9F"/>
    <w:rsid w:val="001B5C86"/>
    <w:rsid w:val="001B5DBD"/>
    <w:rsid w:val="001B6CB7"/>
    <w:rsid w:val="001B75D4"/>
    <w:rsid w:val="001B7D9B"/>
    <w:rsid w:val="001C1440"/>
    <w:rsid w:val="001C290F"/>
    <w:rsid w:val="001C6219"/>
    <w:rsid w:val="001C6B88"/>
    <w:rsid w:val="001C7035"/>
    <w:rsid w:val="001C7BCF"/>
    <w:rsid w:val="001C7C59"/>
    <w:rsid w:val="001D0C5C"/>
    <w:rsid w:val="001D1690"/>
    <w:rsid w:val="001D38B4"/>
    <w:rsid w:val="001D6440"/>
    <w:rsid w:val="001D6750"/>
    <w:rsid w:val="001D68BA"/>
    <w:rsid w:val="001D746F"/>
    <w:rsid w:val="001D7712"/>
    <w:rsid w:val="001E0101"/>
    <w:rsid w:val="001E01D9"/>
    <w:rsid w:val="001E0DF0"/>
    <w:rsid w:val="001E143E"/>
    <w:rsid w:val="001E20A5"/>
    <w:rsid w:val="001E290D"/>
    <w:rsid w:val="001E2F9D"/>
    <w:rsid w:val="001E3CBA"/>
    <w:rsid w:val="001E5976"/>
    <w:rsid w:val="001E7360"/>
    <w:rsid w:val="001F0A7D"/>
    <w:rsid w:val="001F1D68"/>
    <w:rsid w:val="001F3BB8"/>
    <w:rsid w:val="001F46AD"/>
    <w:rsid w:val="001F4EDE"/>
    <w:rsid w:val="001F5D7B"/>
    <w:rsid w:val="001F5E3E"/>
    <w:rsid w:val="001F6900"/>
    <w:rsid w:val="001F776C"/>
    <w:rsid w:val="00202D5D"/>
    <w:rsid w:val="0020359E"/>
    <w:rsid w:val="0020504A"/>
    <w:rsid w:val="00207347"/>
    <w:rsid w:val="002110D1"/>
    <w:rsid w:val="00211462"/>
    <w:rsid w:val="00213BBE"/>
    <w:rsid w:val="00216B47"/>
    <w:rsid w:val="00220DB1"/>
    <w:rsid w:val="00221FB1"/>
    <w:rsid w:val="00222634"/>
    <w:rsid w:val="002226C7"/>
    <w:rsid w:val="0022286E"/>
    <w:rsid w:val="002228F5"/>
    <w:rsid w:val="0022336F"/>
    <w:rsid w:val="00224839"/>
    <w:rsid w:val="0022496C"/>
    <w:rsid w:val="00224C74"/>
    <w:rsid w:val="00226D94"/>
    <w:rsid w:val="00227AD2"/>
    <w:rsid w:val="0023127F"/>
    <w:rsid w:val="00233B01"/>
    <w:rsid w:val="00234107"/>
    <w:rsid w:val="00235470"/>
    <w:rsid w:val="00236C6D"/>
    <w:rsid w:val="0023781A"/>
    <w:rsid w:val="002401E9"/>
    <w:rsid w:val="0024179A"/>
    <w:rsid w:val="00242BB1"/>
    <w:rsid w:val="00242E1B"/>
    <w:rsid w:val="00246639"/>
    <w:rsid w:val="00246E68"/>
    <w:rsid w:val="00247D97"/>
    <w:rsid w:val="00250A45"/>
    <w:rsid w:val="00251666"/>
    <w:rsid w:val="00252759"/>
    <w:rsid w:val="00256167"/>
    <w:rsid w:val="00260291"/>
    <w:rsid w:val="00260CB2"/>
    <w:rsid w:val="002610E7"/>
    <w:rsid w:val="00270B6C"/>
    <w:rsid w:val="00271BA8"/>
    <w:rsid w:val="00272101"/>
    <w:rsid w:val="00272C0E"/>
    <w:rsid w:val="00274EB6"/>
    <w:rsid w:val="0027560F"/>
    <w:rsid w:val="00275AD2"/>
    <w:rsid w:val="00281439"/>
    <w:rsid w:val="00283BDF"/>
    <w:rsid w:val="00283CCC"/>
    <w:rsid w:val="00284D11"/>
    <w:rsid w:val="002850AA"/>
    <w:rsid w:val="0028589F"/>
    <w:rsid w:val="00287094"/>
    <w:rsid w:val="0028719E"/>
    <w:rsid w:val="00290C70"/>
    <w:rsid w:val="002911A8"/>
    <w:rsid w:val="00291551"/>
    <w:rsid w:val="00292023"/>
    <w:rsid w:val="00292113"/>
    <w:rsid w:val="00292C0A"/>
    <w:rsid w:val="002943CF"/>
    <w:rsid w:val="00297CCC"/>
    <w:rsid w:val="002A06F3"/>
    <w:rsid w:val="002A0A9F"/>
    <w:rsid w:val="002A19D6"/>
    <w:rsid w:val="002A220A"/>
    <w:rsid w:val="002A2436"/>
    <w:rsid w:val="002A56CB"/>
    <w:rsid w:val="002A5879"/>
    <w:rsid w:val="002A6F0B"/>
    <w:rsid w:val="002A7141"/>
    <w:rsid w:val="002A7539"/>
    <w:rsid w:val="002B248B"/>
    <w:rsid w:val="002B2C11"/>
    <w:rsid w:val="002B2EA5"/>
    <w:rsid w:val="002B38CD"/>
    <w:rsid w:val="002B5323"/>
    <w:rsid w:val="002C0BEB"/>
    <w:rsid w:val="002C2306"/>
    <w:rsid w:val="002C2502"/>
    <w:rsid w:val="002C289D"/>
    <w:rsid w:val="002C2BAD"/>
    <w:rsid w:val="002C34B9"/>
    <w:rsid w:val="002C45F6"/>
    <w:rsid w:val="002C4ADE"/>
    <w:rsid w:val="002C4E9A"/>
    <w:rsid w:val="002C5452"/>
    <w:rsid w:val="002C61CF"/>
    <w:rsid w:val="002C6D2E"/>
    <w:rsid w:val="002C76AE"/>
    <w:rsid w:val="002D0106"/>
    <w:rsid w:val="002D22D2"/>
    <w:rsid w:val="002D23FF"/>
    <w:rsid w:val="002D277F"/>
    <w:rsid w:val="002D28E0"/>
    <w:rsid w:val="002D3132"/>
    <w:rsid w:val="002D33AD"/>
    <w:rsid w:val="002D36DA"/>
    <w:rsid w:val="002D4D39"/>
    <w:rsid w:val="002E0E1D"/>
    <w:rsid w:val="002E2D6D"/>
    <w:rsid w:val="002E46C4"/>
    <w:rsid w:val="002E4E5B"/>
    <w:rsid w:val="002E4F6D"/>
    <w:rsid w:val="002E5B61"/>
    <w:rsid w:val="002F05D5"/>
    <w:rsid w:val="002F0CDB"/>
    <w:rsid w:val="002F22F0"/>
    <w:rsid w:val="002F23D9"/>
    <w:rsid w:val="002F303B"/>
    <w:rsid w:val="002F3387"/>
    <w:rsid w:val="002F407E"/>
    <w:rsid w:val="002F440F"/>
    <w:rsid w:val="002F60A9"/>
    <w:rsid w:val="002F690B"/>
    <w:rsid w:val="002F6AAD"/>
    <w:rsid w:val="002F6F67"/>
    <w:rsid w:val="002F6F9E"/>
    <w:rsid w:val="002F7D96"/>
    <w:rsid w:val="003005FE"/>
    <w:rsid w:val="00300692"/>
    <w:rsid w:val="00300AF6"/>
    <w:rsid w:val="00302835"/>
    <w:rsid w:val="003038B2"/>
    <w:rsid w:val="003043E2"/>
    <w:rsid w:val="003052D6"/>
    <w:rsid w:val="0030581D"/>
    <w:rsid w:val="003065B6"/>
    <w:rsid w:val="00307A87"/>
    <w:rsid w:val="00307CE6"/>
    <w:rsid w:val="00310D04"/>
    <w:rsid w:val="00313C8C"/>
    <w:rsid w:val="00316355"/>
    <w:rsid w:val="00320602"/>
    <w:rsid w:val="00320D7E"/>
    <w:rsid w:val="00322B19"/>
    <w:rsid w:val="00323083"/>
    <w:rsid w:val="00323483"/>
    <w:rsid w:val="00323950"/>
    <w:rsid w:val="00323BE3"/>
    <w:rsid w:val="00323FC6"/>
    <w:rsid w:val="003244C8"/>
    <w:rsid w:val="00324A21"/>
    <w:rsid w:val="00324E0F"/>
    <w:rsid w:val="0032551F"/>
    <w:rsid w:val="00325A1A"/>
    <w:rsid w:val="00327C4D"/>
    <w:rsid w:val="00330402"/>
    <w:rsid w:val="003317F3"/>
    <w:rsid w:val="00331D82"/>
    <w:rsid w:val="00332742"/>
    <w:rsid w:val="00333842"/>
    <w:rsid w:val="0033490E"/>
    <w:rsid w:val="00334E4A"/>
    <w:rsid w:val="00336B34"/>
    <w:rsid w:val="00337AC1"/>
    <w:rsid w:val="00340034"/>
    <w:rsid w:val="00340712"/>
    <w:rsid w:val="00340D59"/>
    <w:rsid w:val="003428E9"/>
    <w:rsid w:val="0034305A"/>
    <w:rsid w:val="00343E10"/>
    <w:rsid w:val="003441EB"/>
    <w:rsid w:val="00344D54"/>
    <w:rsid w:val="00345652"/>
    <w:rsid w:val="00345DB5"/>
    <w:rsid w:val="0034644B"/>
    <w:rsid w:val="003473AE"/>
    <w:rsid w:val="00347D8E"/>
    <w:rsid w:val="003515B5"/>
    <w:rsid w:val="003520D0"/>
    <w:rsid w:val="003522A6"/>
    <w:rsid w:val="00352765"/>
    <w:rsid w:val="00356705"/>
    <w:rsid w:val="00357380"/>
    <w:rsid w:val="00357419"/>
    <w:rsid w:val="00363DC3"/>
    <w:rsid w:val="003669DC"/>
    <w:rsid w:val="00367107"/>
    <w:rsid w:val="00370AEE"/>
    <w:rsid w:val="00373CF9"/>
    <w:rsid w:val="00373FA4"/>
    <w:rsid w:val="00376C9A"/>
    <w:rsid w:val="00376CC1"/>
    <w:rsid w:val="0038125C"/>
    <w:rsid w:val="00381484"/>
    <w:rsid w:val="00381A32"/>
    <w:rsid w:val="00383AB3"/>
    <w:rsid w:val="00383D5D"/>
    <w:rsid w:val="003864CB"/>
    <w:rsid w:val="00386971"/>
    <w:rsid w:val="00386A9E"/>
    <w:rsid w:val="00390441"/>
    <w:rsid w:val="0039045D"/>
    <w:rsid w:val="003920CB"/>
    <w:rsid w:val="00392303"/>
    <w:rsid w:val="00392A82"/>
    <w:rsid w:val="00393FC4"/>
    <w:rsid w:val="00396E65"/>
    <w:rsid w:val="00396FF2"/>
    <w:rsid w:val="003A025C"/>
    <w:rsid w:val="003A3E0E"/>
    <w:rsid w:val="003A3E11"/>
    <w:rsid w:val="003A43CA"/>
    <w:rsid w:val="003A5F54"/>
    <w:rsid w:val="003A6E5C"/>
    <w:rsid w:val="003B1347"/>
    <w:rsid w:val="003B20D2"/>
    <w:rsid w:val="003B7333"/>
    <w:rsid w:val="003C2385"/>
    <w:rsid w:val="003C2DAB"/>
    <w:rsid w:val="003C4296"/>
    <w:rsid w:val="003C44FA"/>
    <w:rsid w:val="003C485F"/>
    <w:rsid w:val="003C5278"/>
    <w:rsid w:val="003C5570"/>
    <w:rsid w:val="003C7E69"/>
    <w:rsid w:val="003D0096"/>
    <w:rsid w:val="003D0314"/>
    <w:rsid w:val="003D05B5"/>
    <w:rsid w:val="003D0EA7"/>
    <w:rsid w:val="003D146B"/>
    <w:rsid w:val="003D2016"/>
    <w:rsid w:val="003D278C"/>
    <w:rsid w:val="003D28B0"/>
    <w:rsid w:val="003D292F"/>
    <w:rsid w:val="003D2B09"/>
    <w:rsid w:val="003D2D2A"/>
    <w:rsid w:val="003D6ABF"/>
    <w:rsid w:val="003D72AC"/>
    <w:rsid w:val="003D7FB7"/>
    <w:rsid w:val="003E37CA"/>
    <w:rsid w:val="003E7776"/>
    <w:rsid w:val="003F05C6"/>
    <w:rsid w:val="003F2710"/>
    <w:rsid w:val="003F2834"/>
    <w:rsid w:val="003F3878"/>
    <w:rsid w:val="003F4268"/>
    <w:rsid w:val="00400A8E"/>
    <w:rsid w:val="00404515"/>
    <w:rsid w:val="004047FE"/>
    <w:rsid w:val="00404E9E"/>
    <w:rsid w:val="00405A5D"/>
    <w:rsid w:val="0040629B"/>
    <w:rsid w:val="00406371"/>
    <w:rsid w:val="0040660D"/>
    <w:rsid w:val="00406DC8"/>
    <w:rsid w:val="00407619"/>
    <w:rsid w:val="0040767B"/>
    <w:rsid w:val="00410A39"/>
    <w:rsid w:val="0041239C"/>
    <w:rsid w:val="00413726"/>
    <w:rsid w:val="00413CF8"/>
    <w:rsid w:val="00414593"/>
    <w:rsid w:val="004152B3"/>
    <w:rsid w:val="00415542"/>
    <w:rsid w:val="0041562C"/>
    <w:rsid w:val="004158F6"/>
    <w:rsid w:val="00415B03"/>
    <w:rsid w:val="00415F7A"/>
    <w:rsid w:val="004164D6"/>
    <w:rsid w:val="00416D28"/>
    <w:rsid w:val="00417164"/>
    <w:rsid w:val="004174FB"/>
    <w:rsid w:val="004207DC"/>
    <w:rsid w:val="00420D76"/>
    <w:rsid w:val="00422189"/>
    <w:rsid w:val="00424489"/>
    <w:rsid w:val="00425C38"/>
    <w:rsid w:val="00426CB2"/>
    <w:rsid w:val="00427D26"/>
    <w:rsid w:val="00430C0E"/>
    <w:rsid w:val="00430F27"/>
    <w:rsid w:val="00432D98"/>
    <w:rsid w:val="00435BA8"/>
    <w:rsid w:val="00436C3B"/>
    <w:rsid w:val="00437F09"/>
    <w:rsid w:val="0044453E"/>
    <w:rsid w:val="00444752"/>
    <w:rsid w:val="00444AAE"/>
    <w:rsid w:val="004452CB"/>
    <w:rsid w:val="00445F7E"/>
    <w:rsid w:val="0044694B"/>
    <w:rsid w:val="004474F8"/>
    <w:rsid w:val="0044795C"/>
    <w:rsid w:val="00447C29"/>
    <w:rsid w:val="00451197"/>
    <w:rsid w:val="00451213"/>
    <w:rsid w:val="004516D5"/>
    <w:rsid w:val="00451F8A"/>
    <w:rsid w:val="00453D52"/>
    <w:rsid w:val="00453E2D"/>
    <w:rsid w:val="0045427E"/>
    <w:rsid w:val="004551FC"/>
    <w:rsid w:val="004567DF"/>
    <w:rsid w:val="00456888"/>
    <w:rsid w:val="004618A6"/>
    <w:rsid w:val="004621BA"/>
    <w:rsid w:val="00462823"/>
    <w:rsid w:val="00463AFD"/>
    <w:rsid w:val="004643E6"/>
    <w:rsid w:val="0046499E"/>
    <w:rsid w:val="0046664E"/>
    <w:rsid w:val="004669FD"/>
    <w:rsid w:val="00466CF2"/>
    <w:rsid w:val="00467D29"/>
    <w:rsid w:val="004709E3"/>
    <w:rsid w:val="00471026"/>
    <w:rsid w:val="00471296"/>
    <w:rsid w:val="0047321A"/>
    <w:rsid w:val="004738D1"/>
    <w:rsid w:val="00474216"/>
    <w:rsid w:val="00474904"/>
    <w:rsid w:val="00475088"/>
    <w:rsid w:val="0047528C"/>
    <w:rsid w:val="00477DA9"/>
    <w:rsid w:val="00481CAA"/>
    <w:rsid w:val="00482345"/>
    <w:rsid w:val="0048242F"/>
    <w:rsid w:val="00483F10"/>
    <w:rsid w:val="0048405D"/>
    <w:rsid w:val="00485087"/>
    <w:rsid w:val="004910CC"/>
    <w:rsid w:val="00491B4D"/>
    <w:rsid w:val="00492A05"/>
    <w:rsid w:val="00495D59"/>
    <w:rsid w:val="00496A08"/>
    <w:rsid w:val="004A19AB"/>
    <w:rsid w:val="004A1DD9"/>
    <w:rsid w:val="004A2228"/>
    <w:rsid w:val="004A2EBE"/>
    <w:rsid w:val="004A3739"/>
    <w:rsid w:val="004A3855"/>
    <w:rsid w:val="004A52BA"/>
    <w:rsid w:val="004A6C15"/>
    <w:rsid w:val="004B1437"/>
    <w:rsid w:val="004B1797"/>
    <w:rsid w:val="004B1B09"/>
    <w:rsid w:val="004B4275"/>
    <w:rsid w:val="004B4388"/>
    <w:rsid w:val="004B54B1"/>
    <w:rsid w:val="004B5785"/>
    <w:rsid w:val="004B7988"/>
    <w:rsid w:val="004C0B79"/>
    <w:rsid w:val="004C1845"/>
    <w:rsid w:val="004C1D03"/>
    <w:rsid w:val="004C2B92"/>
    <w:rsid w:val="004C31C7"/>
    <w:rsid w:val="004C44B7"/>
    <w:rsid w:val="004C45AB"/>
    <w:rsid w:val="004C53C4"/>
    <w:rsid w:val="004C6BA3"/>
    <w:rsid w:val="004C6FD9"/>
    <w:rsid w:val="004D0050"/>
    <w:rsid w:val="004D4B33"/>
    <w:rsid w:val="004D4B89"/>
    <w:rsid w:val="004D5090"/>
    <w:rsid w:val="004D5D14"/>
    <w:rsid w:val="004E044E"/>
    <w:rsid w:val="004E04A4"/>
    <w:rsid w:val="004E15CD"/>
    <w:rsid w:val="004E1EAF"/>
    <w:rsid w:val="004E25E6"/>
    <w:rsid w:val="004E2747"/>
    <w:rsid w:val="004E38B5"/>
    <w:rsid w:val="004E4106"/>
    <w:rsid w:val="004E424F"/>
    <w:rsid w:val="004E4763"/>
    <w:rsid w:val="004E5E60"/>
    <w:rsid w:val="004E65C7"/>
    <w:rsid w:val="004E7240"/>
    <w:rsid w:val="004E7B0A"/>
    <w:rsid w:val="004E7D9D"/>
    <w:rsid w:val="004F09B9"/>
    <w:rsid w:val="004F0A4B"/>
    <w:rsid w:val="004F0B7C"/>
    <w:rsid w:val="004F1301"/>
    <w:rsid w:val="004F1794"/>
    <w:rsid w:val="004F20EE"/>
    <w:rsid w:val="004F6455"/>
    <w:rsid w:val="004F6D55"/>
    <w:rsid w:val="004F717E"/>
    <w:rsid w:val="004F77D6"/>
    <w:rsid w:val="0050193B"/>
    <w:rsid w:val="00501D64"/>
    <w:rsid w:val="00502596"/>
    <w:rsid w:val="00502B46"/>
    <w:rsid w:val="00502FBD"/>
    <w:rsid w:val="00503805"/>
    <w:rsid w:val="00506B61"/>
    <w:rsid w:val="00507B36"/>
    <w:rsid w:val="00511308"/>
    <w:rsid w:val="005117A5"/>
    <w:rsid w:val="00512059"/>
    <w:rsid w:val="0051451F"/>
    <w:rsid w:val="005155E6"/>
    <w:rsid w:val="00516B48"/>
    <w:rsid w:val="005178A4"/>
    <w:rsid w:val="00521C77"/>
    <w:rsid w:val="00522BE4"/>
    <w:rsid w:val="00525D33"/>
    <w:rsid w:val="0052623A"/>
    <w:rsid w:val="005269A6"/>
    <w:rsid w:val="005269B2"/>
    <w:rsid w:val="00526A3C"/>
    <w:rsid w:val="00527C21"/>
    <w:rsid w:val="00530BCB"/>
    <w:rsid w:val="00531948"/>
    <w:rsid w:val="00533AC8"/>
    <w:rsid w:val="00535426"/>
    <w:rsid w:val="005409B5"/>
    <w:rsid w:val="005411A7"/>
    <w:rsid w:val="005414F6"/>
    <w:rsid w:val="005416C9"/>
    <w:rsid w:val="005428C8"/>
    <w:rsid w:val="0054345C"/>
    <w:rsid w:val="00544111"/>
    <w:rsid w:val="0054470C"/>
    <w:rsid w:val="00544CC7"/>
    <w:rsid w:val="005453E5"/>
    <w:rsid w:val="005502B8"/>
    <w:rsid w:val="00551687"/>
    <w:rsid w:val="00552BCD"/>
    <w:rsid w:val="00553579"/>
    <w:rsid w:val="0055381A"/>
    <w:rsid w:val="005538A4"/>
    <w:rsid w:val="00553A36"/>
    <w:rsid w:val="00553C6F"/>
    <w:rsid w:val="00554188"/>
    <w:rsid w:val="00554FA4"/>
    <w:rsid w:val="005601DD"/>
    <w:rsid w:val="00560462"/>
    <w:rsid w:val="0056290A"/>
    <w:rsid w:val="00562F4C"/>
    <w:rsid w:val="00563EE3"/>
    <w:rsid w:val="00564E2C"/>
    <w:rsid w:val="00565A8B"/>
    <w:rsid w:val="00565F00"/>
    <w:rsid w:val="00566B48"/>
    <w:rsid w:val="005670ED"/>
    <w:rsid w:val="005672DB"/>
    <w:rsid w:val="005678EA"/>
    <w:rsid w:val="005723DA"/>
    <w:rsid w:val="005735FA"/>
    <w:rsid w:val="00573A30"/>
    <w:rsid w:val="00573E1C"/>
    <w:rsid w:val="0057499F"/>
    <w:rsid w:val="005766AA"/>
    <w:rsid w:val="005820C4"/>
    <w:rsid w:val="0058299A"/>
    <w:rsid w:val="00584C94"/>
    <w:rsid w:val="00585861"/>
    <w:rsid w:val="00585A68"/>
    <w:rsid w:val="00585B80"/>
    <w:rsid w:val="005915A9"/>
    <w:rsid w:val="00591BAB"/>
    <w:rsid w:val="005927BC"/>
    <w:rsid w:val="00593507"/>
    <w:rsid w:val="00593D51"/>
    <w:rsid w:val="00593DD7"/>
    <w:rsid w:val="0059410F"/>
    <w:rsid w:val="005945D7"/>
    <w:rsid w:val="00594601"/>
    <w:rsid w:val="00594635"/>
    <w:rsid w:val="005959AE"/>
    <w:rsid w:val="005969D7"/>
    <w:rsid w:val="005A0901"/>
    <w:rsid w:val="005A134C"/>
    <w:rsid w:val="005A1901"/>
    <w:rsid w:val="005A2C66"/>
    <w:rsid w:val="005A461B"/>
    <w:rsid w:val="005A4B57"/>
    <w:rsid w:val="005A501F"/>
    <w:rsid w:val="005A5305"/>
    <w:rsid w:val="005A5375"/>
    <w:rsid w:val="005A6678"/>
    <w:rsid w:val="005A7072"/>
    <w:rsid w:val="005A7960"/>
    <w:rsid w:val="005A7E4B"/>
    <w:rsid w:val="005B1EEA"/>
    <w:rsid w:val="005B3286"/>
    <w:rsid w:val="005B3A0C"/>
    <w:rsid w:val="005B3B15"/>
    <w:rsid w:val="005B43B1"/>
    <w:rsid w:val="005B647A"/>
    <w:rsid w:val="005C01DF"/>
    <w:rsid w:val="005C25EA"/>
    <w:rsid w:val="005C356D"/>
    <w:rsid w:val="005C565D"/>
    <w:rsid w:val="005C71DE"/>
    <w:rsid w:val="005C79D3"/>
    <w:rsid w:val="005D0DA3"/>
    <w:rsid w:val="005D1FAE"/>
    <w:rsid w:val="005D325D"/>
    <w:rsid w:val="005D4DCD"/>
    <w:rsid w:val="005D6446"/>
    <w:rsid w:val="005D6728"/>
    <w:rsid w:val="005D6CDA"/>
    <w:rsid w:val="005E15F0"/>
    <w:rsid w:val="005E2AAE"/>
    <w:rsid w:val="005E3756"/>
    <w:rsid w:val="005E5310"/>
    <w:rsid w:val="005E7DFB"/>
    <w:rsid w:val="005F1996"/>
    <w:rsid w:val="005F31D2"/>
    <w:rsid w:val="005F31FA"/>
    <w:rsid w:val="005F3A5F"/>
    <w:rsid w:val="005F4E7D"/>
    <w:rsid w:val="005F5296"/>
    <w:rsid w:val="0060012C"/>
    <w:rsid w:val="00601518"/>
    <w:rsid w:val="006017EB"/>
    <w:rsid w:val="00602233"/>
    <w:rsid w:val="006022A8"/>
    <w:rsid w:val="006024C2"/>
    <w:rsid w:val="00603151"/>
    <w:rsid w:val="00603956"/>
    <w:rsid w:val="006071B5"/>
    <w:rsid w:val="00610C03"/>
    <w:rsid w:val="006112AE"/>
    <w:rsid w:val="00611AF5"/>
    <w:rsid w:val="00611D54"/>
    <w:rsid w:val="00611E81"/>
    <w:rsid w:val="00612336"/>
    <w:rsid w:val="00614D2F"/>
    <w:rsid w:val="00615AF3"/>
    <w:rsid w:val="00617175"/>
    <w:rsid w:val="00617D23"/>
    <w:rsid w:val="006227A5"/>
    <w:rsid w:val="00622F88"/>
    <w:rsid w:val="00623F18"/>
    <w:rsid w:val="00625E28"/>
    <w:rsid w:val="0062638A"/>
    <w:rsid w:val="00626569"/>
    <w:rsid w:val="006272C7"/>
    <w:rsid w:val="0063117D"/>
    <w:rsid w:val="0063154B"/>
    <w:rsid w:val="00632578"/>
    <w:rsid w:val="00632CD7"/>
    <w:rsid w:val="006338A6"/>
    <w:rsid w:val="00634FA0"/>
    <w:rsid w:val="00636BB7"/>
    <w:rsid w:val="00636E49"/>
    <w:rsid w:val="006404C5"/>
    <w:rsid w:val="00640842"/>
    <w:rsid w:val="00641213"/>
    <w:rsid w:val="006412F6"/>
    <w:rsid w:val="006418BF"/>
    <w:rsid w:val="006418D9"/>
    <w:rsid w:val="00641EF0"/>
    <w:rsid w:val="00643B00"/>
    <w:rsid w:val="00643B78"/>
    <w:rsid w:val="00643C28"/>
    <w:rsid w:val="00644087"/>
    <w:rsid w:val="006449CB"/>
    <w:rsid w:val="00645BE9"/>
    <w:rsid w:val="006471B8"/>
    <w:rsid w:val="00650E9B"/>
    <w:rsid w:val="0065173E"/>
    <w:rsid w:val="0065337D"/>
    <w:rsid w:val="006536B5"/>
    <w:rsid w:val="00653D73"/>
    <w:rsid w:val="0065459E"/>
    <w:rsid w:val="0065596F"/>
    <w:rsid w:val="00655A72"/>
    <w:rsid w:val="006578EA"/>
    <w:rsid w:val="006608BE"/>
    <w:rsid w:val="00660955"/>
    <w:rsid w:val="00661C7A"/>
    <w:rsid w:val="00661DB2"/>
    <w:rsid w:val="00662BF8"/>
    <w:rsid w:val="00665E8E"/>
    <w:rsid w:val="0066603B"/>
    <w:rsid w:val="00666848"/>
    <w:rsid w:val="00671C9F"/>
    <w:rsid w:val="00673775"/>
    <w:rsid w:val="006738C5"/>
    <w:rsid w:val="00673B57"/>
    <w:rsid w:val="00676F3C"/>
    <w:rsid w:val="006778AD"/>
    <w:rsid w:val="00677C0F"/>
    <w:rsid w:val="006824FD"/>
    <w:rsid w:val="006829A5"/>
    <w:rsid w:val="00682E1D"/>
    <w:rsid w:val="0068314F"/>
    <w:rsid w:val="00683E02"/>
    <w:rsid w:val="00685172"/>
    <w:rsid w:val="00686CCA"/>
    <w:rsid w:val="00690496"/>
    <w:rsid w:val="00691EDB"/>
    <w:rsid w:val="00695292"/>
    <w:rsid w:val="00696486"/>
    <w:rsid w:val="00696B55"/>
    <w:rsid w:val="006971BA"/>
    <w:rsid w:val="00697285"/>
    <w:rsid w:val="006A0C57"/>
    <w:rsid w:val="006A4E5F"/>
    <w:rsid w:val="006A5B7A"/>
    <w:rsid w:val="006A5E7E"/>
    <w:rsid w:val="006A6626"/>
    <w:rsid w:val="006A67CF"/>
    <w:rsid w:val="006A719E"/>
    <w:rsid w:val="006A7C18"/>
    <w:rsid w:val="006B092E"/>
    <w:rsid w:val="006B0C9A"/>
    <w:rsid w:val="006B0D5D"/>
    <w:rsid w:val="006B1F4E"/>
    <w:rsid w:val="006B2854"/>
    <w:rsid w:val="006B39DE"/>
    <w:rsid w:val="006B40DE"/>
    <w:rsid w:val="006B4E97"/>
    <w:rsid w:val="006B5554"/>
    <w:rsid w:val="006B57E1"/>
    <w:rsid w:val="006B6D61"/>
    <w:rsid w:val="006B7389"/>
    <w:rsid w:val="006B741C"/>
    <w:rsid w:val="006B7898"/>
    <w:rsid w:val="006B7C25"/>
    <w:rsid w:val="006B7FF5"/>
    <w:rsid w:val="006C0F89"/>
    <w:rsid w:val="006C2178"/>
    <w:rsid w:val="006C2781"/>
    <w:rsid w:val="006C3960"/>
    <w:rsid w:val="006C4394"/>
    <w:rsid w:val="006C58C1"/>
    <w:rsid w:val="006C7772"/>
    <w:rsid w:val="006D1699"/>
    <w:rsid w:val="006D2CFF"/>
    <w:rsid w:val="006D4571"/>
    <w:rsid w:val="006D4E58"/>
    <w:rsid w:val="006D772F"/>
    <w:rsid w:val="006E055B"/>
    <w:rsid w:val="006E05D6"/>
    <w:rsid w:val="006E1E79"/>
    <w:rsid w:val="006E220B"/>
    <w:rsid w:val="006E3A2E"/>
    <w:rsid w:val="006E4E56"/>
    <w:rsid w:val="006E4FCD"/>
    <w:rsid w:val="006E5808"/>
    <w:rsid w:val="006E63D6"/>
    <w:rsid w:val="006E7E81"/>
    <w:rsid w:val="006F0E68"/>
    <w:rsid w:val="006F148A"/>
    <w:rsid w:val="006F272F"/>
    <w:rsid w:val="006F3898"/>
    <w:rsid w:val="006F521B"/>
    <w:rsid w:val="006F6FDF"/>
    <w:rsid w:val="006F73BF"/>
    <w:rsid w:val="00702C8E"/>
    <w:rsid w:val="0070374D"/>
    <w:rsid w:val="0070554F"/>
    <w:rsid w:val="00705C7C"/>
    <w:rsid w:val="00705E85"/>
    <w:rsid w:val="00706B3F"/>
    <w:rsid w:val="00706F35"/>
    <w:rsid w:val="007074FF"/>
    <w:rsid w:val="007075A0"/>
    <w:rsid w:val="00707F3A"/>
    <w:rsid w:val="00710804"/>
    <w:rsid w:val="0071161D"/>
    <w:rsid w:val="007123C3"/>
    <w:rsid w:val="00712EA5"/>
    <w:rsid w:val="007139D0"/>
    <w:rsid w:val="00715456"/>
    <w:rsid w:val="0071713E"/>
    <w:rsid w:val="00717A16"/>
    <w:rsid w:val="00721F8F"/>
    <w:rsid w:val="007227CC"/>
    <w:rsid w:val="00724718"/>
    <w:rsid w:val="00724FEB"/>
    <w:rsid w:val="00725090"/>
    <w:rsid w:val="00725817"/>
    <w:rsid w:val="00725F7B"/>
    <w:rsid w:val="007309DB"/>
    <w:rsid w:val="00731B12"/>
    <w:rsid w:val="00732D1E"/>
    <w:rsid w:val="007331F6"/>
    <w:rsid w:val="00733D4E"/>
    <w:rsid w:val="007340A9"/>
    <w:rsid w:val="00734606"/>
    <w:rsid w:val="00734E9A"/>
    <w:rsid w:val="00736844"/>
    <w:rsid w:val="00736E43"/>
    <w:rsid w:val="00740C42"/>
    <w:rsid w:val="0074377E"/>
    <w:rsid w:val="007439E0"/>
    <w:rsid w:val="00743F5A"/>
    <w:rsid w:val="007444B6"/>
    <w:rsid w:val="00745543"/>
    <w:rsid w:val="007456F2"/>
    <w:rsid w:val="0074761A"/>
    <w:rsid w:val="00750AFA"/>
    <w:rsid w:val="00751F1D"/>
    <w:rsid w:val="00753C09"/>
    <w:rsid w:val="007550BA"/>
    <w:rsid w:val="007574F1"/>
    <w:rsid w:val="00757EB0"/>
    <w:rsid w:val="00757FA1"/>
    <w:rsid w:val="0076183D"/>
    <w:rsid w:val="007621F3"/>
    <w:rsid w:val="0076411B"/>
    <w:rsid w:val="007646A9"/>
    <w:rsid w:val="00764F37"/>
    <w:rsid w:val="007650E5"/>
    <w:rsid w:val="007658CA"/>
    <w:rsid w:val="0076632E"/>
    <w:rsid w:val="00766EAC"/>
    <w:rsid w:val="0076703A"/>
    <w:rsid w:val="00770C5C"/>
    <w:rsid w:val="0077294E"/>
    <w:rsid w:val="00772B8E"/>
    <w:rsid w:val="0077378B"/>
    <w:rsid w:val="00773FEC"/>
    <w:rsid w:val="00774674"/>
    <w:rsid w:val="007753E3"/>
    <w:rsid w:val="007815C7"/>
    <w:rsid w:val="00781EA2"/>
    <w:rsid w:val="007832F8"/>
    <w:rsid w:val="00783735"/>
    <w:rsid w:val="00783794"/>
    <w:rsid w:val="00783BE8"/>
    <w:rsid w:val="00787DE5"/>
    <w:rsid w:val="00790086"/>
    <w:rsid w:val="00791936"/>
    <w:rsid w:val="00791E01"/>
    <w:rsid w:val="0079201F"/>
    <w:rsid w:val="00793C02"/>
    <w:rsid w:val="007949BF"/>
    <w:rsid w:val="007954D1"/>
    <w:rsid w:val="00795DBB"/>
    <w:rsid w:val="00797101"/>
    <w:rsid w:val="0079726B"/>
    <w:rsid w:val="007A0AF7"/>
    <w:rsid w:val="007A0C62"/>
    <w:rsid w:val="007A16DD"/>
    <w:rsid w:val="007A2474"/>
    <w:rsid w:val="007A2502"/>
    <w:rsid w:val="007A259D"/>
    <w:rsid w:val="007A2BC2"/>
    <w:rsid w:val="007A45F2"/>
    <w:rsid w:val="007A75BC"/>
    <w:rsid w:val="007B0180"/>
    <w:rsid w:val="007B0E09"/>
    <w:rsid w:val="007B364A"/>
    <w:rsid w:val="007B4D20"/>
    <w:rsid w:val="007B522D"/>
    <w:rsid w:val="007B59A1"/>
    <w:rsid w:val="007B6785"/>
    <w:rsid w:val="007B7E0C"/>
    <w:rsid w:val="007C05D6"/>
    <w:rsid w:val="007C0B73"/>
    <w:rsid w:val="007C14B6"/>
    <w:rsid w:val="007C1787"/>
    <w:rsid w:val="007C1D43"/>
    <w:rsid w:val="007C2931"/>
    <w:rsid w:val="007C2BA2"/>
    <w:rsid w:val="007C3E7C"/>
    <w:rsid w:val="007C3EFB"/>
    <w:rsid w:val="007C42F7"/>
    <w:rsid w:val="007C4541"/>
    <w:rsid w:val="007C5664"/>
    <w:rsid w:val="007C7485"/>
    <w:rsid w:val="007D0AB8"/>
    <w:rsid w:val="007D1362"/>
    <w:rsid w:val="007D2432"/>
    <w:rsid w:val="007D39DD"/>
    <w:rsid w:val="007D6B83"/>
    <w:rsid w:val="007D7025"/>
    <w:rsid w:val="007E1AE9"/>
    <w:rsid w:val="007E459C"/>
    <w:rsid w:val="007E4AD1"/>
    <w:rsid w:val="007E6F16"/>
    <w:rsid w:val="007E7055"/>
    <w:rsid w:val="007F1117"/>
    <w:rsid w:val="007F13DB"/>
    <w:rsid w:val="007F1FAF"/>
    <w:rsid w:val="007F20F3"/>
    <w:rsid w:val="007F3026"/>
    <w:rsid w:val="007F394C"/>
    <w:rsid w:val="007F436B"/>
    <w:rsid w:val="007F5169"/>
    <w:rsid w:val="007F5EEE"/>
    <w:rsid w:val="007F60FD"/>
    <w:rsid w:val="007F6251"/>
    <w:rsid w:val="007F6D71"/>
    <w:rsid w:val="007F6E52"/>
    <w:rsid w:val="007F7D47"/>
    <w:rsid w:val="0080040F"/>
    <w:rsid w:val="008006B1"/>
    <w:rsid w:val="008006F1"/>
    <w:rsid w:val="0080092B"/>
    <w:rsid w:val="0080095B"/>
    <w:rsid w:val="00800E28"/>
    <w:rsid w:val="00803DB0"/>
    <w:rsid w:val="0080414F"/>
    <w:rsid w:val="00804E9B"/>
    <w:rsid w:val="0080539A"/>
    <w:rsid w:val="00805AC2"/>
    <w:rsid w:val="008135BF"/>
    <w:rsid w:val="00813A9D"/>
    <w:rsid w:val="00813B4D"/>
    <w:rsid w:val="00814F18"/>
    <w:rsid w:val="008156A5"/>
    <w:rsid w:val="00815932"/>
    <w:rsid w:val="00816CF9"/>
    <w:rsid w:val="0081754D"/>
    <w:rsid w:val="00817D3A"/>
    <w:rsid w:val="0082106A"/>
    <w:rsid w:val="008217FF"/>
    <w:rsid w:val="00822861"/>
    <w:rsid w:val="00822BF0"/>
    <w:rsid w:val="00823439"/>
    <w:rsid w:val="00823736"/>
    <w:rsid w:val="00825331"/>
    <w:rsid w:val="00825F1E"/>
    <w:rsid w:val="00826AC8"/>
    <w:rsid w:val="00826F10"/>
    <w:rsid w:val="00830C75"/>
    <w:rsid w:val="0083100A"/>
    <w:rsid w:val="0083105E"/>
    <w:rsid w:val="008321B1"/>
    <w:rsid w:val="00833AE5"/>
    <w:rsid w:val="00833BF4"/>
    <w:rsid w:val="00833EEF"/>
    <w:rsid w:val="00834E3E"/>
    <w:rsid w:val="00836A0A"/>
    <w:rsid w:val="00836AAC"/>
    <w:rsid w:val="008379BB"/>
    <w:rsid w:val="00840150"/>
    <w:rsid w:val="00842421"/>
    <w:rsid w:val="00846859"/>
    <w:rsid w:val="00847064"/>
    <w:rsid w:val="00847CBA"/>
    <w:rsid w:val="008507DE"/>
    <w:rsid w:val="00851D70"/>
    <w:rsid w:val="0085237C"/>
    <w:rsid w:val="008534CC"/>
    <w:rsid w:val="00854A26"/>
    <w:rsid w:val="00856B80"/>
    <w:rsid w:val="0085728A"/>
    <w:rsid w:val="008643B7"/>
    <w:rsid w:val="00864A9E"/>
    <w:rsid w:val="00865301"/>
    <w:rsid w:val="00867567"/>
    <w:rsid w:val="00867630"/>
    <w:rsid w:val="008676EA"/>
    <w:rsid w:val="008705EB"/>
    <w:rsid w:val="0087079E"/>
    <w:rsid w:val="00874154"/>
    <w:rsid w:val="008751A1"/>
    <w:rsid w:val="008764CE"/>
    <w:rsid w:val="00877404"/>
    <w:rsid w:val="00882F5A"/>
    <w:rsid w:val="00884DC0"/>
    <w:rsid w:val="00886C18"/>
    <w:rsid w:val="00887D1C"/>
    <w:rsid w:val="00890BF3"/>
    <w:rsid w:val="00890FE2"/>
    <w:rsid w:val="00893428"/>
    <w:rsid w:val="00893AD1"/>
    <w:rsid w:val="008961F6"/>
    <w:rsid w:val="00896BDB"/>
    <w:rsid w:val="008A126D"/>
    <w:rsid w:val="008A4DF9"/>
    <w:rsid w:val="008A659E"/>
    <w:rsid w:val="008A71FA"/>
    <w:rsid w:val="008A7CDB"/>
    <w:rsid w:val="008B02C6"/>
    <w:rsid w:val="008B0B35"/>
    <w:rsid w:val="008B2151"/>
    <w:rsid w:val="008B28C2"/>
    <w:rsid w:val="008B3A53"/>
    <w:rsid w:val="008B4494"/>
    <w:rsid w:val="008B4535"/>
    <w:rsid w:val="008B52BF"/>
    <w:rsid w:val="008B7A65"/>
    <w:rsid w:val="008C0258"/>
    <w:rsid w:val="008C1236"/>
    <w:rsid w:val="008C2214"/>
    <w:rsid w:val="008C357E"/>
    <w:rsid w:val="008C3C0C"/>
    <w:rsid w:val="008C4752"/>
    <w:rsid w:val="008C7750"/>
    <w:rsid w:val="008D0445"/>
    <w:rsid w:val="008D1EA6"/>
    <w:rsid w:val="008D2AEF"/>
    <w:rsid w:val="008D2E3D"/>
    <w:rsid w:val="008D4FDE"/>
    <w:rsid w:val="008D50F3"/>
    <w:rsid w:val="008D5447"/>
    <w:rsid w:val="008D595E"/>
    <w:rsid w:val="008D5CD4"/>
    <w:rsid w:val="008E0445"/>
    <w:rsid w:val="008E0515"/>
    <w:rsid w:val="008E20A5"/>
    <w:rsid w:val="008E3305"/>
    <w:rsid w:val="008E4DAC"/>
    <w:rsid w:val="008E51DB"/>
    <w:rsid w:val="008E5F42"/>
    <w:rsid w:val="008E67D4"/>
    <w:rsid w:val="008F094D"/>
    <w:rsid w:val="008F1B07"/>
    <w:rsid w:val="008F300C"/>
    <w:rsid w:val="008F308F"/>
    <w:rsid w:val="008F39EE"/>
    <w:rsid w:val="008F5460"/>
    <w:rsid w:val="008F7A1E"/>
    <w:rsid w:val="00901212"/>
    <w:rsid w:val="009028FF"/>
    <w:rsid w:val="00902B02"/>
    <w:rsid w:val="00903C10"/>
    <w:rsid w:val="009045D7"/>
    <w:rsid w:val="009045F1"/>
    <w:rsid w:val="00904800"/>
    <w:rsid w:val="00904A64"/>
    <w:rsid w:val="00905CB0"/>
    <w:rsid w:val="00906249"/>
    <w:rsid w:val="00906702"/>
    <w:rsid w:val="009067B1"/>
    <w:rsid w:val="0091016E"/>
    <w:rsid w:val="00910582"/>
    <w:rsid w:val="0091101D"/>
    <w:rsid w:val="009112AC"/>
    <w:rsid w:val="00914EEA"/>
    <w:rsid w:val="0091669B"/>
    <w:rsid w:val="00916815"/>
    <w:rsid w:val="00917BEF"/>
    <w:rsid w:val="00917F8E"/>
    <w:rsid w:val="00921708"/>
    <w:rsid w:val="0092573F"/>
    <w:rsid w:val="0092600E"/>
    <w:rsid w:val="009261FF"/>
    <w:rsid w:val="009270B7"/>
    <w:rsid w:val="00927B41"/>
    <w:rsid w:val="00927D73"/>
    <w:rsid w:val="00930BD8"/>
    <w:rsid w:val="00932114"/>
    <w:rsid w:val="00932171"/>
    <w:rsid w:val="00932C45"/>
    <w:rsid w:val="0093328B"/>
    <w:rsid w:val="00937DC6"/>
    <w:rsid w:val="00937DE6"/>
    <w:rsid w:val="00940437"/>
    <w:rsid w:val="009415CC"/>
    <w:rsid w:val="00941715"/>
    <w:rsid w:val="00941FF4"/>
    <w:rsid w:val="009441AE"/>
    <w:rsid w:val="0094557F"/>
    <w:rsid w:val="00945DE9"/>
    <w:rsid w:val="00950FEB"/>
    <w:rsid w:val="00951087"/>
    <w:rsid w:val="00951466"/>
    <w:rsid w:val="009515E1"/>
    <w:rsid w:val="00951A8D"/>
    <w:rsid w:val="0095332B"/>
    <w:rsid w:val="00953C5F"/>
    <w:rsid w:val="009541AF"/>
    <w:rsid w:val="00955332"/>
    <w:rsid w:val="00955FAC"/>
    <w:rsid w:val="00956120"/>
    <w:rsid w:val="00956801"/>
    <w:rsid w:val="00956AB5"/>
    <w:rsid w:val="00956D6C"/>
    <w:rsid w:val="00957E61"/>
    <w:rsid w:val="00961698"/>
    <w:rsid w:val="00961E64"/>
    <w:rsid w:val="00961FF3"/>
    <w:rsid w:val="00962AA8"/>
    <w:rsid w:val="00963AF5"/>
    <w:rsid w:val="00963F26"/>
    <w:rsid w:val="00964CD8"/>
    <w:rsid w:val="00965DBC"/>
    <w:rsid w:val="009668F8"/>
    <w:rsid w:val="0097157A"/>
    <w:rsid w:val="009723DB"/>
    <w:rsid w:val="00972F8C"/>
    <w:rsid w:val="0097344A"/>
    <w:rsid w:val="00974B69"/>
    <w:rsid w:val="00974E8B"/>
    <w:rsid w:val="00975FE1"/>
    <w:rsid w:val="00977C6A"/>
    <w:rsid w:val="00980060"/>
    <w:rsid w:val="00980809"/>
    <w:rsid w:val="00981DA7"/>
    <w:rsid w:val="00982BE3"/>
    <w:rsid w:val="009830D2"/>
    <w:rsid w:val="00987972"/>
    <w:rsid w:val="0099095D"/>
    <w:rsid w:val="0099285C"/>
    <w:rsid w:val="0099543E"/>
    <w:rsid w:val="0099600D"/>
    <w:rsid w:val="009967C8"/>
    <w:rsid w:val="00997DF0"/>
    <w:rsid w:val="009A1B22"/>
    <w:rsid w:val="009A295C"/>
    <w:rsid w:val="009A42D9"/>
    <w:rsid w:val="009A4EC6"/>
    <w:rsid w:val="009A59E4"/>
    <w:rsid w:val="009A5AC6"/>
    <w:rsid w:val="009B2489"/>
    <w:rsid w:val="009B4BCD"/>
    <w:rsid w:val="009B5BF8"/>
    <w:rsid w:val="009B6DA5"/>
    <w:rsid w:val="009B7373"/>
    <w:rsid w:val="009B7452"/>
    <w:rsid w:val="009B79E2"/>
    <w:rsid w:val="009C0F96"/>
    <w:rsid w:val="009C2BD8"/>
    <w:rsid w:val="009C329F"/>
    <w:rsid w:val="009C384F"/>
    <w:rsid w:val="009C427D"/>
    <w:rsid w:val="009C667E"/>
    <w:rsid w:val="009C6A9E"/>
    <w:rsid w:val="009C7F22"/>
    <w:rsid w:val="009D09A0"/>
    <w:rsid w:val="009D0EDE"/>
    <w:rsid w:val="009D1A7C"/>
    <w:rsid w:val="009D2D2D"/>
    <w:rsid w:val="009D3769"/>
    <w:rsid w:val="009D4F67"/>
    <w:rsid w:val="009D7D04"/>
    <w:rsid w:val="009E0B78"/>
    <w:rsid w:val="009E123D"/>
    <w:rsid w:val="009E2145"/>
    <w:rsid w:val="009E259A"/>
    <w:rsid w:val="009E3092"/>
    <w:rsid w:val="009E3712"/>
    <w:rsid w:val="009E3954"/>
    <w:rsid w:val="009E4926"/>
    <w:rsid w:val="009E5A7C"/>
    <w:rsid w:val="009E5E58"/>
    <w:rsid w:val="009E6D3C"/>
    <w:rsid w:val="009E70D8"/>
    <w:rsid w:val="009E735C"/>
    <w:rsid w:val="009E762B"/>
    <w:rsid w:val="009F228E"/>
    <w:rsid w:val="009F2673"/>
    <w:rsid w:val="009F42CD"/>
    <w:rsid w:val="009F5839"/>
    <w:rsid w:val="009F65EB"/>
    <w:rsid w:val="009F72D6"/>
    <w:rsid w:val="00A00187"/>
    <w:rsid w:val="00A0259D"/>
    <w:rsid w:val="00A02AEC"/>
    <w:rsid w:val="00A02B79"/>
    <w:rsid w:val="00A02E09"/>
    <w:rsid w:val="00A03086"/>
    <w:rsid w:val="00A03A51"/>
    <w:rsid w:val="00A04AC2"/>
    <w:rsid w:val="00A04E7A"/>
    <w:rsid w:val="00A057B0"/>
    <w:rsid w:val="00A10D9D"/>
    <w:rsid w:val="00A1229B"/>
    <w:rsid w:val="00A1259A"/>
    <w:rsid w:val="00A16A2E"/>
    <w:rsid w:val="00A17A7C"/>
    <w:rsid w:val="00A2157E"/>
    <w:rsid w:val="00A21AF2"/>
    <w:rsid w:val="00A241D4"/>
    <w:rsid w:val="00A24D0B"/>
    <w:rsid w:val="00A259DB"/>
    <w:rsid w:val="00A277B3"/>
    <w:rsid w:val="00A27E6E"/>
    <w:rsid w:val="00A31197"/>
    <w:rsid w:val="00A31DC9"/>
    <w:rsid w:val="00A33872"/>
    <w:rsid w:val="00A345CF"/>
    <w:rsid w:val="00A346CA"/>
    <w:rsid w:val="00A3577C"/>
    <w:rsid w:val="00A358D8"/>
    <w:rsid w:val="00A3681F"/>
    <w:rsid w:val="00A40B13"/>
    <w:rsid w:val="00A4135F"/>
    <w:rsid w:val="00A434CF"/>
    <w:rsid w:val="00A44856"/>
    <w:rsid w:val="00A45243"/>
    <w:rsid w:val="00A5070C"/>
    <w:rsid w:val="00A5115F"/>
    <w:rsid w:val="00A51620"/>
    <w:rsid w:val="00A526B1"/>
    <w:rsid w:val="00A52B36"/>
    <w:rsid w:val="00A550B9"/>
    <w:rsid w:val="00A55C17"/>
    <w:rsid w:val="00A56816"/>
    <w:rsid w:val="00A57D68"/>
    <w:rsid w:val="00A614DF"/>
    <w:rsid w:val="00A6264E"/>
    <w:rsid w:val="00A62987"/>
    <w:rsid w:val="00A62C71"/>
    <w:rsid w:val="00A6599B"/>
    <w:rsid w:val="00A67AA9"/>
    <w:rsid w:val="00A67D6D"/>
    <w:rsid w:val="00A67F1C"/>
    <w:rsid w:val="00A72E55"/>
    <w:rsid w:val="00A74A1E"/>
    <w:rsid w:val="00A7579B"/>
    <w:rsid w:val="00A757B2"/>
    <w:rsid w:val="00A75CD7"/>
    <w:rsid w:val="00A766A8"/>
    <w:rsid w:val="00A773D2"/>
    <w:rsid w:val="00A77B3C"/>
    <w:rsid w:val="00A802F1"/>
    <w:rsid w:val="00A80B3D"/>
    <w:rsid w:val="00A82434"/>
    <w:rsid w:val="00A83FB4"/>
    <w:rsid w:val="00A8414C"/>
    <w:rsid w:val="00A87611"/>
    <w:rsid w:val="00A87B82"/>
    <w:rsid w:val="00A87D73"/>
    <w:rsid w:val="00A90A5F"/>
    <w:rsid w:val="00A91670"/>
    <w:rsid w:val="00A91C62"/>
    <w:rsid w:val="00A925BF"/>
    <w:rsid w:val="00A95DAC"/>
    <w:rsid w:val="00A963F9"/>
    <w:rsid w:val="00A9673F"/>
    <w:rsid w:val="00A96C69"/>
    <w:rsid w:val="00AA196B"/>
    <w:rsid w:val="00AA248B"/>
    <w:rsid w:val="00AA26CC"/>
    <w:rsid w:val="00AA396B"/>
    <w:rsid w:val="00AB11A1"/>
    <w:rsid w:val="00AB1A2D"/>
    <w:rsid w:val="00AB4331"/>
    <w:rsid w:val="00AB4571"/>
    <w:rsid w:val="00AB5029"/>
    <w:rsid w:val="00AB544D"/>
    <w:rsid w:val="00AC027E"/>
    <w:rsid w:val="00AC066E"/>
    <w:rsid w:val="00AC113C"/>
    <w:rsid w:val="00AC2A81"/>
    <w:rsid w:val="00AC3221"/>
    <w:rsid w:val="00AC45EE"/>
    <w:rsid w:val="00AC6C8B"/>
    <w:rsid w:val="00AC7A39"/>
    <w:rsid w:val="00AD145E"/>
    <w:rsid w:val="00AD242A"/>
    <w:rsid w:val="00AD264C"/>
    <w:rsid w:val="00AD2FA6"/>
    <w:rsid w:val="00AD3FD2"/>
    <w:rsid w:val="00AD5BCC"/>
    <w:rsid w:val="00AD6116"/>
    <w:rsid w:val="00AD6696"/>
    <w:rsid w:val="00AE003A"/>
    <w:rsid w:val="00AE026A"/>
    <w:rsid w:val="00AE0A26"/>
    <w:rsid w:val="00AE3D60"/>
    <w:rsid w:val="00AE3DD5"/>
    <w:rsid w:val="00AE3DFB"/>
    <w:rsid w:val="00AE430D"/>
    <w:rsid w:val="00AE4B03"/>
    <w:rsid w:val="00AE6ECE"/>
    <w:rsid w:val="00AF1EAA"/>
    <w:rsid w:val="00AF2514"/>
    <w:rsid w:val="00AF60E3"/>
    <w:rsid w:val="00AF6280"/>
    <w:rsid w:val="00AF69B9"/>
    <w:rsid w:val="00AF756C"/>
    <w:rsid w:val="00AF76BD"/>
    <w:rsid w:val="00AF7CDB"/>
    <w:rsid w:val="00B00BF0"/>
    <w:rsid w:val="00B02998"/>
    <w:rsid w:val="00B038F7"/>
    <w:rsid w:val="00B03C91"/>
    <w:rsid w:val="00B0680E"/>
    <w:rsid w:val="00B07768"/>
    <w:rsid w:val="00B1113F"/>
    <w:rsid w:val="00B11236"/>
    <w:rsid w:val="00B11B52"/>
    <w:rsid w:val="00B12953"/>
    <w:rsid w:val="00B1416F"/>
    <w:rsid w:val="00B145EF"/>
    <w:rsid w:val="00B15C5F"/>
    <w:rsid w:val="00B15D88"/>
    <w:rsid w:val="00B167E7"/>
    <w:rsid w:val="00B2058F"/>
    <w:rsid w:val="00B225C1"/>
    <w:rsid w:val="00B23835"/>
    <w:rsid w:val="00B2430B"/>
    <w:rsid w:val="00B2482A"/>
    <w:rsid w:val="00B2548F"/>
    <w:rsid w:val="00B25ADF"/>
    <w:rsid w:val="00B277BD"/>
    <w:rsid w:val="00B30776"/>
    <w:rsid w:val="00B31BDF"/>
    <w:rsid w:val="00B33940"/>
    <w:rsid w:val="00B33CCB"/>
    <w:rsid w:val="00B342AF"/>
    <w:rsid w:val="00B3686A"/>
    <w:rsid w:val="00B37832"/>
    <w:rsid w:val="00B40F1A"/>
    <w:rsid w:val="00B4164A"/>
    <w:rsid w:val="00B42511"/>
    <w:rsid w:val="00B42B6D"/>
    <w:rsid w:val="00B45DF4"/>
    <w:rsid w:val="00B4618C"/>
    <w:rsid w:val="00B467AB"/>
    <w:rsid w:val="00B50519"/>
    <w:rsid w:val="00B5074E"/>
    <w:rsid w:val="00B51A1A"/>
    <w:rsid w:val="00B51C8C"/>
    <w:rsid w:val="00B5222D"/>
    <w:rsid w:val="00B52836"/>
    <w:rsid w:val="00B53031"/>
    <w:rsid w:val="00B53C4C"/>
    <w:rsid w:val="00B542BC"/>
    <w:rsid w:val="00B5446D"/>
    <w:rsid w:val="00B549F0"/>
    <w:rsid w:val="00B54D70"/>
    <w:rsid w:val="00B55E12"/>
    <w:rsid w:val="00B55F39"/>
    <w:rsid w:val="00B565CC"/>
    <w:rsid w:val="00B60114"/>
    <w:rsid w:val="00B60458"/>
    <w:rsid w:val="00B60AB0"/>
    <w:rsid w:val="00B60AC5"/>
    <w:rsid w:val="00B61746"/>
    <w:rsid w:val="00B63CF6"/>
    <w:rsid w:val="00B66784"/>
    <w:rsid w:val="00B66F64"/>
    <w:rsid w:val="00B70EA4"/>
    <w:rsid w:val="00B7165E"/>
    <w:rsid w:val="00B7171B"/>
    <w:rsid w:val="00B73054"/>
    <w:rsid w:val="00B73F71"/>
    <w:rsid w:val="00B73FC9"/>
    <w:rsid w:val="00B761B9"/>
    <w:rsid w:val="00B772D0"/>
    <w:rsid w:val="00B772F8"/>
    <w:rsid w:val="00B778C2"/>
    <w:rsid w:val="00B80187"/>
    <w:rsid w:val="00B80BB6"/>
    <w:rsid w:val="00B81560"/>
    <w:rsid w:val="00B81C11"/>
    <w:rsid w:val="00B843A8"/>
    <w:rsid w:val="00B85294"/>
    <w:rsid w:val="00B8737E"/>
    <w:rsid w:val="00B87E35"/>
    <w:rsid w:val="00B90925"/>
    <w:rsid w:val="00B91B1A"/>
    <w:rsid w:val="00B91B67"/>
    <w:rsid w:val="00B924D3"/>
    <w:rsid w:val="00B96181"/>
    <w:rsid w:val="00B97619"/>
    <w:rsid w:val="00BA0861"/>
    <w:rsid w:val="00BA0ECC"/>
    <w:rsid w:val="00BA27C3"/>
    <w:rsid w:val="00BA2D0C"/>
    <w:rsid w:val="00BA4CF4"/>
    <w:rsid w:val="00BA58FA"/>
    <w:rsid w:val="00BA6542"/>
    <w:rsid w:val="00BB009F"/>
    <w:rsid w:val="00BB0D9E"/>
    <w:rsid w:val="00BB5090"/>
    <w:rsid w:val="00BB60DD"/>
    <w:rsid w:val="00BB74A8"/>
    <w:rsid w:val="00BC29A9"/>
    <w:rsid w:val="00BC42C1"/>
    <w:rsid w:val="00BC4A1C"/>
    <w:rsid w:val="00BC7A3E"/>
    <w:rsid w:val="00BD30CF"/>
    <w:rsid w:val="00BD3F62"/>
    <w:rsid w:val="00BE1512"/>
    <w:rsid w:val="00BE1E52"/>
    <w:rsid w:val="00BE291E"/>
    <w:rsid w:val="00BE2E27"/>
    <w:rsid w:val="00BE3911"/>
    <w:rsid w:val="00BE4324"/>
    <w:rsid w:val="00BE6A39"/>
    <w:rsid w:val="00BE70AB"/>
    <w:rsid w:val="00BF0B50"/>
    <w:rsid w:val="00BF2946"/>
    <w:rsid w:val="00BF3301"/>
    <w:rsid w:val="00BF5744"/>
    <w:rsid w:val="00BF768B"/>
    <w:rsid w:val="00C00008"/>
    <w:rsid w:val="00C0078D"/>
    <w:rsid w:val="00C016DA"/>
    <w:rsid w:val="00C02BBE"/>
    <w:rsid w:val="00C04B5D"/>
    <w:rsid w:val="00C069D5"/>
    <w:rsid w:val="00C10B52"/>
    <w:rsid w:val="00C1152E"/>
    <w:rsid w:val="00C11785"/>
    <w:rsid w:val="00C12410"/>
    <w:rsid w:val="00C14284"/>
    <w:rsid w:val="00C146AF"/>
    <w:rsid w:val="00C14857"/>
    <w:rsid w:val="00C14FFD"/>
    <w:rsid w:val="00C16E95"/>
    <w:rsid w:val="00C22364"/>
    <w:rsid w:val="00C23690"/>
    <w:rsid w:val="00C23C55"/>
    <w:rsid w:val="00C23FD5"/>
    <w:rsid w:val="00C241CC"/>
    <w:rsid w:val="00C25F24"/>
    <w:rsid w:val="00C35003"/>
    <w:rsid w:val="00C35203"/>
    <w:rsid w:val="00C36E8E"/>
    <w:rsid w:val="00C40360"/>
    <w:rsid w:val="00C41508"/>
    <w:rsid w:val="00C42227"/>
    <w:rsid w:val="00C42B2D"/>
    <w:rsid w:val="00C4603A"/>
    <w:rsid w:val="00C46C7C"/>
    <w:rsid w:val="00C471A3"/>
    <w:rsid w:val="00C47A5E"/>
    <w:rsid w:val="00C50D15"/>
    <w:rsid w:val="00C51688"/>
    <w:rsid w:val="00C51ABA"/>
    <w:rsid w:val="00C53EA6"/>
    <w:rsid w:val="00C54933"/>
    <w:rsid w:val="00C5512B"/>
    <w:rsid w:val="00C564A9"/>
    <w:rsid w:val="00C56854"/>
    <w:rsid w:val="00C56A75"/>
    <w:rsid w:val="00C56F4C"/>
    <w:rsid w:val="00C6130C"/>
    <w:rsid w:val="00C61731"/>
    <w:rsid w:val="00C61752"/>
    <w:rsid w:val="00C62432"/>
    <w:rsid w:val="00C62A6D"/>
    <w:rsid w:val="00C62DF8"/>
    <w:rsid w:val="00C6349A"/>
    <w:rsid w:val="00C635C6"/>
    <w:rsid w:val="00C642D1"/>
    <w:rsid w:val="00C64D60"/>
    <w:rsid w:val="00C64F4C"/>
    <w:rsid w:val="00C6510A"/>
    <w:rsid w:val="00C66CB0"/>
    <w:rsid w:val="00C66FE7"/>
    <w:rsid w:val="00C675F9"/>
    <w:rsid w:val="00C703F6"/>
    <w:rsid w:val="00C709E7"/>
    <w:rsid w:val="00C70C8A"/>
    <w:rsid w:val="00C711F0"/>
    <w:rsid w:val="00C71CB1"/>
    <w:rsid w:val="00C723D7"/>
    <w:rsid w:val="00C72BDC"/>
    <w:rsid w:val="00C73693"/>
    <w:rsid w:val="00C73971"/>
    <w:rsid w:val="00C73DA0"/>
    <w:rsid w:val="00C74046"/>
    <w:rsid w:val="00C762BE"/>
    <w:rsid w:val="00C801FE"/>
    <w:rsid w:val="00C80867"/>
    <w:rsid w:val="00C81F0C"/>
    <w:rsid w:val="00C82653"/>
    <w:rsid w:val="00C835A3"/>
    <w:rsid w:val="00C840CD"/>
    <w:rsid w:val="00C851C5"/>
    <w:rsid w:val="00C85EA4"/>
    <w:rsid w:val="00C868A1"/>
    <w:rsid w:val="00C90D26"/>
    <w:rsid w:val="00C91C28"/>
    <w:rsid w:val="00C91EAA"/>
    <w:rsid w:val="00C93CA6"/>
    <w:rsid w:val="00C95889"/>
    <w:rsid w:val="00C95A52"/>
    <w:rsid w:val="00C95AC6"/>
    <w:rsid w:val="00C96F5D"/>
    <w:rsid w:val="00CA1045"/>
    <w:rsid w:val="00CA111E"/>
    <w:rsid w:val="00CA1C7C"/>
    <w:rsid w:val="00CA2667"/>
    <w:rsid w:val="00CA2FA6"/>
    <w:rsid w:val="00CA3E08"/>
    <w:rsid w:val="00CA4053"/>
    <w:rsid w:val="00CB0742"/>
    <w:rsid w:val="00CB3B0F"/>
    <w:rsid w:val="00CB4712"/>
    <w:rsid w:val="00CB4B9B"/>
    <w:rsid w:val="00CB5096"/>
    <w:rsid w:val="00CB55F9"/>
    <w:rsid w:val="00CB569D"/>
    <w:rsid w:val="00CB59C0"/>
    <w:rsid w:val="00CB6460"/>
    <w:rsid w:val="00CC16AB"/>
    <w:rsid w:val="00CC1D27"/>
    <w:rsid w:val="00CC2E03"/>
    <w:rsid w:val="00CC2F80"/>
    <w:rsid w:val="00CC3E3C"/>
    <w:rsid w:val="00CC4127"/>
    <w:rsid w:val="00CC5392"/>
    <w:rsid w:val="00CD1435"/>
    <w:rsid w:val="00CD1D93"/>
    <w:rsid w:val="00CD2B9D"/>
    <w:rsid w:val="00CD3045"/>
    <w:rsid w:val="00CD3C7A"/>
    <w:rsid w:val="00CD3CCD"/>
    <w:rsid w:val="00CD4924"/>
    <w:rsid w:val="00CD541A"/>
    <w:rsid w:val="00CD655D"/>
    <w:rsid w:val="00CE1EC2"/>
    <w:rsid w:val="00CE285F"/>
    <w:rsid w:val="00CE4126"/>
    <w:rsid w:val="00CE686E"/>
    <w:rsid w:val="00CE70DA"/>
    <w:rsid w:val="00CE74BF"/>
    <w:rsid w:val="00CE7A53"/>
    <w:rsid w:val="00CF1CB2"/>
    <w:rsid w:val="00CF1E13"/>
    <w:rsid w:val="00CF2321"/>
    <w:rsid w:val="00CF5AC3"/>
    <w:rsid w:val="00CF5AEB"/>
    <w:rsid w:val="00CF5AF1"/>
    <w:rsid w:val="00CF5DBA"/>
    <w:rsid w:val="00CF6C8A"/>
    <w:rsid w:val="00CF75CF"/>
    <w:rsid w:val="00D00B72"/>
    <w:rsid w:val="00D016C0"/>
    <w:rsid w:val="00D01B49"/>
    <w:rsid w:val="00D0298E"/>
    <w:rsid w:val="00D03C74"/>
    <w:rsid w:val="00D04226"/>
    <w:rsid w:val="00D065BA"/>
    <w:rsid w:val="00D071DA"/>
    <w:rsid w:val="00D07830"/>
    <w:rsid w:val="00D10CE2"/>
    <w:rsid w:val="00D10E36"/>
    <w:rsid w:val="00D12883"/>
    <w:rsid w:val="00D12BEF"/>
    <w:rsid w:val="00D12CE3"/>
    <w:rsid w:val="00D17B03"/>
    <w:rsid w:val="00D2009A"/>
    <w:rsid w:val="00D22886"/>
    <w:rsid w:val="00D25C29"/>
    <w:rsid w:val="00D25D5A"/>
    <w:rsid w:val="00D27BC5"/>
    <w:rsid w:val="00D30F58"/>
    <w:rsid w:val="00D329C9"/>
    <w:rsid w:val="00D32BB5"/>
    <w:rsid w:val="00D33069"/>
    <w:rsid w:val="00D33CAA"/>
    <w:rsid w:val="00D33D3E"/>
    <w:rsid w:val="00D345F2"/>
    <w:rsid w:val="00D351A8"/>
    <w:rsid w:val="00D355C3"/>
    <w:rsid w:val="00D35AF3"/>
    <w:rsid w:val="00D3778E"/>
    <w:rsid w:val="00D37A02"/>
    <w:rsid w:val="00D40099"/>
    <w:rsid w:val="00D401A4"/>
    <w:rsid w:val="00D432F2"/>
    <w:rsid w:val="00D4475F"/>
    <w:rsid w:val="00D4538B"/>
    <w:rsid w:val="00D50722"/>
    <w:rsid w:val="00D50A0A"/>
    <w:rsid w:val="00D51E61"/>
    <w:rsid w:val="00D540F6"/>
    <w:rsid w:val="00D5487D"/>
    <w:rsid w:val="00D56CDF"/>
    <w:rsid w:val="00D579F7"/>
    <w:rsid w:val="00D57BB6"/>
    <w:rsid w:val="00D6287E"/>
    <w:rsid w:val="00D629FF"/>
    <w:rsid w:val="00D62EE3"/>
    <w:rsid w:val="00D6424F"/>
    <w:rsid w:val="00D65FBE"/>
    <w:rsid w:val="00D668A9"/>
    <w:rsid w:val="00D7364D"/>
    <w:rsid w:val="00D7373E"/>
    <w:rsid w:val="00D73B42"/>
    <w:rsid w:val="00D73C84"/>
    <w:rsid w:val="00D76134"/>
    <w:rsid w:val="00D76396"/>
    <w:rsid w:val="00D80560"/>
    <w:rsid w:val="00D80A17"/>
    <w:rsid w:val="00D81970"/>
    <w:rsid w:val="00D81A29"/>
    <w:rsid w:val="00D81EB2"/>
    <w:rsid w:val="00D84608"/>
    <w:rsid w:val="00D84B5F"/>
    <w:rsid w:val="00D8536D"/>
    <w:rsid w:val="00D86E2B"/>
    <w:rsid w:val="00D87843"/>
    <w:rsid w:val="00D90684"/>
    <w:rsid w:val="00D90C8F"/>
    <w:rsid w:val="00D91B9F"/>
    <w:rsid w:val="00D925B1"/>
    <w:rsid w:val="00D934EF"/>
    <w:rsid w:val="00D935DF"/>
    <w:rsid w:val="00D939C0"/>
    <w:rsid w:val="00D940AE"/>
    <w:rsid w:val="00D948BA"/>
    <w:rsid w:val="00D95E89"/>
    <w:rsid w:val="00D9641E"/>
    <w:rsid w:val="00D9694B"/>
    <w:rsid w:val="00D97DAD"/>
    <w:rsid w:val="00DA0C29"/>
    <w:rsid w:val="00DA152E"/>
    <w:rsid w:val="00DA21D8"/>
    <w:rsid w:val="00DA5876"/>
    <w:rsid w:val="00DA5E72"/>
    <w:rsid w:val="00DA64CC"/>
    <w:rsid w:val="00DA66A7"/>
    <w:rsid w:val="00DA6B18"/>
    <w:rsid w:val="00DA6F4B"/>
    <w:rsid w:val="00DA6FC4"/>
    <w:rsid w:val="00DA7090"/>
    <w:rsid w:val="00DA793C"/>
    <w:rsid w:val="00DB0783"/>
    <w:rsid w:val="00DB1A1D"/>
    <w:rsid w:val="00DB2159"/>
    <w:rsid w:val="00DB2315"/>
    <w:rsid w:val="00DB366C"/>
    <w:rsid w:val="00DB4709"/>
    <w:rsid w:val="00DB5748"/>
    <w:rsid w:val="00DB5751"/>
    <w:rsid w:val="00DC1B99"/>
    <w:rsid w:val="00DC295A"/>
    <w:rsid w:val="00DC2E8B"/>
    <w:rsid w:val="00DC66B1"/>
    <w:rsid w:val="00DC692F"/>
    <w:rsid w:val="00DC6FCB"/>
    <w:rsid w:val="00DC78A3"/>
    <w:rsid w:val="00DD0AD5"/>
    <w:rsid w:val="00DD0F5C"/>
    <w:rsid w:val="00DD1C33"/>
    <w:rsid w:val="00DD2060"/>
    <w:rsid w:val="00DD35E7"/>
    <w:rsid w:val="00DD4C6F"/>
    <w:rsid w:val="00DD55D7"/>
    <w:rsid w:val="00DD5A9A"/>
    <w:rsid w:val="00DD6E98"/>
    <w:rsid w:val="00DE0545"/>
    <w:rsid w:val="00DE1B7C"/>
    <w:rsid w:val="00DE6AD6"/>
    <w:rsid w:val="00DE75FA"/>
    <w:rsid w:val="00DF3358"/>
    <w:rsid w:val="00DF352B"/>
    <w:rsid w:val="00DF4431"/>
    <w:rsid w:val="00DF4A78"/>
    <w:rsid w:val="00E00022"/>
    <w:rsid w:val="00E00F22"/>
    <w:rsid w:val="00E01073"/>
    <w:rsid w:val="00E01AD4"/>
    <w:rsid w:val="00E01F1E"/>
    <w:rsid w:val="00E03D98"/>
    <w:rsid w:val="00E03EE6"/>
    <w:rsid w:val="00E04060"/>
    <w:rsid w:val="00E044E2"/>
    <w:rsid w:val="00E047E7"/>
    <w:rsid w:val="00E0489B"/>
    <w:rsid w:val="00E058AD"/>
    <w:rsid w:val="00E07AC1"/>
    <w:rsid w:val="00E10628"/>
    <w:rsid w:val="00E11657"/>
    <w:rsid w:val="00E126FD"/>
    <w:rsid w:val="00E15044"/>
    <w:rsid w:val="00E15632"/>
    <w:rsid w:val="00E15640"/>
    <w:rsid w:val="00E156B0"/>
    <w:rsid w:val="00E16A15"/>
    <w:rsid w:val="00E17CA9"/>
    <w:rsid w:val="00E20286"/>
    <w:rsid w:val="00E20CCA"/>
    <w:rsid w:val="00E22395"/>
    <w:rsid w:val="00E23BF1"/>
    <w:rsid w:val="00E23CE4"/>
    <w:rsid w:val="00E2426D"/>
    <w:rsid w:val="00E25734"/>
    <w:rsid w:val="00E32B11"/>
    <w:rsid w:val="00E335CE"/>
    <w:rsid w:val="00E346FE"/>
    <w:rsid w:val="00E349F5"/>
    <w:rsid w:val="00E368AD"/>
    <w:rsid w:val="00E36C74"/>
    <w:rsid w:val="00E36CFE"/>
    <w:rsid w:val="00E40298"/>
    <w:rsid w:val="00E405FE"/>
    <w:rsid w:val="00E414B8"/>
    <w:rsid w:val="00E4166F"/>
    <w:rsid w:val="00E41804"/>
    <w:rsid w:val="00E41B80"/>
    <w:rsid w:val="00E428D1"/>
    <w:rsid w:val="00E42FAA"/>
    <w:rsid w:val="00E4312B"/>
    <w:rsid w:val="00E44AB5"/>
    <w:rsid w:val="00E45C69"/>
    <w:rsid w:val="00E461E0"/>
    <w:rsid w:val="00E534F9"/>
    <w:rsid w:val="00E5378A"/>
    <w:rsid w:val="00E55A6D"/>
    <w:rsid w:val="00E56E08"/>
    <w:rsid w:val="00E57D4B"/>
    <w:rsid w:val="00E71696"/>
    <w:rsid w:val="00E72C3E"/>
    <w:rsid w:val="00E73DBC"/>
    <w:rsid w:val="00E748C3"/>
    <w:rsid w:val="00E74CF6"/>
    <w:rsid w:val="00E76683"/>
    <w:rsid w:val="00E768DB"/>
    <w:rsid w:val="00E774D1"/>
    <w:rsid w:val="00E778C8"/>
    <w:rsid w:val="00E77A01"/>
    <w:rsid w:val="00E81483"/>
    <w:rsid w:val="00E81B45"/>
    <w:rsid w:val="00E83348"/>
    <w:rsid w:val="00E8342D"/>
    <w:rsid w:val="00E83D16"/>
    <w:rsid w:val="00E84A1A"/>
    <w:rsid w:val="00E84E30"/>
    <w:rsid w:val="00E8740A"/>
    <w:rsid w:val="00E87731"/>
    <w:rsid w:val="00E87F00"/>
    <w:rsid w:val="00E907F3"/>
    <w:rsid w:val="00E916ED"/>
    <w:rsid w:val="00E91AE7"/>
    <w:rsid w:val="00E92193"/>
    <w:rsid w:val="00E92E3B"/>
    <w:rsid w:val="00E9486C"/>
    <w:rsid w:val="00E94DDE"/>
    <w:rsid w:val="00E9524F"/>
    <w:rsid w:val="00E95F29"/>
    <w:rsid w:val="00E9673F"/>
    <w:rsid w:val="00E972CE"/>
    <w:rsid w:val="00E9768F"/>
    <w:rsid w:val="00E97EC1"/>
    <w:rsid w:val="00EA0835"/>
    <w:rsid w:val="00EA0A97"/>
    <w:rsid w:val="00EA1517"/>
    <w:rsid w:val="00EA45E0"/>
    <w:rsid w:val="00EA5ABF"/>
    <w:rsid w:val="00EA6ABB"/>
    <w:rsid w:val="00EB03EE"/>
    <w:rsid w:val="00EB041C"/>
    <w:rsid w:val="00EB0F98"/>
    <w:rsid w:val="00EB1A73"/>
    <w:rsid w:val="00EB1AF1"/>
    <w:rsid w:val="00EB2B2B"/>
    <w:rsid w:val="00EB3DEC"/>
    <w:rsid w:val="00EB64AB"/>
    <w:rsid w:val="00EB6B43"/>
    <w:rsid w:val="00EB71E7"/>
    <w:rsid w:val="00EB7473"/>
    <w:rsid w:val="00EB7C57"/>
    <w:rsid w:val="00EC02B3"/>
    <w:rsid w:val="00EC0FFA"/>
    <w:rsid w:val="00EC14F3"/>
    <w:rsid w:val="00EC2617"/>
    <w:rsid w:val="00EC38B6"/>
    <w:rsid w:val="00EC3D99"/>
    <w:rsid w:val="00EC4779"/>
    <w:rsid w:val="00EC5716"/>
    <w:rsid w:val="00EC5A4C"/>
    <w:rsid w:val="00EC71D3"/>
    <w:rsid w:val="00EC74C6"/>
    <w:rsid w:val="00EC7EC9"/>
    <w:rsid w:val="00ED0A14"/>
    <w:rsid w:val="00ED154D"/>
    <w:rsid w:val="00ED2E19"/>
    <w:rsid w:val="00ED3875"/>
    <w:rsid w:val="00ED3B96"/>
    <w:rsid w:val="00ED455C"/>
    <w:rsid w:val="00ED59EC"/>
    <w:rsid w:val="00ED65E0"/>
    <w:rsid w:val="00ED7711"/>
    <w:rsid w:val="00EE00B0"/>
    <w:rsid w:val="00EE0A96"/>
    <w:rsid w:val="00EE0EBC"/>
    <w:rsid w:val="00EE2587"/>
    <w:rsid w:val="00EE52EE"/>
    <w:rsid w:val="00EE69FB"/>
    <w:rsid w:val="00EE6AAB"/>
    <w:rsid w:val="00EE7983"/>
    <w:rsid w:val="00EE7CA3"/>
    <w:rsid w:val="00EF0803"/>
    <w:rsid w:val="00EF13F9"/>
    <w:rsid w:val="00EF1B47"/>
    <w:rsid w:val="00EF1D9E"/>
    <w:rsid w:val="00EF254F"/>
    <w:rsid w:val="00EF3151"/>
    <w:rsid w:val="00EF4472"/>
    <w:rsid w:val="00EF4702"/>
    <w:rsid w:val="00F000B6"/>
    <w:rsid w:val="00F039BA"/>
    <w:rsid w:val="00F049BD"/>
    <w:rsid w:val="00F0572E"/>
    <w:rsid w:val="00F05BDB"/>
    <w:rsid w:val="00F0684B"/>
    <w:rsid w:val="00F06CE0"/>
    <w:rsid w:val="00F11B70"/>
    <w:rsid w:val="00F12359"/>
    <w:rsid w:val="00F13CEF"/>
    <w:rsid w:val="00F15295"/>
    <w:rsid w:val="00F1575E"/>
    <w:rsid w:val="00F1694A"/>
    <w:rsid w:val="00F16CFD"/>
    <w:rsid w:val="00F206F4"/>
    <w:rsid w:val="00F20E07"/>
    <w:rsid w:val="00F21EF1"/>
    <w:rsid w:val="00F25BA5"/>
    <w:rsid w:val="00F26F78"/>
    <w:rsid w:val="00F30679"/>
    <w:rsid w:val="00F32188"/>
    <w:rsid w:val="00F3232E"/>
    <w:rsid w:val="00F32D9D"/>
    <w:rsid w:val="00F337C0"/>
    <w:rsid w:val="00F345D2"/>
    <w:rsid w:val="00F34967"/>
    <w:rsid w:val="00F35400"/>
    <w:rsid w:val="00F3560D"/>
    <w:rsid w:val="00F35838"/>
    <w:rsid w:val="00F35D31"/>
    <w:rsid w:val="00F36A10"/>
    <w:rsid w:val="00F4043D"/>
    <w:rsid w:val="00F41B37"/>
    <w:rsid w:val="00F41EA8"/>
    <w:rsid w:val="00F4471A"/>
    <w:rsid w:val="00F46575"/>
    <w:rsid w:val="00F47F79"/>
    <w:rsid w:val="00F50170"/>
    <w:rsid w:val="00F5028A"/>
    <w:rsid w:val="00F51584"/>
    <w:rsid w:val="00F51899"/>
    <w:rsid w:val="00F51DA2"/>
    <w:rsid w:val="00F52C74"/>
    <w:rsid w:val="00F52D02"/>
    <w:rsid w:val="00F540A6"/>
    <w:rsid w:val="00F55B75"/>
    <w:rsid w:val="00F55FD7"/>
    <w:rsid w:val="00F56EB7"/>
    <w:rsid w:val="00F57EA4"/>
    <w:rsid w:val="00F61874"/>
    <w:rsid w:val="00F61928"/>
    <w:rsid w:val="00F61A68"/>
    <w:rsid w:val="00F64014"/>
    <w:rsid w:val="00F64B97"/>
    <w:rsid w:val="00F65821"/>
    <w:rsid w:val="00F66CA5"/>
    <w:rsid w:val="00F66CD9"/>
    <w:rsid w:val="00F67FB3"/>
    <w:rsid w:val="00F70FAF"/>
    <w:rsid w:val="00F71946"/>
    <w:rsid w:val="00F71CCB"/>
    <w:rsid w:val="00F7203E"/>
    <w:rsid w:val="00F74E21"/>
    <w:rsid w:val="00F754D2"/>
    <w:rsid w:val="00F758B7"/>
    <w:rsid w:val="00F76771"/>
    <w:rsid w:val="00F80B08"/>
    <w:rsid w:val="00F83C6F"/>
    <w:rsid w:val="00F84546"/>
    <w:rsid w:val="00F84765"/>
    <w:rsid w:val="00F852BF"/>
    <w:rsid w:val="00F86299"/>
    <w:rsid w:val="00F867D6"/>
    <w:rsid w:val="00F87A31"/>
    <w:rsid w:val="00F92509"/>
    <w:rsid w:val="00F929B3"/>
    <w:rsid w:val="00F94F9B"/>
    <w:rsid w:val="00F95CC3"/>
    <w:rsid w:val="00F95D7D"/>
    <w:rsid w:val="00FA0003"/>
    <w:rsid w:val="00FA017B"/>
    <w:rsid w:val="00FA0B70"/>
    <w:rsid w:val="00FA2471"/>
    <w:rsid w:val="00FA2734"/>
    <w:rsid w:val="00FA3CE1"/>
    <w:rsid w:val="00FA49A9"/>
    <w:rsid w:val="00FB09E7"/>
    <w:rsid w:val="00FB14D7"/>
    <w:rsid w:val="00FB1BF6"/>
    <w:rsid w:val="00FB1E27"/>
    <w:rsid w:val="00FB568B"/>
    <w:rsid w:val="00FB69E2"/>
    <w:rsid w:val="00FC37C5"/>
    <w:rsid w:val="00FC5BB6"/>
    <w:rsid w:val="00FD09F2"/>
    <w:rsid w:val="00FD1794"/>
    <w:rsid w:val="00FD35C3"/>
    <w:rsid w:val="00FD4CD3"/>
    <w:rsid w:val="00FD514F"/>
    <w:rsid w:val="00FD59A1"/>
    <w:rsid w:val="00FD71B4"/>
    <w:rsid w:val="00FD7A6E"/>
    <w:rsid w:val="00FE14F5"/>
    <w:rsid w:val="00FE1E6E"/>
    <w:rsid w:val="00FE330A"/>
    <w:rsid w:val="00FE3564"/>
    <w:rsid w:val="00FE424B"/>
    <w:rsid w:val="00FE43B8"/>
    <w:rsid w:val="00FE4F69"/>
    <w:rsid w:val="00FE686F"/>
    <w:rsid w:val="00FF0DC3"/>
    <w:rsid w:val="00FF1668"/>
    <w:rsid w:val="00FF2089"/>
    <w:rsid w:val="00FF360B"/>
    <w:rsid w:val="00FF40AD"/>
    <w:rsid w:val="00FF43DA"/>
    <w:rsid w:val="00FF63D6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9732E37E-4E46-4B42-A54C-CFC7CB3B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E68"/>
  </w:style>
  <w:style w:type="character" w:customStyle="1" w:styleId="a4">
    <w:name w:val="日付 (文字)"/>
    <w:basedOn w:val="a0"/>
    <w:link w:val="a3"/>
    <w:uiPriority w:val="99"/>
    <w:semiHidden/>
    <w:rsid w:val="00246E68"/>
  </w:style>
  <w:style w:type="table" w:styleId="a5">
    <w:name w:val="Table Grid"/>
    <w:basedOn w:val="a1"/>
    <w:uiPriority w:val="59"/>
    <w:rsid w:val="00AE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3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C7A"/>
  </w:style>
  <w:style w:type="paragraph" w:styleId="a8">
    <w:name w:val="footer"/>
    <w:basedOn w:val="a"/>
    <w:link w:val="a9"/>
    <w:uiPriority w:val="99"/>
    <w:unhideWhenUsed/>
    <w:rsid w:val="00CD3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9CD04784.dotm</Template>
  <TotalTime>15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浅野　哲平</cp:lastModifiedBy>
  <cp:revision>20</cp:revision>
  <cp:lastPrinted>2018-05-01T01:24:00Z</cp:lastPrinted>
  <dcterms:created xsi:type="dcterms:W3CDTF">2018-05-01T01:23:00Z</dcterms:created>
  <dcterms:modified xsi:type="dcterms:W3CDTF">2021-07-02T01:23:00Z</dcterms:modified>
</cp:coreProperties>
</file>