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99" w:rsidRPr="00333ABA" w:rsidRDefault="004068F7" w:rsidP="00651A48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（様式４</w:t>
      </w:r>
      <w:r w:rsidR="00651A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:rsidR="001C5199" w:rsidRDefault="004068F7" w:rsidP="001C5199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24"/>
        </w:rPr>
      </w:pPr>
      <w:r w:rsidRPr="004E3DAC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企業</w:t>
      </w:r>
      <w:r w:rsidR="00566D9F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等</w:t>
      </w:r>
      <w:r w:rsidRPr="004E3DAC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概要</w:t>
      </w:r>
    </w:p>
    <w:p w:rsidR="001C5199" w:rsidRPr="004E3DAC" w:rsidRDefault="001C5199" w:rsidP="001C5199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24"/>
        </w:rPr>
      </w:pPr>
    </w:p>
    <w:p w:rsidR="00C02BC1" w:rsidRPr="00333ABA" w:rsidRDefault="00DD3834" w:rsidP="001C5199">
      <w:pPr>
        <w:ind w:rightChars="56" w:right="111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333A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ED43FF">
        <w:rPr>
          <w:rFonts w:asciiTheme="majorEastAsia" w:eastAsiaTheme="majorEastAsia" w:hAnsiTheme="majorEastAsia" w:hint="eastAsia"/>
          <w:color w:val="000000" w:themeColor="text1"/>
          <w:sz w:val="22"/>
        </w:rPr>
        <w:t>令和３</w:t>
      </w:r>
      <w:r w:rsidR="001C5199">
        <w:rPr>
          <w:rFonts w:asciiTheme="majorEastAsia" w:eastAsiaTheme="majorEastAsia" w:hAnsiTheme="majorEastAsia" w:hint="eastAsia"/>
          <w:color w:val="000000" w:themeColor="text1"/>
          <w:sz w:val="22"/>
        </w:rPr>
        <w:t>年６月現在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811"/>
      </w:tblGrid>
      <w:tr w:rsidR="00AC5674" w:rsidRPr="00333ABA" w:rsidTr="004E3DAC">
        <w:trPr>
          <w:trHeight w:val="535"/>
        </w:trPr>
        <w:tc>
          <w:tcPr>
            <w:tcW w:w="3686" w:type="dxa"/>
            <w:vAlign w:val="center"/>
          </w:tcPr>
          <w:p w:rsidR="00AC5674" w:rsidRPr="001C5199" w:rsidRDefault="00AC5674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C519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5811" w:type="dxa"/>
            <w:vAlign w:val="center"/>
          </w:tcPr>
          <w:p w:rsidR="00AC5674" w:rsidRPr="00333ABA" w:rsidRDefault="00AC5674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C5674" w:rsidRPr="00333ABA" w:rsidTr="004E3DAC">
        <w:trPr>
          <w:trHeight w:val="535"/>
        </w:trPr>
        <w:tc>
          <w:tcPr>
            <w:tcW w:w="3686" w:type="dxa"/>
            <w:vAlign w:val="center"/>
          </w:tcPr>
          <w:p w:rsidR="00AC5674" w:rsidRPr="001C5199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C519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5811" w:type="dxa"/>
            <w:vAlign w:val="center"/>
          </w:tcPr>
          <w:p w:rsidR="00AC5674" w:rsidRPr="00333ABA" w:rsidRDefault="00AC5674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3DAC" w:rsidRPr="00333ABA" w:rsidTr="004E3DAC">
        <w:trPr>
          <w:trHeight w:val="535"/>
        </w:trPr>
        <w:tc>
          <w:tcPr>
            <w:tcW w:w="3686" w:type="dxa"/>
            <w:vAlign w:val="center"/>
          </w:tcPr>
          <w:p w:rsidR="004E3DAC" w:rsidRPr="001C5199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C519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本社所在地</w:t>
            </w:r>
          </w:p>
        </w:tc>
        <w:tc>
          <w:tcPr>
            <w:tcW w:w="5811" w:type="dxa"/>
            <w:vAlign w:val="center"/>
          </w:tcPr>
          <w:p w:rsidR="004E3DAC" w:rsidRPr="00333ABA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3DAC" w:rsidRPr="00333ABA" w:rsidTr="004E3DAC">
        <w:trPr>
          <w:trHeight w:val="535"/>
        </w:trPr>
        <w:tc>
          <w:tcPr>
            <w:tcW w:w="3686" w:type="dxa"/>
            <w:vAlign w:val="center"/>
          </w:tcPr>
          <w:p w:rsidR="004E3DAC" w:rsidRPr="001C5199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C519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主な市内事業所　所在地</w:t>
            </w:r>
          </w:p>
        </w:tc>
        <w:tc>
          <w:tcPr>
            <w:tcW w:w="5811" w:type="dxa"/>
            <w:vAlign w:val="center"/>
          </w:tcPr>
          <w:p w:rsidR="004E3DAC" w:rsidRPr="00333ABA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C5674" w:rsidRPr="00333ABA" w:rsidTr="004E3DAC">
        <w:trPr>
          <w:trHeight w:val="535"/>
        </w:trPr>
        <w:tc>
          <w:tcPr>
            <w:tcW w:w="3686" w:type="dxa"/>
            <w:vAlign w:val="center"/>
          </w:tcPr>
          <w:p w:rsidR="00AC5674" w:rsidRPr="001C5199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C519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設立年度</w:t>
            </w:r>
          </w:p>
        </w:tc>
        <w:tc>
          <w:tcPr>
            <w:tcW w:w="5811" w:type="dxa"/>
            <w:vAlign w:val="center"/>
          </w:tcPr>
          <w:p w:rsidR="00AC5674" w:rsidRPr="00333ABA" w:rsidRDefault="00AC5674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C5674" w:rsidRPr="00333ABA" w:rsidTr="004E3DAC">
        <w:trPr>
          <w:trHeight w:val="535"/>
        </w:trPr>
        <w:tc>
          <w:tcPr>
            <w:tcW w:w="3686" w:type="dxa"/>
            <w:vAlign w:val="center"/>
          </w:tcPr>
          <w:p w:rsidR="00AC5674" w:rsidRPr="001C5199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C519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5811" w:type="dxa"/>
            <w:vAlign w:val="center"/>
          </w:tcPr>
          <w:p w:rsidR="00AC5674" w:rsidRPr="00333ABA" w:rsidRDefault="00AC5674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3DAC" w:rsidRPr="00333ABA" w:rsidTr="004E3DAC">
        <w:trPr>
          <w:trHeight w:val="535"/>
        </w:trPr>
        <w:tc>
          <w:tcPr>
            <w:tcW w:w="3686" w:type="dxa"/>
            <w:vAlign w:val="center"/>
          </w:tcPr>
          <w:p w:rsidR="004E3DAC" w:rsidRPr="001C5199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C519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直近決算期における売上高（連結）</w:t>
            </w:r>
          </w:p>
        </w:tc>
        <w:tc>
          <w:tcPr>
            <w:tcW w:w="5811" w:type="dxa"/>
            <w:vAlign w:val="center"/>
          </w:tcPr>
          <w:p w:rsidR="004E3DAC" w:rsidRPr="00333ABA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3DAC" w:rsidRPr="00333ABA" w:rsidTr="004E3DAC">
        <w:trPr>
          <w:trHeight w:val="535"/>
        </w:trPr>
        <w:tc>
          <w:tcPr>
            <w:tcW w:w="3686" w:type="dxa"/>
            <w:vAlign w:val="center"/>
          </w:tcPr>
          <w:p w:rsidR="004E3DAC" w:rsidRPr="001C5199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C519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従業員数（連結）</w:t>
            </w:r>
          </w:p>
        </w:tc>
        <w:tc>
          <w:tcPr>
            <w:tcW w:w="5811" w:type="dxa"/>
            <w:vAlign w:val="center"/>
          </w:tcPr>
          <w:p w:rsidR="004E3DAC" w:rsidRPr="00333ABA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3DAC" w:rsidRPr="00333ABA" w:rsidTr="004E3DAC">
        <w:trPr>
          <w:trHeight w:val="535"/>
        </w:trPr>
        <w:tc>
          <w:tcPr>
            <w:tcW w:w="3686" w:type="dxa"/>
            <w:vAlign w:val="center"/>
          </w:tcPr>
          <w:p w:rsidR="004E3DAC" w:rsidRPr="001C5199" w:rsidRDefault="004E4303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市内従業員数（連結</w:t>
            </w:r>
            <w:bookmarkStart w:id="0" w:name="_GoBack"/>
            <w:bookmarkEnd w:id="0"/>
            <w:r w:rsidR="004E3DAC" w:rsidRPr="001C519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5811" w:type="dxa"/>
            <w:vAlign w:val="center"/>
          </w:tcPr>
          <w:p w:rsidR="004E3DAC" w:rsidRPr="00333ABA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3DAC" w:rsidRPr="00333ABA" w:rsidTr="004E3DAC">
        <w:trPr>
          <w:trHeight w:val="535"/>
        </w:trPr>
        <w:tc>
          <w:tcPr>
            <w:tcW w:w="3686" w:type="dxa"/>
            <w:vAlign w:val="center"/>
          </w:tcPr>
          <w:p w:rsidR="004E3DAC" w:rsidRPr="001C5199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C519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主な事業内容</w:t>
            </w:r>
          </w:p>
        </w:tc>
        <w:tc>
          <w:tcPr>
            <w:tcW w:w="5811" w:type="dxa"/>
            <w:vAlign w:val="center"/>
          </w:tcPr>
          <w:p w:rsidR="004E3DAC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4E3DAC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4E3DAC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4E3DAC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4E3DAC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4E3DAC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4E3DAC" w:rsidRPr="00333ABA" w:rsidRDefault="004E3DAC" w:rsidP="00AC56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6E6AEF" w:rsidRPr="00333ABA" w:rsidRDefault="006E6AEF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6E6AEF" w:rsidRPr="00333ABA" w:rsidSect="0017317B">
      <w:pgSz w:w="11906" w:h="16838" w:code="9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9E" w:rsidRDefault="00D75E9E" w:rsidP="00BF38B9">
      <w:r>
        <w:separator/>
      </w:r>
    </w:p>
  </w:endnote>
  <w:endnote w:type="continuationSeparator" w:id="0">
    <w:p w:rsidR="00D75E9E" w:rsidRDefault="00D75E9E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9E" w:rsidRDefault="00D75E9E" w:rsidP="00BF38B9">
      <w:r>
        <w:separator/>
      </w:r>
    </w:p>
  </w:footnote>
  <w:footnote w:type="continuationSeparator" w:id="0">
    <w:p w:rsidR="00D75E9E" w:rsidRDefault="00D75E9E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199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955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6F08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ABA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1FE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68F7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C4E"/>
    <w:rsid w:val="004660BA"/>
    <w:rsid w:val="004668D0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3DAC"/>
    <w:rsid w:val="004E43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6D9F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675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A48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10F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1834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879C9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A770E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5674"/>
    <w:rsid w:val="00AC6885"/>
    <w:rsid w:val="00AC6947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1CFB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3FD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5E9E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541C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3FF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2C8F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56299F1"/>
  <w15:docId w15:val="{3ED754BD-F803-4CD5-A52C-650CFFC3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81BD2614.dotm</Template>
  <TotalTime>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浅野　哲平</cp:lastModifiedBy>
  <cp:revision>12</cp:revision>
  <cp:lastPrinted>2018-05-01T01:25:00Z</cp:lastPrinted>
  <dcterms:created xsi:type="dcterms:W3CDTF">2018-05-01T00:33:00Z</dcterms:created>
  <dcterms:modified xsi:type="dcterms:W3CDTF">2021-06-22T10:03:00Z</dcterms:modified>
</cp:coreProperties>
</file>