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EF" w:rsidRPr="009200CE" w:rsidRDefault="008014A0" w:rsidP="008014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（様式７）</w:t>
      </w:r>
      <w:bookmarkStart w:id="0" w:name="_GoBack"/>
      <w:bookmarkEnd w:id="0"/>
    </w:p>
    <w:p w:rsidR="007A54B3" w:rsidRPr="009200CE" w:rsidRDefault="007A54B3" w:rsidP="006E6AE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04776" w:rsidRPr="009200CE" w:rsidRDefault="00141986" w:rsidP="00D0477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実施内容</w:t>
      </w:r>
      <w:r w:rsidR="00E8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※様式任意</w:t>
      </w:r>
    </w:p>
    <w:p w:rsidR="00141986" w:rsidRDefault="00141986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141986" w:rsidRDefault="00141986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E6AEF" w:rsidRDefault="008014A0" w:rsidP="00396AAE">
      <w:pPr>
        <w:ind w:left="209" w:hangingChars="100" w:hanging="209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141986">
        <w:rPr>
          <w:rFonts w:asciiTheme="majorEastAsia" w:eastAsiaTheme="majorEastAsia" w:hAnsiTheme="majorEastAsia" w:hint="eastAsia"/>
          <w:color w:val="000000" w:themeColor="text1"/>
          <w:sz w:val="22"/>
        </w:rPr>
        <w:t>仕様書を踏まえて提案すること。なお、下記の項目については必ず記載し、当該箇所についてわかりやすく</w:t>
      </w:r>
      <w:r w:rsidR="00396AAE">
        <w:rPr>
          <w:rFonts w:asciiTheme="majorEastAsia" w:eastAsiaTheme="majorEastAsia" w:hAnsiTheme="majorEastAsia" w:hint="eastAsia"/>
          <w:color w:val="000000" w:themeColor="text1"/>
          <w:sz w:val="22"/>
        </w:rPr>
        <w:t>表</w:t>
      </w:r>
      <w:r w:rsidR="00141986">
        <w:rPr>
          <w:rFonts w:asciiTheme="majorEastAsia" w:eastAsiaTheme="majorEastAsia" w:hAnsiTheme="majorEastAsia" w:hint="eastAsia"/>
          <w:color w:val="000000" w:themeColor="text1"/>
          <w:sz w:val="22"/>
        </w:rPr>
        <w:t>示すること。</w:t>
      </w:r>
    </w:p>
    <w:p w:rsidR="00141986" w:rsidRPr="00C83BC3" w:rsidRDefault="00141986" w:rsidP="00DD3834">
      <w:pPr>
        <w:jc w:val="left"/>
        <w:rPr>
          <w:rFonts w:asciiTheme="majorEastAsia" w:eastAsiaTheme="majorEastAsia" w:hAnsiTheme="majorEastAsia"/>
          <w:sz w:val="22"/>
        </w:rPr>
      </w:pPr>
    </w:p>
    <w:p w:rsidR="00EB1088" w:rsidRPr="00C83BC3" w:rsidRDefault="00A8412C" w:rsidP="00EB1088">
      <w:pPr>
        <w:ind w:left="349" w:hangingChars="167" w:hanging="349"/>
        <w:jc w:val="left"/>
        <w:rPr>
          <w:rFonts w:asciiTheme="majorEastAsia" w:eastAsiaTheme="majorEastAsia" w:hAnsiTheme="majorEastAsia"/>
          <w:sz w:val="22"/>
        </w:rPr>
      </w:pPr>
      <w:r w:rsidRPr="00C83BC3">
        <w:rPr>
          <w:rFonts w:asciiTheme="majorEastAsia" w:eastAsiaTheme="majorEastAsia" w:hAnsiTheme="majorEastAsia" w:hint="eastAsia"/>
          <w:sz w:val="22"/>
        </w:rPr>
        <w:t>（１）</w:t>
      </w:r>
      <w:r w:rsidR="00EB1088" w:rsidRPr="00C83BC3">
        <w:rPr>
          <w:rFonts w:asciiTheme="majorEastAsia" w:eastAsiaTheme="majorEastAsia" w:hAnsiTheme="majorEastAsia" w:hint="eastAsia"/>
          <w:sz w:val="22"/>
        </w:rPr>
        <w:t>コンセプトを検討するにあたり、</w:t>
      </w:r>
      <w:r w:rsidRPr="00C83BC3">
        <w:rPr>
          <w:rFonts w:asciiTheme="majorEastAsia" w:eastAsiaTheme="majorEastAsia" w:hAnsiTheme="majorEastAsia" w:hint="eastAsia"/>
          <w:sz w:val="22"/>
        </w:rPr>
        <w:t>「トータルデザイン」という観点で本市のまちづくりを整理し、</w:t>
      </w:r>
      <w:r w:rsidR="003A5A25" w:rsidRPr="00C83BC3">
        <w:rPr>
          <w:rFonts w:asciiTheme="majorEastAsia" w:eastAsiaTheme="majorEastAsia" w:hAnsiTheme="majorEastAsia" w:hint="eastAsia"/>
          <w:sz w:val="22"/>
        </w:rPr>
        <w:t>また</w:t>
      </w:r>
      <w:r w:rsidR="00A87780" w:rsidRPr="00C83BC3">
        <w:rPr>
          <w:rFonts w:asciiTheme="majorEastAsia" w:eastAsiaTheme="majorEastAsia" w:hAnsiTheme="majorEastAsia" w:hint="eastAsia"/>
          <w:sz w:val="22"/>
        </w:rPr>
        <w:t>広く他都市でもまちづくりで活用可能なアーカイブとして整理することを想定し、どのように再定義すべきか具体的に示してください。</w:t>
      </w:r>
    </w:p>
    <w:p w:rsidR="00EB1088" w:rsidRPr="00C83BC3" w:rsidRDefault="00A8412C" w:rsidP="00EB1088">
      <w:pPr>
        <w:ind w:left="349" w:hangingChars="167" w:hanging="349"/>
        <w:jc w:val="left"/>
        <w:rPr>
          <w:rFonts w:asciiTheme="majorEastAsia" w:eastAsiaTheme="majorEastAsia" w:hAnsiTheme="majorEastAsia"/>
          <w:sz w:val="22"/>
        </w:rPr>
      </w:pPr>
      <w:r w:rsidRPr="00C83BC3">
        <w:rPr>
          <w:rFonts w:asciiTheme="majorEastAsia" w:eastAsiaTheme="majorEastAsia" w:hAnsiTheme="majorEastAsia" w:hint="eastAsia"/>
          <w:sz w:val="22"/>
        </w:rPr>
        <w:t>（２</w:t>
      </w:r>
      <w:r w:rsidR="00333685" w:rsidRPr="00C83BC3">
        <w:rPr>
          <w:rFonts w:asciiTheme="majorEastAsia" w:eastAsiaTheme="majorEastAsia" w:hAnsiTheme="majorEastAsia" w:hint="eastAsia"/>
          <w:sz w:val="22"/>
        </w:rPr>
        <w:t>）</w:t>
      </w:r>
      <w:r w:rsidR="00A87780" w:rsidRPr="00C83BC3">
        <w:rPr>
          <w:rFonts w:asciiTheme="majorEastAsia" w:eastAsiaTheme="majorEastAsia" w:hAnsiTheme="majorEastAsia" w:hint="eastAsia"/>
          <w:sz w:val="22"/>
        </w:rPr>
        <w:t>本市におけるアーカイブ情報の収集と整理について、本市以外が事業主体となって進められたまちづくり関連事業</w:t>
      </w:r>
      <w:r w:rsidR="002D52C7" w:rsidRPr="00C83BC3">
        <w:rPr>
          <w:rFonts w:asciiTheme="majorEastAsia" w:eastAsiaTheme="majorEastAsia" w:hAnsiTheme="majorEastAsia" w:hint="eastAsia"/>
          <w:sz w:val="22"/>
        </w:rPr>
        <w:t>を含めて</w:t>
      </w:r>
      <w:r w:rsidR="00A87780" w:rsidRPr="00C83BC3">
        <w:rPr>
          <w:rFonts w:asciiTheme="majorEastAsia" w:eastAsiaTheme="majorEastAsia" w:hAnsiTheme="majorEastAsia" w:hint="eastAsia"/>
          <w:sz w:val="22"/>
        </w:rPr>
        <w:t>どのように情報収集するのか、</w:t>
      </w:r>
      <w:r w:rsidR="00EB1088" w:rsidRPr="00C83BC3">
        <w:rPr>
          <w:rFonts w:asciiTheme="majorEastAsia" w:eastAsiaTheme="majorEastAsia" w:hAnsiTheme="majorEastAsia" w:hint="eastAsia"/>
          <w:sz w:val="22"/>
        </w:rPr>
        <w:t>具体的方法を示してください。</w:t>
      </w:r>
    </w:p>
    <w:p w:rsidR="00141986" w:rsidRPr="00C83BC3" w:rsidRDefault="00A8412C" w:rsidP="00F66BB0">
      <w:pPr>
        <w:ind w:left="349" w:hangingChars="167" w:hanging="349"/>
        <w:jc w:val="left"/>
        <w:rPr>
          <w:rFonts w:asciiTheme="majorEastAsia" w:eastAsiaTheme="majorEastAsia" w:hAnsiTheme="majorEastAsia"/>
          <w:sz w:val="22"/>
        </w:rPr>
      </w:pPr>
      <w:r w:rsidRPr="00C83BC3">
        <w:rPr>
          <w:rFonts w:asciiTheme="majorEastAsia" w:eastAsiaTheme="majorEastAsia" w:hAnsiTheme="majorEastAsia" w:hint="eastAsia"/>
          <w:sz w:val="22"/>
        </w:rPr>
        <w:t>（３</w:t>
      </w:r>
      <w:r w:rsidR="00333685" w:rsidRPr="00C83BC3">
        <w:rPr>
          <w:rFonts w:asciiTheme="majorEastAsia" w:eastAsiaTheme="majorEastAsia" w:hAnsiTheme="majorEastAsia" w:hint="eastAsia"/>
          <w:sz w:val="22"/>
        </w:rPr>
        <w:t>）</w:t>
      </w:r>
      <w:r w:rsidRPr="00C83BC3">
        <w:rPr>
          <w:rFonts w:asciiTheme="majorEastAsia" w:eastAsiaTheme="majorEastAsia" w:hAnsiTheme="majorEastAsia" w:hint="eastAsia"/>
          <w:sz w:val="22"/>
        </w:rPr>
        <w:t>市民目線で</w:t>
      </w:r>
      <w:r w:rsidR="002D52C7" w:rsidRPr="00C83BC3">
        <w:rPr>
          <w:rFonts w:asciiTheme="majorEastAsia" w:eastAsiaTheme="majorEastAsia" w:hAnsiTheme="majorEastAsia" w:hint="eastAsia"/>
          <w:sz w:val="22"/>
        </w:rPr>
        <w:t>の情報収集と整理について、どのような情報をどのように収集</w:t>
      </w:r>
      <w:r w:rsidR="006E367A" w:rsidRPr="00C83BC3">
        <w:rPr>
          <w:rFonts w:asciiTheme="majorEastAsia" w:eastAsiaTheme="majorEastAsia" w:hAnsiTheme="majorEastAsia" w:hint="eastAsia"/>
          <w:sz w:val="22"/>
        </w:rPr>
        <w:t>・整理</w:t>
      </w:r>
      <w:r w:rsidR="002D52C7" w:rsidRPr="00C83BC3">
        <w:rPr>
          <w:rFonts w:asciiTheme="majorEastAsia" w:eastAsiaTheme="majorEastAsia" w:hAnsiTheme="majorEastAsia" w:hint="eastAsia"/>
          <w:sz w:val="22"/>
        </w:rPr>
        <w:t>するか</w:t>
      </w:r>
      <w:r w:rsidR="00364814" w:rsidRPr="00C83BC3">
        <w:rPr>
          <w:rFonts w:asciiTheme="majorEastAsia" w:eastAsiaTheme="majorEastAsia" w:hAnsiTheme="majorEastAsia" w:hint="eastAsia"/>
          <w:sz w:val="22"/>
        </w:rPr>
        <w:t>具体的</w:t>
      </w:r>
      <w:r w:rsidR="002D52C7" w:rsidRPr="00C83BC3">
        <w:rPr>
          <w:rFonts w:asciiTheme="majorEastAsia" w:eastAsiaTheme="majorEastAsia" w:hAnsiTheme="majorEastAsia" w:hint="eastAsia"/>
          <w:sz w:val="22"/>
        </w:rPr>
        <w:t>に</w:t>
      </w:r>
      <w:r w:rsidR="004F7A7D" w:rsidRPr="00C83BC3">
        <w:rPr>
          <w:rFonts w:asciiTheme="majorEastAsia" w:eastAsiaTheme="majorEastAsia" w:hAnsiTheme="majorEastAsia" w:hint="eastAsia"/>
          <w:sz w:val="22"/>
        </w:rPr>
        <w:t>示してください。</w:t>
      </w:r>
    </w:p>
    <w:p w:rsidR="00EB1088" w:rsidRPr="00333685" w:rsidRDefault="00EB1088" w:rsidP="00F66BB0">
      <w:pPr>
        <w:ind w:left="349" w:hangingChars="167" w:hanging="349"/>
        <w:jc w:val="left"/>
        <w:rPr>
          <w:rFonts w:asciiTheme="majorEastAsia" w:eastAsiaTheme="majorEastAsia" w:hAnsiTheme="majorEastAsia"/>
          <w:color w:val="FF0000"/>
          <w:sz w:val="22"/>
        </w:rPr>
      </w:pPr>
    </w:p>
    <w:sectPr w:rsidR="00EB1088" w:rsidRPr="00333685" w:rsidSect="004659D9">
      <w:pgSz w:w="11906" w:h="16838" w:code="9"/>
      <w:pgMar w:top="1440" w:right="794" w:bottom="1440" w:left="794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CC" w:rsidRDefault="00DA5FCC" w:rsidP="00BF38B9">
      <w:r>
        <w:separator/>
      </w:r>
    </w:p>
  </w:endnote>
  <w:endnote w:type="continuationSeparator" w:id="0">
    <w:p w:rsidR="00DA5FCC" w:rsidRDefault="00DA5FCC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CC" w:rsidRDefault="00DA5FCC" w:rsidP="00BF38B9">
      <w:r>
        <w:separator/>
      </w:r>
    </w:p>
  </w:footnote>
  <w:footnote w:type="continuationSeparator" w:id="0">
    <w:p w:rsidR="00DA5FCC" w:rsidRDefault="00DA5FCC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2C8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1558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38A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986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877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0F01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97E24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2C7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A52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C32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685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814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128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6AAE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A25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0FB4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9D9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DCF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16"/>
    <w:rsid w:val="004F53B8"/>
    <w:rsid w:val="004F571C"/>
    <w:rsid w:val="004F6062"/>
    <w:rsid w:val="004F6669"/>
    <w:rsid w:val="004F685A"/>
    <w:rsid w:val="004F7A7D"/>
    <w:rsid w:val="005002C6"/>
    <w:rsid w:val="00500B22"/>
    <w:rsid w:val="00502248"/>
    <w:rsid w:val="00502ECF"/>
    <w:rsid w:val="005036F5"/>
    <w:rsid w:val="00503F69"/>
    <w:rsid w:val="00504920"/>
    <w:rsid w:val="00505B4F"/>
    <w:rsid w:val="00505DBB"/>
    <w:rsid w:val="00505E7A"/>
    <w:rsid w:val="005062DF"/>
    <w:rsid w:val="00506481"/>
    <w:rsid w:val="0050686B"/>
    <w:rsid w:val="0050778B"/>
    <w:rsid w:val="005078B8"/>
    <w:rsid w:val="00511350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8E3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347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4CED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6AA5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67A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4B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4A0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64E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3CD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2FB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1842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158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0CE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94A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3681"/>
    <w:rsid w:val="00A8412C"/>
    <w:rsid w:val="00A85491"/>
    <w:rsid w:val="00A856C2"/>
    <w:rsid w:val="00A858B1"/>
    <w:rsid w:val="00A859EE"/>
    <w:rsid w:val="00A866DD"/>
    <w:rsid w:val="00A86F1B"/>
    <w:rsid w:val="00A87780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97F7D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599C"/>
    <w:rsid w:val="00B5753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7F4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736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B8D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BC3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805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776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95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5FCC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6BD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3C1"/>
    <w:rsid w:val="00E65565"/>
    <w:rsid w:val="00E65D77"/>
    <w:rsid w:val="00E66165"/>
    <w:rsid w:val="00E67370"/>
    <w:rsid w:val="00E675DF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AC2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49CB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088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836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849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4979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1EA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B0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2BC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3AA765E5-D401-4520-9F2A-EE499A8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17D9-56E2-4EBD-9DE1-F9FCEA62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9FA3979B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菜々</dc:creator>
  <cp:lastModifiedBy>岡村　菜々</cp:lastModifiedBy>
  <cp:revision>3</cp:revision>
  <cp:lastPrinted>2018-05-01T01:25:00Z</cp:lastPrinted>
  <dcterms:created xsi:type="dcterms:W3CDTF">2021-07-02T00:20:00Z</dcterms:created>
  <dcterms:modified xsi:type="dcterms:W3CDTF">2021-07-02T00:28:00Z</dcterms:modified>
</cp:coreProperties>
</file>