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964F6F" w:rsidRDefault="00964F6F" w:rsidP="00A75CD7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未来につなぐ都市のデザイン・アーカイブ</w:t>
      </w:r>
      <w:r w:rsidR="00451213" w:rsidRPr="00451213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業務委託</w:t>
      </w:r>
    </w:p>
    <w:p w:rsidR="00246E68" w:rsidRPr="00602233" w:rsidRDefault="00246E68" w:rsidP="00A75CD7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602233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事業提案書</w:t>
      </w:r>
    </w:p>
    <w:p w:rsidR="00246E68" w:rsidRPr="00602233" w:rsidRDefault="00246E68" w:rsidP="00A75CD7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381A32" w:rsidRPr="00602233" w:rsidRDefault="00381A32" w:rsidP="00381A32">
      <w:pPr>
        <w:ind w:firstLineChars="300" w:firstLine="960"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381A32">
      <w:pPr>
        <w:ind w:firstLineChars="300" w:firstLine="960"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381A32">
      <w:pPr>
        <w:ind w:firstLineChars="300" w:firstLine="960"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246E68" w:rsidRPr="00602233" w:rsidRDefault="00246E68" w:rsidP="00FF1808">
      <w:pPr>
        <w:ind w:firstLineChars="300" w:firstLine="960"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  <w:u w:val="single"/>
        </w:rPr>
      </w:pPr>
      <w:bookmarkStart w:id="0" w:name="_GoBack"/>
      <w:bookmarkEnd w:id="0"/>
      <w:r w:rsidRPr="00602233">
        <w:rPr>
          <w:rFonts w:asciiTheme="majorEastAsia" w:eastAsiaTheme="majorEastAsia" w:hAnsiTheme="majorEastAsia" w:hint="eastAsia"/>
          <w:color w:val="000000" w:themeColor="text1"/>
          <w:sz w:val="32"/>
          <w:szCs w:val="32"/>
          <w:u w:val="single"/>
        </w:rPr>
        <w:t>提案者名</w:t>
      </w:r>
      <w:r w:rsidR="00381A32" w:rsidRPr="00602233">
        <w:rPr>
          <w:rFonts w:asciiTheme="majorEastAsia" w:eastAsiaTheme="majorEastAsia" w:hAnsiTheme="majorEastAsia" w:hint="eastAsia"/>
          <w:color w:val="000000" w:themeColor="text1"/>
          <w:sz w:val="32"/>
          <w:szCs w:val="32"/>
          <w:u w:val="single"/>
        </w:rPr>
        <w:t xml:space="preserve">　　　　　　　　　　　　　　　　　　　　</w:t>
      </w:r>
    </w:p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AE430D" w:rsidRPr="00602233" w:rsidRDefault="00451213" w:rsidP="00AE430D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令和３</w:t>
      </w:r>
      <w:r w:rsidR="00246E68" w:rsidRPr="00602233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年</w:t>
      </w:r>
      <w:r w:rsidR="00FA2734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</w:t>
      </w:r>
      <w:r w:rsidR="00E92E3B" w:rsidRPr="00602233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月</w:t>
      </w:r>
    </w:p>
    <w:p w:rsidR="00A241D4" w:rsidRPr="00602233" w:rsidRDefault="00A241D4" w:rsidP="00AE430D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A241D4" w:rsidRPr="00602233" w:rsidRDefault="00A241D4" w:rsidP="00AE430D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602233" w:rsidRPr="00602233" w:rsidTr="00FF1808">
        <w:tc>
          <w:tcPr>
            <w:tcW w:w="9639" w:type="dxa"/>
            <w:gridSpan w:val="2"/>
          </w:tcPr>
          <w:p w:rsidR="00AE430D" w:rsidRPr="00602233" w:rsidRDefault="0008202A" w:rsidP="00AE430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02233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提案書必要書類</w:t>
            </w:r>
          </w:p>
        </w:tc>
      </w:tr>
      <w:tr w:rsidR="00602233" w:rsidRPr="00602233" w:rsidTr="00FF1808">
        <w:tc>
          <w:tcPr>
            <w:tcW w:w="567" w:type="dxa"/>
          </w:tcPr>
          <w:p w:rsidR="00AE430D" w:rsidRPr="00602233" w:rsidRDefault="00AE430D" w:rsidP="00AA26C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02233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AE430D" w:rsidRPr="00F345D2" w:rsidRDefault="00181B14" w:rsidP="00AE430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345D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企業</w:t>
            </w:r>
            <w:r w:rsidR="00FC363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等</w:t>
            </w:r>
            <w:r w:rsidRPr="00F345D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概要</w:t>
            </w:r>
            <w:r w:rsidR="00DD55D7" w:rsidRPr="00F345D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（様式４）</w:t>
            </w:r>
          </w:p>
        </w:tc>
      </w:tr>
      <w:tr w:rsidR="00181B14" w:rsidRPr="00602233" w:rsidTr="00FF1808">
        <w:tc>
          <w:tcPr>
            <w:tcW w:w="567" w:type="dxa"/>
          </w:tcPr>
          <w:p w:rsidR="00181B14" w:rsidRPr="00602233" w:rsidRDefault="00181B14" w:rsidP="00AA26C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２</w:t>
            </w:r>
          </w:p>
        </w:tc>
        <w:tc>
          <w:tcPr>
            <w:tcW w:w="9072" w:type="dxa"/>
          </w:tcPr>
          <w:p w:rsidR="00181B14" w:rsidRPr="00F345D2" w:rsidRDefault="00DD55D7" w:rsidP="00AE430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345D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同種・類似業務の実績調書（様式５</w:t>
            </w:r>
            <w:r w:rsidR="00181B14" w:rsidRPr="00F345D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602233" w:rsidRPr="00602233" w:rsidTr="00FF1808">
        <w:tc>
          <w:tcPr>
            <w:tcW w:w="567" w:type="dxa"/>
          </w:tcPr>
          <w:p w:rsidR="00AE430D" w:rsidRPr="00602233" w:rsidRDefault="003A6E5C" w:rsidP="00AA26C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３</w:t>
            </w:r>
          </w:p>
        </w:tc>
        <w:tc>
          <w:tcPr>
            <w:tcW w:w="9072" w:type="dxa"/>
          </w:tcPr>
          <w:p w:rsidR="00AE430D" w:rsidRPr="00F345D2" w:rsidRDefault="00964F6F" w:rsidP="00AE430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</w:t>
            </w:r>
            <w:r w:rsidR="0047321A" w:rsidRPr="00F345D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実施体制（様式</w:t>
            </w:r>
            <w:r w:rsidR="00DD55D7" w:rsidRPr="00F345D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６</w:t>
            </w:r>
            <w:r w:rsidR="00AA26CC" w:rsidRPr="00F345D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86E2B" w:rsidRPr="00602233" w:rsidTr="00FF1808">
        <w:tc>
          <w:tcPr>
            <w:tcW w:w="567" w:type="dxa"/>
          </w:tcPr>
          <w:p w:rsidR="00D86E2B" w:rsidRDefault="00D86E2B" w:rsidP="00AA26C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４</w:t>
            </w:r>
          </w:p>
        </w:tc>
        <w:tc>
          <w:tcPr>
            <w:tcW w:w="9072" w:type="dxa"/>
          </w:tcPr>
          <w:p w:rsidR="00A51620" w:rsidRPr="00F345D2" w:rsidRDefault="00A51620" w:rsidP="00AE430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実施内容</w:t>
            </w:r>
            <w:r w:rsidR="00A5070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（様式</w:t>
            </w:r>
            <w:r w:rsidR="004D005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７</w:t>
            </w:r>
            <w:r w:rsidR="00D86E2B" w:rsidRPr="00F345D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602233" w:rsidRPr="00602233" w:rsidTr="00FF1808">
        <w:tc>
          <w:tcPr>
            <w:tcW w:w="567" w:type="dxa"/>
          </w:tcPr>
          <w:p w:rsidR="00AE430D" w:rsidRPr="00602233" w:rsidRDefault="00F345D2" w:rsidP="00AA26C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５</w:t>
            </w:r>
          </w:p>
        </w:tc>
        <w:tc>
          <w:tcPr>
            <w:tcW w:w="9072" w:type="dxa"/>
          </w:tcPr>
          <w:p w:rsidR="00AE430D" w:rsidRPr="00F345D2" w:rsidRDefault="00DD55D7" w:rsidP="00964F6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345D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業務実施スケジュール</w:t>
            </w:r>
            <w:r w:rsidR="0047321A" w:rsidRPr="00F345D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（様式</w:t>
            </w:r>
            <w:r w:rsidR="004D005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８</w:t>
            </w:r>
            <w:r w:rsidR="00750AFA" w:rsidRPr="00F345D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602233" w:rsidRPr="00602233" w:rsidTr="00FF1808">
        <w:tc>
          <w:tcPr>
            <w:tcW w:w="567" w:type="dxa"/>
          </w:tcPr>
          <w:p w:rsidR="00750AFA" w:rsidRPr="00602233" w:rsidRDefault="00F345D2" w:rsidP="00AA26C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６</w:t>
            </w:r>
          </w:p>
        </w:tc>
        <w:tc>
          <w:tcPr>
            <w:tcW w:w="9072" w:type="dxa"/>
          </w:tcPr>
          <w:p w:rsidR="00750AFA" w:rsidRPr="00F345D2" w:rsidRDefault="00964F6F" w:rsidP="004A19A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345D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見積書（様式指定なし）※業務内容や項目別に積算内訳を記載したもの</w:t>
            </w:r>
          </w:p>
        </w:tc>
      </w:tr>
    </w:tbl>
    <w:p w:rsidR="00246E68" w:rsidRPr="00602233" w:rsidRDefault="00246E68" w:rsidP="00AE430D">
      <w:pPr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246E68" w:rsidRPr="00602233" w:rsidRDefault="00246E68" w:rsidP="00A75CD7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sectPr w:rsidR="00246E68" w:rsidRPr="00602233" w:rsidSect="00381A32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9AB" w:rsidRDefault="004A19AB" w:rsidP="00CD3C7A">
      <w:r>
        <w:separator/>
      </w:r>
    </w:p>
  </w:endnote>
  <w:endnote w:type="continuationSeparator" w:id="0">
    <w:p w:rsidR="004A19AB" w:rsidRDefault="004A19AB" w:rsidP="00CD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9AB" w:rsidRDefault="004A19AB" w:rsidP="00CD3C7A">
      <w:r>
        <w:separator/>
      </w:r>
    </w:p>
  </w:footnote>
  <w:footnote w:type="continuationSeparator" w:id="0">
    <w:p w:rsidR="004A19AB" w:rsidRDefault="004A19AB" w:rsidP="00CD3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68"/>
    <w:rsid w:val="00000717"/>
    <w:rsid w:val="00000902"/>
    <w:rsid w:val="00000D57"/>
    <w:rsid w:val="00001DFA"/>
    <w:rsid w:val="00002527"/>
    <w:rsid w:val="000040E3"/>
    <w:rsid w:val="00004893"/>
    <w:rsid w:val="00004A1D"/>
    <w:rsid w:val="00005B34"/>
    <w:rsid w:val="00005F52"/>
    <w:rsid w:val="00006501"/>
    <w:rsid w:val="00010CEF"/>
    <w:rsid w:val="00012550"/>
    <w:rsid w:val="00013240"/>
    <w:rsid w:val="00013E95"/>
    <w:rsid w:val="00015202"/>
    <w:rsid w:val="00015786"/>
    <w:rsid w:val="00016328"/>
    <w:rsid w:val="00016860"/>
    <w:rsid w:val="00017075"/>
    <w:rsid w:val="000178CA"/>
    <w:rsid w:val="00017B5F"/>
    <w:rsid w:val="00017BF9"/>
    <w:rsid w:val="00020BEF"/>
    <w:rsid w:val="00021561"/>
    <w:rsid w:val="00021F41"/>
    <w:rsid w:val="000220ED"/>
    <w:rsid w:val="00022691"/>
    <w:rsid w:val="000227ED"/>
    <w:rsid w:val="0002397F"/>
    <w:rsid w:val="00024504"/>
    <w:rsid w:val="000251A9"/>
    <w:rsid w:val="00025865"/>
    <w:rsid w:val="00025C42"/>
    <w:rsid w:val="00025EB6"/>
    <w:rsid w:val="0002653B"/>
    <w:rsid w:val="00027F85"/>
    <w:rsid w:val="000310AF"/>
    <w:rsid w:val="00031547"/>
    <w:rsid w:val="00031741"/>
    <w:rsid w:val="0003203D"/>
    <w:rsid w:val="00034D7A"/>
    <w:rsid w:val="00040D1C"/>
    <w:rsid w:val="00041320"/>
    <w:rsid w:val="0004257D"/>
    <w:rsid w:val="00042CE8"/>
    <w:rsid w:val="00044189"/>
    <w:rsid w:val="000448E9"/>
    <w:rsid w:val="000464B5"/>
    <w:rsid w:val="0004656B"/>
    <w:rsid w:val="000473BB"/>
    <w:rsid w:val="00047BCF"/>
    <w:rsid w:val="00050454"/>
    <w:rsid w:val="000522CB"/>
    <w:rsid w:val="00053253"/>
    <w:rsid w:val="000558E0"/>
    <w:rsid w:val="00055FBE"/>
    <w:rsid w:val="000566AA"/>
    <w:rsid w:val="00057647"/>
    <w:rsid w:val="00061F0F"/>
    <w:rsid w:val="0006521C"/>
    <w:rsid w:val="000654AE"/>
    <w:rsid w:val="000661A5"/>
    <w:rsid w:val="000725CB"/>
    <w:rsid w:val="000730AD"/>
    <w:rsid w:val="0007408B"/>
    <w:rsid w:val="00075880"/>
    <w:rsid w:val="000816FA"/>
    <w:rsid w:val="00081F65"/>
    <w:rsid w:val="0008202A"/>
    <w:rsid w:val="00082BA2"/>
    <w:rsid w:val="00083541"/>
    <w:rsid w:val="00083ABD"/>
    <w:rsid w:val="00083C09"/>
    <w:rsid w:val="00084C59"/>
    <w:rsid w:val="000853DC"/>
    <w:rsid w:val="00085CE5"/>
    <w:rsid w:val="0009165B"/>
    <w:rsid w:val="00091790"/>
    <w:rsid w:val="00091893"/>
    <w:rsid w:val="000923FA"/>
    <w:rsid w:val="000939CF"/>
    <w:rsid w:val="000943AF"/>
    <w:rsid w:val="00095CA8"/>
    <w:rsid w:val="000967D3"/>
    <w:rsid w:val="00097211"/>
    <w:rsid w:val="000A0F96"/>
    <w:rsid w:val="000A2334"/>
    <w:rsid w:val="000A27D3"/>
    <w:rsid w:val="000A29A9"/>
    <w:rsid w:val="000A2EC1"/>
    <w:rsid w:val="000A3053"/>
    <w:rsid w:val="000A3872"/>
    <w:rsid w:val="000A4986"/>
    <w:rsid w:val="000B0052"/>
    <w:rsid w:val="000B06EB"/>
    <w:rsid w:val="000B07E9"/>
    <w:rsid w:val="000B0C63"/>
    <w:rsid w:val="000B2C89"/>
    <w:rsid w:val="000B3D16"/>
    <w:rsid w:val="000B4C0C"/>
    <w:rsid w:val="000B544E"/>
    <w:rsid w:val="000B67AA"/>
    <w:rsid w:val="000B7D97"/>
    <w:rsid w:val="000C0372"/>
    <w:rsid w:val="000C224A"/>
    <w:rsid w:val="000C5ADB"/>
    <w:rsid w:val="000D0742"/>
    <w:rsid w:val="000D08F5"/>
    <w:rsid w:val="000D1372"/>
    <w:rsid w:val="000D150B"/>
    <w:rsid w:val="000D1C8A"/>
    <w:rsid w:val="000D22A1"/>
    <w:rsid w:val="000D377F"/>
    <w:rsid w:val="000D69C9"/>
    <w:rsid w:val="000D6D95"/>
    <w:rsid w:val="000D7060"/>
    <w:rsid w:val="000E0A01"/>
    <w:rsid w:val="000E0C11"/>
    <w:rsid w:val="000E268D"/>
    <w:rsid w:val="000E3827"/>
    <w:rsid w:val="000E3856"/>
    <w:rsid w:val="000E3AEB"/>
    <w:rsid w:val="000E42B2"/>
    <w:rsid w:val="000E5DE4"/>
    <w:rsid w:val="000E70F1"/>
    <w:rsid w:val="000E7C04"/>
    <w:rsid w:val="000E7CB9"/>
    <w:rsid w:val="000F08BB"/>
    <w:rsid w:val="000F0C2F"/>
    <w:rsid w:val="000F4C1A"/>
    <w:rsid w:val="000F4F50"/>
    <w:rsid w:val="000F575C"/>
    <w:rsid w:val="000F6E20"/>
    <w:rsid w:val="00100E71"/>
    <w:rsid w:val="00100EBD"/>
    <w:rsid w:val="00102716"/>
    <w:rsid w:val="001041D7"/>
    <w:rsid w:val="001062CD"/>
    <w:rsid w:val="001067A0"/>
    <w:rsid w:val="00112DEB"/>
    <w:rsid w:val="001130B5"/>
    <w:rsid w:val="00113986"/>
    <w:rsid w:val="00113E15"/>
    <w:rsid w:val="00114E7E"/>
    <w:rsid w:val="0011510E"/>
    <w:rsid w:val="001157F4"/>
    <w:rsid w:val="00115F10"/>
    <w:rsid w:val="0011693F"/>
    <w:rsid w:val="001172C2"/>
    <w:rsid w:val="00117F4A"/>
    <w:rsid w:val="00122887"/>
    <w:rsid w:val="00123E1C"/>
    <w:rsid w:val="0012426F"/>
    <w:rsid w:val="00125E87"/>
    <w:rsid w:val="00126EAC"/>
    <w:rsid w:val="001278BB"/>
    <w:rsid w:val="001279BB"/>
    <w:rsid w:val="0013108D"/>
    <w:rsid w:val="00131099"/>
    <w:rsid w:val="00132088"/>
    <w:rsid w:val="0013214C"/>
    <w:rsid w:val="0013345B"/>
    <w:rsid w:val="00135713"/>
    <w:rsid w:val="0013759B"/>
    <w:rsid w:val="001405B9"/>
    <w:rsid w:val="0014296A"/>
    <w:rsid w:val="001434C8"/>
    <w:rsid w:val="00144C7C"/>
    <w:rsid w:val="00145BEE"/>
    <w:rsid w:val="00147E8B"/>
    <w:rsid w:val="00147FE7"/>
    <w:rsid w:val="00151C93"/>
    <w:rsid w:val="00154526"/>
    <w:rsid w:val="001559D9"/>
    <w:rsid w:val="00157E71"/>
    <w:rsid w:val="00157F21"/>
    <w:rsid w:val="00160766"/>
    <w:rsid w:val="001619F9"/>
    <w:rsid w:val="00162016"/>
    <w:rsid w:val="001624F8"/>
    <w:rsid w:val="001632A8"/>
    <w:rsid w:val="0016464C"/>
    <w:rsid w:val="00165E96"/>
    <w:rsid w:val="00166EF8"/>
    <w:rsid w:val="00167C18"/>
    <w:rsid w:val="0017089D"/>
    <w:rsid w:val="001709AE"/>
    <w:rsid w:val="00170A6B"/>
    <w:rsid w:val="00171CBE"/>
    <w:rsid w:val="00172BA9"/>
    <w:rsid w:val="00174586"/>
    <w:rsid w:val="001779AB"/>
    <w:rsid w:val="00177F17"/>
    <w:rsid w:val="001805C1"/>
    <w:rsid w:val="00181141"/>
    <w:rsid w:val="00181B14"/>
    <w:rsid w:val="00182C28"/>
    <w:rsid w:val="001837C4"/>
    <w:rsid w:val="00184192"/>
    <w:rsid w:val="001850B9"/>
    <w:rsid w:val="00187574"/>
    <w:rsid w:val="00191199"/>
    <w:rsid w:val="001914C1"/>
    <w:rsid w:val="00191B85"/>
    <w:rsid w:val="001920A4"/>
    <w:rsid w:val="00193BEE"/>
    <w:rsid w:val="00195A78"/>
    <w:rsid w:val="00195CDF"/>
    <w:rsid w:val="001965ED"/>
    <w:rsid w:val="00197B55"/>
    <w:rsid w:val="00197DBA"/>
    <w:rsid w:val="001A092D"/>
    <w:rsid w:val="001A0B56"/>
    <w:rsid w:val="001A2238"/>
    <w:rsid w:val="001A2442"/>
    <w:rsid w:val="001A3079"/>
    <w:rsid w:val="001A311C"/>
    <w:rsid w:val="001A47BB"/>
    <w:rsid w:val="001A4D09"/>
    <w:rsid w:val="001A4D45"/>
    <w:rsid w:val="001A4FA9"/>
    <w:rsid w:val="001A5631"/>
    <w:rsid w:val="001A56E6"/>
    <w:rsid w:val="001A6010"/>
    <w:rsid w:val="001A7F7E"/>
    <w:rsid w:val="001B1A5D"/>
    <w:rsid w:val="001B21FB"/>
    <w:rsid w:val="001B3449"/>
    <w:rsid w:val="001B4E9F"/>
    <w:rsid w:val="001B5C86"/>
    <w:rsid w:val="001B5DBD"/>
    <w:rsid w:val="001B6CB7"/>
    <w:rsid w:val="001B75D4"/>
    <w:rsid w:val="001B7D9B"/>
    <w:rsid w:val="001C1440"/>
    <w:rsid w:val="001C290F"/>
    <w:rsid w:val="001C6219"/>
    <w:rsid w:val="001C6B88"/>
    <w:rsid w:val="001C7035"/>
    <w:rsid w:val="001C7BCF"/>
    <w:rsid w:val="001C7C59"/>
    <w:rsid w:val="001D0C5C"/>
    <w:rsid w:val="001D1690"/>
    <w:rsid w:val="001D38B4"/>
    <w:rsid w:val="001D6440"/>
    <w:rsid w:val="001D6750"/>
    <w:rsid w:val="001D68BA"/>
    <w:rsid w:val="001D746F"/>
    <w:rsid w:val="001D7712"/>
    <w:rsid w:val="001E0101"/>
    <w:rsid w:val="001E01D9"/>
    <w:rsid w:val="001E0DF0"/>
    <w:rsid w:val="001E143E"/>
    <w:rsid w:val="001E20A5"/>
    <w:rsid w:val="001E290D"/>
    <w:rsid w:val="001E2F9D"/>
    <w:rsid w:val="001E3CBA"/>
    <w:rsid w:val="001E5976"/>
    <w:rsid w:val="001E7360"/>
    <w:rsid w:val="001F0A7D"/>
    <w:rsid w:val="001F1D68"/>
    <w:rsid w:val="001F3BB8"/>
    <w:rsid w:val="001F46AD"/>
    <w:rsid w:val="001F4EDE"/>
    <w:rsid w:val="001F5D7B"/>
    <w:rsid w:val="001F5E3E"/>
    <w:rsid w:val="001F6900"/>
    <w:rsid w:val="001F776C"/>
    <w:rsid w:val="00202D5D"/>
    <w:rsid w:val="0020359E"/>
    <w:rsid w:val="0020504A"/>
    <w:rsid w:val="00207347"/>
    <w:rsid w:val="002110D1"/>
    <w:rsid w:val="00211462"/>
    <w:rsid w:val="00213BBE"/>
    <w:rsid w:val="00216B47"/>
    <w:rsid w:val="00220DB1"/>
    <w:rsid w:val="00221FB1"/>
    <w:rsid w:val="00222634"/>
    <w:rsid w:val="002226C7"/>
    <w:rsid w:val="0022286E"/>
    <w:rsid w:val="002228F5"/>
    <w:rsid w:val="0022336F"/>
    <w:rsid w:val="00224839"/>
    <w:rsid w:val="0022496C"/>
    <w:rsid w:val="00224C74"/>
    <w:rsid w:val="00226D94"/>
    <w:rsid w:val="00227AD2"/>
    <w:rsid w:val="0023127F"/>
    <w:rsid w:val="00233B01"/>
    <w:rsid w:val="00234107"/>
    <w:rsid w:val="00235470"/>
    <w:rsid w:val="00236C6D"/>
    <w:rsid w:val="0023781A"/>
    <w:rsid w:val="002401E9"/>
    <w:rsid w:val="0024179A"/>
    <w:rsid w:val="00242BB1"/>
    <w:rsid w:val="00242E1B"/>
    <w:rsid w:val="00246639"/>
    <w:rsid w:val="00246E68"/>
    <w:rsid w:val="00247D97"/>
    <w:rsid w:val="00250A45"/>
    <w:rsid w:val="00251666"/>
    <w:rsid w:val="00252759"/>
    <w:rsid w:val="00256167"/>
    <w:rsid w:val="00260291"/>
    <w:rsid w:val="00260CB2"/>
    <w:rsid w:val="002610E7"/>
    <w:rsid w:val="00270B6C"/>
    <w:rsid w:val="00271BA8"/>
    <w:rsid w:val="00272101"/>
    <w:rsid w:val="00272C0E"/>
    <w:rsid w:val="00274EB6"/>
    <w:rsid w:val="0027560F"/>
    <w:rsid w:val="00275AD2"/>
    <w:rsid w:val="00281439"/>
    <w:rsid w:val="00283BDF"/>
    <w:rsid w:val="00283CCC"/>
    <w:rsid w:val="00284D11"/>
    <w:rsid w:val="002850AA"/>
    <w:rsid w:val="0028589F"/>
    <w:rsid w:val="00287094"/>
    <w:rsid w:val="0028719E"/>
    <w:rsid w:val="00290C70"/>
    <w:rsid w:val="002911A8"/>
    <w:rsid w:val="00291551"/>
    <w:rsid w:val="00292023"/>
    <w:rsid w:val="00292113"/>
    <w:rsid w:val="00292C0A"/>
    <w:rsid w:val="002943CF"/>
    <w:rsid w:val="00297CCC"/>
    <w:rsid w:val="002A06F3"/>
    <w:rsid w:val="002A0A9F"/>
    <w:rsid w:val="002A19D6"/>
    <w:rsid w:val="002A220A"/>
    <w:rsid w:val="002A2436"/>
    <w:rsid w:val="002A56CB"/>
    <w:rsid w:val="002A5879"/>
    <w:rsid w:val="002A6F0B"/>
    <w:rsid w:val="002A7141"/>
    <w:rsid w:val="002A7539"/>
    <w:rsid w:val="002B248B"/>
    <w:rsid w:val="002B2C11"/>
    <w:rsid w:val="002B2EA5"/>
    <w:rsid w:val="002B38CD"/>
    <w:rsid w:val="002B5323"/>
    <w:rsid w:val="002C0BEB"/>
    <w:rsid w:val="002C2306"/>
    <w:rsid w:val="002C2502"/>
    <w:rsid w:val="002C289D"/>
    <w:rsid w:val="002C2BAD"/>
    <w:rsid w:val="002C34B9"/>
    <w:rsid w:val="002C45F6"/>
    <w:rsid w:val="002C4ADE"/>
    <w:rsid w:val="002C4E9A"/>
    <w:rsid w:val="002C5452"/>
    <w:rsid w:val="002C61CF"/>
    <w:rsid w:val="002C6D2E"/>
    <w:rsid w:val="002C76AE"/>
    <w:rsid w:val="002D0106"/>
    <w:rsid w:val="002D22D2"/>
    <w:rsid w:val="002D23FF"/>
    <w:rsid w:val="002D277F"/>
    <w:rsid w:val="002D28E0"/>
    <w:rsid w:val="002D3132"/>
    <w:rsid w:val="002D33AD"/>
    <w:rsid w:val="002D36DA"/>
    <w:rsid w:val="002D4D39"/>
    <w:rsid w:val="002E0E1D"/>
    <w:rsid w:val="002E2D6D"/>
    <w:rsid w:val="002E46C4"/>
    <w:rsid w:val="002E4E5B"/>
    <w:rsid w:val="002E4F6D"/>
    <w:rsid w:val="002E5B61"/>
    <w:rsid w:val="002F05D5"/>
    <w:rsid w:val="002F0CDB"/>
    <w:rsid w:val="002F22F0"/>
    <w:rsid w:val="002F23D9"/>
    <w:rsid w:val="002F303B"/>
    <w:rsid w:val="002F3387"/>
    <w:rsid w:val="002F407E"/>
    <w:rsid w:val="002F440F"/>
    <w:rsid w:val="002F60A9"/>
    <w:rsid w:val="002F690B"/>
    <w:rsid w:val="002F6AAD"/>
    <w:rsid w:val="002F6F67"/>
    <w:rsid w:val="002F6F9E"/>
    <w:rsid w:val="002F7D96"/>
    <w:rsid w:val="003005FE"/>
    <w:rsid w:val="00300692"/>
    <w:rsid w:val="00300AF6"/>
    <w:rsid w:val="00302835"/>
    <w:rsid w:val="003038B2"/>
    <w:rsid w:val="003043E2"/>
    <w:rsid w:val="003052D6"/>
    <w:rsid w:val="0030581D"/>
    <w:rsid w:val="003065B6"/>
    <w:rsid w:val="00307A87"/>
    <w:rsid w:val="00307CE6"/>
    <w:rsid w:val="00310D04"/>
    <w:rsid w:val="00313C8C"/>
    <w:rsid w:val="00316355"/>
    <w:rsid w:val="00320602"/>
    <w:rsid w:val="00320D7E"/>
    <w:rsid w:val="00322B19"/>
    <w:rsid w:val="00323083"/>
    <w:rsid w:val="00323483"/>
    <w:rsid w:val="00323950"/>
    <w:rsid w:val="00323BE3"/>
    <w:rsid w:val="00323FC6"/>
    <w:rsid w:val="003244C8"/>
    <w:rsid w:val="00324A21"/>
    <w:rsid w:val="00324E0F"/>
    <w:rsid w:val="0032551F"/>
    <w:rsid w:val="00325A1A"/>
    <w:rsid w:val="00327C4D"/>
    <w:rsid w:val="00330402"/>
    <w:rsid w:val="003317F3"/>
    <w:rsid w:val="00331D82"/>
    <w:rsid w:val="00332742"/>
    <w:rsid w:val="00333842"/>
    <w:rsid w:val="0033490E"/>
    <w:rsid w:val="00334E4A"/>
    <w:rsid w:val="00336B34"/>
    <w:rsid w:val="00337AC1"/>
    <w:rsid w:val="00340034"/>
    <w:rsid w:val="00340712"/>
    <w:rsid w:val="00340D59"/>
    <w:rsid w:val="003428E9"/>
    <w:rsid w:val="0034305A"/>
    <w:rsid w:val="00343E10"/>
    <w:rsid w:val="003441EB"/>
    <w:rsid w:val="00344D54"/>
    <w:rsid w:val="00345652"/>
    <w:rsid w:val="00345DB5"/>
    <w:rsid w:val="0034644B"/>
    <w:rsid w:val="003473AE"/>
    <w:rsid w:val="00347D8E"/>
    <w:rsid w:val="003515B5"/>
    <w:rsid w:val="003520D0"/>
    <w:rsid w:val="003522A6"/>
    <w:rsid w:val="00352765"/>
    <w:rsid w:val="00356705"/>
    <w:rsid w:val="00357380"/>
    <w:rsid w:val="00357419"/>
    <w:rsid w:val="00363DC3"/>
    <w:rsid w:val="003669DC"/>
    <w:rsid w:val="00367107"/>
    <w:rsid w:val="00370AEE"/>
    <w:rsid w:val="00373CF9"/>
    <w:rsid w:val="00373FA4"/>
    <w:rsid w:val="00376C9A"/>
    <w:rsid w:val="00376CC1"/>
    <w:rsid w:val="0038125C"/>
    <w:rsid w:val="00381484"/>
    <w:rsid w:val="00381A32"/>
    <w:rsid w:val="00383AB3"/>
    <w:rsid w:val="00383D5D"/>
    <w:rsid w:val="003864CB"/>
    <w:rsid w:val="00386971"/>
    <w:rsid w:val="00386A9E"/>
    <w:rsid w:val="00390441"/>
    <w:rsid w:val="0039045D"/>
    <w:rsid w:val="003920CB"/>
    <w:rsid w:val="00392303"/>
    <w:rsid w:val="00392A82"/>
    <w:rsid w:val="00393FC4"/>
    <w:rsid w:val="00396E65"/>
    <w:rsid w:val="00396FF2"/>
    <w:rsid w:val="003A025C"/>
    <w:rsid w:val="003A3E0E"/>
    <w:rsid w:val="003A3E11"/>
    <w:rsid w:val="003A43CA"/>
    <w:rsid w:val="003A5F54"/>
    <w:rsid w:val="003A6E5C"/>
    <w:rsid w:val="003B1347"/>
    <w:rsid w:val="003B20D2"/>
    <w:rsid w:val="003B7333"/>
    <w:rsid w:val="003C2385"/>
    <w:rsid w:val="003C2DAB"/>
    <w:rsid w:val="003C4296"/>
    <w:rsid w:val="003C44FA"/>
    <w:rsid w:val="003C485F"/>
    <w:rsid w:val="003C5278"/>
    <w:rsid w:val="003C5570"/>
    <w:rsid w:val="003C7E69"/>
    <w:rsid w:val="003D0096"/>
    <w:rsid w:val="003D0314"/>
    <w:rsid w:val="003D05B5"/>
    <w:rsid w:val="003D0EA7"/>
    <w:rsid w:val="003D146B"/>
    <w:rsid w:val="003D2016"/>
    <w:rsid w:val="003D278C"/>
    <w:rsid w:val="003D28B0"/>
    <w:rsid w:val="003D292F"/>
    <w:rsid w:val="003D2B09"/>
    <w:rsid w:val="003D2D2A"/>
    <w:rsid w:val="003D3A4F"/>
    <w:rsid w:val="003D6ABF"/>
    <w:rsid w:val="003D72AC"/>
    <w:rsid w:val="003E37CA"/>
    <w:rsid w:val="003E7776"/>
    <w:rsid w:val="003F05C6"/>
    <w:rsid w:val="003F2710"/>
    <w:rsid w:val="003F2834"/>
    <w:rsid w:val="003F3878"/>
    <w:rsid w:val="003F4268"/>
    <w:rsid w:val="00400A8E"/>
    <w:rsid w:val="00404515"/>
    <w:rsid w:val="004047FE"/>
    <w:rsid w:val="00404E9E"/>
    <w:rsid w:val="00405A5D"/>
    <w:rsid w:val="0040629B"/>
    <w:rsid w:val="00406371"/>
    <w:rsid w:val="0040660D"/>
    <w:rsid w:val="00406DC8"/>
    <w:rsid w:val="00407619"/>
    <w:rsid w:val="0040767B"/>
    <w:rsid w:val="00410A39"/>
    <w:rsid w:val="0041239C"/>
    <w:rsid w:val="00413726"/>
    <w:rsid w:val="00413CF8"/>
    <w:rsid w:val="00414593"/>
    <w:rsid w:val="004152B3"/>
    <w:rsid w:val="00415542"/>
    <w:rsid w:val="0041562C"/>
    <w:rsid w:val="004158F6"/>
    <w:rsid w:val="00415B03"/>
    <w:rsid w:val="00415F7A"/>
    <w:rsid w:val="004164D6"/>
    <w:rsid w:val="00416D28"/>
    <w:rsid w:val="00417164"/>
    <w:rsid w:val="004174FB"/>
    <w:rsid w:val="004207DC"/>
    <w:rsid w:val="00420D76"/>
    <w:rsid w:val="00422189"/>
    <w:rsid w:val="00424489"/>
    <w:rsid w:val="00425C38"/>
    <w:rsid w:val="00426CB2"/>
    <w:rsid w:val="00427D26"/>
    <w:rsid w:val="00430C0E"/>
    <w:rsid w:val="00430F27"/>
    <w:rsid w:val="00432D98"/>
    <w:rsid w:val="00435BA8"/>
    <w:rsid w:val="00436C3B"/>
    <w:rsid w:val="00437F09"/>
    <w:rsid w:val="0044453E"/>
    <w:rsid w:val="00444752"/>
    <w:rsid w:val="00444AAE"/>
    <w:rsid w:val="004452CB"/>
    <w:rsid w:val="00445F7E"/>
    <w:rsid w:val="0044694B"/>
    <w:rsid w:val="004474F8"/>
    <w:rsid w:val="0044795C"/>
    <w:rsid w:val="00447C29"/>
    <w:rsid w:val="00451197"/>
    <w:rsid w:val="00451213"/>
    <w:rsid w:val="004516D5"/>
    <w:rsid w:val="00451F8A"/>
    <w:rsid w:val="00453D52"/>
    <w:rsid w:val="00453E2D"/>
    <w:rsid w:val="0045427E"/>
    <w:rsid w:val="004551FC"/>
    <w:rsid w:val="004567DF"/>
    <w:rsid w:val="00456888"/>
    <w:rsid w:val="004618A6"/>
    <w:rsid w:val="004621BA"/>
    <w:rsid w:val="00462823"/>
    <w:rsid w:val="00463AFD"/>
    <w:rsid w:val="004643E6"/>
    <w:rsid w:val="0046499E"/>
    <w:rsid w:val="0046664E"/>
    <w:rsid w:val="004669FD"/>
    <w:rsid w:val="00466CF2"/>
    <w:rsid w:val="00467D29"/>
    <w:rsid w:val="004709E3"/>
    <w:rsid w:val="00471026"/>
    <w:rsid w:val="00471296"/>
    <w:rsid w:val="0047321A"/>
    <w:rsid w:val="004738D1"/>
    <w:rsid w:val="00474216"/>
    <w:rsid w:val="00474904"/>
    <w:rsid w:val="00475088"/>
    <w:rsid w:val="0047528C"/>
    <w:rsid w:val="00477DA9"/>
    <w:rsid w:val="00481CAA"/>
    <w:rsid w:val="00482345"/>
    <w:rsid w:val="0048242F"/>
    <w:rsid w:val="00483F10"/>
    <w:rsid w:val="0048405D"/>
    <w:rsid w:val="00485087"/>
    <w:rsid w:val="004910CC"/>
    <w:rsid w:val="00491B4D"/>
    <w:rsid w:val="00492A05"/>
    <w:rsid w:val="00495D59"/>
    <w:rsid w:val="00496A08"/>
    <w:rsid w:val="004A19AB"/>
    <w:rsid w:val="004A1DD9"/>
    <w:rsid w:val="004A2228"/>
    <w:rsid w:val="004A2EBE"/>
    <w:rsid w:val="004A3739"/>
    <w:rsid w:val="004A3855"/>
    <w:rsid w:val="004A52BA"/>
    <w:rsid w:val="004A6C15"/>
    <w:rsid w:val="004B1437"/>
    <w:rsid w:val="004B1797"/>
    <w:rsid w:val="004B1B09"/>
    <w:rsid w:val="004B4275"/>
    <w:rsid w:val="004B4388"/>
    <w:rsid w:val="004B54B1"/>
    <w:rsid w:val="004B5785"/>
    <w:rsid w:val="004B7988"/>
    <w:rsid w:val="004C0B79"/>
    <w:rsid w:val="004C1845"/>
    <w:rsid w:val="004C1D03"/>
    <w:rsid w:val="004C2B92"/>
    <w:rsid w:val="004C31C7"/>
    <w:rsid w:val="004C44B7"/>
    <w:rsid w:val="004C45AB"/>
    <w:rsid w:val="004C53C4"/>
    <w:rsid w:val="004C6BA3"/>
    <w:rsid w:val="004C6FD9"/>
    <w:rsid w:val="004D0050"/>
    <w:rsid w:val="004D4B33"/>
    <w:rsid w:val="004D4B89"/>
    <w:rsid w:val="004D5090"/>
    <w:rsid w:val="004D5D14"/>
    <w:rsid w:val="004E044E"/>
    <w:rsid w:val="004E04A4"/>
    <w:rsid w:val="004E15CD"/>
    <w:rsid w:val="004E25E6"/>
    <w:rsid w:val="004E2747"/>
    <w:rsid w:val="004E38B5"/>
    <w:rsid w:val="004E4106"/>
    <w:rsid w:val="004E424F"/>
    <w:rsid w:val="004E4763"/>
    <w:rsid w:val="004E5E60"/>
    <w:rsid w:val="004E65C7"/>
    <w:rsid w:val="004E7240"/>
    <w:rsid w:val="004E7B0A"/>
    <w:rsid w:val="004E7D9D"/>
    <w:rsid w:val="004F09B9"/>
    <w:rsid w:val="004F0A4B"/>
    <w:rsid w:val="004F0B7C"/>
    <w:rsid w:val="004F1301"/>
    <w:rsid w:val="004F1794"/>
    <w:rsid w:val="004F20EE"/>
    <w:rsid w:val="004F6455"/>
    <w:rsid w:val="004F6D55"/>
    <w:rsid w:val="004F717E"/>
    <w:rsid w:val="004F77D6"/>
    <w:rsid w:val="0050193B"/>
    <w:rsid w:val="00501D64"/>
    <w:rsid w:val="00502596"/>
    <w:rsid w:val="00502B46"/>
    <w:rsid w:val="00502FBD"/>
    <w:rsid w:val="00503805"/>
    <w:rsid w:val="00506B61"/>
    <w:rsid w:val="00507B36"/>
    <w:rsid w:val="00511308"/>
    <w:rsid w:val="005117A5"/>
    <w:rsid w:val="00512059"/>
    <w:rsid w:val="0051451F"/>
    <w:rsid w:val="005155E6"/>
    <w:rsid w:val="00516B48"/>
    <w:rsid w:val="005178A4"/>
    <w:rsid w:val="00521C77"/>
    <w:rsid w:val="00522BE4"/>
    <w:rsid w:val="00525D33"/>
    <w:rsid w:val="0052623A"/>
    <w:rsid w:val="005269A6"/>
    <w:rsid w:val="005269B2"/>
    <w:rsid w:val="00526A3C"/>
    <w:rsid w:val="00527C21"/>
    <w:rsid w:val="00530BCB"/>
    <w:rsid w:val="00531948"/>
    <w:rsid w:val="00533AC8"/>
    <w:rsid w:val="00535426"/>
    <w:rsid w:val="005409B5"/>
    <w:rsid w:val="005411A7"/>
    <w:rsid w:val="005414F6"/>
    <w:rsid w:val="005416C9"/>
    <w:rsid w:val="005428C8"/>
    <w:rsid w:val="0054345C"/>
    <w:rsid w:val="00544111"/>
    <w:rsid w:val="0054470C"/>
    <w:rsid w:val="00544CC7"/>
    <w:rsid w:val="005453E5"/>
    <w:rsid w:val="005502B8"/>
    <w:rsid w:val="00551687"/>
    <w:rsid w:val="00552BCD"/>
    <w:rsid w:val="00553579"/>
    <w:rsid w:val="0055381A"/>
    <w:rsid w:val="005538A4"/>
    <w:rsid w:val="00553A36"/>
    <w:rsid w:val="00553C6F"/>
    <w:rsid w:val="00554188"/>
    <w:rsid w:val="00554FA4"/>
    <w:rsid w:val="005601DD"/>
    <w:rsid w:val="00560462"/>
    <w:rsid w:val="0056290A"/>
    <w:rsid w:val="00562F4C"/>
    <w:rsid w:val="00563EE3"/>
    <w:rsid w:val="00564E2C"/>
    <w:rsid w:val="00565A8B"/>
    <w:rsid w:val="00565F00"/>
    <w:rsid w:val="00566B48"/>
    <w:rsid w:val="005670ED"/>
    <w:rsid w:val="005672DB"/>
    <w:rsid w:val="005678EA"/>
    <w:rsid w:val="005723DA"/>
    <w:rsid w:val="005735FA"/>
    <w:rsid w:val="00573A30"/>
    <w:rsid w:val="00573E1C"/>
    <w:rsid w:val="0057499F"/>
    <w:rsid w:val="005766AA"/>
    <w:rsid w:val="005820C4"/>
    <w:rsid w:val="0058299A"/>
    <w:rsid w:val="00584C94"/>
    <w:rsid w:val="00585861"/>
    <w:rsid w:val="00585A68"/>
    <w:rsid w:val="00585B80"/>
    <w:rsid w:val="005915A9"/>
    <w:rsid w:val="00591BAB"/>
    <w:rsid w:val="005927BC"/>
    <w:rsid w:val="00593507"/>
    <w:rsid w:val="00593D51"/>
    <w:rsid w:val="00593DD7"/>
    <w:rsid w:val="0059410F"/>
    <w:rsid w:val="005945D7"/>
    <w:rsid w:val="00594601"/>
    <w:rsid w:val="00594635"/>
    <w:rsid w:val="005959AE"/>
    <w:rsid w:val="005969D7"/>
    <w:rsid w:val="005A0901"/>
    <w:rsid w:val="005A134C"/>
    <w:rsid w:val="005A1901"/>
    <w:rsid w:val="005A2C66"/>
    <w:rsid w:val="005A461B"/>
    <w:rsid w:val="005A4B57"/>
    <w:rsid w:val="005A501F"/>
    <w:rsid w:val="005A5305"/>
    <w:rsid w:val="005A5375"/>
    <w:rsid w:val="005A6678"/>
    <w:rsid w:val="005A7072"/>
    <w:rsid w:val="005A7960"/>
    <w:rsid w:val="005A7E4B"/>
    <w:rsid w:val="005B1EEA"/>
    <w:rsid w:val="005B3A0C"/>
    <w:rsid w:val="005B3B15"/>
    <w:rsid w:val="005B43B1"/>
    <w:rsid w:val="005B647A"/>
    <w:rsid w:val="005C01DF"/>
    <w:rsid w:val="005C25EA"/>
    <w:rsid w:val="005C356D"/>
    <w:rsid w:val="005C565D"/>
    <w:rsid w:val="005C71DE"/>
    <w:rsid w:val="005C79D3"/>
    <w:rsid w:val="005D0DA3"/>
    <w:rsid w:val="005D1FAE"/>
    <w:rsid w:val="005D325D"/>
    <w:rsid w:val="005D4DCD"/>
    <w:rsid w:val="005D6446"/>
    <w:rsid w:val="005D6728"/>
    <w:rsid w:val="005D6CDA"/>
    <w:rsid w:val="005E15F0"/>
    <w:rsid w:val="005E2AAE"/>
    <w:rsid w:val="005E3756"/>
    <w:rsid w:val="005E5310"/>
    <w:rsid w:val="005E7DFB"/>
    <w:rsid w:val="005F1996"/>
    <w:rsid w:val="005F31D2"/>
    <w:rsid w:val="005F31FA"/>
    <w:rsid w:val="005F3A5F"/>
    <w:rsid w:val="005F4E7D"/>
    <w:rsid w:val="005F5296"/>
    <w:rsid w:val="0060012C"/>
    <w:rsid w:val="00601518"/>
    <w:rsid w:val="006017EB"/>
    <w:rsid w:val="00602233"/>
    <w:rsid w:val="006022A8"/>
    <w:rsid w:val="006024C2"/>
    <w:rsid w:val="00603151"/>
    <w:rsid w:val="00603956"/>
    <w:rsid w:val="006071B5"/>
    <w:rsid w:val="00610C03"/>
    <w:rsid w:val="006112AE"/>
    <w:rsid w:val="00611AF5"/>
    <w:rsid w:val="00611D54"/>
    <w:rsid w:val="00611E81"/>
    <w:rsid w:val="00612336"/>
    <w:rsid w:val="00614D2F"/>
    <w:rsid w:val="00615AF3"/>
    <w:rsid w:val="00617175"/>
    <w:rsid w:val="00617D23"/>
    <w:rsid w:val="006227A5"/>
    <w:rsid w:val="00622F88"/>
    <w:rsid w:val="00623F18"/>
    <w:rsid w:val="00625E28"/>
    <w:rsid w:val="0062638A"/>
    <w:rsid w:val="00626569"/>
    <w:rsid w:val="006272C7"/>
    <w:rsid w:val="0063117D"/>
    <w:rsid w:val="0063154B"/>
    <w:rsid w:val="00632578"/>
    <w:rsid w:val="00632CD7"/>
    <w:rsid w:val="006338A6"/>
    <w:rsid w:val="00634FA0"/>
    <w:rsid w:val="00636BB7"/>
    <w:rsid w:val="00636E49"/>
    <w:rsid w:val="006404C5"/>
    <w:rsid w:val="00640842"/>
    <w:rsid w:val="00641213"/>
    <w:rsid w:val="006412F6"/>
    <w:rsid w:val="006418BF"/>
    <w:rsid w:val="006418D9"/>
    <w:rsid w:val="00641EF0"/>
    <w:rsid w:val="00643B00"/>
    <w:rsid w:val="00643B78"/>
    <w:rsid w:val="00643C28"/>
    <w:rsid w:val="00644087"/>
    <w:rsid w:val="006449CB"/>
    <w:rsid w:val="00645BE9"/>
    <w:rsid w:val="006471B8"/>
    <w:rsid w:val="00650E9B"/>
    <w:rsid w:val="0065173E"/>
    <w:rsid w:val="0065337D"/>
    <w:rsid w:val="006536B5"/>
    <w:rsid w:val="00653D73"/>
    <w:rsid w:val="0065459E"/>
    <w:rsid w:val="0065596F"/>
    <w:rsid w:val="00655A72"/>
    <w:rsid w:val="006578EA"/>
    <w:rsid w:val="006608BE"/>
    <w:rsid w:val="00660955"/>
    <w:rsid w:val="00661C7A"/>
    <w:rsid w:val="00661DB2"/>
    <w:rsid w:val="00662BF8"/>
    <w:rsid w:val="00665E8E"/>
    <w:rsid w:val="0066603B"/>
    <w:rsid w:val="00666848"/>
    <w:rsid w:val="00671C9F"/>
    <w:rsid w:val="00673775"/>
    <w:rsid w:val="006738C5"/>
    <w:rsid w:val="00673B57"/>
    <w:rsid w:val="00676F3C"/>
    <w:rsid w:val="006778AD"/>
    <w:rsid w:val="00677C0F"/>
    <w:rsid w:val="006824FD"/>
    <w:rsid w:val="006829A5"/>
    <w:rsid w:val="00682E1D"/>
    <w:rsid w:val="0068314F"/>
    <w:rsid w:val="00683E02"/>
    <w:rsid w:val="00685172"/>
    <w:rsid w:val="00686CCA"/>
    <w:rsid w:val="00690496"/>
    <w:rsid w:val="00691EDB"/>
    <w:rsid w:val="00695292"/>
    <w:rsid w:val="00696486"/>
    <w:rsid w:val="00696B55"/>
    <w:rsid w:val="006971BA"/>
    <w:rsid w:val="00697285"/>
    <w:rsid w:val="006A0C57"/>
    <w:rsid w:val="006A4E5F"/>
    <w:rsid w:val="006A5B7A"/>
    <w:rsid w:val="006A5E7E"/>
    <w:rsid w:val="006A6626"/>
    <w:rsid w:val="006A67CF"/>
    <w:rsid w:val="006A719E"/>
    <w:rsid w:val="006A7C18"/>
    <w:rsid w:val="006B092E"/>
    <w:rsid w:val="006B0C9A"/>
    <w:rsid w:val="006B0D5D"/>
    <w:rsid w:val="006B1F4E"/>
    <w:rsid w:val="006B2854"/>
    <w:rsid w:val="006B39DE"/>
    <w:rsid w:val="006B40DE"/>
    <w:rsid w:val="006B4E97"/>
    <w:rsid w:val="006B5554"/>
    <w:rsid w:val="006B57E1"/>
    <w:rsid w:val="006B6D61"/>
    <w:rsid w:val="006B7389"/>
    <w:rsid w:val="006B741C"/>
    <w:rsid w:val="006B7898"/>
    <w:rsid w:val="006B7C25"/>
    <w:rsid w:val="006B7FF5"/>
    <w:rsid w:val="006C0F89"/>
    <w:rsid w:val="006C2178"/>
    <w:rsid w:val="006C2781"/>
    <w:rsid w:val="006C3960"/>
    <w:rsid w:val="006C4394"/>
    <w:rsid w:val="006C58C1"/>
    <w:rsid w:val="006C7772"/>
    <w:rsid w:val="006D1699"/>
    <w:rsid w:val="006D2CFF"/>
    <w:rsid w:val="006D4571"/>
    <w:rsid w:val="006D4E58"/>
    <w:rsid w:val="006D772F"/>
    <w:rsid w:val="006E055B"/>
    <w:rsid w:val="006E05D6"/>
    <w:rsid w:val="006E1E79"/>
    <w:rsid w:val="006E220B"/>
    <w:rsid w:val="006E3A2E"/>
    <w:rsid w:val="006E4E56"/>
    <w:rsid w:val="006E4FCD"/>
    <w:rsid w:val="006E5808"/>
    <w:rsid w:val="006E63D6"/>
    <w:rsid w:val="006E7E81"/>
    <w:rsid w:val="006F0E68"/>
    <w:rsid w:val="006F148A"/>
    <w:rsid w:val="006F272F"/>
    <w:rsid w:val="006F3898"/>
    <w:rsid w:val="006F521B"/>
    <w:rsid w:val="006F6FDF"/>
    <w:rsid w:val="006F73BF"/>
    <w:rsid w:val="00702C8E"/>
    <w:rsid w:val="0070374D"/>
    <w:rsid w:val="0070554F"/>
    <w:rsid w:val="00705C7C"/>
    <w:rsid w:val="00705E85"/>
    <w:rsid w:val="00706B3F"/>
    <w:rsid w:val="00706F35"/>
    <w:rsid w:val="007074FF"/>
    <w:rsid w:val="007075A0"/>
    <w:rsid w:val="00707F3A"/>
    <w:rsid w:val="00710804"/>
    <w:rsid w:val="0071161D"/>
    <w:rsid w:val="007123C3"/>
    <w:rsid w:val="00712EA5"/>
    <w:rsid w:val="007139D0"/>
    <w:rsid w:val="00715456"/>
    <w:rsid w:val="0071713E"/>
    <w:rsid w:val="00717A16"/>
    <w:rsid w:val="00721F8F"/>
    <w:rsid w:val="007227CC"/>
    <w:rsid w:val="00724718"/>
    <w:rsid w:val="00724FEB"/>
    <w:rsid w:val="00725090"/>
    <w:rsid w:val="00725817"/>
    <w:rsid w:val="00725F7B"/>
    <w:rsid w:val="007309DB"/>
    <w:rsid w:val="00731B12"/>
    <w:rsid w:val="00732D1E"/>
    <w:rsid w:val="007331F6"/>
    <w:rsid w:val="00733D4E"/>
    <w:rsid w:val="007340A9"/>
    <w:rsid w:val="00734606"/>
    <w:rsid w:val="00734E9A"/>
    <w:rsid w:val="00736844"/>
    <w:rsid w:val="00736E43"/>
    <w:rsid w:val="00740C42"/>
    <w:rsid w:val="0074377E"/>
    <w:rsid w:val="007439E0"/>
    <w:rsid w:val="00743F5A"/>
    <w:rsid w:val="007444B6"/>
    <w:rsid w:val="00745543"/>
    <w:rsid w:val="007456F2"/>
    <w:rsid w:val="0074761A"/>
    <w:rsid w:val="00750AFA"/>
    <w:rsid w:val="00751F1D"/>
    <w:rsid w:val="00753C09"/>
    <w:rsid w:val="007550BA"/>
    <w:rsid w:val="007574F1"/>
    <w:rsid w:val="00757EB0"/>
    <w:rsid w:val="00757FA1"/>
    <w:rsid w:val="0076183D"/>
    <w:rsid w:val="007621F3"/>
    <w:rsid w:val="0076411B"/>
    <w:rsid w:val="007646A9"/>
    <w:rsid w:val="00764F37"/>
    <w:rsid w:val="007650E5"/>
    <w:rsid w:val="007658CA"/>
    <w:rsid w:val="0076632E"/>
    <w:rsid w:val="00766EAC"/>
    <w:rsid w:val="0076703A"/>
    <w:rsid w:val="00770C5C"/>
    <w:rsid w:val="0077294E"/>
    <w:rsid w:val="00772B8E"/>
    <w:rsid w:val="0077378B"/>
    <w:rsid w:val="00773FEC"/>
    <w:rsid w:val="00774674"/>
    <w:rsid w:val="007753E3"/>
    <w:rsid w:val="007815C7"/>
    <w:rsid w:val="00781EA2"/>
    <w:rsid w:val="007832F8"/>
    <w:rsid w:val="00783735"/>
    <w:rsid w:val="00783794"/>
    <w:rsid w:val="00783BE8"/>
    <w:rsid w:val="00787DE5"/>
    <w:rsid w:val="00790086"/>
    <w:rsid w:val="00791936"/>
    <w:rsid w:val="00791E01"/>
    <w:rsid w:val="0079201F"/>
    <w:rsid w:val="00793C02"/>
    <w:rsid w:val="007949BF"/>
    <w:rsid w:val="007954D1"/>
    <w:rsid w:val="00795DBB"/>
    <w:rsid w:val="00797101"/>
    <w:rsid w:val="0079726B"/>
    <w:rsid w:val="007A0AF7"/>
    <w:rsid w:val="007A0C62"/>
    <w:rsid w:val="007A16DD"/>
    <w:rsid w:val="007A2474"/>
    <w:rsid w:val="007A2502"/>
    <w:rsid w:val="007A259D"/>
    <w:rsid w:val="007A2BC2"/>
    <w:rsid w:val="007A45F2"/>
    <w:rsid w:val="007A75BC"/>
    <w:rsid w:val="007B0180"/>
    <w:rsid w:val="007B0E09"/>
    <w:rsid w:val="007B364A"/>
    <w:rsid w:val="007B4D20"/>
    <w:rsid w:val="007B522D"/>
    <w:rsid w:val="007B59A1"/>
    <w:rsid w:val="007B6785"/>
    <w:rsid w:val="007B7E0C"/>
    <w:rsid w:val="007C05D6"/>
    <w:rsid w:val="007C0B73"/>
    <w:rsid w:val="007C14B6"/>
    <w:rsid w:val="007C1787"/>
    <w:rsid w:val="007C1D43"/>
    <w:rsid w:val="007C2931"/>
    <w:rsid w:val="007C2BA2"/>
    <w:rsid w:val="007C3E7C"/>
    <w:rsid w:val="007C3EFB"/>
    <w:rsid w:val="007C42F7"/>
    <w:rsid w:val="007C4541"/>
    <w:rsid w:val="007C5664"/>
    <w:rsid w:val="007C7485"/>
    <w:rsid w:val="007D0AB8"/>
    <w:rsid w:val="007D1362"/>
    <w:rsid w:val="007D2432"/>
    <w:rsid w:val="007D39DD"/>
    <w:rsid w:val="007D6B83"/>
    <w:rsid w:val="007D7025"/>
    <w:rsid w:val="007E1AE9"/>
    <w:rsid w:val="007E459C"/>
    <w:rsid w:val="007E4AD1"/>
    <w:rsid w:val="007E6F16"/>
    <w:rsid w:val="007E7055"/>
    <w:rsid w:val="007F1117"/>
    <w:rsid w:val="007F13DB"/>
    <w:rsid w:val="007F1FAF"/>
    <w:rsid w:val="007F20F3"/>
    <w:rsid w:val="007F3026"/>
    <w:rsid w:val="007F394C"/>
    <w:rsid w:val="007F436B"/>
    <w:rsid w:val="007F5169"/>
    <w:rsid w:val="007F5EEE"/>
    <w:rsid w:val="007F60FD"/>
    <w:rsid w:val="007F6251"/>
    <w:rsid w:val="007F6D71"/>
    <w:rsid w:val="007F6E52"/>
    <w:rsid w:val="007F7D47"/>
    <w:rsid w:val="0080040F"/>
    <w:rsid w:val="008006B1"/>
    <w:rsid w:val="008006F1"/>
    <w:rsid w:val="0080092B"/>
    <w:rsid w:val="0080095B"/>
    <w:rsid w:val="00800E28"/>
    <w:rsid w:val="00803DB0"/>
    <w:rsid w:val="0080414F"/>
    <w:rsid w:val="00804E9B"/>
    <w:rsid w:val="0080539A"/>
    <w:rsid w:val="00805AC2"/>
    <w:rsid w:val="008135BF"/>
    <w:rsid w:val="00813A9D"/>
    <w:rsid w:val="00813B4D"/>
    <w:rsid w:val="00814F18"/>
    <w:rsid w:val="008156A5"/>
    <w:rsid w:val="00815932"/>
    <w:rsid w:val="00816CF9"/>
    <w:rsid w:val="0081754D"/>
    <w:rsid w:val="00817D3A"/>
    <w:rsid w:val="0082106A"/>
    <w:rsid w:val="008217FF"/>
    <w:rsid w:val="00822861"/>
    <w:rsid w:val="00822BF0"/>
    <w:rsid w:val="00823439"/>
    <w:rsid w:val="00823736"/>
    <w:rsid w:val="00825331"/>
    <w:rsid w:val="00825F1E"/>
    <w:rsid w:val="00826AC8"/>
    <w:rsid w:val="00826F10"/>
    <w:rsid w:val="00830C75"/>
    <w:rsid w:val="0083100A"/>
    <w:rsid w:val="0083105E"/>
    <w:rsid w:val="008321B1"/>
    <w:rsid w:val="00833AE5"/>
    <w:rsid w:val="00833BF4"/>
    <w:rsid w:val="00833EEF"/>
    <w:rsid w:val="00834E3E"/>
    <w:rsid w:val="00836A0A"/>
    <w:rsid w:val="00836AAC"/>
    <w:rsid w:val="008379BB"/>
    <w:rsid w:val="00840150"/>
    <w:rsid w:val="00842421"/>
    <w:rsid w:val="00846859"/>
    <w:rsid w:val="00847064"/>
    <w:rsid w:val="00847CBA"/>
    <w:rsid w:val="008507DE"/>
    <w:rsid w:val="00851D70"/>
    <w:rsid w:val="0085237C"/>
    <w:rsid w:val="008534CC"/>
    <w:rsid w:val="00854A26"/>
    <w:rsid w:val="00856B80"/>
    <w:rsid w:val="0085728A"/>
    <w:rsid w:val="008643B7"/>
    <w:rsid w:val="00864A9E"/>
    <w:rsid w:val="00865301"/>
    <w:rsid w:val="00867567"/>
    <w:rsid w:val="00867630"/>
    <w:rsid w:val="008676EA"/>
    <w:rsid w:val="008705EB"/>
    <w:rsid w:val="0087079E"/>
    <w:rsid w:val="00874154"/>
    <w:rsid w:val="008751A1"/>
    <w:rsid w:val="008764CE"/>
    <w:rsid w:val="00877404"/>
    <w:rsid w:val="00882F5A"/>
    <w:rsid w:val="00884DC0"/>
    <w:rsid w:val="00886C18"/>
    <w:rsid w:val="00887D1C"/>
    <w:rsid w:val="00890BF3"/>
    <w:rsid w:val="00890FE2"/>
    <w:rsid w:val="00893428"/>
    <w:rsid w:val="00893AD1"/>
    <w:rsid w:val="008961F6"/>
    <w:rsid w:val="00896BDB"/>
    <w:rsid w:val="008A126D"/>
    <w:rsid w:val="008A4DF9"/>
    <w:rsid w:val="008A659E"/>
    <w:rsid w:val="008A71FA"/>
    <w:rsid w:val="008A7CDB"/>
    <w:rsid w:val="008B02C6"/>
    <w:rsid w:val="008B0B35"/>
    <w:rsid w:val="008B2151"/>
    <w:rsid w:val="008B28C2"/>
    <w:rsid w:val="008B3A53"/>
    <w:rsid w:val="008B4494"/>
    <w:rsid w:val="008B4535"/>
    <w:rsid w:val="008B52BF"/>
    <w:rsid w:val="008B7A65"/>
    <w:rsid w:val="008C0258"/>
    <w:rsid w:val="008C1236"/>
    <w:rsid w:val="008C2214"/>
    <w:rsid w:val="008C357E"/>
    <w:rsid w:val="008C3C0C"/>
    <w:rsid w:val="008C4752"/>
    <w:rsid w:val="008C7750"/>
    <w:rsid w:val="008D0445"/>
    <w:rsid w:val="008D1EA6"/>
    <w:rsid w:val="008D2AEF"/>
    <w:rsid w:val="008D2E3D"/>
    <w:rsid w:val="008D4FDE"/>
    <w:rsid w:val="008D50F3"/>
    <w:rsid w:val="008D5447"/>
    <w:rsid w:val="008D595E"/>
    <w:rsid w:val="008D5CD4"/>
    <w:rsid w:val="008E0445"/>
    <w:rsid w:val="008E0515"/>
    <w:rsid w:val="008E20A5"/>
    <w:rsid w:val="008E3305"/>
    <w:rsid w:val="008E4DAC"/>
    <w:rsid w:val="008E51DB"/>
    <w:rsid w:val="008E5F42"/>
    <w:rsid w:val="008E67D4"/>
    <w:rsid w:val="008F094D"/>
    <w:rsid w:val="008F1B07"/>
    <w:rsid w:val="008F300C"/>
    <w:rsid w:val="008F308F"/>
    <w:rsid w:val="008F39EE"/>
    <w:rsid w:val="008F5460"/>
    <w:rsid w:val="008F7A1E"/>
    <w:rsid w:val="00901212"/>
    <w:rsid w:val="009028FF"/>
    <w:rsid w:val="00902B02"/>
    <w:rsid w:val="00903C10"/>
    <w:rsid w:val="009045D7"/>
    <w:rsid w:val="009045F1"/>
    <w:rsid w:val="00904800"/>
    <w:rsid w:val="00904A64"/>
    <w:rsid w:val="00905CB0"/>
    <w:rsid w:val="00906249"/>
    <w:rsid w:val="00906702"/>
    <w:rsid w:val="009067B1"/>
    <w:rsid w:val="0091016E"/>
    <w:rsid w:val="00910582"/>
    <w:rsid w:val="0091101D"/>
    <w:rsid w:val="009112AC"/>
    <w:rsid w:val="00914EEA"/>
    <w:rsid w:val="0091669B"/>
    <w:rsid w:val="00916815"/>
    <w:rsid w:val="00917BEF"/>
    <w:rsid w:val="00917F8E"/>
    <w:rsid w:val="00921708"/>
    <w:rsid w:val="0092573F"/>
    <w:rsid w:val="0092600E"/>
    <w:rsid w:val="009261FF"/>
    <w:rsid w:val="009270B7"/>
    <w:rsid w:val="00927B41"/>
    <w:rsid w:val="00927D73"/>
    <w:rsid w:val="00930BD8"/>
    <w:rsid w:val="00932114"/>
    <w:rsid w:val="00932171"/>
    <w:rsid w:val="00932C45"/>
    <w:rsid w:val="0093328B"/>
    <w:rsid w:val="00937DC6"/>
    <w:rsid w:val="00937DE6"/>
    <w:rsid w:val="00940437"/>
    <w:rsid w:val="009415CC"/>
    <w:rsid w:val="00941715"/>
    <w:rsid w:val="00941FF4"/>
    <w:rsid w:val="009441AE"/>
    <w:rsid w:val="0094557F"/>
    <w:rsid w:val="00945DE9"/>
    <w:rsid w:val="00950FEB"/>
    <w:rsid w:val="00951087"/>
    <w:rsid w:val="00951466"/>
    <w:rsid w:val="009515E1"/>
    <w:rsid w:val="00951A8D"/>
    <w:rsid w:val="0095332B"/>
    <w:rsid w:val="00953C5F"/>
    <w:rsid w:val="009541AF"/>
    <w:rsid w:val="00955332"/>
    <w:rsid w:val="00955FAC"/>
    <w:rsid w:val="00956120"/>
    <w:rsid w:val="00956801"/>
    <w:rsid w:val="00956AB5"/>
    <w:rsid w:val="00956D6C"/>
    <w:rsid w:val="00957E61"/>
    <w:rsid w:val="00961698"/>
    <w:rsid w:val="00961E64"/>
    <w:rsid w:val="00961FF3"/>
    <w:rsid w:val="00962AA8"/>
    <w:rsid w:val="00963AF5"/>
    <w:rsid w:val="00963F26"/>
    <w:rsid w:val="00964CD8"/>
    <w:rsid w:val="00964F6F"/>
    <w:rsid w:val="00965DBC"/>
    <w:rsid w:val="009668F8"/>
    <w:rsid w:val="0097157A"/>
    <w:rsid w:val="009723DB"/>
    <w:rsid w:val="00972F8C"/>
    <w:rsid w:val="0097344A"/>
    <w:rsid w:val="00974B69"/>
    <w:rsid w:val="00974E8B"/>
    <w:rsid w:val="00975FE1"/>
    <w:rsid w:val="00977C6A"/>
    <w:rsid w:val="00980060"/>
    <w:rsid w:val="00980809"/>
    <w:rsid w:val="00981DA7"/>
    <w:rsid w:val="00982BE3"/>
    <w:rsid w:val="009830D2"/>
    <w:rsid w:val="00987972"/>
    <w:rsid w:val="0099095D"/>
    <w:rsid w:val="0099285C"/>
    <w:rsid w:val="0099543E"/>
    <w:rsid w:val="0099600D"/>
    <w:rsid w:val="009967C8"/>
    <w:rsid w:val="00997DF0"/>
    <w:rsid w:val="009A1B22"/>
    <w:rsid w:val="009A295C"/>
    <w:rsid w:val="009A42D9"/>
    <w:rsid w:val="009A4EC6"/>
    <w:rsid w:val="009A59E4"/>
    <w:rsid w:val="009A5AC6"/>
    <w:rsid w:val="009B2489"/>
    <w:rsid w:val="009B4BCD"/>
    <w:rsid w:val="009B5BF8"/>
    <w:rsid w:val="009B6DA5"/>
    <w:rsid w:val="009B7373"/>
    <w:rsid w:val="009B7452"/>
    <w:rsid w:val="009B79E2"/>
    <w:rsid w:val="009C0F96"/>
    <w:rsid w:val="009C2BD8"/>
    <w:rsid w:val="009C329F"/>
    <w:rsid w:val="009C384F"/>
    <w:rsid w:val="009C427D"/>
    <w:rsid w:val="009C667E"/>
    <w:rsid w:val="009C6A9E"/>
    <w:rsid w:val="009C7F22"/>
    <w:rsid w:val="009D09A0"/>
    <w:rsid w:val="009D0EDE"/>
    <w:rsid w:val="009D1A7C"/>
    <w:rsid w:val="009D2D2D"/>
    <w:rsid w:val="009D3769"/>
    <w:rsid w:val="009D4F67"/>
    <w:rsid w:val="009D7D04"/>
    <w:rsid w:val="009E0B78"/>
    <w:rsid w:val="009E123D"/>
    <w:rsid w:val="009E2145"/>
    <w:rsid w:val="009E259A"/>
    <w:rsid w:val="009E3092"/>
    <w:rsid w:val="009E3712"/>
    <w:rsid w:val="009E3954"/>
    <w:rsid w:val="009E4926"/>
    <w:rsid w:val="009E5A7C"/>
    <w:rsid w:val="009E5E58"/>
    <w:rsid w:val="009E6D3C"/>
    <w:rsid w:val="009E70D8"/>
    <w:rsid w:val="009E735C"/>
    <w:rsid w:val="009E762B"/>
    <w:rsid w:val="009F228E"/>
    <w:rsid w:val="009F2673"/>
    <w:rsid w:val="009F42CD"/>
    <w:rsid w:val="009F5839"/>
    <w:rsid w:val="009F65EB"/>
    <w:rsid w:val="009F72D6"/>
    <w:rsid w:val="00A00187"/>
    <w:rsid w:val="00A0259D"/>
    <w:rsid w:val="00A02AEC"/>
    <w:rsid w:val="00A02B79"/>
    <w:rsid w:val="00A02E09"/>
    <w:rsid w:val="00A03086"/>
    <w:rsid w:val="00A03A51"/>
    <w:rsid w:val="00A04AC2"/>
    <w:rsid w:val="00A04E7A"/>
    <w:rsid w:val="00A057B0"/>
    <w:rsid w:val="00A10D9D"/>
    <w:rsid w:val="00A1229B"/>
    <w:rsid w:val="00A1259A"/>
    <w:rsid w:val="00A16A2E"/>
    <w:rsid w:val="00A17A7C"/>
    <w:rsid w:val="00A2157E"/>
    <w:rsid w:val="00A21AF2"/>
    <w:rsid w:val="00A241D4"/>
    <w:rsid w:val="00A24D0B"/>
    <w:rsid w:val="00A259DB"/>
    <w:rsid w:val="00A277B3"/>
    <w:rsid w:val="00A27E6E"/>
    <w:rsid w:val="00A31197"/>
    <w:rsid w:val="00A31DC9"/>
    <w:rsid w:val="00A33872"/>
    <w:rsid w:val="00A345CF"/>
    <w:rsid w:val="00A346CA"/>
    <w:rsid w:val="00A3577C"/>
    <w:rsid w:val="00A358D8"/>
    <w:rsid w:val="00A3681F"/>
    <w:rsid w:val="00A40B13"/>
    <w:rsid w:val="00A4135F"/>
    <w:rsid w:val="00A434CF"/>
    <w:rsid w:val="00A44856"/>
    <w:rsid w:val="00A45243"/>
    <w:rsid w:val="00A5070C"/>
    <w:rsid w:val="00A5115F"/>
    <w:rsid w:val="00A51620"/>
    <w:rsid w:val="00A526B1"/>
    <w:rsid w:val="00A52B36"/>
    <w:rsid w:val="00A550B9"/>
    <w:rsid w:val="00A55C17"/>
    <w:rsid w:val="00A56816"/>
    <w:rsid w:val="00A57D68"/>
    <w:rsid w:val="00A614DF"/>
    <w:rsid w:val="00A6264E"/>
    <w:rsid w:val="00A62987"/>
    <w:rsid w:val="00A62C71"/>
    <w:rsid w:val="00A6599B"/>
    <w:rsid w:val="00A67AA9"/>
    <w:rsid w:val="00A67D6D"/>
    <w:rsid w:val="00A67F1C"/>
    <w:rsid w:val="00A72E55"/>
    <w:rsid w:val="00A74A1E"/>
    <w:rsid w:val="00A7579B"/>
    <w:rsid w:val="00A757B2"/>
    <w:rsid w:val="00A75CD7"/>
    <w:rsid w:val="00A766A8"/>
    <w:rsid w:val="00A773D2"/>
    <w:rsid w:val="00A77B3C"/>
    <w:rsid w:val="00A802F1"/>
    <w:rsid w:val="00A80B3D"/>
    <w:rsid w:val="00A82434"/>
    <w:rsid w:val="00A83FB4"/>
    <w:rsid w:val="00A8414C"/>
    <w:rsid w:val="00A87611"/>
    <w:rsid w:val="00A87B82"/>
    <w:rsid w:val="00A87D73"/>
    <w:rsid w:val="00A90A5F"/>
    <w:rsid w:val="00A91670"/>
    <w:rsid w:val="00A91C62"/>
    <w:rsid w:val="00A925BF"/>
    <w:rsid w:val="00A95DAC"/>
    <w:rsid w:val="00A963F9"/>
    <w:rsid w:val="00A9673F"/>
    <w:rsid w:val="00A96C69"/>
    <w:rsid w:val="00AA196B"/>
    <w:rsid w:val="00AA248B"/>
    <w:rsid w:val="00AA26CC"/>
    <w:rsid w:val="00AA396B"/>
    <w:rsid w:val="00AB11A1"/>
    <w:rsid w:val="00AB1A2D"/>
    <w:rsid w:val="00AB4331"/>
    <w:rsid w:val="00AB4571"/>
    <w:rsid w:val="00AB5029"/>
    <w:rsid w:val="00AB544D"/>
    <w:rsid w:val="00AC027E"/>
    <w:rsid w:val="00AC066E"/>
    <w:rsid w:val="00AC113C"/>
    <w:rsid w:val="00AC2A81"/>
    <w:rsid w:val="00AC3221"/>
    <w:rsid w:val="00AC45EE"/>
    <w:rsid w:val="00AC6C8B"/>
    <w:rsid w:val="00AC7A39"/>
    <w:rsid w:val="00AD145E"/>
    <w:rsid w:val="00AD242A"/>
    <w:rsid w:val="00AD264C"/>
    <w:rsid w:val="00AD2FA6"/>
    <w:rsid w:val="00AD3FD2"/>
    <w:rsid w:val="00AD5BCC"/>
    <w:rsid w:val="00AD6116"/>
    <w:rsid w:val="00AD6696"/>
    <w:rsid w:val="00AE003A"/>
    <w:rsid w:val="00AE026A"/>
    <w:rsid w:val="00AE0A26"/>
    <w:rsid w:val="00AE3D60"/>
    <w:rsid w:val="00AE3DD5"/>
    <w:rsid w:val="00AE3DFB"/>
    <w:rsid w:val="00AE430D"/>
    <w:rsid w:val="00AE4B03"/>
    <w:rsid w:val="00AE6ECE"/>
    <w:rsid w:val="00AF1EAA"/>
    <w:rsid w:val="00AF2514"/>
    <w:rsid w:val="00AF60E3"/>
    <w:rsid w:val="00AF6280"/>
    <w:rsid w:val="00AF69B9"/>
    <w:rsid w:val="00AF756C"/>
    <w:rsid w:val="00AF76BD"/>
    <w:rsid w:val="00AF7CDB"/>
    <w:rsid w:val="00B00BF0"/>
    <w:rsid w:val="00B02998"/>
    <w:rsid w:val="00B038F7"/>
    <w:rsid w:val="00B03C91"/>
    <w:rsid w:val="00B0680E"/>
    <w:rsid w:val="00B07768"/>
    <w:rsid w:val="00B1113F"/>
    <w:rsid w:val="00B11236"/>
    <w:rsid w:val="00B11B52"/>
    <w:rsid w:val="00B12953"/>
    <w:rsid w:val="00B1416F"/>
    <w:rsid w:val="00B145EF"/>
    <w:rsid w:val="00B15C5F"/>
    <w:rsid w:val="00B15D88"/>
    <w:rsid w:val="00B167E7"/>
    <w:rsid w:val="00B2058F"/>
    <w:rsid w:val="00B225C1"/>
    <w:rsid w:val="00B23835"/>
    <w:rsid w:val="00B2430B"/>
    <w:rsid w:val="00B2482A"/>
    <w:rsid w:val="00B2548F"/>
    <w:rsid w:val="00B25ADF"/>
    <w:rsid w:val="00B277BD"/>
    <w:rsid w:val="00B30776"/>
    <w:rsid w:val="00B31BDF"/>
    <w:rsid w:val="00B33940"/>
    <w:rsid w:val="00B33CCB"/>
    <w:rsid w:val="00B342AF"/>
    <w:rsid w:val="00B3686A"/>
    <w:rsid w:val="00B37832"/>
    <w:rsid w:val="00B40F1A"/>
    <w:rsid w:val="00B4164A"/>
    <w:rsid w:val="00B42511"/>
    <w:rsid w:val="00B42B6D"/>
    <w:rsid w:val="00B45DF4"/>
    <w:rsid w:val="00B4618C"/>
    <w:rsid w:val="00B467AB"/>
    <w:rsid w:val="00B50519"/>
    <w:rsid w:val="00B5074E"/>
    <w:rsid w:val="00B51A1A"/>
    <w:rsid w:val="00B51C8C"/>
    <w:rsid w:val="00B5222D"/>
    <w:rsid w:val="00B52836"/>
    <w:rsid w:val="00B53031"/>
    <w:rsid w:val="00B53C4C"/>
    <w:rsid w:val="00B542BC"/>
    <w:rsid w:val="00B5446D"/>
    <w:rsid w:val="00B549F0"/>
    <w:rsid w:val="00B54D70"/>
    <w:rsid w:val="00B55E12"/>
    <w:rsid w:val="00B55F39"/>
    <w:rsid w:val="00B565CC"/>
    <w:rsid w:val="00B60114"/>
    <w:rsid w:val="00B60458"/>
    <w:rsid w:val="00B60AB0"/>
    <w:rsid w:val="00B60AC5"/>
    <w:rsid w:val="00B61746"/>
    <w:rsid w:val="00B63CF6"/>
    <w:rsid w:val="00B66784"/>
    <w:rsid w:val="00B66F64"/>
    <w:rsid w:val="00B70EA4"/>
    <w:rsid w:val="00B7165E"/>
    <w:rsid w:val="00B7171B"/>
    <w:rsid w:val="00B73054"/>
    <w:rsid w:val="00B73F71"/>
    <w:rsid w:val="00B73FC9"/>
    <w:rsid w:val="00B761B9"/>
    <w:rsid w:val="00B772D0"/>
    <w:rsid w:val="00B772F8"/>
    <w:rsid w:val="00B778C2"/>
    <w:rsid w:val="00B80187"/>
    <w:rsid w:val="00B80BB6"/>
    <w:rsid w:val="00B81560"/>
    <w:rsid w:val="00B81C11"/>
    <w:rsid w:val="00B843A8"/>
    <w:rsid w:val="00B85294"/>
    <w:rsid w:val="00B8737E"/>
    <w:rsid w:val="00B87E35"/>
    <w:rsid w:val="00B90925"/>
    <w:rsid w:val="00B91B1A"/>
    <w:rsid w:val="00B91B67"/>
    <w:rsid w:val="00B924D3"/>
    <w:rsid w:val="00B96181"/>
    <w:rsid w:val="00B97619"/>
    <w:rsid w:val="00BA0861"/>
    <w:rsid w:val="00BA0ECC"/>
    <w:rsid w:val="00BA27C3"/>
    <w:rsid w:val="00BA2D0C"/>
    <w:rsid w:val="00BA4CF4"/>
    <w:rsid w:val="00BA58FA"/>
    <w:rsid w:val="00BA6542"/>
    <w:rsid w:val="00BB009F"/>
    <w:rsid w:val="00BB0D9E"/>
    <w:rsid w:val="00BB5090"/>
    <w:rsid w:val="00BB60DD"/>
    <w:rsid w:val="00BB74A8"/>
    <w:rsid w:val="00BC29A9"/>
    <w:rsid w:val="00BC42C1"/>
    <w:rsid w:val="00BC4A1C"/>
    <w:rsid w:val="00BC7A3E"/>
    <w:rsid w:val="00BD30CF"/>
    <w:rsid w:val="00BD3F62"/>
    <w:rsid w:val="00BE1512"/>
    <w:rsid w:val="00BE1E52"/>
    <w:rsid w:val="00BE291E"/>
    <w:rsid w:val="00BE2E27"/>
    <w:rsid w:val="00BE3911"/>
    <w:rsid w:val="00BE4324"/>
    <w:rsid w:val="00BE6A39"/>
    <w:rsid w:val="00BE70AB"/>
    <w:rsid w:val="00BF0B50"/>
    <w:rsid w:val="00BF2946"/>
    <w:rsid w:val="00BF3301"/>
    <w:rsid w:val="00BF5744"/>
    <w:rsid w:val="00BF768B"/>
    <w:rsid w:val="00C00008"/>
    <w:rsid w:val="00C0078D"/>
    <w:rsid w:val="00C016DA"/>
    <w:rsid w:val="00C02BBE"/>
    <w:rsid w:val="00C04B5D"/>
    <w:rsid w:val="00C069D5"/>
    <w:rsid w:val="00C10B52"/>
    <w:rsid w:val="00C1152E"/>
    <w:rsid w:val="00C11785"/>
    <w:rsid w:val="00C12410"/>
    <w:rsid w:val="00C14284"/>
    <w:rsid w:val="00C146AF"/>
    <w:rsid w:val="00C14857"/>
    <w:rsid w:val="00C14FFD"/>
    <w:rsid w:val="00C16E95"/>
    <w:rsid w:val="00C22364"/>
    <w:rsid w:val="00C23690"/>
    <w:rsid w:val="00C23C55"/>
    <w:rsid w:val="00C23FD5"/>
    <w:rsid w:val="00C241CC"/>
    <w:rsid w:val="00C25F24"/>
    <w:rsid w:val="00C35003"/>
    <w:rsid w:val="00C35203"/>
    <w:rsid w:val="00C36E8E"/>
    <w:rsid w:val="00C40360"/>
    <w:rsid w:val="00C41508"/>
    <w:rsid w:val="00C42227"/>
    <w:rsid w:val="00C42B2D"/>
    <w:rsid w:val="00C4603A"/>
    <w:rsid w:val="00C46C7C"/>
    <w:rsid w:val="00C471A3"/>
    <w:rsid w:val="00C47A5E"/>
    <w:rsid w:val="00C50D15"/>
    <w:rsid w:val="00C51688"/>
    <w:rsid w:val="00C51ABA"/>
    <w:rsid w:val="00C53EA6"/>
    <w:rsid w:val="00C54933"/>
    <w:rsid w:val="00C5512B"/>
    <w:rsid w:val="00C564A9"/>
    <w:rsid w:val="00C56854"/>
    <w:rsid w:val="00C56A75"/>
    <w:rsid w:val="00C56F4C"/>
    <w:rsid w:val="00C6130C"/>
    <w:rsid w:val="00C61731"/>
    <w:rsid w:val="00C61752"/>
    <w:rsid w:val="00C62432"/>
    <w:rsid w:val="00C62A6D"/>
    <w:rsid w:val="00C62DF8"/>
    <w:rsid w:val="00C6349A"/>
    <w:rsid w:val="00C635C6"/>
    <w:rsid w:val="00C642D1"/>
    <w:rsid w:val="00C64D60"/>
    <w:rsid w:val="00C64F4C"/>
    <w:rsid w:val="00C6510A"/>
    <w:rsid w:val="00C66CB0"/>
    <w:rsid w:val="00C66FE7"/>
    <w:rsid w:val="00C675F9"/>
    <w:rsid w:val="00C703F6"/>
    <w:rsid w:val="00C709E7"/>
    <w:rsid w:val="00C70C8A"/>
    <w:rsid w:val="00C711F0"/>
    <w:rsid w:val="00C71CB1"/>
    <w:rsid w:val="00C723D7"/>
    <w:rsid w:val="00C72BDC"/>
    <w:rsid w:val="00C73693"/>
    <w:rsid w:val="00C73971"/>
    <w:rsid w:val="00C73DA0"/>
    <w:rsid w:val="00C74046"/>
    <w:rsid w:val="00C762BE"/>
    <w:rsid w:val="00C801FE"/>
    <w:rsid w:val="00C80867"/>
    <w:rsid w:val="00C81F0C"/>
    <w:rsid w:val="00C82653"/>
    <w:rsid w:val="00C835A3"/>
    <w:rsid w:val="00C840CD"/>
    <w:rsid w:val="00C851C5"/>
    <w:rsid w:val="00C85EA4"/>
    <w:rsid w:val="00C868A1"/>
    <w:rsid w:val="00C90D26"/>
    <w:rsid w:val="00C91C28"/>
    <w:rsid w:val="00C91EAA"/>
    <w:rsid w:val="00C93CA6"/>
    <w:rsid w:val="00C95889"/>
    <w:rsid w:val="00C95A52"/>
    <w:rsid w:val="00C95AC6"/>
    <w:rsid w:val="00C96F5D"/>
    <w:rsid w:val="00CA1045"/>
    <w:rsid w:val="00CA111E"/>
    <w:rsid w:val="00CA1C7C"/>
    <w:rsid w:val="00CA2667"/>
    <w:rsid w:val="00CA2FA6"/>
    <w:rsid w:val="00CA3E08"/>
    <w:rsid w:val="00CA4053"/>
    <w:rsid w:val="00CB0742"/>
    <w:rsid w:val="00CB3B0F"/>
    <w:rsid w:val="00CB4712"/>
    <w:rsid w:val="00CB4B9B"/>
    <w:rsid w:val="00CB5096"/>
    <w:rsid w:val="00CB55F9"/>
    <w:rsid w:val="00CB569D"/>
    <w:rsid w:val="00CB59C0"/>
    <w:rsid w:val="00CB6460"/>
    <w:rsid w:val="00CC16AB"/>
    <w:rsid w:val="00CC1D27"/>
    <w:rsid w:val="00CC2E03"/>
    <w:rsid w:val="00CC2F80"/>
    <w:rsid w:val="00CC3E3C"/>
    <w:rsid w:val="00CC4127"/>
    <w:rsid w:val="00CC5392"/>
    <w:rsid w:val="00CD1435"/>
    <w:rsid w:val="00CD1D93"/>
    <w:rsid w:val="00CD2B9D"/>
    <w:rsid w:val="00CD3045"/>
    <w:rsid w:val="00CD3C7A"/>
    <w:rsid w:val="00CD3CCD"/>
    <w:rsid w:val="00CD4924"/>
    <w:rsid w:val="00CD541A"/>
    <w:rsid w:val="00CD655D"/>
    <w:rsid w:val="00CE1EC2"/>
    <w:rsid w:val="00CE285F"/>
    <w:rsid w:val="00CE4126"/>
    <w:rsid w:val="00CE686E"/>
    <w:rsid w:val="00CE70DA"/>
    <w:rsid w:val="00CE74BF"/>
    <w:rsid w:val="00CE7A53"/>
    <w:rsid w:val="00CF1CB2"/>
    <w:rsid w:val="00CF1E13"/>
    <w:rsid w:val="00CF2321"/>
    <w:rsid w:val="00CF5AC3"/>
    <w:rsid w:val="00CF5AEB"/>
    <w:rsid w:val="00CF5AF1"/>
    <w:rsid w:val="00CF5DBA"/>
    <w:rsid w:val="00CF6C8A"/>
    <w:rsid w:val="00CF75CF"/>
    <w:rsid w:val="00D00B72"/>
    <w:rsid w:val="00D016C0"/>
    <w:rsid w:val="00D01B49"/>
    <w:rsid w:val="00D0298E"/>
    <w:rsid w:val="00D03C74"/>
    <w:rsid w:val="00D04226"/>
    <w:rsid w:val="00D065BA"/>
    <w:rsid w:val="00D071DA"/>
    <w:rsid w:val="00D07830"/>
    <w:rsid w:val="00D10CE2"/>
    <w:rsid w:val="00D10E36"/>
    <w:rsid w:val="00D12883"/>
    <w:rsid w:val="00D12BEF"/>
    <w:rsid w:val="00D12CE3"/>
    <w:rsid w:val="00D17B03"/>
    <w:rsid w:val="00D2009A"/>
    <w:rsid w:val="00D22886"/>
    <w:rsid w:val="00D25C29"/>
    <w:rsid w:val="00D25D5A"/>
    <w:rsid w:val="00D27BC5"/>
    <w:rsid w:val="00D30F58"/>
    <w:rsid w:val="00D329C9"/>
    <w:rsid w:val="00D32BB5"/>
    <w:rsid w:val="00D33069"/>
    <w:rsid w:val="00D33CAA"/>
    <w:rsid w:val="00D33D3E"/>
    <w:rsid w:val="00D345F2"/>
    <w:rsid w:val="00D351A8"/>
    <w:rsid w:val="00D355C3"/>
    <w:rsid w:val="00D35AF3"/>
    <w:rsid w:val="00D3778E"/>
    <w:rsid w:val="00D37A02"/>
    <w:rsid w:val="00D40099"/>
    <w:rsid w:val="00D401A4"/>
    <w:rsid w:val="00D432F2"/>
    <w:rsid w:val="00D4475F"/>
    <w:rsid w:val="00D4538B"/>
    <w:rsid w:val="00D50722"/>
    <w:rsid w:val="00D50A0A"/>
    <w:rsid w:val="00D51E61"/>
    <w:rsid w:val="00D540F6"/>
    <w:rsid w:val="00D5487D"/>
    <w:rsid w:val="00D56CDF"/>
    <w:rsid w:val="00D579F7"/>
    <w:rsid w:val="00D57BB6"/>
    <w:rsid w:val="00D6287E"/>
    <w:rsid w:val="00D629FF"/>
    <w:rsid w:val="00D62EE3"/>
    <w:rsid w:val="00D6424F"/>
    <w:rsid w:val="00D65FBE"/>
    <w:rsid w:val="00D668A9"/>
    <w:rsid w:val="00D7364D"/>
    <w:rsid w:val="00D7373E"/>
    <w:rsid w:val="00D73B42"/>
    <w:rsid w:val="00D73C84"/>
    <w:rsid w:val="00D76134"/>
    <w:rsid w:val="00D76396"/>
    <w:rsid w:val="00D80560"/>
    <w:rsid w:val="00D80A17"/>
    <w:rsid w:val="00D81970"/>
    <w:rsid w:val="00D81A29"/>
    <w:rsid w:val="00D81EB2"/>
    <w:rsid w:val="00D84608"/>
    <w:rsid w:val="00D84B5F"/>
    <w:rsid w:val="00D8536D"/>
    <w:rsid w:val="00D86E2B"/>
    <w:rsid w:val="00D87843"/>
    <w:rsid w:val="00D90684"/>
    <w:rsid w:val="00D90C8F"/>
    <w:rsid w:val="00D91B9F"/>
    <w:rsid w:val="00D925B1"/>
    <w:rsid w:val="00D934EF"/>
    <w:rsid w:val="00D935DF"/>
    <w:rsid w:val="00D939C0"/>
    <w:rsid w:val="00D940AE"/>
    <w:rsid w:val="00D948BA"/>
    <w:rsid w:val="00D95E89"/>
    <w:rsid w:val="00D9641E"/>
    <w:rsid w:val="00D9694B"/>
    <w:rsid w:val="00D97DAD"/>
    <w:rsid w:val="00DA0C29"/>
    <w:rsid w:val="00DA152E"/>
    <w:rsid w:val="00DA21D8"/>
    <w:rsid w:val="00DA5876"/>
    <w:rsid w:val="00DA5E72"/>
    <w:rsid w:val="00DA64CC"/>
    <w:rsid w:val="00DA66A7"/>
    <w:rsid w:val="00DA6B18"/>
    <w:rsid w:val="00DA6F4B"/>
    <w:rsid w:val="00DA6FC4"/>
    <w:rsid w:val="00DA7090"/>
    <w:rsid w:val="00DA793C"/>
    <w:rsid w:val="00DB0783"/>
    <w:rsid w:val="00DB1A1D"/>
    <w:rsid w:val="00DB2159"/>
    <w:rsid w:val="00DB2315"/>
    <w:rsid w:val="00DB366C"/>
    <w:rsid w:val="00DB4709"/>
    <w:rsid w:val="00DB5748"/>
    <w:rsid w:val="00DB5751"/>
    <w:rsid w:val="00DC1B99"/>
    <w:rsid w:val="00DC295A"/>
    <w:rsid w:val="00DC2E8B"/>
    <w:rsid w:val="00DC66B1"/>
    <w:rsid w:val="00DC692F"/>
    <w:rsid w:val="00DC6FCB"/>
    <w:rsid w:val="00DC78A3"/>
    <w:rsid w:val="00DD0AD5"/>
    <w:rsid w:val="00DD0F5C"/>
    <w:rsid w:val="00DD1C33"/>
    <w:rsid w:val="00DD2060"/>
    <w:rsid w:val="00DD35E7"/>
    <w:rsid w:val="00DD4C6F"/>
    <w:rsid w:val="00DD55D7"/>
    <w:rsid w:val="00DD5A9A"/>
    <w:rsid w:val="00DD6E98"/>
    <w:rsid w:val="00DE0545"/>
    <w:rsid w:val="00DE1B7C"/>
    <w:rsid w:val="00DE6AD6"/>
    <w:rsid w:val="00DE75FA"/>
    <w:rsid w:val="00DF3358"/>
    <w:rsid w:val="00DF352B"/>
    <w:rsid w:val="00DF4431"/>
    <w:rsid w:val="00DF4A78"/>
    <w:rsid w:val="00E00022"/>
    <w:rsid w:val="00E00F22"/>
    <w:rsid w:val="00E01073"/>
    <w:rsid w:val="00E01AD4"/>
    <w:rsid w:val="00E01F1E"/>
    <w:rsid w:val="00E03D98"/>
    <w:rsid w:val="00E03EE6"/>
    <w:rsid w:val="00E04060"/>
    <w:rsid w:val="00E044E2"/>
    <w:rsid w:val="00E047E7"/>
    <w:rsid w:val="00E0489B"/>
    <w:rsid w:val="00E058AD"/>
    <w:rsid w:val="00E07AC1"/>
    <w:rsid w:val="00E10628"/>
    <w:rsid w:val="00E11657"/>
    <w:rsid w:val="00E126FD"/>
    <w:rsid w:val="00E15044"/>
    <w:rsid w:val="00E15632"/>
    <w:rsid w:val="00E15640"/>
    <w:rsid w:val="00E156B0"/>
    <w:rsid w:val="00E16A15"/>
    <w:rsid w:val="00E17CA9"/>
    <w:rsid w:val="00E20286"/>
    <w:rsid w:val="00E20CCA"/>
    <w:rsid w:val="00E22395"/>
    <w:rsid w:val="00E23BF1"/>
    <w:rsid w:val="00E23CE4"/>
    <w:rsid w:val="00E2426D"/>
    <w:rsid w:val="00E25734"/>
    <w:rsid w:val="00E32B11"/>
    <w:rsid w:val="00E335CE"/>
    <w:rsid w:val="00E346FE"/>
    <w:rsid w:val="00E349F5"/>
    <w:rsid w:val="00E368AD"/>
    <w:rsid w:val="00E36C74"/>
    <w:rsid w:val="00E36CFE"/>
    <w:rsid w:val="00E40298"/>
    <w:rsid w:val="00E405FE"/>
    <w:rsid w:val="00E414B8"/>
    <w:rsid w:val="00E4166F"/>
    <w:rsid w:val="00E41804"/>
    <w:rsid w:val="00E41B80"/>
    <w:rsid w:val="00E428D1"/>
    <w:rsid w:val="00E42FAA"/>
    <w:rsid w:val="00E4312B"/>
    <w:rsid w:val="00E44AB5"/>
    <w:rsid w:val="00E45C69"/>
    <w:rsid w:val="00E461E0"/>
    <w:rsid w:val="00E534F9"/>
    <w:rsid w:val="00E5378A"/>
    <w:rsid w:val="00E55A6D"/>
    <w:rsid w:val="00E56E08"/>
    <w:rsid w:val="00E57D4B"/>
    <w:rsid w:val="00E71696"/>
    <w:rsid w:val="00E72C3E"/>
    <w:rsid w:val="00E73DBC"/>
    <w:rsid w:val="00E748C3"/>
    <w:rsid w:val="00E74CF6"/>
    <w:rsid w:val="00E76683"/>
    <w:rsid w:val="00E768DB"/>
    <w:rsid w:val="00E774D1"/>
    <w:rsid w:val="00E778C8"/>
    <w:rsid w:val="00E77A01"/>
    <w:rsid w:val="00E81483"/>
    <w:rsid w:val="00E81B45"/>
    <w:rsid w:val="00E83348"/>
    <w:rsid w:val="00E8342D"/>
    <w:rsid w:val="00E83D16"/>
    <w:rsid w:val="00E84A1A"/>
    <w:rsid w:val="00E84E30"/>
    <w:rsid w:val="00E8740A"/>
    <w:rsid w:val="00E87731"/>
    <w:rsid w:val="00E87F00"/>
    <w:rsid w:val="00E907F3"/>
    <w:rsid w:val="00E916ED"/>
    <w:rsid w:val="00E91AE7"/>
    <w:rsid w:val="00E92193"/>
    <w:rsid w:val="00E92E3B"/>
    <w:rsid w:val="00E9486C"/>
    <w:rsid w:val="00E94DDE"/>
    <w:rsid w:val="00E9524F"/>
    <w:rsid w:val="00E95F29"/>
    <w:rsid w:val="00E9673F"/>
    <w:rsid w:val="00E972CE"/>
    <w:rsid w:val="00E9768F"/>
    <w:rsid w:val="00E97EC1"/>
    <w:rsid w:val="00EA0835"/>
    <w:rsid w:val="00EA0A97"/>
    <w:rsid w:val="00EA1517"/>
    <w:rsid w:val="00EA45E0"/>
    <w:rsid w:val="00EA5ABF"/>
    <w:rsid w:val="00EA6ABB"/>
    <w:rsid w:val="00EB03EE"/>
    <w:rsid w:val="00EB041C"/>
    <w:rsid w:val="00EB0F98"/>
    <w:rsid w:val="00EB1A73"/>
    <w:rsid w:val="00EB1AF1"/>
    <w:rsid w:val="00EB2B2B"/>
    <w:rsid w:val="00EB3DEC"/>
    <w:rsid w:val="00EB64AB"/>
    <w:rsid w:val="00EB6B43"/>
    <w:rsid w:val="00EB71E7"/>
    <w:rsid w:val="00EB7473"/>
    <w:rsid w:val="00EB7C57"/>
    <w:rsid w:val="00EC02B3"/>
    <w:rsid w:val="00EC0FFA"/>
    <w:rsid w:val="00EC14F3"/>
    <w:rsid w:val="00EC2617"/>
    <w:rsid w:val="00EC38B6"/>
    <w:rsid w:val="00EC3D99"/>
    <w:rsid w:val="00EC4779"/>
    <w:rsid w:val="00EC5716"/>
    <w:rsid w:val="00EC5A4C"/>
    <w:rsid w:val="00EC71D3"/>
    <w:rsid w:val="00EC74C6"/>
    <w:rsid w:val="00EC7EC9"/>
    <w:rsid w:val="00ED0A14"/>
    <w:rsid w:val="00ED154D"/>
    <w:rsid w:val="00ED2E19"/>
    <w:rsid w:val="00ED3875"/>
    <w:rsid w:val="00ED3B96"/>
    <w:rsid w:val="00ED455C"/>
    <w:rsid w:val="00ED59EC"/>
    <w:rsid w:val="00ED65E0"/>
    <w:rsid w:val="00ED7711"/>
    <w:rsid w:val="00EE00B0"/>
    <w:rsid w:val="00EE0A96"/>
    <w:rsid w:val="00EE0EBC"/>
    <w:rsid w:val="00EE2587"/>
    <w:rsid w:val="00EE52EE"/>
    <w:rsid w:val="00EE69FB"/>
    <w:rsid w:val="00EE6AAB"/>
    <w:rsid w:val="00EE7983"/>
    <w:rsid w:val="00EE7CA3"/>
    <w:rsid w:val="00EF0803"/>
    <w:rsid w:val="00EF13F9"/>
    <w:rsid w:val="00EF1B47"/>
    <w:rsid w:val="00EF1D9E"/>
    <w:rsid w:val="00EF254F"/>
    <w:rsid w:val="00EF3151"/>
    <w:rsid w:val="00EF4472"/>
    <w:rsid w:val="00EF4702"/>
    <w:rsid w:val="00F000B6"/>
    <w:rsid w:val="00F039BA"/>
    <w:rsid w:val="00F049BD"/>
    <w:rsid w:val="00F0572E"/>
    <w:rsid w:val="00F05BDB"/>
    <w:rsid w:val="00F0684B"/>
    <w:rsid w:val="00F06CE0"/>
    <w:rsid w:val="00F11B70"/>
    <w:rsid w:val="00F12359"/>
    <w:rsid w:val="00F13CEF"/>
    <w:rsid w:val="00F15295"/>
    <w:rsid w:val="00F1575E"/>
    <w:rsid w:val="00F1694A"/>
    <w:rsid w:val="00F16CFD"/>
    <w:rsid w:val="00F206F4"/>
    <w:rsid w:val="00F20E07"/>
    <w:rsid w:val="00F21EF1"/>
    <w:rsid w:val="00F25BA5"/>
    <w:rsid w:val="00F26F78"/>
    <w:rsid w:val="00F30679"/>
    <w:rsid w:val="00F32188"/>
    <w:rsid w:val="00F3232E"/>
    <w:rsid w:val="00F32D9D"/>
    <w:rsid w:val="00F337C0"/>
    <w:rsid w:val="00F345D2"/>
    <w:rsid w:val="00F34967"/>
    <w:rsid w:val="00F35400"/>
    <w:rsid w:val="00F3560D"/>
    <w:rsid w:val="00F35838"/>
    <w:rsid w:val="00F35D31"/>
    <w:rsid w:val="00F36A10"/>
    <w:rsid w:val="00F4043D"/>
    <w:rsid w:val="00F41B37"/>
    <w:rsid w:val="00F41EA8"/>
    <w:rsid w:val="00F4471A"/>
    <w:rsid w:val="00F46575"/>
    <w:rsid w:val="00F47F79"/>
    <w:rsid w:val="00F50170"/>
    <w:rsid w:val="00F5028A"/>
    <w:rsid w:val="00F51584"/>
    <w:rsid w:val="00F51899"/>
    <w:rsid w:val="00F51DA2"/>
    <w:rsid w:val="00F52C74"/>
    <w:rsid w:val="00F52D02"/>
    <w:rsid w:val="00F540A6"/>
    <w:rsid w:val="00F55B75"/>
    <w:rsid w:val="00F55FD7"/>
    <w:rsid w:val="00F56EB7"/>
    <w:rsid w:val="00F57EA4"/>
    <w:rsid w:val="00F61874"/>
    <w:rsid w:val="00F61928"/>
    <w:rsid w:val="00F61A68"/>
    <w:rsid w:val="00F64014"/>
    <w:rsid w:val="00F64B97"/>
    <w:rsid w:val="00F65821"/>
    <w:rsid w:val="00F66CA5"/>
    <w:rsid w:val="00F66CD9"/>
    <w:rsid w:val="00F67FB3"/>
    <w:rsid w:val="00F70FAF"/>
    <w:rsid w:val="00F71946"/>
    <w:rsid w:val="00F71CCB"/>
    <w:rsid w:val="00F7203E"/>
    <w:rsid w:val="00F74E21"/>
    <w:rsid w:val="00F754D2"/>
    <w:rsid w:val="00F758B7"/>
    <w:rsid w:val="00F76771"/>
    <w:rsid w:val="00F80B08"/>
    <w:rsid w:val="00F83C6F"/>
    <w:rsid w:val="00F84546"/>
    <w:rsid w:val="00F84765"/>
    <w:rsid w:val="00F852BF"/>
    <w:rsid w:val="00F86299"/>
    <w:rsid w:val="00F867D6"/>
    <w:rsid w:val="00F87A31"/>
    <w:rsid w:val="00F92509"/>
    <w:rsid w:val="00F929B3"/>
    <w:rsid w:val="00F94F9B"/>
    <w:rsid w:val="00F95CC3"/>
    <w:rsid w:val="00F95D7D"/>
    <w:rsid w:val="00FA0003"/>
    <w:rsid w:val="00FA017B"/>
    <w:rsid w:val="00FA0B70"/>
    <w:rsid w:val="00FA2471"/>
    <w:rsid w:val="00FA2734"/>
    <w:rsid w:val="00FA3CE1"/>
    <w:rsid w:val="00FA49A9"/>
    <w:rsid w:val="00FB09E7"/>
    <w:rsid w:val="00FB14D7"/>
    <w:rsid w:val="00FB1BF6"/>
    <w:rsid w:val="00FB1E27"/>
    <w:rsid w:val="00FB568B"/>
    <w:rsid w:val="00FB69E2"/>
    <w:rsid w:val="00FC363B"/>
    <w:rsid w:val="00FC37C5"/>
    <w:rsid w:val="00FC5BB6"/>
    <w:rsid w:val="00FD09F2"/>
    <w:rsid w:val="00FD1794"/>
    <w:rsid w:val="00FD35C3"/>
    <w:rsid w:val="00FD4CD3"/>
    <w:rsid w:val="00FD514F"/>
    <w:rsid w:val="00FD59A1"/>
    <w:rsid w:val="00FD71B4"/>
    <w:rsid w:val="00FD7A6E"/>
    <w:rsid w:val="00FE14F5"/>
    <w:rsid w:val="00FE1E6E"/>
    <w:rsid w:val="00FE330A"/>
    <w:rsid w:val="00FE3564"/>
    <w:rsid w:val="00FE424B"/>
    <w:rsid w:val="00FE43B8"/>
    <w:rsid w:val="00FE4F69"/>
    <w:rsid w:val="00FE686F"/>
    <w:rsid w:val="00FF0DC3"/>
    <w:rsid w:val="00FF1668"/>
    <w:rsid w:val="00FF1808"/>
    <w:rsid w:val="00FF2089"/>
    <w:rsid w:val="00FF360B"/>
    <w:rsid w:val="00FF40AD"/>
    <w:rsid w:val="00FF43DA"/>
    <w:rsid w:val="00FF63D6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CC92B"/>
  <w15:docId w15:val="{9732E37E-4E46-4B42-A54C-CFC7CB3B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E68"/>
  </w:style>
  <w:style w:type="character" w:customStyle="1" w:styleId="a4">
    <w:name w:val="日付 (文字)"/>
    <w:basedOn w:val="a0"/>
    <w:link w:val="a3"/>
    <w:uiPriority w:val="99"/>
    <w:semiHidden/>
    <w:rsid w:val="00246E68"/>
  </w:style>
  <w:style w:type="table" w:styleId="a5">
    <w:name w:val="Table Grid"/>
    <w:basedOn w:val="a1"/>
    <w:uiPriority w:val="59"/>
    <w:rsid w:val="00AE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3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3C7A"/>
  </w:style>
  <w:style w:type="paragraph" w:styleId="a8">
    <w:name w:val="footer"/>
    <w:basedOn w:val="a"/>
    <w:link w:val="a9"/>
    <w:uiPriority w:val="99"/>
    <w:unhideWhenUsed/>
    <w:rsid w:val="00CD3C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ABDC0EB8</Template>
  <TotalTime>2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　菜々</dc:creator>
  <cp:lastModifiedBy>岡村　菜々</cp:lastModifiedBy>
  <cp:revision>3</cp:revision>
  <cp:lastPrinted>2018-05-01T01:24:00Z</cp:lastPrinted>
  <dcterms:created xsi:type="dcterms:W3CDTF">2021-07-02T00:15:00Z</dcterms:created>
  <dcterms:modified xsi:type="dcterms:W3CDTF">2021-07-02T00:26:00Z</dcterms:modified>
</cp:coreProperties>
</file>