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5A" w:rsidRPr="00815744" w:rsidRDefault="001D0D5A" w:rsidP="001D0D5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15744">
        <w:rPr>
          <w:rFonts w:ascii="BIZ UDPゴシック" w:eastAsia="BIZ UDPゴシック" w:hAnsi="BIZ UDPゴシック" w:hint="eastAsia"/>
          <w:spacing w:val="70"/>
          <w:kern w:val="0"/>
          <w:sz w:val="28"/>
          <w:szCs w:val="28"/>
          <w:fitText w:val="2800" w:id="1781261824"/>
        </w:rPr>
        <w:t>加算実績報告</w:t>
      </w:r>
      <w:r w:rsidRPr="00815744">
        <w:rPr>
          <w:rFonts w:ascii="BIZ UDPゴシック" w:eastAsia="BIZ UDPゴシック" w:hAnsi="BIZ UDPゴシック" w:hint="eastAsia"/>
          <w:kern w:val="0"/>
          <w:sz w:val="28"/>
          <w:szCs w:val="28"/>
          <w:fitText w:val="2800" w:id="1781261824"/>
        </w:rPr>
        <w:t>書</w:t>
      </w:r>
    </w:p>
    <w:p w:rsidR="001D0D5A" w:rsidRDefault="001D0D5A" w:rsidP="004C767C">
      <w:pPr>
        <w:jc w:val="left"/>
        <w:rPr>
          <w:sz w:val="28"/>
          <w:szCs w:val="28"/>
          <w:u w:val="single"/>
        </w:rPr>
      </w:pPr>
    </w:p>
    <w:p w:rsidR="000C2243" w:rsidRPr="00815744" w:rsidRDefault="004C767C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>【</w:t>
      </w:r>
      <w:r w:rsidRPr="00815744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u w:val="single"/>
          <w:fitText w:val="1120" w:id="1781258496"/>
        </w:rPr>
        <w:t>法人</w:t>
      </w:r>
      <w:r w:rsidRPr="00815744">
        <w:rPr>
          <w:rFonts w:ascii="BIZ UDP明朝 Medium" w:eastAsia="BIZ UDP明朝 Medium" w:hAnsi="BIZ UDP明朝 Medium" w:hint="eastAsia"/>
          <w:kern w:val="0"/>
          <w:sz w:val="28"/>
          <w:szCs w:val="28"/>
          <w:u w:val="single"/>
          <w:fitText w:val="1120" w:id="1781258496"/>
        </w:rPr>
        <w:t>名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】　　　　　　　　　　　　</w:t>
      </w:r>
      <w:r w:rsidR="00EE16A5"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</w:p>
    <w:p w:rsidR="00EE16A5" w:rsidRDefault="00EE16A5" w:rsidP="004C767C">
      <w:pPr>
        <w:jc w:val="left"/>
        <w:rPr>
          <w:sz w:val="28"/>
          <w:szCs w:val="28"/>
          <w:u w:val="single"/>
        </w:rPr>
      </w:pPr>
    </w:p>
    <w:p w:rsidR="00EE16A5" w:rsidRPr="00815744" w:rsidRDefault="00EE16A5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5744">
        <w:rPr>
          <w:rFonts w:ascii="BIZ UDP明朝 Medium" w:eastAsia="BIZ UDP明朝 Medium" w:hAnsi="BIZ UDP明朝 Medium"/>
          <w:sz w:val="28"/>
          <w:szCs w:val="28"/>
          <w:u w:val="single"/>
        </w:rPr>
        <w:t>【</w:t>
      </w:r>
      <w:r w:rsidR="00772A99" w:rsidRPr="00815744">
        <w:rPr>
          <w:rFonts w:ascii="BIZ UDP明朝 Medium" w:eastAsia="BIZ UDP明朝 Medium" w:hAnsi="BIZ UDP明朝 Medium"/>
          <w:sz w:val="28"/>
          <w:szCs w:val="28"/>
          <w:u w:val="single"/>
        </w:rPr>
        <w:t>法人</w:t>
      </w:r>
      <w:r w:rsidRPr="00815744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代表者職氏名】　　　　　　　　　　　　　　　</w:t>
      </w:r>
    </w:p>
    <w:p w:rsidR="004C767C" w:rsidRDefault="004C767C"/>
    <w:p w:rsidR="004C767C" w:rsidRPr="00815744" w:rsidRDefault="004C76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【事業所名】　　　　　　　　　　</w:t>
      </w:r>
      <w:r w:rsidR="00EE16A5"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</w:p>
    <w:p w:rsidR="004C767C" w:rsidRDefault="004C767C">
      <w:pPr>
        <w:rPr>
          <w:szCs w:val="21"/>
          <w:u w:val="single"/>
        </w:rPr>
      </w:pPr>
    </w:p>
    <w:p w:rsidR="004C767C" w:rsidRPr="00815744" w:rsidRDefault="004C767C" w:rsidP="004C76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【対象事業】　　　　　　　　　　</w:t>
      </w:r>
      <w:r w:rsidR="00EE16A5"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</w:p>
    <w:p w:rsidR="004C767C" w:rsidRPr="004C767C" w:rsidRDefault="004C767C">
      <w:pPr>
        <w:rPr>
          <w:szCs w:val="21"/>
          <w:u w:val="single"/>
        </w:rPr>
      </w:pPr>
    </w:p>
    <w:p w:rsidR="004C767C" w:rsidRPr="004C767C" w:rsidRDefault="004C767C">
      <w:pPr>
        <w:rPr>
          <w:szCs w:val="21"/>
          <w:u w:val="single"/>
        </w:rPr>
      </w:pPr>
    </w:p>
    <w:p w:rsidR="004C767C" w:rsidRPr="00815744" w:rsidRDefault="009457B1" w:rsidP="003A1256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BC7BE3" w:rsidRPr="00815744">
        <w:rPr>
          <w:rFonts w:ascii="BIZ UDP明朝 Medium" w:eastAsia="BIZ UDP明朝 Medium" w:hAnsi="BIZ UDP明朝 Medium" w:hint="eastAsia"/>
          <w:sz w:val="28"/>
          <w:szCs w:val="28"/>
        </w:rPr>
        <w:t>6</w:t>
      </w:r>
      <w:r w:rsidRPr="00815744">
        <w:rPr>
          <w:rFonts w:ascii="BIZ UDP明朝 Medium" w:eastAsia="BIZ UDP明朝 Medium" w:hAnsi="BIZ UDP明朝 Medium" w:hint="eastAsia"/>
          <w:sz w:val="28"/>
          <w:szCs w:val="28"/>
        </w:rPr>
        <w:t>年4月</w:t>
      </w:r>
      <w:r w:rsidR="00645176" w:rsidRPr="00815744">
        <w:rPr>
          <w:rFonts w:ascii="BIZ UDP明朝 Medium" w:eastAsia="BIZ UDP明朝 Medium" w:hAnsi="BIZ UDP明朝 Medium" w:hint="eastAsia"/>
          <w:sz w:val="28"/>
          <w:szCs w:val="28"/>
        </w:rPr>
        <w:t>1日</w:t>
      </w:r>
      <w:r w:rsidR="007C74EE" w:rsidRPr="00815744">
        <w:rPr>
          <w:rFonts w:ascii="BIZ UDP明朝 Medium" w:eastAsia="BIZ UDP明朝 Medium" w:hAnsi="BIZ UDP明朝 Medium" w:hint="eastAsia"/>
          <w:sz w:val="28"/>
          <w:szCs w:val="28"/>
        </w:rPr>
        <w:t>以降</w:t>
      </w:r>
      <w:r w:rsidRPr="00815744">
        <w:rPr>
          <w:rFonts w:ascii="BIZ UDP明朝 Medium" w:eastAsia="BIZ UDP明朝 Medium" w:hAnsi="BIZ UDP明朝 Medium" w:hint="eastAsia"/>
          <w:sz w:val="28"/>
          <w:szCs w:val="28"/>
        </w:rPr>
        <w:t>に</w:t>
      </w:r>
      <w:r w:rsidR="004C767C" w:rsidRPr="00815744">
        <w:rPr>
          <w:rFonts w:ascii="BIZ UDP明朝 Medium" w:eastAsia="BIZ UDP明朝 Medium" w:hAnsi="BIZ UDP明朝 Medium" w:hint="eastAsia"/>
          <w:sz w:val="28"/>
          <w:szCs w:val="28"/>
        </w:rPr>
        <w:t>算定した実績のある加算</w:t>
      </w:r>
      <w:r w:rsidR="001D0D5A" w:rsidRPr="00815744">
        <w:rPr>
          <w:rFonts w:ascii="BIZ UDP明朝 Medium" w:eastAsia="BIZ UDP明朝 Medium" w:hAnsi="BIZ UDP明朝 Medium" w:hint="eastAsia"/>
          <w:sz w:val="28"/>
          <w:szCs w:val="28"/>
        </w:rPr>
        <w:t>・減算について</w:t>
      </w:r>
      <w:r w:rsidR="004C767C" w:rsidRPr="00815744">
        <w:rPr>
          <w:rFonts w:ascii="BIZ UDP明朝 Medium" w:eastAsia="BIZ UDP明朝 Medium" w:hAnsi="BIZ UDP明朝 Medium" w:hint="eastAsia"/>
          <w:sz w:val="28"/>
          <w:szCs w:val="28"/>
        </w:rPr>
        <w:t>は</w:t>
      </w:r>
      <w:r w:rsidR="001D0D5A" w:rsidRPr="00815744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="004C767C" w:rsidRPr="00815744">
        <w:rPr>
          <w:rFonts w:ascii="BIZ UDP明朝 Medium" w:eastAsia="BIZ UDP明朝 Medium" w:hAnsi="BIZ UDP明朝 Medium" w:hint="eastAsia"/>
          <w:sz w:val="28"/>
          <w:szCs w:val="28"/>
        </w:rPr>
        <w:t>以下のとおりです。</w:t>
      </w:r>
    </w:p>
    <w:p w:rsidR="003A1256" w:rsidRPr="00815744" w:rsidRDefault="003A1256">
      <w:pPr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3A1256" w:rsidRPr="00815744" w:rsidRDefault="003A1256">
      <w:pPr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3A1256" w:rsidRPr="00815744" w:rsidRDefault="003A1256">
      <w:pPr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3A1256" w:rsidRPr="00815744" w:rsidRDefault="003A1256">
      <w:pPr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3A1256" w:rsidRPr="00815744" w:rsidRDefault="003A1256">
      <w:pPr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3A1256" w:rsidRPr="00815744" w:rsidRDefault="003A1256">
      <w:pPr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3A1256" w:rsidRPr="00815744" w:rsidRDefault="003A1256">
      <w:pPr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3A1256" w:rsidRPr="00815744" w:rsidRDefault="003A1256">
      <w:pPr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〇</w:t>
      </w:r>
    </w:p>
    <w:p w:rsidR="009457B1" w:rsidRDefault="009457B1">
      <w:pPr>
        <w:rPr>
          <w:sz w:val="28"/>
          <w:szCs w:val="28"/>
        </w:rPr>
      </w:pPr>
    </w:p>
    <w:p w:rsidR="004C767C" w:rsidRDefault="004C767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67C" w:rsidRPr="00815744" w:rsidRDefault="001D0D5A" w:rsidP="008D6AB5">
      <w:pPr>
        <w:rPr>
          <w:rFonts w:ascii="BIZ UDPゴシック" w:eastAsia="BIZ UDPゴシック" w:hAnsi="BIZ UDPゴシック"/>
          <w:b/>
          <w:color w:val="FF0000"/>
          <w:sz w:val="28"/>
          <w:szCs w:val="28"/>
        </w:rPr>
      </w:pPr>
      <w:r w:rsidRPr="00815744">
        <w:rPr>
          <w:rFonts w:ascii="BIZ UDPゴシック" w:eastAsia="BIZ UDPゴシック" w:hAnsi="BIZ UDPゴシック"/>
          <w:b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1960245</wp:posOffset>
                </wp:positionH>
                <wp:positionV relativeFrom="paragraph">
                  <wp:posOffset>5080</wp:posOffset>
                </wp:positionV>
                <wp:extent cx="1356360" cy="320040"/>
                <wp:effectExtent l="0" t="0" r="152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D5A" w:rsidRPr="008D6AB5" w:rsidRDefault="001D0D5A" w:rsidP="008D6AB5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 w:rsidR="008D6AB5"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載</w:t>
                            </w:r>
                            <w:r w:rsidR="008D6AB5"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6A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35pt;margin-top:.4pt;width:106.8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" strokecolor="red" strokeweight="2pt">
                <v:textbox>
                  <w:txbxContent>
                    <w:p w:rsidR="001D0D5A" w:rsidRPr="008D6AB5" w:rsidRDefault="001D0D5A" w:rsidP="008D6AB5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記</w:t>
                      </w:r>
                      <w:r w:rsidR="008D6AB5"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載</w:t>
                      </w:r>
                      <w:r w:rsidR="008D6AB5"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8D6A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0D5A" w:rsidRPr="00815744" w:rsidRDefault="001D0D5A" w:rsidP="008D6AB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15744">
        <w:rPr>
          <w:rFonts w:ascii="BIZ UDPゴシック" w:eastAsia="BIZ UDPゴシック" w:hAnsi="BIZ UDPゴシック" w:hint="eastAsia"/>
          <w:spacing w:val="70"/>
          <w:kern w:val="0"/>
          <w:sz w:val="28"/>
          <w:szCs w:val="28"/>
          <w:fitText w:val="2800" w:id="1781261825"/>
        </w:rPr>
        <w:t>加算実績報告</w:t>
      </w:r>
      <w:r w:rsidRPr="00815744">
        <w:rPr>
          <w:rFonts w:ascii="BIZ UDPゴシック" w:eastAsia="BIZ UDPゴシック" w:hAnsi="BIZ UDPゴシック" w:hint="eastAsia"/>
          <w:kern w:val="0"/>
          <w:sz w:val="28"/>
          <w:szCs w:val="28"/>
          <w:fitText w:val="2800" w:id="1781261825"/>
        </w:rPr>
        <w:t>書</w:t>
      </w:r>
    </w:p>
    <w:p w:rsidR="001D0D5A" w:rsidRDefault="001D0D5A" w:rsidP="001D0D5A">
      <w:pPr>
        <w:jc w:val="left"/>
        <w:rPr>
          <w:sz w:val="28"/>
          <w:szCs w:val="28"/>
          <w:u w:val="single"/>
        </w:rPr>
      </w:pPr>
    </w:p>
    <w:p w:rsidR="004C767C" w:rsidRPr="00815744" w:rsidRDefault="004C767C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>【</w:t>
      </w:r>
      <w:r w:rsidRPr="00815744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u w:val="single"/>
          <w:fitText w:val="1120" w:id="1781259776"/>
        </w:rPr>
        <w:t>法人</w:t>
      </w:r>
      <w:r w:rsidRPr="00815744">
        <w:rPr>
          <w:rFonts w:ascii="BIZ UDP明朝 Medium" w:eastAsia="BIZ UDP明朝 Medium" w:hAnsi="BIZ UDP明朝 Medium" w:hint="eastAsia"/>
          <w:kern w:val="0"/>
          <w:sz w:val="28"/>
          <w:szCs w:val="28"/>
          <w:u w:val="single"/>
          <w:fitText w:val="1120" w:id="1781259776"/>
        </w:rPr>
        <w:t>名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】　</w:t>
      </w:r>
      <w:r w:rsidRPr="00815744">
        <w:rPr>
          <w:rFonts w:ascii="BIZ UDP明朝 Medium" w:eastAsia="BIZ UDP明朝 Medium" w:hAnsi="BIZ UDP明朝 Medium" w:hint="eastAsia"/>
          <w:color w:val="FF0000"/>
          <w:sz w:val="28"/>
          <w:szCs w:val="28"/>
          <w:u w:val="single"/>
        </w:rPr>
        <w:t>(福)　○○会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="00EE16A5"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</w:p>
    <w:p w:rsidR="00EE16A5" w:rsidRDefault="00EE16A5" w:rsidP="004C767C">
      <w:pPr>
        <w:jc w:val="left"/>
        <w:rPr>
          <w:sz w:val="28"/>
          <w:szCs w:val="28"/>
          <w:u w:val="single"/>
        </w:rPr>
      </w:pPr>
    </w:p>
    <w:p w:rsidR="00EE16A5" w:rsidRPr="00815744" w:rsidRDefault="00EE16A5" w:rsidP="004C767C">
      <w:pPr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5744">
        <w:rPr>
          <w:rFonts w:ascii="BIZ UDP明朝 Medium" w:eastAsia="BIZ UDP明朝 Medium" w:hAnsi="BIZ UDP明朝 Medium"/>
          <w:sz w:val="28"/>
          <w:szCs w:val="28"/>
          <w:u w:val="single"/>
        </w:rPr>
        <w:t>【</w:t>
      </w:r>
      <w:r w:rsidR="00772A99" w:rsidRPr="00815744">
        <w:rPr>
          <w:rFonts w:ascii="BIZ UDP明朝 Medium" w:eastAsia="BIZ UDP明朝 Medium" w:hAnsi="BIZ UDP明朝 Medium"/>
          <w:sz w:val="28"/>
          <w:szCs w:val="28"/>
          <w:u w:val="single"/>
        </w:rPr>
        <w:t>法人</w:t>
      </w:r>
      <w:r w:rsidRPr="00815744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代表者職氏名】　</w:t>
      </w:r>
      <w:r w:rsidRPr="00815744">
        <w:rPr>
          <w:rFonts w:ascii="BIZ UDP明朝 Medium" w:eastAsia="BIZ UDP明朝 Medium" w:hAnsi="BIZ UDP明朝 Medium"/>
          <w:color w:val="FF0000"/>
          <w:sz w:val="28"/>
          <w:szCs w:val="28"/>
          <w:u w:val="single"/>
        </w:rPr>
        <w:t>理事長　　〇〇〇〇</w:t>
      </w:r>
      <w:r w:rsidR="00772A99" w:rsidRPr="00815744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　　　</w:t>
      </w:r>
      <w:r w:rsidRPr="00815744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　　</w:t>
      </w:r>
    </w:p>
    <w:p w:rsidR="004C767C" w:rsidRDefault="004C767C" w:rsidP="004C767C"/>
    <w:p w:rsidR="004C767C" w:rsidRPr="00815744" w:rsidRDefault="004C767C" w:rsidP="004C76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【事業所名】　</w:t>
      </w:r>
      <w:r w:rsidRPr="00815744">
        <w:rPr>
          <w:rFonts w:ascii="BIZ UDP明朝 Medium" w:eastAsia="BIZ UDP明朝 Medium" w:hAnsi="BIZ UDP明朝 Medium" w:hint="eastAsia"/>
          <w:color w:val="FF0000"/>
          <w:sz w:val="28"/>
          <w:szCs w:val="28"/>
          <w:u w:val="single"/>
        </w:rPr>
        <w:t>○○</w:t>
      </w:r>
      <w:r w:rsidR="00EE16A5" w:rsidRPr="00815744">
        <w:rPr>
          <w:rFonts w:ascii="BIZ UDP明朝 Medium" w:eastAsia="BIZ UDP明朝 Medium" w:hAnsi="BIZ UDP明朝 Medium" w:hint="eastAsia"/>
          <w:color w:val="FF0000"/>
          <w:sz w:val="28"/>
          <w:szCs w:val="28"/>
          <w:u w:val="single"/>
        </w:rPr>
        <w:t>デイサ</w:t>
      </w:r>
      <w:r w:rsidR="001D0D5A" w:rsidRPr="00815744">
        <w:rPr>
          <w:rFonts w:ascii="BIZ UDP明朝 Medium" w:eastAsia="BIZ UDP明朝 Medium" w:hAnsi="BIZ UDP明朝 Medium" w:hint="eastAsia"/>
          <w:color w:val="FF0000"/>
          <w:sz w:val="28"/>
          <w:szCs w:val="28"/>
          <w:u w:val="single"/>
        </w:rPr>
        <w:t>ービスセンター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EE16A5"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</w:p>
    <w:p w:rsidR="004C767C" w:rsidRDefault="004C767C" w:rsidP="004C767C">
      <w:pPr>
        <w:rPr>
          <w:szCs w:val="21"/>
          <w:u w:val="single"/>
        </w:rPr>
      </w:pPr>
    </w:p>
    <w:p w:rsidR="004C767C" w:rsidRPr="00815744" w:rsidRDefault="004C767C" w:rsidP="004C767C">
      <w:pPr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【対象事業】　</w:t>
      </w:r>
      <w:r w:rsidR="001D0D5A" w:rsidRPr="00815744">
        <w:rPr>
          <w:rFonts w:ascii="BIZ UDP明朝 Medium" w:eastAsia="BIZ UDP明朝 Medium" w:hAnsi="BIZ UDP明朝 Medium" w:hint="eastAsia"/>
          <w:color w:val="FF0000"/>
          <w:sz w:val="28"/>
          <w:szCs w:val="28"/>
          <w:u w:val="single"/>
        </w:rPr>
        <w:t>通所介護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EE16A5"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81574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</w:t>
      </w:r>
    </w:p>
    <w:p w:rsidR="004C767C" w:rsidRDefault="004C767C" w:rsidP="004C767C">
      <w:pPr>
        <w:rPr>
          <w:szCs w:val="21"/>
          <w:u w:val="single"/>
        </w:rPr>
      </w:pPr>
    </w:p>
    <w:p w:rsidR="001D0D5A" w:rsidRPr="004C767C" w:rsidRDefault="001D0D5A" w:rsidP="004C767C">
      <w:pPr>
        <w:rPr>
          <w:szCs w:val="21"/>
          <w:u w:val="single"/>
        </w:rPr>
      </w:pPr>
    </w:p>
    <w:p w:rsidR="00645176" w:rsidRPr="00815744" w:rsidRDefault="00055BA8" w:rsidP="00645176">
      <w:pPr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815744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Pr="00815744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815744">
        <w:rPr>
          <w:rFonts w:ascii="BIZ UDP明朝 Medium" w:eastAsia="BIZ UDP明朝 Medium" w:hAnsi="BIZ UDP明朝 Medium" w:hint="eastAsia"/>
          <w:sz w:val="28"/>
          <w:szCs w:val="28"/>
        </w:rPr>
        <w:t>4</w:t>
      </w:r>
      <w:r w:rsidRPr="00815744">
        <w:rPr>
          <w:rFonts w:ascii="BIZ UDP明朝 Medium" w:eastAsia="BIZ UDP明朝 Medium" w:hAnsi="BIZ UDP明朝 Medium" w:hint="eastAsia"/>
          <w:sz w:val="28"/>
          <w:szCs w:val="28"/>
        </w:rPr>
        <w:t>月1</w:t>
      </w:r>
      <w:bookmarkStart w:id="0" w:name="_GoBack"/>
      <w:bookmarkEnd w:id="0"/>
      <w:r w:rsidRPr="00815744">
        <w:rPr>
          <w:rFonts w:ascii="BIZ UDP明朝 Medium" w:eastAsia="BIZ UDP明朝 Medium" w:hAnsi="BIZ UDP明朝 Medium" w:hint="eastAsia"/>
          <w:sz w:val="28"/>
          <w:szCs w:val="28"/>
        </w:rPr>
        <w:t>日</w:t>
      </w:r>
      <w:r w:rsidR="007C74EE" w:rsidRPr="00815744">
        <w:rPr>
          <w:rFonts w:ascii="BIZ UDP明朝 Medium" w:eastAsia="BIZ UDP明朝 Medium" w:hAnsi="BIZ UDP明朝 Medium" w:hint="eastAsia"/>
          <w:sz w:val="28"/>
          <w:szCs w:val="28"/>
        </w:rPr>
        <w:t>以降</w:t>
      </w:r>
      <w:r w:rsidR="00EA07E4" w:rsidRPr="00815744">
        <w:rPr>
          <w:rFonts w:ascii="BIZ UDP明朝 Medium" w:eastAsia="BIZ UDP明朝 Medium" w:hAnsi="BIZ UDP明朝 Medium" w:hint="eastAsia"/>
          <w:sz w:val="28"/>
          <w:szCs w:val="28"/>
        </w:rPr>
        <w:t>に</w:t>
      </w:r>
      <w:r w:rsidR="00645176" w:rsidRPr="00815744">
        <w:rPr>
          <w:rFonts w:ascii="BIZ UDP明朝 Medium" w:eastAsia="BIZ UDP明朝 Medium" w:hAnsi="BIZ UDP明朝 Medium" w:hint="eastAsia"/>
          <w:sz w:val="28"/>
          <w:szCs w:val="28"/>
        </w:rPr>
        <w:t>算定した実績のある加算・減算については、以下のとおりです。</w:t>
      </w:r>
    </w:p>
    <w:p w:rsidR="004C767C" w:rsidRPr="00815744" w:rsidRDefault="004C767C" w:rsidP="004C767C">
      <w:pPr>
        <w:rPr>
          <w:rFonts w:ascii="BIZ UDP明朝 Medium" w:eastAsia="BIZ UDP明朝 Medium" w:hAnsi="BIZ UDP明朝 Medium"/>
          <w:sz w:val="28"/>
          <w:szCs w:val="28"/>
        </w:rPr>
      </w:pPr>
    </w:p>
    <w:p w:rsidR="004C767C" w:rsidRPr="00815744" w:rsidRDefault="004C767C" w:rsidP="004C767C">
      <w:pPr>
        <w:rPr>
          <w:rFonts w:ascii="BIZ UDP明朝 Medium" w:eastAsia="BIZ UDP明朝 Medium" w:hAnsi="BIZ UDP明朝 Medium"/>
          <w:color w:val="FF0000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〇</w:t>
      </w:r>
      <w:r w:rsidR="00F0536E" w:rsidRPr="00815744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個別機能訓練加算（Ⅰ</w:t>
      </w:r>
      <w:r w:rsidR="001D0D5A" w:rsidRPr="00815744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）</w:t>
      </w:r>
    </w:p>
    <w:p w:rsidR="004C767C" w:rsidRPr="00815744" w:rsidRDefault="004C767C" w:rsidP="004C767C">
      <w:pPr>
        <w:rPr>
          <w:rFonts w:ascii="BIZ UDP明朝 Medium" w:eastAsia="BIZ UDP明朝 Medium" w:hAnsi="BIZ UDP明朝 Medium"/>
          <w:color w:val="FF0000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〇</w:t>
      </w:r>
      <w:r w:rsidR="00F0536E" w:rsidRPr="00815744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入浴介助加算（Ⅱ）</w:t>
      </w:r>
    </w:p>
    <w:p w:rsidR="003200F7" w:rsidRPr="00815744" w:rsidRDefault="003200F7" w:rsidP="003200F7">
      <w:pPr>
        <w:rPr>
          <w:rFonts w:ascii="BIZ UDP明朝 Medium" w:eastAsia="BIZ UDP明朝 Medium" w:hAnsi="BIZ UDP明朝 Medium"/>
          <w:color w:val="FF0000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〇同一建物減算</w:t>
      </w:r>
    </w:p>
    <w:p w:rsidR="004C767C" w:rsidRPr="00815744" w:rsidRDefault="004C767C" w:rsidP="004C767C">
      <w:pPr>
        <w:rPr>
          <w:rFonts w:ascii="BIZ UDP明朝 Medium" w:eastAsia="BIZ UDP明朝 Medium" w:hAnsi="BIZ UDP明朝 Medium"/>
          <w:sz w:val="28"/>
          <w:szCs w:val="28"/>
        </w:rPr>
      </w:pPr>
    </w:p>
    <w:p w:rsidR="008D6AB5" w:rsidRPr="00815744" w:rsidRDefault="008D6AB5" w:rsidP="004C767C">
      <w:pPr>
        <w:rPr>
          <w:rFonts w:ascii="BIZ UDP明朝 Medium" w:eastAsia="BIZ UDP明朝 Medium" w:hAnsi="BIZ UDP明朝 Medium" w:hint="eastAsia"/>
          <w:sz w:val="28"/>
          <w:szCs w:val="28"/>
        </w:rPr>
      </w:pPr>
    </w:p>
    <w:p w:rsidR="004C767C" w:rsidRPr="00815744" w:rsidRDefault="008D6AB5" w:rsidP="008D6AB5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FF0000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事業ごとに1枚作成してください。</w:t>
      </w:r>
    </w:p>
    <w:p w:rsidR="00F0536E" w:rsidRPr="00815744" w:rsidRDefault="0012670D" w:rsidP="00815744">
      <w:pPr>
        <w:pStyle w:val="a3"/>
        <w:numPr>
          <w:ilvl w:val="0"/>
          <w:numId w:val="1"/>
        </w:numPr>
        <w:ind w:leftChars="0"/>
        <w:rPr>
          <w:rFonts w:ascii="BIZ UDP明朝 Medium" w:eastAsia="BIZ UDP明朝 Medium" w:hAnsi="BIZ UDP明朝 Medium" w:hint="eastAsia"/>
          <w:color w:val="FF0000"/>
          <w:sz w:val="28"/>
          <w:szCs w:val="28"/>
        </w:rPr>
      </w:pPr>
      <w:r w:rsidRPr="00815744">
        <w:rPr>
          <w:rFonts w:ascii="BIZ UDP明朝 Medium" w:eastAsia="BIZ UDP明朝 Medium" w:hAnsi="BIZ UDP明朝 Medium" w:hint="eastAsia"/>
          <w:color w:val="FF0000"/>
          <w:sz w:val="28"/>
          <w:szCs w:val="28"/>
        </w:rPr>
        <w:t>該当がない場合は、該当無しと記載し、提出してください。</w:t>
      </w:r>
    </w:p>
    <w:sectPr w:rsidR="00F0536E" w:rsidRPr="00815744" w:rsidSect="001D0D5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4A7"/>
    <w:multiLevelType w:val="hybridMultilevel"/>
    <w:tmpl w:val="DC3C894A"/>
    <w:lvl w:ilvl="0" w:tplc="944A71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7C"/>
    <w:rsid w:val="00055BA8"/>
    <w:rsid w:val="000C2243"/>
    <w:rsid w:val="0012670D"/>
    <w:rsid w:val="001D0D5A"/>
    <w:rsid w:val="002909BD"/>
    <w:rsid w:val="003200F7"/>
    <w:rsid w:val="003A1256"/>
    <w:rsid w:val="004C767C"/>
    <w:rsid w:val="00632976"/>
    <w:rsid w:val="00645176"/>
    <w:rsid w:val="006619DB"/>
    <w:rsid w:val="00772A99"/>
    <w:rsid w:val="007C74EE"/>
    <w:rsid w:val="007E2B49"/>
    <w:rsid w:val="00815744"/>
    <w:rsid w:val="008A167D"/>
    <w:rsid w:val="008D6AB5"/>
    <w:rsid w:val="00927B56"/>
    <w:rsid w:val="009457B1"/>
    <w:rsid w:val="00BC7BE3"/>
    <w:rsid w:val="00BF6D68"/>
    <w:rsid w:val="00EA07E4"/>
    <w:rsid w:val="00EE16A5"/>
    <w:rsid w:val="00F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4D40B"/>
  <w15:chartTrackingRefBased/>
  <w15:docId w15:val="{1D4A9A6A-10DD-4377-B67F-A277510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6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C2BC564A</Template>
  <TotalTime>126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笠間　渓子</dc:creator>
  <cp:keywords/>
  <dc:description/>
  <cp:lastModifiedBy>宮下　明子</cp:lastModifiedBy>
  <cp:revision>21</cp:revision>
  <cp:lastPrinted>2021-06-15T06:24:00Z</cp:lastPrinted>
  <dcterms:created xsi:type="dcterms:W3CDTF">2018-10-05T06:21:00Z</dcterms:created>
  <dcterms:modified xsi:type="dcterms:W3CDTF">2025-03-27T08:09:00Z</dcterms:modified>
</cp:coreProperties>
</file>