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070124">
        <w:rPr>
          <w:rFonts w:ascii="BIZ UD明朝 Medium" w:eastAsia="BIZ UD明朝 Medium" w:hAnsi="BIZ UD明朝 Medium" w:hint="eastAsia"/>
        </w:rPr>
        <w:t>（別紙３）</w:t>
      </w:r>
    </w:p>
    <w:p w:rsidR="00F41C49" w:rsidRPr="00070124" w:rsidRDefault="00F41C49" w:rsidP="00F41C49">
      <w:pPr>
        <w:jc w:val="center"/>
        <w:rPr>
          <w:rFonts w:ascii="BIZ UD明朝 Medium" w:eastAsia="BIZ UD明朝 Medium" w:hAnsi="BIZ UD明朝 Medium" w:hint="eastAsia"/>
          <w:b/>
          <w:sz w:val="24"/>
        </w:rPr>
      </w:pPr>
      <w:r w:rsidRPr="00070124">
        <w:rPr>
          <w:rFonts w:ascii="BIZ UD明朝 Medium" w:eastAsia="BIZ UD明朝 Medium" w:hAnsi="BIZ UD明朝 Medium" w:hint="eastAsia"/>
          <w:b/>
          <w:spacing w:val="97"/>
          <w:kern w:val="0"/>
          <w:sz w:val="24"/>
          <w:fitText w:val="4579" w:id="-1551063807"/>
        </w:rPr>
        <w:t>研究内容に関する証明</w:t>
      </w:r>
      <w:r w:rsidRPr="00070124">
        <w:rPr>
          <w:rFonts w:ascii="BIZ UD明朝 Medium" w:eastAsia="BIZ UD明朝 Medium" w:hAnsi="BIZ UD明朝 Medium" w:hint="eastAsia"/>
          <w:b/>
          <w:spacing w:val="-1"/>
          <w:kern w:val="0"/>
          <w:sz w:val="24"/>
          <w:fitText w:val="4579" w:id="-1551063807"/>
        </w:rPr>
        <w:t>書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 w:rsidP="00B42AEA">
      <w:pPr>
        <w:ind w:firstLineChars="1971" w:firstLine="4139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医療機関名</w:t>
      </w:r>
    </w:p>
    <w:p w:rsidR="00F41C49" w:rsidRPr="00070124" w:rsidRDefault="00F41C49" w:rsidP="00B42AEA">
      <w:pPr>
        <w:ind w:firstLineChars="1971" w:firstLine="4139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氏　　　名　　　</w:t>
      </w:r>
      <w:r w:rsidR="00B42AEA" w:rsidRPr="00070124">
        <w:rPr>
          <w:rFonts w:ascii="BIZ UD明朝 Medium" w:eastAsia="BIZ UD明朝 Medium" w:hAnsi="BIZ UD明朝 Medium" w:hint="eastAsia"/>
        </w:rPr>
        <w:t xml:space="preserve">　</w:t>
      </w:r>
      <w:r w:rsidR="00E17DBB" w:rsidRPr="00070124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１　研究テーマ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２　研究の内容別期間等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（１）教室における臨床実習</w:t>
      </w: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F41C49" w:rsidRPr="00070124" w:rsidRDefault="001E6428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104775</wp:posOffset>
                </wp:positionV>
                <wp:extent cx="114300" cy="457200"/>
                <wp:effectExtent l="13335" t="5080" r="571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303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204.75pt;margin-top:8.2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6/dQ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F41C49" w:rsidRPr="00070124">
        <w:rPr>
          <w:rFonts w:ascii="BIZ UD明朝 Medium" w:eastAsia="BIZ UD明朝 Medium" w:hAnsi="BIZ UD明朝 Medium" w:hint="eastAsia"/>
        </w:rPr>
        <w:t xml:space="preserve">　　　　自　　　　　年　　　月　　　日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月間（１週　　　日　　　時間）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　　至　　　　　年　　　月　　　日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（２）教授指導下での教室外における臨床実習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B42AEA" w:rsidRPr="00070124" w:rsidRDefault="001E6428" w:rsidP="00B42AEA">
      <w:pPr>
        <w:ind w:firstLineChars="400" w:firstLine="840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114300" cy="457200"/>
                <wp:effectExtent l="13335" t="5080" r="571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2B0C" id="AutoShape 6" o:spid="_x0000_s1026" type="#_x0000_t86" style="position:absolute;left:0;text-align:left;margin-left:205.5pt;margin-top:7.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">
                <v:textbox inset="5.85pt,.7pt,5.85pt,.7pt"/>
              </v:shape>
            </w:pict>
          </mc:Fallback>
        </mc:AlternateContent>
      </w:r>
      <w:r w:rsidR="00B42AEA" w:rsidRPr="00070124">
        <w:rPr>
          <w:rFonts w:ascii="BIZ UD明朝 Medium" w:eastAsia="BIZ UD明朝 Medium" w:hAnsi="BIZ UD明朝 Medium" w:hint="eastAsia"/>
        </w:rPr>
        <w:t>自　　　　　年　　　月　　　日</w:t>
      </w:r>
    </w:p>
    <w:p w:rsidR="00B42AEA" w:rsidRPr="00070124" w:rsidRDefault="00B42AEA" w:rsidP="00B42AEA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月間（１週　　　日　　　時間）</w:t>
      </w:r>
    </w:p>
    <w:p w:rsidR="00B42AEA" w:rsidRPr="00070124" w:rsidRDefault="00B42AEA" w:rsidP="00B42AEA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　　至　　　　　年　　　月　　　日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３　その他の研究内容を明らかにするために必要な事項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主論文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　　副論文</w:t>
      </w: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F41C49" w:rsidRPr="00070124" w:rsidRDefault="00F41C49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>
      <w:pPr>
        <w:rPr>
          <w:rFonts w:ascii="BIZ UD明朝 Medium" w:eastAsia="BIZ UD明朝 Medium" w:hAnsi="BIZ UD明朝 Medium" w:hint="eastAsia"/>
        </w:rPr>
      </w:pPr>
    </w:p>
    <w:p w:rsidR="00B42AEA" w:rsidRPr="00070124" w:rsidRDefault="00B42AEA" w:rsidP="00B42AEA">
      <w:pPr>
        <w:ind w:firstLineChars="1400" w:firstLine="2940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上記のとおり相違ないことを証明する。</w:t>
      </w:r>
    </w:p>
    <w:p w:rsidR="00B42AEA" w:rsidRPr="00070124" w:rsidRDefault="00B42AEA" w:rsidP="00B42AEA">
      <w:pPr>
        <w:ind w:firstLineChars="1400" w:firstLine="2940"/>
        <w:rPr>
          <w:rFonts w:ascii="BIZ UD明朝 Medium" w:eastAsia="BIZ UD明朝 Medium" w:hAnsi="BIZ UD明朝 Medium" w:hint="eastAsia"/>
        </w:rPr>
      </w:pPr>
    </w:p>
    <w:p w:rsidR="00B42AEA" w:rsidRPr="00070124" w:rsidRDefault="00B42AEA" w:rsidP="00B42AEA">
      <w:pPr>
        <w:ind w:firstLineChars="2000" w:firstLine="4200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年　　　月　　　日</w:t>
      </w:r>
    </w:p>
    <w:p w:rsidR="00B42AEA" w:rsidRPr="00070124" w:rsidRDefault="00B42AEA" w:rsidP="00B42AEA">
      <w:pPr>
        <w:ind w:firstLineChars="2000" w:firstLine="4200"/>
        <w:rPr>
          <w:rFonts w:ascii="BIZ UD明朝 Medium" w:eastAsia="BIZ UD明朝 Medium" w:hAnsi="BIZ UD明朝 Medium" w:hint="eastAsia"/>
        </w:rPr>
      </w:pPr>
    </w:p>
    <w:p w:rsidR="00B42AEA" w:rsidRPr="00070124" w:rsidRDefault="00B42AEA" w:rsidP="00B42AEA">
      <w:pPr>
        <w:ind w:firstLineChars="2228" w:firstLine="4679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>大学名</w:t>
      </w:r>
    </w:p>
    <w:p w:rsidR="00B42AEA" w:rsidRPr="00070124" w:rsidRDefault="00E17DBB" w:rsidP="003E24DD">
      <w:pPr>
        <w:ind w:firstLineChars="2228" w:firstLine="4679"/>
        <w:rPr>
          <w:rFonts w:ascii="BIZ UD明朝 Medium" w:eastAsia="BIZ UD明朝 Medium" w:hAnsi="BIZ UD明朝 Medium" w:hint="eastAsia"/>
        </w:rPr>
      </w:pPr>
      <w:r w:rsidRPr="00070124">
        <w:rPr>
          <w:rFonts w:ascii="BIZ UD明朝 Medium" w:eastAsia="BIZ UD明朝 Medium" w:hAnsi="BIZ UD明朝 Medium" w:hint="eastAsia"/>
        </w:rPr>
        <w:t xml:space="preserve">氏　名　　　　　　　　　　　　　　</w:t>
      </w:r>
    </w:p>
    <w:sectPr w:rsidR="00B42AEA" w:rsidRPr="00070124" w:rsidSect="00B42AE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49"/>
    <w:rsid w:val="00070124"/>
    <w:rsid w:val="001E6428"/>
    <w:rsid w:val="003E24DD"/>
    <w:rsid w:val="00B42AEA"/>
    <w:rsid w:val="00E17DBB"/>
    <w:rsid w:val="00F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65372-31BF-49AF-9D9A-D85F007C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2DEA4C20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（別紙３）</vt:lpstr>
      <vt:lpstr>（別紙３）</vt:lpstr>
    </vt:vector>
  </TitlesOfParts>
  <Company>FM-USER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（別紙３）</dc:title>
  <dc:subject/>
  <dc:creator>shogaifukusi-20</dc:creator>
  <cp:keywords/>
  <dc:description/>
  <cp:revision>2</cp:revision>
  <cp:lastPrinted>2006-03-17T09:51:00Z</cp:lastPrinted>
  <dcterms:created xsi:type="dcterms:W3CDTF">2025-06-14T05:50:00Z</dcterms:created>
  <dcterms:modified xsi:type="dcterms:W3CDTF">2025-06-14T05:50:00Z</dcterms:modified>
</cp:coreProperties>
</file>