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86" w:rsidRPr="006D6B2B" w:rsidRDefault="00524386" w:rsidP="00524386">
      <w:pPr>
        <w:pStyle w:val="a3"/>
        <w:rPr>
          <w:rFonts w:ascii="BIZ UD明朝 Medium" w:eastAsia="BIZ UD明朝 Medium" w:hAnsi="BIZ UD明朝 Medium"/>
        </w:rPr>
      </w:pPr>
      <w:bookmarkStart w:id="0" w:name="_GoBack"/>
      <w:bookmarkEnd w:id="0"/>
      <w:r w:rsidRPr="006D6B2B">
        <w:rPr>
          <w:rFonts w:ascii="BIZ UD明朝 Medium" w:eastAsia="BIZ UD明朝 Medium" w:hAnsi="BIZ UD明朝 Medium" w:hint="eastAsia"/>
        </w:rPr>
        <w:t>（別紙１）</w:t>
      </w:r>
    </w:p>
    <w:p w:rsidR="00524386" w:rsidRPr="006D6B2B" w:rsidRDefault="00524386" w:rsidP="002B43AB">
      <w:pPr>
        <w:pStyle w:val="a3"/>
        <w:ind w:leftChars="200" w:left="420"/>
        <w:jc w:val="left"/>
        <w:rPr>
          <w:rFonts w:ascii="BIZ UD明朝 Medium" w:eastAsia="BIZ UD明朝 Medium" w:hAnsi="BIZ UD明朝 Medium"/>
        </w:rPr>
      </w:pPr>
      <w:r w:rsidRPr="006D6B2B">
        <w:rPr>
          <w:rFonts w:ascii="BIZ UD明朝 Medium" w:eastAsia="BIZ UD明朝 Medium" w:hAnsi="BIZ UD明朝 Medium" w:hint="eastAsia"/>
        </w:rPr>
        <w:t>訪問看護ステーション等において指定訪問看護若しくは指定老人訪問看護又は指定居宅サービス（介護保険法第８条第４</w:t>
      </w:r>
      <w:r w:rsidR="002B43AB" w:rsidRPr="006D6B2B">
        <w:rPr>
          <w:rFonts w:ascii="BIZ UD明朝 Medium" w:eastAsia="BIZ UD明朝 Medium" w:hAnsi="BIZ UD明朝 Medium" w:hint="eastAsia"/>
        </w:rPr>
        <w:t>項に規定する訪問看護に限る。</w:t>
      </w:r>
      <w:r w:rsidR="00036E44" w:rsidRPr="006D6B2B">
        <w:rPr>
          <w:rFonts w:ascii="BIZ UD明朝 Medium" w:eastAsia="BIZ UD明朝 Medium" w:hAnsi="BIZ UD明朝 Medium" w:hint="eastAsia"/>
        </w:rPr>
        <w:t>）</w:t>
      </w:r>
      <w:r w:rsidR="002B43AB" w:rsidRPr="006D6B2B">
        <w:rPr>
          <w:rFonts w:ascii="BIZ UD明朝 Medium" w:eastAsia="BIZ UD明朝 Medium" w:hAnsi="BIZ UD明朝 Medium" w:hint="eastAsia"/>
        </w:rPr>
        <w:t>若しくは指定介護予防サービス（介護保険法第８条の２第４項に規定する介護予防訪問看護に限る。）</w:t>
      </w:r>
      <w:r w:rsidRPr="006D6B2B">
        <w:rPr>
          <w:rFonts w:ascii="BIZ UD明朝 Medium" w:eastAsia="BIZ UD明朝 Medium" w:hAnsi="BIZ UD明朝 Medium" w:hint="eastAsia"/>
        </w:rPr>
        <w:t xml:space="preserve">に従事する職員の定数　　</w:t>
      </w:r>
      <w:r w:rsidRPr="006D6B2B">
        <w:rPr>
          <w:rFonts w:ascii="BIZ UD明朝 Medium" w:eastAsia="BIZ UD明朝 Medium" w:hAnsi="BIZ UD明朝 Medium" w:cs="Times New Roman"/>
        </w:rPr>
        <w:t xml:space="preserve"> </w:t>
      </w:r>
    </w:p>
    <w:p w:rsidR="00524386" w:rsidRPr="006D6B2B" w:rsidRDefault="00524386" w:rsidP="00524386">
      <w:pPr>
        <w:pStyle w:val="a3"/>
        <w:rPr>
          <w:rFonts w:ascii="BIZ UD明朝 Medium" w:eastAsia="BIZ UD明朝 Medium" w:hAnsi="BIZ UD明朝 Medium"/>
        </w:rPr>
      </w:pPr>
    </w:p>
    <w:p w:rsidR="00524386" w:rsidRPr="006D6B2B" w:rsidRDefault="00524386" w:rsidP="00524386">
      <w:pPr>
        <w:pStyle w:val="a3"/>
        <w:spacing w:line="105" w:lineRule="exact"/>
        <w:rPr>
          <w:rFonts w:ascii="BIZ UD明朝 Medium" w:eastAsia="BIZ UD明朝 Medium" w:hAnsi="BIZ UD明朝 Medium"/>
        </w:rPr>
      </w:pPr>
    </w:p>
    <w:tbl>
      <w:tblPr>
        <w:tblW w:w="0" w:type="auto"/>
        <w:tblInd w:w="119" w:type="dxa"/>
        <w:tblLayout w:type="fixed"/>
        <w:tblCellMar>
          <w:left w:w="13" w:type="dxa"/>
          <w:right w:w="13" w:type="dxa"/>
        </w:tblCellMar>
        <w:tblLook w:val="0000" w:firstRow="0" w:lastRow="0" w:firstColumn="0" w:lastColumn="0" w:noHBand="0" w:noVBand="0"/>
      </w:tblPr>
      <w:tblGrid>
        <w:gridCol w:w="4134"/>
        <w:gridCol w:w="4134"/>
      </w:tblGrid>
      <w:tr w:rsidR="00524386" w:rsidRPr="006D6B2B" w:rsidTr="00524386">
        <w:tblPrEx>
          <w:tblCellMar>
            <w:top w:w="0" w:type="dxa"/>
            <w:bottom w:w="0" w:type="dxa"/>
          </w:tblCellMar>
        </w:tblPrEx>
        <w:trPr>
          <w:trHeight w:hRule="exact" w:val="446"/>
        </w:trPr>
        <w:tc>
          <w:tcPr>
            <w:tcW w:w="4134" w:type="dxa"/>
            <w:tcBorders>
              <w:top w:val="single" w:sz="4" w:space="0" w:color="000000"/>
              <w:left w:val="single" w:sz="4" w:space="0" w:color="000000"/>
              <w:bottom w:val="single" w:sz="4" w:space="0" w:color="000000"/>
              <w:right w:val="single" w:sz="4" w:space="0" w:color="000000"/>
            </w:tcBorders>
          </w:tcPr>
          <w:p w:rsidR="00524386" w:rsidRPr="006D6B2B" w:rsidRDefault="00524386" w:rsidP="00524386">
            <w:pPr>
              <w:pStyle w:val="a3"/>
              <w:spacing w:before="120" w:line="225" w:lineRule="exact"/>
              <w:jc w:val="center"/>
              <w:rPr>
                <w:rFonts w:ascii="BIZ UD明朝 Medium" w:eastAsia="BIZ UD明朝 Medium" w:hAnsi="BIZ UD明朝 Medium"/>
              </w:rPr>
            </w:pPr>
            <w:r w:rsidRPr="006D6B2B">
              <w:rPr>
                <w:rFonts w:ascii="BIZ UD明朝 Medium" w:eastAsia="BIZ UD明朝 Medium" w:hAnsi="BIZ UD明朝 Medium" w:cs="Times New Roman"/>
              </w:rPr>
              <w:t xml:space="preserve"> </w:t>
            </w:r>
            <w:r w:rsidRPr="006D6B2B">
              <w:rPr>
                <w:rFonts w:ascii="BIZ UD明朝 Medium" w:eastAsia="BIZ UD明朝 Medium" w:hAnsi="BIZ UD明朝 Medium" w:hint="eastAsia"/>
              </w:rPr>
              <w:t>職　　　　　　　種</w:t>
            </w:r>
          </w:p>
        </w:tc>
        <w:tc>
          <w:tcPr>
            <w:tcW w:w="4134" w:type="dxa"/>
            <w:tcBorders>
              <w:top w:val="single" w:sz="4" w:space="0" w:color="000000"/>
              <w:left w:val="nil"/>
              <w:bottom w:val="single" w:sz="4" w:space="0" w:color="000000"/>
              <w:right w:val="single" w:sz="4" w:space="0" w:color="000000"/>
            </w:tcBorders>
          </w:tcPr>
          <w:p w:rsidR="00524386" w:rsidRPr="006D6B2B" w:rsidRDefault="00524386" w:rsidP="00524386">
            <w:pPr>
              <w:pStyle w:val="a3"/>
              <w:spacing w:before="120" w:line="225" w:lineRule="exact"/>
              <w:jc w:val="center"/>
              <w:rPr>
                <w:rFonts w:ascii="BIZ UD明朝 Medium" w:eastAsia="BIZ UD明朝 Medium" w:hAnsi="BIZ UD明朝 Medium"/>
              </w:rPr>
            </w:pPr>
            <w:r w:rsidRPr="006D6B2B">
              <w:rPr>
                <w:rFonts w:ascii="BIZ UD明朝 Medium" w:eastAsia="BIZ UD明朝 Medium" w:hAnsi="BIZ UD明朝 Medium" w:cs="Times New Roman"/>
              </w:rPr>
              <w:t xml:space="preserve">  </w:t>
            </w:r>
            <w:r w:rsidRPr="006D6B2B">
              <w:rPr>
                <w:rFonts w:ascii="BIZ UD明朝 Medium" w:eastAsia="BIZ UD明朝 Medium" w:hAnsi="BIZ UD明朝 Medium" w:hint="eastAsia"/>
              </w:rPr>
              <w:t>定　　　　　　　　　数</w:t>
            </w:r>
          </w:p>
        </w:tc>
      </w:tr>
      <w:tr w:rsidR="00524386" w:rsidRPr="006D6B2B" w:rsidTr="00524386">
        <w:tblPrEx>
          <w:tblCellMar>
            <w:top w:w="0" w:type="dxa"/>
            <w:bottom w:w="0" w:type="dxa"/>
          </w:tblCellMar>
        </w:tblPrEx>
        <w:trPr>
          <w:trHeight w:hRule="exact" w:val="1344"/>
        </w:trPr>
        <w:tc>
          <w:tcPr>
            <w:tcW w:w="4134" w:type="dxa"/>
            <w:tcBorders>
              <w:top w:val="nil"/>
              <w:left w:val="single" w:sz="4" w:space="0" w:color="000000"/>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rPr>
            </w:pPr>
          </w:p>
        </w:tc>
        <w:tc>
          <w:tcPr>
            <w:tcW w:w="4134" w:type="dxa"/>
            <w:tcBorders>
              <w:top w:val="nil"/>
              <w:left w:val="nil"/>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rPr>
            </w:pPr>
          </w:p>
        </w:tc>
      </w:tr>
      <w:tr w:rsidR="00524386" w:rsidRPr="006D6B2B" w:rsidTr="00524386">
        <w:tblPrEx>
          <w:tblCellMar>
            <w:top w:w="0" w:type="dxa"/>
            <w:bottom w:w="0" w:type="dxa"/>
          </w:tblCellMar>
        </w:tblPrEx>
        <w:trPr>
          <w:trHeight w:hRule="exact" w:val="1344"/>
        </w:trPr>
        <w:tc>
          <w:tcPr>
            <w:tcW w:w="4134" w:type="dxa"/>
            <w:tcBorders>
              <w:top w:val="nil"/>
              <w:left w:val="single" w:sz="4" w:space="0" w:color="000000"/>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tc>
        <w:tc>
          <w:tcPr>
            <w:tcW w:w="4134" w:type="dxa"/>
            <w:tcBorders>
              <w:top w:val="nil"/>
              <w:left w:val="nil"/>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tc>
      </w:tr>
      <w:tr w:rsidR="00524386" w:rsidRPr="006D6B2B" w:rsidTr="00524386">
        <w:tblPrEx>
          <w:tblCellMar>
            <w:top w:w="0" w:type="dxa"/>
            <w:bottom w:w="0" w:type="dxa"/>
          </w:tblCellMar>
        </w:tblPrEx>
        <w:trPr>
          <w:trHeight w:hRule="exact" w:val="1344"/>
        </w:trPr>
        <w:tc>
          <w:tcPr>
            <w:tcW w:w="4134" w:type="dxa"/>
            <w:tcBorders>
              <w:top w:val="nil"/>
              <w:left w:val="single" w:sz="4" w:space="0" w:color="000000"/>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c>
          <w:tcPr>
            <w:tcW w:w="4134" w:type="dxa"/>
            <w:tcBorders>
              <w:top w:val="nil"/>
              <w:left w:val="nil"/>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r>
      <w:tr w:rsidR="00524386" w:rsidRPr="006D6B2B" w:rsidTr="00524386">
        <w:tblPrEx>
          <w:tblCellMar>
            <w:top w:w="0" w:type="dxa"/>
            <w:bottom w:w="0" w:type="dxa"/>
          </w:tblCellMar>
        </w:tblPrEx>
        <w:trPr>
          <w:trHeight w:hRule="exact" w:val="1344"/>
        </w:trPr>
        <w:tc>
          <w:tcPr>
            <w:tcW w:w="4134" w:type="dxa"/>
            <w:tcBorders>
              <w:top w:val="nil"/>
              <w:left w:val="single" w:sz="4" w:space="0" w:color="000000"/>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p w:rsidR="00524386" w:rsidRPr="006D6B2B" w:rsidRDefault="00524386" w:rsidP="00524386">
            <w:pPr>
              <w:pStyle w:val="a3"/>
              <w:spacing w:before="120" w:line="225" w:lineRule="exact"/>
              <w:rPr>
                <w:rFonts w:ascii="BIZ UD明朝 Medium" w:eastAsia="BIZ UD明朝 Medium" w:hAnsi="BIZ UD明朝 Medium" w:hint="eastAsia"/>
              </w:rPr>
            </w:pPr>
          </w:p>
        </w:tc>
        <w:tc>
          <w:tcPr>
            <w:tcW w:w="4134" w:type="dxa"/>
            <w:tcBorders>
              <w:top w:val="nil"/>
              <w:left w:val="nil"/>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r>
      <w:tr w:rsidR="00524386" w:rsidRPr="006D6B2B" w:rsidTr="00524386">
        <w:tblPrEx>
          <w:tblCellMar>
            <w:top w:w="0" w:type="dxa"/>
            <w:bottom w:w="0" w:type="dxa"/>
          </w:tblCellMar>
        </w:tblPrEx>
        <w:trPr>
          <w:trHeight w:hRule="exact" w:val="1344"/>
        </w:trPr>
        <w:tc>
          <w:tcPr>
            <w:tcW w:w="4134" w:type="dxa"/>
            <w:tcBorders>
              <w:top w:val="nil"/>
              <w:left w:val="single" w:sz="4" w:space="0" w:color="000000"/>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c>
          <w:tcPr>
            <w:tcW w:w="4134" w:type="dxa"/>
            <w:tcBorders>
              <w:top w:val="nil"/>
              <w:left w:val="nil"/>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r>
      <w:tr w:rsidR="00524386" w:rsidRPr="006D6B2B" w:rsidTr="00524386">
        <w:tblPrEx>
          <w:tblCellMar>
            <w:top w:w="0" w:type="dxa"/>
            <w:bottom w:w="0" w:type="dxa"/>
          </w:tblCellMar>
        </w:tblPrEx>
        <w:trPr>
          <w:trHeight w:hRule="exact" w:val="1344"/>
        </w:trPr>
        <w:tc>
          <w:tcPr>
            <w:tcW w:w="4134" w:type="dxa"/>
            <w:tcBorders>
              <w:top w:val="nil"/>
              <w:left w:val="single" w:sz="4" w:space="0" w:color="000000"/>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c>
          <w:tcPr>
            <w:tcW w:w="4134" w:type="dxa"/>
            <w:tcBorders>
              <w:top w:val="nil"/>
              <w:left w:val="nil"/>
              <w:bottom w:val="nil"/>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r>
      <w:tr w:rsidR="00524386" w:rsidRPr="006D6B2B" w:rsidTr="00524386">
        <w:tblPrEx>
          <w:tblCellMar>
            <w:top w:w="0" w:type="dxa"/>
            <w:bottom w:w="0" w:type="dxa"/>
          </w:tblCellMar>
        </w:tblPrEx>
        <w:trPr>
          <w:trHeight w:hRule="exact" w:val="1344"/>
        </w:trPr>
        <w:tc>
          <w:tcPr>
            <w:tcW w:w="4134" w:type="dxa"/>
            <w:tcBorders>
              <w:top w:val="nil"/>
              <w:left w:val="single" w:sz="4" w:space="0" w:color="000000"/>
              <w:bottom w:val="single" w:sz="4" w:space="0" w:color="000000"/>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c>
          <w:tcPr>
            <w:tcW w:w="4134" w:type="dxa"/>
            <w:tcBorders>
              <w:top w:val="nil"/>
              <w:left w:val="nil"/>
              <w:bottom w:val="single" w:sz="4" w:space="0" w:color="000000"/>
              <w:right w:val="single" w:sz="4" w:space="0" w:color="000000"/>
            </w:tcBorders>
          </w:tcPr>
          <w:p w:rsidR="00524386" w:rsidRPr="006D6B2B" w:rsidRDefault="00524386" w:rsidP="00524386">
            <w:pPr>
              <w:pStyle w:val="a3"/>
              <w:spacing w:before="120" w:line="225" w:lineRule="exact"/>
              <w:rPr>
                <w:rFonts w:ascii="BIZ UD明朝 Medium" w:eastAsia="BIZ UD明朝 Medium" w:hAnsi="BIZ UD明朝 Medium" w:hint="eastAsia"/>
              </w:rPr>
            </w:pPr>
          </w:p>
        </w:tc>
      </w:tr>
    </w:tbl>
    <w:p w:rsidR="00524386" w:rsidRPr="006D6B2B" w:rsidRDefault="00524386" w:rsidP="00524386">
      <w:pPr>
        <w:pStyle w:val="a3"/>
        <w:spacing w:line="120" w:lineRule="exact"/>
        <w:rPr>
          <w:rFonts w:ascii="BIZ UD明朝 Medium" w:eastAsia="BIZ UD明朝 Medium" w:hAnsi="BIZ UD明朝 Medium"/>
        </w:rPr>
      </w:pPr>
    </w:p>
    <w:p w:rsidR="00DD5E14" w:rsidRPr="006D6B2B" w:rsidRDefault="00524386" w:rsidP="002B43AB">
      <w:pPr>
        <w:pStyle w:val="a3"/>
        <w:spacing w:line="225" w:lineRule="exact"/>
        <w:rPr>
          <w:rFonts w:ascii="BIZ UD明朝 Medium" w:eastAsia="BIZ UD明朝 Medium" w:hAnsi="BIZ UD明朝 Medium"/>
        </w:rPr>
      </w:pPr>
      <w:r w:rsidRPr="006D6B2B">
        <w:rPr>
          <w:rFonts w:ascii="BIZ UD明朝 Medium" w:eastAsia="BIZ UD明朝 Medium" w:hAnsi="BIZ UD明朝 Medium" w:cs="Times New Roman"/>
        </w:rPr>
        <w:t xml:space="preserve"> </w:t>
      </w:r>
      <w:r w:rsidRPr="006D6B2B">
        <w:rPr>
          <w:rFonts w:ascii="BIZ UD明朝 Medium" w:eastAsia="BIZ UD明朝 Medium" w:hAnsi="BIZ UD明朝 Medium" w:hint="eastAsia"/>
        </w:rPr>
        <w:t>（備考）</w:t>
      </w:r>
      <w:r w:rsidRPr="006D6B2B">
        <w:rPr>
          <w:rFonts w:ascii="BIZ UD明朝 Medium" w:eastAsia="BIZ UD明朝 Medium" w:hAnsi="BIZ UD明朝 Medium" w:cs="Times New Roman"/>
        </w:rPr>
        <w:t xml:space="preserve"> </w:t>
      </w:r>
      <w:r w:rsidRPr="006D6B2B">
        <w:rPr>
          <w:rFonts w:ascii="BIZ UD明朝 Medium" w:eastAsia="BIZ UD明朝 Medium" w:hAnsi="BIZ UD明朝 Medium" w:hint="eastAsia"/>
        </w:rPr>
        <w:t>職員の定数は、保健師、看護師、理学療法士、作業療法士等の職種ごとに記載　　　　すること。</w:t>
      </w:r>
    </w:p>
    <w:sectPr w:rsidR="00DD5E14" w:rsidRPr="006D6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805" w:rsidRDefault="005F6805" w:rsidP="006D6B2B">
      <w:r>
        <w:separator/>
      </w:r>
    </w:p>
  </w:endnote>
  <w:endnote w:type="continuationSeparator" w:id="0">
    <w:p w:rsidR="005F6805" w:rsidRDefault="005F6805" w:rsidP="006D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805" w:rsidRDefault="005F6805" w:rsidP="006D6B2B">
      <w:r>
        <w:separator/>
      </w:r>
    </w:p>
  </w:footnote>
  <w:footnote w:type="continuationSeparator" w:id="0">
    <w:p w:rsidR="005F6805" w:rsidRDefault="005F6805" w:rsidP="006D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86"/>
    <w:rsid w:val="0000729B"/>
    <w:rsid w:val="000125CB"/>
    <w:rsid w:val="00017D0E"/>
    <w:rsid w:val="00036E44"/>
    <w:rsid w:val="0004033D"/>
    <w:rsid w:val="00043EC5"/>
    <w:rsid w:val="000448B6"/>
    <w:rsid w:val="0007026A"/>
    <w:rsid w:val="000744C3"/>
    <w:rsid w:val="000A7C08"/>
    <w:rsid w:val="000C4FC8"/>
    <w:rsid w:val="000D073C"/>
    <w:rsid w:val="000D6716"/>
    <w:rsid w:val="000F2DAC"/>
    <w:rsid w:val="00137C4F"/>
    <w:rsid w:val="001712DE"/>
    <w:rsid w:val="001B22C8"/>
    <w:rsid w:val="001C66DF"/>
    <w:rsid w:val="001E09EA"/>
    <w:rsid w:val="001E7DEE"/>
    <w:rsid w:val="00200607"/>
    <w:rsid w:val="002048AA"/>
    <w:rsid w:val="002056CD"/>
    <w:rsid w:val="002260A3"/>
    <w:rsid w:val="002761DF"/>
    <w:rsid w:val="002908F1"/>
    <w:rsid w:val="002B43AB"/>
    <w:rsid w:val="002B452E"/>
    <w:rsid w:val="002C465A"/>
    <w:rsid w:val="002D437B"/>
    <w:rsid w:val="002E19DF"/>
    <w:rsid w:val="002E72A1"/>
    <w:rsid w:val="0032713B"/>
    <w:rsid w:val="00336F2A"/>
    <w:rsid w:val="00337C02"/>
    <w:rsid w:val="00350F87"/>
    <w:rsid w:val="00360C6C"/>
    <w:rsid w:val="00375E0F"/>
    <w:rsid w:val="003B5608"/>
    <w:rsid w:val="003C2476"/>
    <w:rsid w:val="003D251B"/>
    <w:rsid w:val="003D4C3B"/>
    <w:rsid w:val="003D6A73"/>
    <w:rsid w:val="003E30FA"/>
    <w:rsid w:val="003E3345"/>
    <w:rsid w:val="003F4E16"/>
    <w:rsid w:val="00422971"/>
    <w:rsid w:val="00450A2E"/>
    <w:rsid w:val="004559B6"/>
    <w:rsid w:val="004A2AFE"/>
    <w:rsid w:val="004D20CE"/>
    <w:rsid w:val="004E27A8"/>
    <w:rsid w:val="00502497"/>
    <w:rsid w:val="00503B8E"/>
    <w:rsid w:val="00510D4B"/>
    <w:rsid w:val="005128D1"/>
    <w:rsid w:val="0052152F"/>
    <w:rsid w:val="00524386"/>
    <w:rsid w:val="0054098F"/>
    <w:rsid w:val="00546EBB"/>
    <w:rsid w:val="00573648"/>
    <w:rsid w:val="00580B42"/>
    <w:rsid w:val="00586631"/>
    <w:rsid w:val="0059423A"/>
    <w:rsid w:val="005D72D0"/>
    <w:rsid w:val="005F11F7"/>
    <w:rsid w:val="005F1334"/>
    <w:rsid w:val="005F62A8"/>
    <w:rsid w:val="005F6805"/>
    <w:rsid w:val="00600045"/>
    <w:rsid w:val="00645236"/>
    <w:rsid w:val="00667B62"/>
    <w:rsid w:val="0069462E"/>
    <w:rsid w:val="0069531B"/>
    <w:rsid w:val="006C0A14"/>
    <w:rsid w:val="006D6497"/>
    <w:rsid w:val="006D6B2B"/>
    <w:rsid w:val="006E5A5B"/>
    <w:rsid w:val="007019B7"/>
    <w:rsid w:val="00702F74"/>
    <w:rsid w:val="00707244"/>
    <w:rsid w:val="007206CF"/>
    <w:rsid w:val="00744773"/>
    <w:rsid w:val="00745AC4"/>
    <w:rsid w:val="00751842"/>
    <w:rsid w:val="00762931"/>
    <w:rsid w:val="00764D1A"/>
    <w:rsid w:val="00767E86"/>
    <w:rsid w:val="007B4440"/>
    <w:rsid w:val="007C5EF4"/>
    <w:rsid w:val="007E4CA9"/>
    <w:rsid w:val="007F1DDA"/>
    <w:rsid w:val="00800AE3"/>
    <w:rsid w:val="00820649"/>
    <w:rsid w:val="00824419"/>
    <w:rsid w:val="008279BC"/>
    <w:rsid w:val="00834E08"/>
    <w:rsid w:val="008410D3"/>
    <w:rsid w:val="008412C0"/>
    <w:rsid w:val="008434B9"/>
    <w:rsid w:val="008633FC"/>
    <w:rsid w:val="008A5505"/>
    <w:rsid w:val="008A6A28"/>
    <w:rsid w:val="008B0761"/>
    <w:rsid w:val="008B11A7"/>
    <w:rsid w:val="008C122F"/>
    <w:rsid w:val="008D064C"/>
    <w:rsid w:val="008F60A6"/>
    <w:rsid w:val="00907EED"/>
    <w:rsid w:val="00910892"/>
    <w:rsid w:val="0091665D"/>
    <w:rsid w:val="00930D41"/>
    <w:rsid w:val="00940A96"/>
    <w:rsid w:val="009860F6"/>
    <w:rsid w:val="009916C9"/>
    <w:rsid w:val="00992ACE"/>
    <w:rsid w:val="009C2357"/>
    <w:rsid w:val="009D5ED7"/>
    <w:rsid w:val="00A354D8"/>
    <w:rsid w:val="00A52EB6"/>
    <w:rsid w:val="00AB5DAD"/>
    <w:rsid w:val="00AE1CFE"/>
    <w:rsid w:val="00B02D2D"/>
    <w:rsid w:val="00B17AE1"/>
    <w:rsid w:val="00B41A77"/>
    <w:rsid w:val="00B4559B"/>
    <w:rsid w:val="00B47AC2"/>
    <w:rsid w:val="00B624C2"/>
    <w:rsid w:val="00BC1214"/>
    <w:rsid w:val="00C04EFE"/>
    <w:rsid w:val="00C15FA0"/>
    <w:rsid w:val="00C20C4B"/>
    <w:rsid w:val="00C57BAE"/>
    <w:rsid w:val="00C67749"/>
    <w:rsid w:val="00CA417D"/>
    <w:rsid w:val="00CA4641"/>
    <w:rsid w:val="00CC4185"/>
    <w:rsid w:val="00CC5A3B"/>
    <w:rsid w:val="00CD27C7"/>
    <w:rsid w:val="00D16C1E"/>
    <w:rsid w:val="00D25A21"/>
    <w:rsid w:val="00D5154E"/>
    <w:rsid w:val="00D5222C"/>
    <w:rsid w:val="00D54FF5"/>
    <w:rsid w:val="00D572E5"/>
    <w:rsid w:val="00D975BB"/>
    <w:rsid w:val="00DD5E14"/>
    <w:rsid w:val="00DF738F"/>
    <w:rsid w:val="00E07898"/>
    <w:rsid w:val="00E23B59"/>
    <w:rsid w:val="00E24298"/>
    <w:rsid w:val="00E43DAF"/>
    <w:rsid w:val="00E667BF"/>
    <w:rsid w:val="00E93630"/>
    <w:rsid w:val="00ED1081"/>
    <w:rsid w:val="00ED3800"/>
    <w:rsid w:val="00EF06D8"/>
    <w:rsid w:val="00F052E0"/>
    <w:rsid w:val="00F07371"/>
    <w:rsid w:val="00F14508"/>
    <w:rsid w:val="00F27F37"/>
    <w:rsid w:val="00F34E25"/>
    <w:rsid w:val="00F5149C"/>
    <w:rsid w:val="00F528C8"/>
    <w:rsid w:val="00F56620"/>
    <w:rsid w:val="00F57C20"/>
    <w:rsid w:val="00F637CC"/>
    <w:rsid w:val="00F775A8"/>
    <w:rsid w:val="00F77FDE"/>
    <w:rsid w:val="00F814D4"/>
    <w:rsid w:val="00FA397F"/>
    <w:rsid w:val="00FB1A37"/>
    <w:rsid w:val="00FB5A98"/>
    <w:rsid w:val="00FD02FB"/>
    <w:rsid w:val="00FD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9C9DE7-B464-4BF6-B8C9-A7300A3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38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24386"/>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4">
    <w:name w:val="header"/>
    <w:basedOn w:val="a"/>
    <w:link w:val="a5"/>
    <w:rsid w:val="006D6B2B"/>
    <w:pPr>
      <w:tabs>
        <w:tab w:val="center" w:pos="4252"/>
        <w:tab w:val="right" w:pos="8504"/>
      </w:tabs>
      <w:snapToGrid w:val="0"/>
    </w:pPr>
  </w:style>
  <w:style w:type="character" w:customStyle="1" w:styleId="a5">
    <w:name w:val="ヘッダー (文字)"/>
    <w:link w:val="a4"/>
    <w:rsid w:val="006D6B2B"/>
    <w:rPr>
      <w:kern w:val="2"/>
      <w:sz w:val="21"/>
      <w:szCs w:val="24"/>
    </w:rPr>
  </w:style>
  <w:style w:type="paragraph" w:styleId="a6">
    <w:name w:val="footer"/>
    <w:basedOn w:val="a"/>
    <w:link w:val="a7"/>
    <w:rsid w:val="006D6B2B"/>
    <w:pPr>
      <w:tabs>
        <w:tab w:val="center" w:pos="4252"/>
        <w:tab w:val="right" w:pos="8504"/>
      </w:tabs>
      <w:snapToGrid w:val="0"/>
    </w:pPr>
  </w:style>
  <w:style w:type="character" w:customStyle="1" w:styleId="a7">
    <w:name w:val="フッター (文字)"/>
    <w:link w:val="a6"/>
    <w:rsid w:val="006D6B2B"/>
    <w:rPr>
      <w:kern w:val="2"/>
      <w:sz w:val="21"/>
      <w:szCs w:val="24"/>
    </w:rPr>
  </w:style>
  <w:style w:type="paragraph" w:styleId="a8">
    <w:name w:val="Balloon Text"/>
    <w:basedOn w:val="a"/>
    <w:link w:val="a9"/>
    <w:rsid w:val="006D6B2B"/>
    <w:rPr>
      <w:rFonts w:ascii="游ゴシック Light" w:eastAsia="游ゴシック Light" w:hAnsi="游ゴシック Light"/>
      <w:sz w:val="18"/>
      <w:szCs w:val="18"/>
    </w:rPr>
  </w:style>
  <w:style w:type="character" w:customStyle="1" w:styleId="a9">
    <w:name w:val="吹き出し (文字)"/>
    <w:link w:val="a8"/>
    <w:rsid w:val="006D6B2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1218CA70</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富山市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cp:keywords/>
  <dc:description/>
  <cp:revision>2</cp:revision>
  <cp:lastPrinted>2025-06-14T05:29:00Z</cp:lastPrinted>
  <dcterms:created xsi:type="dcterms:W3CDTF">2025-06-14T05:43:00Z</dcterms:created>
  <dcterms:modified xsi:type="dcterms:W3CDTF">2025-06-14T05:43:00Z</dcterms:modified>
</cp:coreProperties>
</file>