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EB" w:rsidRPr="00A9475A" w:rsidRDefault="00F05CBA" w:rsidP="000166EB">
      <w:pPr>
        <w:jc w:val="center"/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>富山市ね</w:t>
      </w:r>
      <w:r w:rsidR="000166EB" w:rsidRPr="00A9475A">
        <w:rPr>
          <w:rFonts w:ascii="BIZ UD明朝 Medium" w:eastAsia="BIZ UD明朝 Medium" w:hAnsi="BIZ UD明朝 Medium" w:hint="eastAsia"/>
          <w:sz w:val="24"/>
        </w:rPr>
        <w:t>たきり身体障害者寝具乾燥等事業申請書</w:t>
      </w:r>
    </w:p>
    <w:p w:rsidR="000166EB" w:rsidRPr="00A9475A" w:rsidRDefault="000166EB" w:rsidP="00E479E0">
      <w:pPr>
        <w:rPr>
          <w:rFonts w:ascii="BIZ UD明朝 Medium" w:eastAsia="BIZ UD明朝 Medium" w:hAnsi="BIZ UD明朝 Medium"/>
          <w:sz w:val="24"/>
        </w:rPr>
      </w:pPr>
    </w:p>
    <w:p w:rsidR="000166EB" w:rsidRPr="00A9475A" w:rsidRDefault="000166EB" w:rsidP="00A9475A">
      <w:pPr>
        <w:jc w:val="righ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A9475A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0166EB" w:rsidRPr="00A9475A" w:rsidRDefault="000166EB" w:rsidP="000166EB">
      <w:pPr>
        <w:rPr>
          <w:rFonts w:ascii="BIZ UD明朝 Medium" w:eastAsia="BIZ UD明朝 Medium" w:hAnsi="BIZ UD明朝 Medium"/>
          <w:sz w:val="24"/>
        </w:rPr>
      </w:pPr>
    </w:p>
    <w:p w:rsidR="000166EB" w:rsidRPr="00A9475A" w:rsidRDefault="00D9228C" w:rsidP="000166E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>（あて</w:t>
      </w:r>
      <w:r w:rsidR="000166EB" w:rsidRPr="00A9475A">
        <w:rPr>
          <w:rFonts w:ascii="BIZ UD明朝 Medium" w:eastAsia="BIZ UD明朝 Medium" w:hAnsi="BIZ UD明朝 Medium" w:hint="eastAsia"/>
          <w:sz w:val="24"/>
        </w:rPr>
        <w:t>先）富山市長</w:t>
      </w:r>
    </w:p>
    <w:p w:rsidR="000166EB" w:rsidRPr="00A9475A" w:rsidRDefault="000166EB" w:rsidP="000166EB">
      <w:pPr>
        <w:rPr>
          <w:rFonts w:ascii="BIZ UD明朝 Medium" w:eastAsia="BIZ UD明朝 Medium" w:hAnsi="BIZ UD明朝 Medium"/>
          <w:sz w:val="24"/>
        </w:rPr>
      </w:pPr>
    </w:p>
    <w:p w:rsidR="000166EB" w:rsidRPr="00A9475A" w:rsidRDefault="000166EB" w:rsidP="000166EB">
      <w:pPr>
        <w:ind w:firstLineChars="2200" w:firstLine="5280"/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>申請者　住　　所</w:t>
      </w:r>
    </w:p>
    <w:p w:rsidR="000166EB" w:rsidRPr="00A9475A" w:rsidRDefault="000166EB" w:rsidP="000166EB">
      <w:pPr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氏　　名</w:t>
      </w:r>
    </w:p>
    <w:p w:rsidR="000166EB" w:rsidRPr="00A9475A" w:rsidRDefault="000166EB" w:rsidP="000166EB">
      <w:pPr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電話番号</w:t>
      </w:r>
    </w:p>
    <w:p w:rsidR="000166EB" w:rsidRPr="00A9475A" w:rsidRDefault="000166EB" w:rsidP="000166EB">
      <w:pPr>
        <w:rPr>
          <w:rFonts w:ascii="BIZ UD明朝 Medium" w:eastAsia="BIZ UD明朝 Medium" w:hAnsi="BIZ UD明朝 Medium"/>
          <w:sz w:val="24"/>
        </w:rPr>
      </w:pPr>
    </w:p>
    <w:p w:rsidR="00F05CBA" w:rsidRPr="00A9475A" w:rsidRDefault="00F05CBA" w:rsidP="000166EB">
      <w:pPr>
        <w:rPr>
          <w:rFonts w:ascii="BIZ UD明朝 Medium" w:eastAsia="BIZ UD明朝 Medium" w:hAnsi="BIZ UD明朝 Medium"/>
          <w:sz w:val="24"/>
        </w:rPr>
      </w:pPr>
    </w:p>
    <w:p w:rsidR="000166EB" w:rsidRPr="00A9475A" w:rsidRDefault="00811ACD" w:rsidP="00F05CB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>富山市ね</w:t>
      </w:r>
      <w:r w:rsidR="00370061" w:rsidRPr="00A9475A">
        <w:rPr>
          <w:rFonts w:ascii="BIZ UD明朝 Medium" w:eastAsia="BIZ UD明朝 Medium" w:hAnsi="BIZ UD明朝 Medium" w:hint="eastAsia"/>
          <w:sz w:val="24"/>
        </w:rPr>
        <w:t>たきり身体障害者寝具乾燥等事業実施要綱第7</w:t>
      </w:r>
      <w:r w:rsidR="00F05CBA" w:rsidRPr="00A9475A">
        <w:rPr>
          <w:rFonts w:ascii="BIZ UD明朝 Medium" w:eastAsia="BIZ UD明朝 Medium" w:hAnsi="BIZ UD明朝 Medium" w:hint="eastAsia"/>
          <w:sz w:val="24"/>
        </w:rPr>
        <w:t>条の規定により、ね</w:t>
      </w:r>
      <w:r w:rsidR="00370061" w:rsidRPr="00A9475A">
        <w:rPr>
          <w:rFonts w:ascii="BIZ UD明朝 Medium" w:eastAsia="BIZ UD明朝 Medium" w:hAnsi="BIZ UD明朝 Medium" w:hint="eastAsia"/>
          <w:sz w:val="24"/>
        </w:rPr>
        <w:t>たきり身体障害者寝具乾燥等事業の利用を申請します。</w:t>
      </w:r>
    </w:p>
    <w:p w:rsidR="00370061" w:rsidRPr="00A9475A" w:rsidRDefault="00370061" w:rsidP="000166EB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27"/>
        <w:gridCol w:w="6043"/>
      </w:tblGrid>
      <w:tr w:rsidR="00F05CBA" w:rsidRPr="00A9475A" w:rsidTr="00A9475A">
        <w:trPr>
          <w:trHeight w:val="454"/>
        </w:trPr>
        <w:tc>
          <w:tcPr>
            <w:tcW w:w="630" w:type="dxa"/>
            <w:vMerge w:val="restart"/>
            <w:vAlign w:val="center"/>
          </w:tcPr>
          <w:p w:rsidR="00F05CBA" w:rsidRPr="00A9475A" w:rsidRDefault="00F05CBA" w:rsidP="00ED74E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  <w:p w:rsidR="00F05CBA" w:rsidRPr="00A9475A" w:rsidRDefault="00F05CBA" w:rsidP="00ED74E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F05CBA" w:rsidRPr="00A9475A" w:rsidRDefault="00F05CBA" w:rsidP="00F05C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住　　所</w:t>
            </w:r>
          </w:p>
        </w:tc>
        <w:tc>
          <w:tcPr>
            <w:tcW w:w="6043" w:type="dxa"/>
            <w:vAlign w:val="center"/>
          </w:tcPr>
          <w:p w:rsidR="00F05CBA" w:rsidRPr="00A9475A" w:rsidRDefault="00F05CBA" w:rsidP="00F05CBA">
            <w:pPr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F05CBA" w:rsidRPr="00A9475A" w:rsidRDefault="00F05CBA" w:rsidP="00F05C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05CBA" w:rsidRPr="00A9475A" w:rsidTr="00A9475A">
        <w:trPr>
          <w:trHeight w:val="454"/>
        </w:trPr>
        <w:tc>
          <w:tcPr>
            <w:tcW w:w="630" w:type="dxa"/>
            <w:vMerge/>
          </w:tcPr>
          <w:p w:rsidR="00F05CBA" w:rsidRPr="00A9475A" w:rsidRDefault="00F05CBA" w:rsidP="000166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F05CBA" w:rsidRPr="00A9475A" w:rsidRDefault="00F05CBA" w:rsidP="00F05C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6043" w:type="dxa"/>
            <w:vAlign w:val="center"/>
          </w:tcPr>
          <w:p w:rsidR="00F05CBA" w:rsidRPr="00A9475A" w:rsidRDefault="00F05CBA" w:rsidP="00F05C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05CBA" w:rsidRPr="00A9475A" w:rsidTr="00A9475A">
        <w:trPr>
          <w:trHeight w:val="454"/>
        </w:trPr>
        <w:tc>
          <w:tcPr>
            <w:tcW w:w="630" w:type="dxa"/>
            <w:vMerge/>
          </w:tcPr>
          <w:p w:rsidR="00F05CBA" w:rsidRPr="00A9475A" w:rsidRDefault="00F05CBA" w:rsidP="000166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F05CBA" w:rsidRPr="00A9475A" w:rsidRDefault="00F05CBA" w:rsidP="00F05C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6043" w:type="dxa"/>
            <w:vAlign w:val="center"/>
          </w:tcPr>
          <w:p w:rsidR="00F05CBA" w:rsidRPr="00A9475A" w:rsidRDefault="00F05CBA" w:rsidP="00F05C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05CBA" w:rsidRPr="00A9475A" w:rsidTr="00A9475A">
        <w:trPr>
          <w:trHeight w:val="454"/>
        </w:trPr>
        <w:tc>
          <w:tcPr>
            <w:tcW w:w="630" w:type="dxa"/>
            <w:vMerge/>
          </w:tcPr>
          <w:p w:rsidR="00F05CBA" w:rsidRPr="00A9475A" w:rsidRDefault="00F05CBA" w:rsidP="000166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F05CBA" w:rsidRPr="00A9475A" w:rsidRDefault="00F05CBA" w:rsidP="00F05C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043" w:type="dxa"/>
            <w:vAlign w:val="center"/>
          </w:tcPr>
          <w:p w:rsidR="00F05CBA" w:rsidRPr="00A9475A" w:rsidRDefault="00F05CBA" w:rsidP="00F05C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05CBA" w:rsidRPr="00A9475A" w:rsidTr="00A9475A">
        <w:trPr>
          <w:trHeight w:val="454"/>
        </w:trPr>
        <w:tc>
          <w:tcPr>
            <w:tcW w:w="630" w:type="dxa"/>
            <w:vMerge/>
          </w:tcPr>
          <w:p w:rsidR="00F05CBA" w:rsidRPr="00A9475A" w:rsidRDefault="00F05CBA" w:rsidP="000166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F05CBA" w:rsidRPr="00A9475A" w:rsidRDefault="00F05CBA" w:rsidP="00F05C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身体障害者手帳</w:t>
            </w:r>
          </w:p>
        </w:tc>
        <w:tc>
          <w:tcPr>
            <w:tcW w:w="6043" w:type="dxa"/>
            <w:vAlign w:val="center"/>
          </w:tcPr>
          <w:p w:rsidR="00F05CBA" w:rsidRPr="00A9475A" w:rsidRDefault="00F05CBA" w:rsidP="00A9475A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都道府県・市　第　　　　　　　　号</w:t>
            </w:r>
            <w:r w:rsidR="00A9475A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  <w:p w:rsidR="00F05CBA" w:rsidRPr="00A9475A" w:rsidRDefault="00F05CBA" w:rsidP="00A9475A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（　　　　年　　月　　日交付）</w:t>
            </w:r>
            <w:r w:rsidR="00A9475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</w:p>
          <w:p w:rsidR="00F05CBA" w:rsidRPr="00A9475A" w:rsidRDefault="00F05CBA" w:rsidP="00A9475A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（　　　　種　　　級）</w:t>
            </w:r>
            <w:r w:rsidR="00A9475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</w:t>
            </w:r>
          </w:p>
        </w:tc>
      </w:tr>
    </w:tbl>
    <w:p w:rsidR="00370061" w:rsidRPr="00A9475A" w:rsidRDefault="00370061" w:rsidP="000166EB">
      <w:pPr>
        <w:rPr>
          <w:rFonts w:ascii="BIZ UD明朝 Medium" w:eastAsia="BIZ UD明朝 Medium" w:hAnsi="BIZ UD明朝 Medium"/>
          <w:sz w:val="24"/>
        </w:rPr>
      </w:pPr>
    </w:p>
    <w:p w:rsidR="006601F4" w:rsidRPr="00A9475A" w:rsidRDefault="006601F4" w:rsidP="000166EB">
      <w:pPr>
        <w:rPr>
          <w:rFonts w:ascii="BIZ UD明朝 Medium" w:eastAsia="BIZ UD明朝 Medium" w:hAnsi="BIZ UD明朝 Medium"/>
          <w:sz w:val="24"/>
        </w:rPr>
      </w:pPr>
      <w:r w:rsidRPr="00A9475A">
        <w:rPr>
          <w:rFonts w:ascii="BIZ UD明朝 Medium" w:eastAsia="BIZ UD明朝 Medium" w:hAnsi="BIZ UD明朝 Medium" w:hint="eastAsia"/>
          <w:sz w:val="24"/>
        </w:rPr>
        <w:t xml:space="preserve">　　　（希望する番号を○で囲んでください。）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20"/>
      </w:tblGrid>
      <w:tr w:rsidR="00EA1487" w:rsidRPr="00A9475A">
        <w:trPr>
          <w:trHeight w:val="964"/>
        </w:trPr>
        <w:tc>
          <w:tcPr>
            <w:tcW w:w="1890" w:type="dxa"/>
            <w:vMerge w:val="restart"/>
            <w:vAlign w:val="center"/>
          </w:tcPr>
          <w:p w:rsidR="00EA1487" w:rsidRPr="00A9475A" w:rsidRDefault="00EA1487" w:rsidP="00EA148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希望する</w:t>
            </w:r>
          </w:p>
          <w:p w:rsidR="00EA1487" w:rsidRPr="00A9475A" w:rsidRDefault="00EA1487" w:rsidP="00F05C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サービス内容</w:t>
            </w:r>
          </w:p>
        </w:tc>
        <w:tc>
          <w:tcPr>
            <w:tcW w:w="6720" w:type="dxa"/>
            <w:vAlign w:val="center"/>
          </w:tcPr>
          <w:p w:rsidR="00EA1487" w:rsidRPr="00A9475A" w:rsidRDefault="00EA1487" w:rsidP="00EA148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１　寝具の洗濯・乾燥・消毒（寝具の丸洗いをします。）</w:t>
            </w:r>
          </w:p>
          <w:p w:rsidR="00EA1487" w:rsidRPr="00A9475A" w:rsidRDefault="00EA1487" w:rsidP="00EA1487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（自己負担額：１回につき500円）</w:t>
            </w:r>
          </w:p>
        </w:tc>
      </w:tr>
      <w:tr w:rsidR="00EA1487" w:rsidRPr="00A9475A">
        <w:trPr>
          <w:trHeight w:val="964"/>
        </w:trPr>
        <w:tc>
          <w:tcPr>
            <w:tcW w:w="1890" w:type="dxa"/>
            <w:vMerge/>
          </w:tcPr>
          <w:p w:rsidR="00EA1487" w:rsidRPr="00A9475A" w:rsidRDefault="00EA1487" w:rsidP="000166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0" w:type="dxa"/>
            <w:vAlign w:val="center"/>
          </w:tcPr>
          <w:p w:rsidR="00EA1487" w:rsidRPr="00A9475A" w:rsidRDefault="00EA1487" w:rsidP="00EA148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２　寝具の乾燥・消毒（寝具を乾燥消毒します。）</w:t>
            </w:r>
          </w:p>
          <w:p w:rsidR="00EA1487" w:rsidRPr="00A9475A" w:rsidRDefault="00EA1487" w:rsidP="00EA1487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A9475A">
              <w:rPr>
                <w:rFonts w:ascii="BIZ UD明朝 Medium" w:eastAsia="BIZ UD明朝 Medium" w:hAnsi="BIZ UD明朝 Medium" w:hint="eastAsia"/>
                <w:sz w:val="24"/>
              </w:rPr>
              <w:t>（自己負担額：1回につき300円）</w:t>
            </w:r>
          </w:p>
        </w:tc>
      </w:tr>
    </w:tbl>
    <w:p w:rsidR="00ED74ED" w:rsidRPr="00A9475A" w:rsidRDefault="00ED74ED" w:rsidP="000166EB">
      <w:pPr>
        <w:rPr>
          <w:rFonts w:ascii="BIZ UD明朝 Medium" w:eastAsia="BIZ UD明朝 Medium" w:hAnsi="BIZ UD明朝 Medium"/>
          <w:sz w:val="24"/>
        </w:rPr>
      </w:pPr>
    </w:p>
    <w:sectPr w:rsidR="00ED74ED" w:rsidRPr="00A9475A" w:rsidSect="00B8528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B7" w:rsidRDefault="00CC52B7" w:rsidP="00F31658">
      <w:r>
        <w:separator/>
      </w:r>
    </w:p>
  </w:endnote>
  <w:endnote w:type="continuationSeparator" w:id="0">
    <w:p w:rsidR="00CC52B7" w:rsidRDefault="00CC52B7" w:rsidP="00F3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B7" w:rsidRDefault="00CC52B7" w:rsidP="00F31658">
      <w:r>
        <w:separator/>
      </w:r>
    </w:p>
  </w:footnote>
  <w:footnote w:type="continuationSeparator" w:id="0">
    <w:p w:rsidR="00CC52B7" w:rsidRDefault="00CC52B7" w:rsidP="00F31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3A"/>
    <w:rsid w:val="000166EB"/>
    <w:rsid w:val="000B4422"/>
    <w:rsid w:val="00364FA4"/>
    <w:rsid w:val="00370061"/>
    <w:rsid w:val="003D58C1"/>
    <w:rsid w:val="00421DA8"/>
    <w:rsid w:val="00451097"/>
    <w:rsid w:val="004928C1"/>
    <w:rsid w:val="006601F4"/>
    <w:rsid w:val="00700F2F"/>
    <w:rsid w:val="00811ACD"/>
    <w:rsid w:val="008165A2"/>
    <w:rsid w:val="00893AB9"/>
    <w:rsid w:val="008C660D"/>
    <w:rsid w:val="008E1129"/>
    <w:rsid w:val="00977683"/>
    <w:rsid w:val="00A46D20"/>
    <w:rsid w:val="00A9475A"/>
    <w:rsid w:val="00B85288"/>
    <w:rsid w:val="00B9313A"/>
    <w:rsid w:val="00CC52B7"/>
    <w:rsid w:val="00CF6AA3"/>
    <w:rsid w:val="00D13C05"/>
    <w:rsid w:val="00D9228C"/>
    <w:rsid w:val="00E479E0"/>
    <w:rsid w:val="00EA1487"/>
    <w:rsid w:val="00ED74ED"/>
    <w:rsid w:val="00F05CBA"/>
    <w:rsid w:val="00F31658"/>
    <w:rsid w:val="00F51F3C"/>
    <w:rsid w:val="00F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C22D3"/>
  <w15:docId w15:val="{2D16D18F-6976-48CE-A354-23B42947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1658"/>
    <w:rPr>
      <w:kern w:val="2"/>
      <w:sz w:val="21"/>
      <w:szCs w:val="24"/>
    </w:rPr>
  </w:style>
  <w:style w:type="paragraph" w:styleId="a5">
    <w:name w:val="footer"/>
    <w:basedOn w:val="a"/>
    <w:link w:val="a6"/>
    <w:rsid w:val="00F31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31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347BB97D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富山市寝たきり身体障害者寝具洗濯乾燥消毒事業実施要綱</vt:lpstr>
      <vt:lpstr>富山市寝たきり身体障害者寝具洗濯乾燥消毒事業実施要綱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富山市寝たきり身体障害者寝具洗濯乾燥消毒事業実施要綱</dc:title>
  <dc:creator>shogaifukusi-06</dc:creator>
  <cp:lastModifiedBy>杉山　伸也</cp:lastModifiedBy>
  <cp:revision>5</cp:revision>
  <cp:lastPrinted>2010-12-24T08:02:00Z</cp:lastPrinted>
  <dcterms:created xsi:type="dcterms:W3CDTF">2018-04-26T09:06:00Z</dcterms:created>
  <dcterms:modified xsi:type="dcterms:W3CDTF">2025-03-06T00:38:00Z</dcterms:modified>
</cp:coreProperties>
</file>