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E0" w:rsidRPr="00B72682" w:rsidRDefault="00025E07" w:rsidP="00025E07">
      <w:pPr>
        <w:jc w:val="center"/>
        <w:rPr>
          <w:rFonts w:ascii="BIZ UD明朝 Medium" w:eastAsia="BIZ UD明朝 Medium" w:hAnsi="BIZ UD明朝 Medium" w:hint="eastAsia"/>
          <w:b/>
          <w:sz w:val="32"/>
          <w:szCs w:val="32"/>
        </w:rPr>
      </w:pPr>
      <w:bookmarkStart w:id="0" w:name="_GoBack"/>
      <w:bookmarkEnd w:id="0"/>
      <w:r w:rsidRPr="00B72682">
        <w:rPr>
          <w:rFonts w:ascii="BIZ UD明朝 Medium" w:eastAsia="BIZ UD明朝 Medium" w:hAnsi="BIZ UD明朝 Medium" w:hint="eastAsia"/>
          <w:b/>
          <w:sz w:val="32"/>
          <w:szCs w:val="32"/>
        </w:rPr>
        <w:t>自立支援医療</w:t>
      </w:r>
      <w:r w:rsidR="006C495F" w:rsidRPr="00B72682">
        <w:rPr>
          <w:rFonts w:ascii="BIZ UD明朝 Medium" w:eastAsia="BIZ UD明朝 Medium" w:hAnsi="BIZ UD明朝 Medium" w:hint="eastAsia"/>
          <w:b/>
          <w:sz w:val="32"/>
          <w:szCs w:val="32"/>
        </w:rPr>
        <w:t>(更生医療)</w:t>
      </w:r>
      <w:r w:rsidRPr="00B72682">
        <w:rPr>
          <w:rFonts w:ascii="BIZ UD明朝 Medium" w:eastAsia="BIZ UD明朝 Medium" w:hAnsi="BIZ UD明朝 Medium" w:hint="eastAsia"/>
          <w:b/>
          <w:sz w:val="32"/>
          <w:szCs w:val="32"/>
        </w:rPr>
        <w:t>意見書及び診断書（腎・肝</w:t>
      </w:r>
      <w:r w:rsidR="003F26E0" w:rsidRPr="00B72682">
        <w:rPr>
          <w:rFonts w:ascii="BIZ UD明朝 Medium" w:eastAsia="BIZ UD明朝 Medium" w:hAnsi="BIZ UD明朝 Medium" w:hint="eastAsia"/>
          <w:b/>
          <w:sz w:val="32"/>
          <w:szCs w:val="32"/>
        </w:rPr>
        <w:t>を除く）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27"/>
        <w:gridCol w:w="35"/>
        <w:gridCol w:w="2763"/>
        <w:gridCol w:w="426"/>
        <w:gridCol w:w="425"/>
        <w:gridCol w:w="64"/>
        <w:gridCol w:w="1353"/>
        <w:gridCol w:w="2175"/>
      </w:tblGrid>
      <w:tr w:rsidR="003F26E0" w:rsidRPr="00B72682" w:rsidTr="00930714">
        <w:trPr>
          <w:trHeight w:val="51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26E0" w:rsidRPr="00B72682" w:rsidRDefault="003F26E0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男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  <w:vAlign w:val="center"/>
          </w:tcPr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女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6E0" w:rsidRPr="00B72682" w:rsidRDefault="00930714" w:rsidP="0093071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㍽ ㍼ ㍻　</w:t>
            </w:r>
            <w:r w:rsidR="00E10CD5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F26E0" w:rsidRPr="00B72682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  <w:r w:rsidR="00E10CD5" w:rsidRPr="00B72682">
              <w:rPr>
                <w:rFonts w:ascii="BIZ UD明朝 Medium" w:eastAsia="BIZ UD明朝 Medium" w:hAnsi="BIZ UD明朝 Medium" w:hint="eastAsia"/>
                <w:sz w:val="24"/>
              </w:rPr>
              <w:t>生</w:t>
            </w:r>
          </w:p>
        </w:tc>
      </w:tr>
      <w:tr w:rsidR="003F26E0" w:rsidRPr="00B72682" w:rsidTr="0076786F">
        <w:trPr>
          <w:trHeight w:val="516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6E0" w:rsidRPr="00B72682" w:rsidRDefault="003F26E0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住　　　所</w:t>
            </w:r>
          </w:p>
        </w:tc>
        <w:tc>
          <w:tcPr>
            <w:tcW w:w="796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F26E0" w:rsidRPr="00B72682" w:rsidTr="0076786F">
        <w:trPr>
          <w:trHeight w:val="516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6E0" w:rsidRPr="00B72682" w:rsidRDefault="003F26E0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障　害　名</w:t>
            </w:r>
          </w:p>
        </w:tc>
        <w:tc>
          <w:tcPr>
            <w:tcW w:w="796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F26E0" w:rsidRPr="00B72682" w:rsidTr="0076786F">
        <w:trPr>
          <w:trHeight w:val="516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6E0" w:rsidRPr="00B72682" w:rsidRDefault="003F26E0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病　　　名</w:t>
            </w:r>
          </w:p>
        </w:tc>
        <w:tc>
          <w:tcPr>
            <w:tcW w:w="796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F26E0" w:rsidRPr="00B72682" w:rsidTr="0076786F">
        <w:trPr>
          <w:trHeight w:val="516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6E0" w:rsidRPr="00B72682" w:rsidRDefault="003F26E0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発病年月日</w:t>
            </w:r>
          </w:p>
        </w:tc>
        <w:tc>
          <w:tcPr>
            <w:tcW w:w="796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6E0" w:rsidRPr="00B72682" w:rsidRDefault="00F368D5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年　　　　月　　　　日</w:t>
            </w:r>
          </w:p>
        </w:tc>
      </w:tr>
      <w:tr w:rsidR="003F26E0" w:rsidRPr="00B72682" w:rsidTr="0076786F">
        <w:trPr>
          <w:trHeight w:val="860"/>
        </w:trPr>
        <w:tc>
          <w:tcPr>
            <w:tcW w:w="965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726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（不自由の状況）</w:t>
            </w:r>
          </w:p>
        </w:tc>
      </w:tr>
      <w:tr w:rsidR="003F26E0" w:rsidRPr="00B72682" w:rsidTr="0076786F">
        <w:trPr>
          <w:trHeight w:val="860"/>
        </w:trPr>
        <w:tc>
          <w:tcPr>
            <w:tcW w:w="965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726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（医療の具体的方針）</w:t>
            </w:r>
            <w:r w:rsidR="00786F78"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※１</w:t>
            </w:r>
          </w:p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F26E0" w:rsidRPr="00B72682" w:rsidRDefault="00E10CD5" w:rsidP="00E10CD5">
            <w:pPr>
              <w:wordWrap w:val="0"/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F26E0" w:rsidRPr="00B72682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486CC8" w:rsidRPr="00B72682">
              <w:rPr>
                <w:rFonts w:ascii="BIZ UD明朝 Medium" w:eastAsia="BIZ UD明朝 Medium" w:hAnsi="BIZ UD明朝 Medium" w:hint="eastAsia"/>
                <w:sz w:val="24"/>
              </w:rPr>
              <w:t>手術</w:t>
            </w:r>
            <w:r w:rsidR="005F0F28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日　　</w:t>
            </w:r>
            <w:r w:rsidR="00F368D5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228C7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F0F28" w:rsidRPr="00B72682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3F26E0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3F26E0" w:rsidRPr="00B72682">
              <w:rPr>
                <w:rFonts w:ascii="BIZ UD明朝 Medium" w:eastAsia="BIZ UD明朝 Medium" w:hAnsi="BIZ UD明朝 Medium" w:hint="eastAsia"/>
                <w:sz w:val="24"/>
              </w:rPr>
              <w:t>月　　日）</w:t>
            </w:r>
          </w:p>
        </w:tc>
      </w:tr>
      <w:tr w:rsidR="003F26E0" w:rsidRPr="00B72682" w:rsidTr="00695CAB">
        <w:trPr>
          <w:trHeight w:val="516"/>
        </w:trPr>
        <w:tc>
          <w:tcPr>
            <w:tcW w:w="244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6E0" w:rsidRPr="00B72682" w:rsidRDefault="003F26E0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治療見込み期間</w:t>
            </w:r>
          </w:p>
        </w:tc>
        <w:tc>
          <w:tcPr>
            <w:tcW w:w="3678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F26E0" w:rsidRPr="00B72682" w:rsidRDefault="003F26E0" w:rsidP="00695CAB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入院</w:t>
            </w:r>
          </w:p>
        </w:tc>
        <w:tc>
          <w:tcPr>
            <w:tcW w:w="3528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F26E0" w:rsidRPr="00B72682" w:rsidRDefault="003F26E0" w:rsidP="00695CAB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通院</w:t>
            </w:r>
          </w:p>
        </w:tc>
      </w:tr>
      <w:tr w:rsidR="003F26E0" w:rsidRPr="00B72682" w:rsidTr="0076786F">
        <w:trPr>
          <w:trHeight w:val="688"/>
        </w:trPr>
        <w:tc>
          <w:tcPr>
            <w:tcW w:w="965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F26E0" w:rsidRPr="00B72682" w:rsidRDefault="003F26E0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726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（治療後における回復見込み）</w:t>
            </w:r>
            <w:r w:rsidR="00786F78"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※２</w:t>
            </w:r>
          </w:p>
        </w:tc>
      </w:tr>
      <w:tr w:rsidR="003F26E0" w:rsidRPr="00B72682" w:rsidTr="0076786F">
        <w:trPr>
          <w:trHeight w:val="516"/>
        </w:trPr>
        <w:tc>
          <w:tcPr>
            <w:tcW w:w="965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6E0" w:rsidRPr="00B72682" w:rsidRDefault="003F26E0" w:rsidP="00F10336">
            <w:pPr>
              <w:ind w:firstLineChars="50" w:firstLine="12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医</w:t>
            </w:r>
            <w:r w:rsidR="00F10336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療</w:t>
            </w:r>
            <w:r w:rsidR="00F10336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概</w:t>
            </w:r>
            <w:r w:rsidR="00F10336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算</w:t>
            </w:r>
            <w:r w:rsidR="00F10336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</w:tr>
      <w:tr w:rsidR="003F26E0" w:rsidRPr="00B72682" w:rsidTr="00A30F67">
        <w:trPr>
          <w:trHeight w:val="516"/>
        </w:trPr>
        <w:tc>
          <w:tcPr>
            <w:tcW w:w="2413" w:type="dxa"/>
            <w:gridSpan w:val="2"/>
            <w:tcBorders>
              <w:left w:val="single" w:sz="12" w:space="0" w:color="auto"/>
            </w:tcBorders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区　　　　　分</w:t>
            </w:r>
          </w:p>
        </w:tc>
        <w:tc>
          <w:tcPr>
            <w:tcW w:w="2798" w:type="dxa"/>
            <w:gridSpan w:val="2"/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費　　　　　用</w:t>
            </w:r>
          </w:p>
        </w:tc>
        <w:tc>
          <w:tcPr>
            <w:tcW w:w="2268" w:type="dxa"/>
            <w:gridSpan w:val="4"/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区　　　　　分</w:t>
            </w:r>
          </w:p>
        </w:tc>
        <w:tc>
          <w:tcPr>
            <w:tcW w:w="2175" w:type="dxa"/>
            <w:tcBorders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費　　　　　用</w:t>
            </w:r>
          </w:p>
        </w:tc>
      </w:tr>
      <w:tr w:rsidR="003F26E0" w:rsidRPr="00B72682" w:rsidTr="00A30F67">
        <w:trPr>
          <w:trHeight w:val="516"/>
        </w:trPr>
        <w:tc>
          <w:tcPr>
            <w:tcW w:w="2413" w:type="dxa"/>
            <w:gridSpan w:val="2"/>
            <w:tcBorders>
              <w:left w:val="single" w:sz="12" w:space="0" w:color="auto"/>
            </w:tcBorders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手　　　　　術</w:t>
            </w:r>
          </w:p>
        </w:tc>
        <w:tc>
          <w:tcPr>
            <w:tcW w:w="2798" w:type="dxa"/>
            <w:gridSpan w:val="2"/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268" w:type="dxa"/>
            <w:gridSpan w:val="4"/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基　本　診　療</w:t>
            </w:r>
          </w:p>
        </w:tc>
        <w:tc>
          <w:tcPr>
            <w:tcW w:w="2175" w:type="dxa"/>
            <w:tcBorders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3F26E0" w:rsidRPr="00B72682" w:rsidTr="00A30F67">
        <w:trPr>
          <w:trHeight w:val="516"/>
        </w:trPr>
        <w:tc>
          <w:tcPr>
            <w:tcW w:w="2413" w:type="dxa"/>
            <w:gridSpan w:val="2"/>
            <w:tcBorders>
              <w:left w:val="single" w:sz="12" w:space="0" w:color="auto"/>
            </w:tcBorders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注　射　投　薬</w:t>
            </w:r>
          </w:p>
        </w:tc>
        <w:tc>
          <w:tcPr>
            <w:tcW w:w="2798" w:type="dxa"/>
            <w:gridSpan w:val="2"/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268" w:type="dxa"/>
            <w:gridSpan w:val="4"/>
            <w:vAlign w:val="center"/>
          </w:tcPr>
          <w:p w:rsidR="003F26E0" w:rsidRPr="00B72682" w:rsidRDefault="00695CAB">
            <w:pPr>
              <w:ind w:firstLineChars="85" w:firstLine="204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入院（　　　　</w:t>
            </w:r>
            <w:r w:rsidR="003F26E0" w:rsidRPr="00B72682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2175" w:type="dxa"/>
            <w:tcBorders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3F26E0" w:rsidRPr="00B72682" w:rsidTr="00A30F67">
        <w:trPr>
          <w:trHeight w:val="516"/>
        </w:trPr>
        <w:tc>
          <w:tcPr>
            <w:tcW w:w="2413" w:type="dxa"/>
            <w:gridSpan w:val="2"/>
            <w:tcBorders>
              <w:left w:val="single" w:sz="12" w:space="0" w:color="auto"/>
            </w:tcBorders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処　　　　　置</w:t>
            </w:r>
          </w:p>
        </w:tc>
        <w:tc>
          <w:tcPr>
            <w:tcW w:w="2798" w:type="dxa"/>
            <w:gridSpan w:val="2"/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268" w:type="dxa"/>
            <w:gridSpan w:val="4"/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175" w:type="dxa"/>
            <w:tcBorders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F26E0" w:rsidRPr="00B72682" w:rsidTr="00A30F67">
        <w:trPr>
          <w:trHeight w:val="516"/>
        </w:trPr>
        <w:tc>
          <w:tcPr>
            <w:tcW w:w="2413" w:type="dxa"/>
            <w:gridSpan w:val="2"/>
            <w:tcBorders>
              <w:left w:val="single" w:sz="12" w:space="0" w:color="auto"/>
            </w:tcBorders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検　　　　　査</w:t>
            </w:r>
          </w:p>
        </w:tc>
        <w:tc>
          <w:tcPr>
            <w:tcW w:w="2798" w:type="dxa"/>
            <w:gridSpan w:val="2"/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268" w:type="dxa"/>
            <w:gridSpan w:val="4"/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175" w:type="dxa"/>
            <w:tcBorders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F26E0" w:rsidRPr="00B72682" w:rsidTr="00A30F67">
        <w:trPr>
          <w:trHeight w:val="516"/>
        </w:trPr>
        <w:tc>
          <w:tcPr>
            <w:tcW w:w="2413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3F26E0" w:rsidRPr="00B72682" w:rsidRDefault="003F26E0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798" w:type="dxa"/>
            <w:gridSpan w:val="2"/>
            <w:tcBorders>
              <w:bottom w:val="double" w:sz="6" w:space="0" w:color="auto"/>
            </w:tcBorders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268" w:type="dxa"/>
            <w:gridSpan w:val="4"/>
            <w:tcBorders>
              <w:bottom w:val="double" w:sz="6" w:space="0" w:color="auto"/>
            </w:tcBorders>
            <w:vAlign w:val="center"/>
          </w:tcPr>
          <w:p w:rsidR="003F26E0" w:rsidRPr="00B72682" w:rsidRDefault="003F26E0" w:rsidP="005F0F2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医療費概算</w:t>
            </w:r>
            <w:r w:rsidR="005F0F28" w:rsidRPr="00B72682">
              <w:rPr>
                <w:rFonts w:ascii="BIZ UD明朝 Medium" w:eastAsia="BIZ UD明朝 Medium" w:hAnsi="BIZ UD明朝 Medium" w:hint="eastAsia"/>
                <w:sz w:val="24"/>
              </w:rPr>
              <w:t>合</w:t>
            </w: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  <w:r w:rsidR="005F0F28" w:rsidRPr="00B72682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2175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3F26E0" w:rsidRPr="00B72682" w:rsidTr="006228C7">
        <w:trPr>
          <w:trHeight w:val="163"/>
        </w:trPr>
        <w:tc>
          <w:tcPr>
            <w:tcW w:w="9654" w:type="dxa"/>
            <w:gridSpan w:val="9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26E0" w:rsidRPr="00B72682" w:rsidRDefault="003F26E0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上記のとおり診断し、その医療費を概算します。</w:t>
            </w:r>
          </w:p>
        </w:tc>
      </w:tr>
      <w:tr w:rsidR="003F26E0" w:rsidRPr="00B72682" w:rsidTr="002461D4">
        <w:trPr>
          <w:trHeight w:val="1128"/>
        </w:trPr>
        <w:tc>
          <w:tcPr>
            <w:tcW w:w="965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6E0" w:rsidRPr="00B72682" w:rsidRDefault="00E76427" w:rsidP="00072F1A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3F26E0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:rsidR="003F26E0" w:rsidRPr="00B72682" w:rsidRDefault="003F26E0">
            <w:pPr>
              <w:ind w:firstLineChars="1680" w:firstLine="4032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指定医療機関名</w:t>
            </w:r>
          </w:p>
          <w:p w:rsidR="003F26E0" w:rsidRPr="00B72682" w:rsidRDefault="003F26E0">
            <w:pPr>
              <w:ind w:firstLineChars="1680" w:firstLine="4032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医　　師　　名　　　　　　　　　　　</w:t>
            </w:r>
            <w:r w:rsidR="008F0C55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F0C55" w:rsidRPr="00B72682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begin"/>
            </w:r>
            <w:r w:rsidR="008F0C55" w:rsidRPr="00B72682">
              <w:rPr>
                <w:rFonts w:ascii="BIZ UD明朝 Medium" w:eastAsia="BIZ UD明朝 Medium" w:hAnsi="BIZ UD明朝 Medium"/>
                <w:sz w:val="22"/>
                <w:szCs w:val="22"/>
              </w:rPr>
              <w:instrText xml:space="preserve"> </w:instrText>
            </w:r>
            <w:r w:rsidR="008F0C55" w:rsidRPr="00B72682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eq \o\ac(</w:instrText>
            </w:r>
            <w:r w:rsidR="008F0C55" w:rsidRPr="00B72682">
              <w:rPr>
                <w:rFonts w:ascii="BIZ UD明朝 Medium" w:eastAsia="BIZ UD明朝 Medium" w:hAnsi="BIZ UD明朝 Medium" w:hint="eastAsia"/>
                <w:position w:val="-2"/>
                <w:sz w:val="33"/>
                <w:szCs w:val="22"/>
              </w:rPr>
              <w:instrText>○</w:instrText>
            </w:r>
            <w:r w:rsidR="008F0C55" w:rsidRPr="00B72682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,印)</w:instrText>
            </w:r>
            <w:r w:rsidR="008F0C55" w:rsidRPr="00B72682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end"/>
            </w:r>
          </w:p>
        </w:tc>
      </w:tr>
      <w:tr w:rsidR="003F26E0" w:rsidRPr="00B72682" w:rsidTr="006228C7">
        <w:trPr>
          <w:trHeight w:val="134"/>
        </w:trPr>
        <w:tc>
          <w:tcPr>
            <w:tcW w:w="9654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1D4" w:rsidRPr="00B72682" w:rsidRDefault="002461D4" w:rsidP="002461D4">
            <w:pPr>
              <w:ind w:left="540" w:hangingChars="300" w:hanging="5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※１　医療の具体的方針の欄には</w:t>
            </w:r>
            <w:r w:rsidR="00786F78"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「治療の内容」「手術名」「手術日」を記入して下さい。</w:t>
            </w:r>
          </w:p>
          <w:p w:rsidR="003F26E0" w:rsidRPr="00B72682" w:rsidRDefault="00786F78" w:rsidP="00786F78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※２　治療後における回復見込み</w:t>
            </w:r>
            <w:r w:rsidR="002461D4"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の欄には</w:t>
            </w:r>
            <w:r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2461D4"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「障害の軽減状況」「身体機能の改善状況」などを記入して下さい。</w:t>
            </w:r>
          </w:p>
        </w:tc>
      </w:tr>
      <w:tr w:rsidR="006228C7" w:rsidRPr="00B72682" w:rsidTr="006228C7">
        <w:trPr>
          <w:trHeight w:val="477"/>
        </w:trPr>
        <w:tc>
          <w:tcPr>
            <w:tcW w:w="965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8C7" w:rsidRPr="00B72682" w:rsidRDefault="006228C7" w:rsidP="006228C7">
            <w:pPr>
              <w:ind w:firstLineChars="100" w:firstLine="18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B7268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〈富山県身体障害者更生相談所記入欄〉</w:t>
            </w:r>
          </w:p>
          <w:p w:rsidR="006228C7" w:rsidRPr="00B72682" w:rsidRDefault="00072F1A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更生医療の</w:t>
            </w:r>
            <w:r w:rsidR="00786F78" w:rsidRPr="00B72682">
              <w:rPr>
                <w:rFonts w:ascii="BIZ UD明朝 Medium" w:eastAsia="BIZ UD明朝 Medium" w:hAnsi="BIZ UD明朝 Medium" w:hint="eastAsia"/>
                <w:sz w:val="24"/>
              </w:rPr>
              <w:t>支給</w:t>
            </w:r>
            <w:r w:rsidR="006228C7" w:rsidRPr="00B72682">
              <w:rPr>
                <w:rFonts w:ascii="BIZ UD明朝 Medium" w:eastAsia="BIZ UD明朝 Medium" w:hAnsi="BIZ UD明朝 Medium" w:hint="eastAsia"/>
                <w:sz w:val="24"/>
              </w:rPr>
              <w:t>は　適当・不適</w:t>
            </w:r>
            <w:r w:rsidR="002461D4" w:rsidRPr="00B72682">
              <w:rPr>
                <w:rFonts w:ascii="BIZ UD明朝 Medium" w:eastAsia="BIZ UD明朝 Medium" w:hAnsi="BIZ UD明朝 Medium" w:hint="eastAsia"/>
                <w:sz w:val="24"/>
              </w:rPr>
              <w:t>当</w:t>
            </w:r>
            <w:r w:rsidR="006228C7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　と審査する。</w:t>
            </w:r>
          </w:p>
        </w:tc>
      </w:tr>
      <w:tr w:rsidR="003F26E0" w:rsidRPr="00B72682" w:rsidTr="006228C7">
        <w:trPr>
          <w:trHeight w:val="831"/>
        </w:trPr>
        <w:tc>
          <w:tcPr>
            <w:tcW w:w="965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6E0" w:rsidRPr="00B72682" w:rsidRDefault="00E76427" w:rsidP="00072F1A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3F26E0"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:rsidR="003F26E0" w:rsidRPr="00B72682" w:rsidRDefault="003F26E0">
            <w:pPr>
              <w:ind w:firstLineChars="1680" w:firstLine="4032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72682">
              <w:rPr>
                <w:rFonts w:ascii="BIZ UD明朝 Medium" w:eastAsia="BIZ UD明朝 Medium" w:hAnsi="BIZ UD明朝 Medium" w:hint="eastAsia"/>
                <w:sz w:val="24"/>
              </w:rPr>
              <w:t xml:space="preserve">医　　師　　名　　　　　　　　　　　　</w:t>
            </w:r>
            <w:r w:rsidR="008F0C55" w:rsidRPr="00B72682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begin"/>
            </w:r>
            <w:r w:rsidR="008F0C55" w:rsidRPr="00B72682">
              <w:rPr>
                <w:rFonts w:ascii="BIZ UD明朝 Medium" w:eastAsia="BIZ UD明朝 Medium" w:hAnsi="BIZ UD明朝 Medium"/>
                <w:sz w:val="22"/>
                <w:szCs w:val="22"/>
              </w:rPr>
              <w:instrText xml:space="preserve"> </w:instrText>
            </w:r>
            <w:r w:rsidR="008F0C55" w:rsidRPr="00B72682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eq \o\ac(</w:instrText>
            </w:r>
            <w:r w:rsidR="008F0C55" w:rsidRPr="00B72682">
              <w:rPr>
                <w:rFonts w:ascii="BIZ UD明朝 Medium" w:eastAsia="BIZ UD明朝 Medium" w:hAnsi="BIZ UD明朝 Medium" w:hint="eastAsia"/>
                <w:position w:val="-2"/>
                <w:sz w:val="33"/>
                <w:szCs w:val="22"/>
              </w:rPr>
              <w:instrText>○</w:instrText>
            </w:r>
            <w:r w:rsidR="008F0C55" w:rsidRPr="00B72682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,印)</w:instrText>
            </w:r>
            <w:r w:rsidR="008F0C55" w:rsidRPr="00B72682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end"/>
            </w:r>
          </w:p>
        </w:tc>
      </w:tr>
    </w:tbl>
    <w:p w:rsidR="003F26E0" w:rsidRPr="00B72682" w:rsidRDefault="003F26E0">
      <w:pPr>
        <w:rPr>
          <w:rFonts w:ascii="BIZ UD明朝 Medium" w:eastAsia="BIZ UD明朝 Medium" w:hAnsi="BIZ UD明朝 Medium" w:hint="eastAsia"/>
          <w:sz w:val="24"/>
        </w:rPr>
      </w:pPr>
    </w:p>
    <w:sectPr w:rsidR="003F26E0" w:rsidRPr="00B72682" w:rsidSect="005F0F28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D8" w:rsidRDefault="009011D8" w:rsidP="008673E7">
      <w:r>
        <w:separator/>
      </w:r>
    </w:p>
  </w:endnote>
  <w:endnote w:type="continuationSeparator" w:id="0">
    <w:p w:rsidR="009011D8" w:rsidRDefault="009011D8" w:rsidP="0086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D8" w:rsidRDefault="009011D8" w:rsidP="008673E7">
      <w:r>
        <w:separator/>
      </w:r>
    </w:p>
  </w:footnote>
  <w:footnote w:type="continuationSeparator" w:id="0">
    <w:p w:rsidR="009011D8" w:rsidRDefault="009011D8" w:rsidP="0086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D5"/>
    <w:rsid w:val="00012C57"/>
    <w:rsid w:val="00025E07"/>
    <w:rsid w:val="00072F1A"/>
    <w:rsid w:val="001B0758"/>
    <w:rsid w:val="002461D4"/>
    <w:rsid w:val="003F26E0"/>
    <w:rsid w:val="00486CC8"/>
    <w:rsid w:val="005C3693"/>
    <w:rsid w:val="005F0F28"/>
    <w:rsid w:val="006228C7"/>
    <w:rsid w:val="00695CAB"/>
    <w:rsid w:val="006C495F"/>
    <w:rsid w:val="0076786F"/>
    <w:rsid w:val="00786F78"/>
    <w:rsid w:val="008266DA"/>
    <w:rsid w:val="008673E7"/>
    <w:rsid w:val="008C28EE"/>
    <w:rsid w:val="008F0C55"/>
    <w:rsid w:val="009011D8"/>
    <w:rsid w:val="00930714"/>
    <w:rsid w:val="00983C31"/>
    <w:rsid w:val="009B1B0B"/>
    <w:rsid w:val="00A30F67"/>
    <w:rsid w:val="00AA2A74"/>
    <w:rsid w:val="00B72682"/>
    <w:rsid w:val="00BB5D03"/>
    <w:rsid w:val="00C43FEF"/>
    <w:rsid w:val="00DD425C"/>
    <w:rsid w:val="00DD4E6F"/>
    <w:rsid w:val="00E10CD5"/>
    <w:rsid w:val="00E42335"/>
    <w:rsid w:val="00E76114"/>
    <w:rsid w:val="00E76427"/>
    <w:rsid w:val="00F10336"/>
    <w:rsid w:val="00F368D5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4F203-0FFE-446E-8E7E-1063EDC4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6C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7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73E7"/>
    <w:rPr>
      <w:kern w:val="2"/>
      <w:sz w:val="21"/>
      <w:szCs w:val="24"/>
    </w:rPr>
  </w:style>
  <w:style w:type="paragraph" w:styleId="a6">
    <w:name w:val="footer"/>
    <w:basedOn w:val="a"/>
    <w:link w:val="a7"/>
    <w:rsid w:val="00867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7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CE985F47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自立支援医療意見書及び診断書（腎臓を除く）</vt:lpstr>
      <vt:lpstr>自立支援医療意見書及び診断書（腎臓を除く）</vt:lpstr>
    </vt:vector>
  </TitlesOfParts>
  <Company>富山県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自立支援医療意見書及び診断書（腎臓を除く）</dc:title>
  <dc:subject/>
  <dc:creator>身体障害者更生</dc:creator>
  <cp:keywords/>
  <dc:description/>
  <cp:lastModifiedBy>吉崎　真梨</cp:lastModifiedBy>
  <cp:revision>2</cp:revision>
  <cp:lastPrinted>2025-06-11T11:38:00Z</cp:lastPrinted>
  <dcterms:created xsi:type="dcterms:W3CDTF">2025-06-27T00:01:00Z</dcterms:created>
  <dcterms:modified xsi:type="dcterms:W3CDTF">2025-06-27T00:01:00Z</dcterms:modified>
</cp:coreProperties>
</file>