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2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268"/>
        <w:gridCol w:w="819"/>
        <w:gridCol w:w="252"/>
        <w:gridCol w:w="655"/>
        <w:gridCol w:w="1068"/>
        <w:gridCol w:w="183"/>
        <w:gridCol w:w="427"/>
        <w:gridCol w:w="204"/>
        <w:gridCol w:w="86"/>
        <w:gridCol w:w="986"/>
        <w:gridCol w:w="79"/>
        <w:gridCol w:w="236"/>
        <w:gridCol w:w="494"/>
        <w:gridCol w:w="370"/>
        <w:gridCol w:w="72"/>
        <w:gridCol w:w="468"/>
        <w:gridCol w:w="635"/>
        <w:gridCol w:w="627"/>
      </w:tblGrid>
      <w:tr w:rsidR="001D47B1" w:rsidTr="007B15C6">
        <w:trPr>
          <w:trHeight w:val="39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bookmarkStart w:id="0" w:name="_GoBack"/>
            <w:bookmarkEnd w:id="0"/>
            <w:r w:rsidRPr="00A5404B">
              <w:rPr>
                <w:rFonts w:ascii="BIZ UD明朝 Medium" w:eastAsia="BIZ UD明朝 Medium" w:hAnsi="BIZ UD明朝 Medium" w:hint="eastAsia"/>
                <w:sz w:val="26"/>
                <w:szCs w:val="26"/>
              </w:rPr>
              <w:t>腎</w:t>
            </w:r>
          </w:p>
        </w:tc>
        <w:tc>
          <w:tcPr>
            <w:tcW w:w="7127" w:type="dxa"/>
            <w:gridSpan w:val="14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</w:pPr>
            <w:r w:rsidRPr="00A5404B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新規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</w:pPr>
            <w:r w:rsidRPr="00A5404B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変更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</w:pPr>
            <w:r w:rsidRPr="00A5404B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免疫</w:t>
            </w:r>
          </w:p>
        </w:tc>
      </w:tr>
      <w:tr w:rsidR="007B15C6" w:rsidTr="007B15C6">
        <w:trPr>
          <w:trHeight w:val="454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15C6" w:rsidRPr="00A5404B" w:rsidRDefault="007B15C6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3694" w:type="dxa"/>
            <w:gridSpan w:val="8"/>
            <w:tcBorders>
              <w:top w:val="single" w:sz="12" w:space="0" w:color="auto"/>
            </w:tcBorders>
            <w:vAlign w:val="center"/>
          </w:tcPr>
          <w:p w:rsidR="007B15C6" w:rsidRPr="00A5404B" w:rsidRDefault="007B15C6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　　　　　　　　　　　　　男・女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15C6" w:rsidRPr="00A5404B" w:rsidRDefault="007B15C6" w:rsidP="007B15C6">
            <w:pPr>
              <w:spacing w:line="0" w:lineRule="atLeas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90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15C6" w:rsidRPr="00A5404B" w:rsidRDefault="007B15C6" w:rsidP="007B15C6">
            <w:pPr>
              <w:spacing w:line="0" w:lineRule="atLeast"/>
              <w:ind w:left="831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年 　 月　  日生</w:t>
            </w:r>
          </w:p>
        </w:tc>
      </w:tr>
      <w:tr w:rsidR="001D47B1" w:rsidTr="007B15C6">
        <w:trPr>
          <w:trHeight w:val="454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7661" w:type="dxa"/>
            <w:gridSpan w:val="17"/>
            <w:tcBorders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0463D8" w:rsidTr="002C74A5">
        <w:trPr>
          <w:trHeight w:val="454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0463D8" w:rsidRPr="00A5404B" w:rsidRDefault="002C74A5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障害名</w:t>
            </w:r>
          </w:p>
        </w:tc>
        <w:tc>
          <w:tcPr>
            <w:tcW w:w="340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63D8" w:rsidRPr="00A5404B" w:rsidRDefault="000463D8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D8" w:rsidRPr="00A5404B" w:rsidRDefault="000463D8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原疾患名</w:t>
            </w:r>
          </w:p>
        </w:tc>
        <w:tc>
          <w:tcPr>
            <w:tcW w:w="298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3D8" w:rsidRPr="00A5404B" w:rsidRDefault="000463D8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7B15C6">
        <w:trPr>
          <w:trHeight w:val="996"/>
        </w:trPr>
        <w:tc>
          <w:tcPr>
            <w:tcW w:w="1807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透析療法を必要とする病歴</w:t>
            </w:r>
          </w:p>
        </w:tc>
        <w:tc>
          <w:tcPr>
            <w:tcW w:w="7661" w:type="dxa"/>
            <w:gridSpan w:val="17"/>
            <w:tcBorders>
              <w:left w:val="single" w:sz="6" w:space="0" w:color="auto"/>
              <w:right w:val="single" w:sz="12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※新規の申請の場合には</w:t>
            </w:r>
            <w:r w:rsidR="00423F82"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必ず</w:t>
            </w:r>
            <w:r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ご記入下さい。</w:t>
            </w:r>
          </w:p>
        </w:tc>
      </w:tr>
      <w:tr w:rsidR="001D47B1" w:rsidTr="000463D8">
        <w:trPr>
          <w:trHeight w:val="454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初　診　日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left w:val="nil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年　　 月　　 日</w:t>
            </w:r>
          </w:p>
        </w:tc>
        <w:tc>
          <w:tcPr>
            <w:tcW w:w="1965" w:type="dxa"/>
            <w:gridSpan w:val="6"/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透析導入日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</w:p>
        </w:tc>
        <w:tc>
          <w:tcPr>
            <w:tcW w:w="2666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1D47B1" w:rsidRPr="00A5404B" w:rsidRDefault="001D47B1" w:rsidP="00A316C0">
            <w:pPr>
              <w:ind w:firstLineChars="300" w:firstLine="630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年　　 月　　 日</w:t>
            </w:r>
          </w:p>
        </w:tc>
      </w:tr>
      <w:tr w:rsidR="007B15C6" w:rsidTr="007B15C6">
        <w:trPr>
          <w:trHeight w:val="454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7B15C6" w:rsidRPr="00A5404B" w:rsidRDefault="007B15C6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医療予定期間</w:t>
            </w:r>
          </w:p>
        </w:tc>
        <w:tc>
          <w:tcPr>
            <w:tcW w:w="3694" w:type="dxa"/>
            <w:gridSpan w:val="8"/>
            <w:vAlign w:val="center"/>
          </w:tcPr>
          <w:p w:rsidR="007B15C6" w:rsidRPr="00A5404B" w:rsidRDefault="007B15C6" w:rsidP="007B15C6">
            <w:pPr>
              <w:ind w:left="210" w:hangingChars="100" w:hanging="210"/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   年   月   日～　　年   月   日</w:t>
            </w:r>
          </w:p>
        </w:tc>
        <w:tc>
          <w:tcPr>
            <w:tcW w:w="3967" w:type="dxa"/>
            <w:gridSpan w:val="9"/>
            <w:tcBorders>
              <w:right w:val="single" w:sz="12" w:space="0" w:color="auto"/>
            </w:tcBorders>
            <w:vAlign w:val="center"/>
          </w:tcPr>
          <w:p w:rsidR="007B15C6" w:rsidRPr="00A5404B" w:rsidRDefault="007B15C6" w:rsidP="007B15C6">
            <w:pPr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入院　　</w:t>
            </w:r>
            <w:r w:rsidR="00F04DEC" w:rsidRPr="00A5404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A5404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163FC">
              <w:rPr>
                <w:rFonts w:ascii="BIZ UD明朝 Medium" w:eastAsia="BIZ UD明朝 Medium" w:hAnsi="BIZ UD明朝 Medium" w:hint="eastAsia"/>
              </w:rPr>
              <w:t>か</w:t>
            </w:r>
            <w:r w:rsidR="00F04DEC" w:rsidRPr="00A5404B">
              <w:rPr>
                <w:rFonts w:ascii="BIZ UD明朝 Medium" w:eastAsia="BIZ UD明朝 Medium" w:hAnsi="BIZ UD明朝 Medium" w:hint="eastAsia"/>
              </w:rPr>
              <w:t xml:space="preserve">月間 </w:t>
            </w:r>
            <w:r w:rsidRPr="00A5404B">
              <w:rPr>
                <w:rFonts w:ascii="BIZ UD明朝 Medium" w:eastAsia="BIZ UD明朝 Medium" w:hAnsi="BIZ UD明朝 Medium" w:hint="eastAsia"/>
              </w:rPr>
              <w:t xml:space="preserve">通院　　　 </w:t>
            </w:r>
            <w:r w:rsidR="007163FC">
              <w:rPr>
                <w:rFonts w:ascii="BIZ UD明朝 Medium" w:eastAsia="BIZ UD明朝 Medium" w:hAnsi="BIZ UD明朝 Medium" w:hint="eastAsia"/>
              </w:rPr>
              <w:t>か</w:t>
            </w:r>
            <w:r w:rsidRPr="00A5404B">
              <w:rPr>
                <w:rFonts w:ascii="BIZ UD明朝 Medium" w:eastAsia="BIZ UD明朝 Medium" w:hAnsi="BIZ UD明朝 Medium" w:hint="eastAsia"/>
              </w:rPr>
              <w:t>月間</w:t>
            </w:r>
          </w:p>
        </w:tc>
      </w:tr>
      <w:tr w:rsidR="001D47B1" w:rsidTr="007B15C6">
        <w:trPr>
          <w:trHeight w:val="1110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入院期間の必要性について</w:t>
            </w:r>
          </w:p>
        </w:tc>
        <w:tc>
          <w:tcPr>
            <w:tcW w:w="7661" w:type="dxa"/>
            <w:gridSpan w:val="17"/>
            <w:tcBorders>
              <w:right w:val="single" w:sz="12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入院期間の申請がある場合</w:t>
            </w:r>
            <w:r w:rsidR="005C79B0"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には、</w:t>
            </w:r>
            <w:r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理由について</w:t>
            </w:r>
            <w:r w:rsidR="00423F82"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必ず</w:t>
            </w:r>
            <w:r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ご記入下さい。</w:t>
            </w:r>
          </w:p>
        </w:tc>
      </w:tr>
      <w:tr w:rsidR="001D47B1" w:rsidTr="007B15C6">
        <w:trPr>
          <w:trHeight w:val="454"/>
        </w:trPr>
        <w:tc>
          <w:tcPr>
            <w:tcW w:w="180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合　併　症</w:t>
            </w:r>
          </w:p>
        </w:tc>
        <w:tc>
          <w:tcPr>
            <w:tcW w:w="5931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有（　　　　　　　　　　　　　　　　　　　　　　　　）</w:t>
            </w:r>
          </w:p>
        </w:tc>
        <w:tc>
          <w:tcPr>
            <w:tcW w:w="173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無</w:t>
            </w:r>
          </w:p>
        </w:tc>
      </w:tr>
      <w:tr w:rsidR="001D47B1" w:rsidTr="007B15C6">
        <w:trPr>
          <w:trHeight w:val="454"/>
        </w:trPr>
        <w:tc>
          <w:tcPr>
            <w:tcW w:w="1807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A5404B">
              <w:rPr>
                <w:rFonts w:ascii="BIZ UD明朝 Medium" w:eastAsia="BIZ UD明朝 Medium" w:hAnsi="BIZ UD明朝 Medium" w:hint="eastAsia"/>
                <w:sz w:val="19"/>
                <w:szCs w:val="19"/>
              </w:rPr>
              <w:t>医療の具体的方針</w:t>
            </w:r>
          </w:p>
        </w:tc>
        <w:tc>
          <w:tcPr>
            <w:tcW w:w="7661" w:type="dxa"/>
            <w:gridSpan w:val="17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7B15C6">
        <w:trPr>
          <w:cantSplit/>
          <w:trHeight w:val="227"/>
        </w:trPr>
        <w:tc>
          <w:tcPr>
            <w:tcW w:w="180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検査数値</w:t>
            </w:r>
          </w:p>
        </w:tc>
        <w:tc>
          <w:tcPr>
            <w:tcW w:w="7661" w:type="dxa"/>
            <w:gridSpan w:val="17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ind w:right="84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A5404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［検査日：　　　　年　　　月　　　日］</w:t>
            </w:r>
            <w:r w:rsidR="00A252DA"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※最新</w:t>
            </w:r>
            <w:r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の透析前の検査値で</w:t>
            </w:r>
            <w:r w:rsidR="00F04DEC"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ご</w:t>
            </w:r>
            <w:r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記入下さい。</w:t>
            </w:r>
          </w:p>
        </w:tc>
      </w:tr>
      <w:tr w:rsidR="001D47B1" w:rsidTr="007B15C6">
        <w:trPr>
          <w:cantSplit/>
          <w:trHeight w:val="227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尿素窒素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mg/dl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ヘマトクリット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％ </w:t>
            </w:r>
          </w:p>
        </w:tc>
      </w:tr>
      <w:tr w:rsidR="001D47B1" w:rsidTr="007B15C6">
        <w:trPr>
          <w:cantSplit/>
          <w:trHeight w:val="227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クレアチニン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mg/dl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心胸比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％ </w:t>
            </w:r>
          </w:p>
        </w:tc>
      </w:tr>
      <w:tr w:rsidR="001D47B1" w:rsidTr="007B15C6">
        <w:trPr>
          <w:cantSplit/>
          <w:trHeight w:val="227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尿酸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mg/dl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体重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㎏ </w:t>
            </w:r>
          </w:p>
        </w:tc>
      </w:tr>
      <w:tr w:rsidR="001D47B1" w:rsidTr="007B15C6">
        <w:trPr>
          <w:cantSplit/>
          <w:trHeight w:val="227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ナトリウム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mEg/L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尿量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ml/日 </w:t>
            </w:r>
          </w:p>
        </w:tc>
      </w:tr>
      <w:tr w:rsidR="001D47B1" w:rsidTr="007B15C6">
        <w:trPr>
          <w:cantSplit/>
          <w:trHeight w:val="227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カリウム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mEg/L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心電図所見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7B15C6">
        <w:trPr>
          <w:cantSplit/>
          <w:trHeight w:val="227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カルシウム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mg/dl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7B15C6">
        <w:trPr>
          <w:cantSplit/>
          <w:trHeight w:val="227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無機リン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mg/dl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DB0360">
        <w:trPr>
          <w:cantSplit/>
          <w:trHeight w:val="227"/>
        </w:trPr>
        <w:tc>
          <w:tcPr>
            <w:tcW w:w="1807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26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ind w:firstLineChars="50" w:firstLine="10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総蛋白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D47B1" w:rsidRPr="00A5404B" w:rsidRDefault="001D47B1" w:rsidP="007B15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hint="eastAsia"/>
                <w:w w:val="90"/>
              </w:rPr>
            </w:pPr>
            <w:r w:rsidRPr="00A5404B">
              <w:rPr>
                <w:rFonts w:ascii="BIZ UD明朝 Medium" w:eastAsia="BIZ UD明朝 Medium" w:hAnsi="BIZ UD明朝 Medium" w:hint="eastAsia"/>
                <w:w w:val="90"/>
              </w:rPr>
              <w:t xml:space="preserve">g/dl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spacing w:line="0" w:lineRule="atLeast"/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DB0360">
        <w:trPr>
          <w:trHeight w:val="454"/>
        </w:trPr>
        <w:tc>
          <w:tcPr>
            <w:tcW w:w="9468" w:type="dxa"/>
            <w:gridSpan w:val="1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A5404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医 療 費 概 算 額</w:t>
            </w:r>
            <w:r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（食事療養費を除く）</w:t>
            </w:r>
            <w:r w:rsidR="00F04DEC" w:rsidRPr="00A540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※１年間の概算額で各項目をご記入下さい。</w:t>
            </w:r>
          </w:p>
        </w:tc>
      </w:tr>
      <w:tr w:rsidR="007B15C6" w:rsidTr="007B15C6">
        <w:trPr>
          <w:cantSplit/>
          <w:trHeight w:val="423"/>
        </w:trPr>
        <w:tc>
          <w:tcPr>
            <w:tcW w:w="180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B15C6" w:rsidRPr="00A5404B" w:rsidRDefault="007B15C6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透　　　析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7B15C6" w:rsidRPr="00A5404B" w:rsidRDefault="007B15C6" w:rsidP="007B15C6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円 </w:t>
            </w:r>
          </w:p>
        </w:tc>
        <w:tc>
          <w:tcPr>
            <w:tcW w:w="4684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15C6" w:rsidRPr="00A5404B" w:rsidRDefault="007163FC" w:rsidP="007B15C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入院　　　　　か月間　通院　　　　　か</w:t>
            </w:r>
            <w:r w:rsidR="007B15C6" w:rsidRPr="00A5404B">
              <w:rPr>
                <w:rFonts w:ascii="BIZ UD明朝 Medium" w:eastAsia="BIZ UD明朝 Medium" w:hAnsi="BIZ UD明朝 Medium" w:hint="eastAsia"/>
              </w:rPr>
              <w:t>月間</w:t>
            </w:r>
          </w:p>
        </w:tc>
      </w:tr>
      <w:tr w:rsidR="001D47B1" w:rsidTr="007B15C6">
        <w:trPr>
          <w:cantSplit/>
          <w:trHeight w:val="416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77" w:type="dxa"/>
            <w:gridSpan w:val="5"/>
            <w:vMerge/>
            <w:vAlign w:val="center"/>
          </w:tcPr>
          <w:p w:rsidR="001D47B1" w:rsidRPr="00A5404B" w:rsidRDefault="001D47B1" w:rsidP="007B15C6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684" w:type="dxa"/>
            <w:gridSpan w:val="1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D47B1" w:rsidRPr="00A5404B" w:rsidRDefault="002352B9" w:rsidP="007B15C6">
            <w:pPr>
              <w:ind w:firstLineChars="900" w:firstLine="1890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  <w:szCs w:val="21"/>
              </w:rPr>
              <w:t>透析頻度　　　　回／週</w:t>
            </w:r>
          </w:p>
        </w:tc>
      </w:tr>
      <w:tr w:rsidR="001D47B1" w:rsidTr="007B15C6">
        <w:trPr>
          <w:trHeight w:val="533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手　　　術</w:t>
            </w:r>
          </w:p>
        </w:tc>
        <w:tc>
          <w:tcPr>
            <w:tcW w:w="2977" w:type="dxa"/>
            <w:gridSpan w:val="5"/>
            <w:vAlign w:val="center"/>
          </w:tcPr>
          <w:p w:rsidR="001D47B1" w:rsidRPr="00A5404B" w:rsidRDefault="001D47B1" w:rsidP="007B15C6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2352B9" w:rsidP="007B15C6">
            <w:pPr>
              <w:ind w:firstLineChars="900" w:firstLine="1890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透析時間　　　時間／回</w:t>
            </w:r>
          </w:p>
        </w:tc>
      </w:tr>
      <w:tr w:rsidR="002352B9" w:rsidTr="007B15C6">
        <w:trPr>
          <w:trHeight w:val="533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2352B9" w:rsidRPr="00A5404B" w:rsidRDefault="002352B9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注射　投薬</w:t>
            </w:r>
          </w:p>
        </w:tc>
        <w:tc>
          <w:tcPr>
            <w:tcW w:w="2977" w:type="dxa"/>
            <w:gridSpan w:val="5"/>
            <w:vAlign w:val="center"/>
          </w:tcPr>
          <w:p w:rsidR="002352B9" w:rsidRPr="00A5404B" w:rsidRDefault="002352B9" w:rsidP="007B15C6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円 </w:t>
            </w: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52B9" w:rsidRPr="00A5404B" w:rsidRDefault="00EF2050" w:rsidP="007B15C6">
            <w:pPr>
              <w:ind w:firstLineChars="900" w:firstLine="1890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夜間透析（ 有　・　無 </w:t>
            </w:r>
            <w:r w:rsidR="002352B9" w:rsidRPr="00A5404B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1D47B1" w:rsidTr="007B15C6">
        <w:trPr>
          <w:trHeight w:val="555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処　　　置</w:t>
            </w:r>
          </w:p>
        </w:tc>
        <w:tc>
          <w:tcPr>
            <w:tcW w:w="2977" w:type="dxa"/>
            <w:gridSpan w:val="5"/>
            <w:vAlign w:val="center"/>
          </w:tcPr>
          <w:p w:rsidR="001D47B1" w:rsidRPr="00A5404B" w:rsidRDefault="001D47B1" w:rsidP="007B15C6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円 </w:t>
            </w: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7B15C6">
        <w:trPr>
          <w:trHeight w:val="549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診　　　療</w:t>
            </w:r>
          </w:p>
        </w:tc>
        <w:tc>
          <w:tcPr>
            <w:tcW w:w="2977" w:type="dxa"/>
            <w:gridSpan w:val="5"/>
            <w:vAlign w:val="center"/>
          </w:tcPr>
          <w:p w:rsidR="001D47B1" w:rsidRPr="00A5404B" w:rsidRDefault="001D47B1" w:rsidP="007B15C6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円 </w:t>
            </w: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7B15C6">
        <w:trPr>
          <w:trHeight w:val="571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検　　　査</w:t>
            </w:r>
          </w:p>
        </w:tc>
        <w:tc>
          <w:tcPr>
            <w:tcW w:w="2977" w:type="dxa"/>
            <w:gridSpan w:val="5"/>
            <w:vAlign w:val="center"/>
          </w:tcPr>
          <w:p w:rsidR="001D47B1" w:rsidRPr="00A5404B" w:rsidRDefault="001D47B1" w:rsidP="007B15C6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円 </w:t>
            </w:r>
          </w:p>
        </w:tc>
        <w:tc>
          <w:tcPr>
            <w:tcW w:w="4684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D47B1" w:rsidTr="008D3A79">
        <w:trPr>
          <w:trHeight w:val="573"/>
        </w:trPr>
        <w:tc>
          <w:tcPr>
            <w:tcW w:w="4784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D47B1" w:rsidRPr="00A5404B" w:rsidRDefault="001D47B1" w:rsidP="007B15C6">
            <w:pPr>
              <w:ind w:right="-108"/>
              <w:rPr>
                <w:rFonts w:ascii="BIZ UD明朝 Medium" w:eastAsia="BIZ UD明朝 Medium" w:hAnsi="BIZ UD明朝 Medium" w:hint="eastAsia"/>
                <w:sz w:val="24"/>
              </w:rPr>
            </w:pPr>
            <w:r w:rsidRPr="00A5404B">
              <w:rPr>
                <w:rFonts w:ascii="BIZ UD明朝 Medium" w:eastAsia="BIZ UD明朝 Medium" w:hAnsi="BIZ UD明朝 Medium" w:hint="eastAsia"/>
                <w:szCs w:val="21"/>
              </w:rPr>
              <w:t>医療費概算合計額</w:t>
            </w:r>
            <w:r w:rsidRPr="00A5404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円</w:t>
            </w:r>
          </w:p>
        </w:tc>
        <w:tc>
          <w:tcPr>
            <w:tcW w:w="4684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ind w:right="-104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D47B1" w:rsidTr="008D3A79">
        <w:trPr>
          <w:trHeight w:val="343"/>
        </w:trPr>
        <w:tc>
          <w:tcPr>
            <w:tcW w:w="9468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A540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上記のとおり診断し、その医療費を概算します。</w:t>
            </w:r>
          </w:p>
        </w:tc>
      </w:tr>
      <w:tr w:rsidR="001D47B1" w:rsidTr="007B15C6">
        <w:trPr>
          <w:cantSplit/>
          <w:trHeight w:val="342"/>
        </w:trPr>
        <w:tc>
          <w:tcPr>
            <w:tcW w:w="287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D47B1" w:rsidRPr="00A5404B" w:rsidRDefault="001D47B1" w:rsidP="007B15C6">
            <w:pPr>
              <w:ind w:firstLineChars="250" w:firstLine="525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　 　年 　 月 　 日</w:t>
            </w:r>
          </w:p>
        </w:tc>
        <w:tc>
          <w:tcPr>
            <w:tcW w:w="6590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ind w:firstLineChars="400" w:firstLine="840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>指定医療機関名</w:t>
            </w:r>
          </w:p>
        </w:tc>
      </w:tr>
      <w:tr w:rsidR="001D47B1" w:rsidTr="007B15C6">
        <w:trPr>
          <w:cantSplit/>
          <w:trHeight w:val="481"/>
        </w:trPr>
        <w:tc>
          <w:tcPr>
            <w:tcW w:w="287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D47B1" w:rsidRPr="00A5404B" w:rsidRDefault="001D47B1" w:rsidP="007B15C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590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D47B1" w:rsidRPr="00A5404B" w:rsidRDefault="001D47B1" w:rsidP="007B15C6">
            <w:pPr>
              <w:ind w:firstLineChars="400" w:firstLine="840"/>
              <w:rPr>
                <w:rFonts w:ascii="BIZ UD明朝 Medium" w:eastAsia="BIZ UD明朝 Medium" w:hAnsi="BIZ UD明朝 Medium" w:hint="eastAsia"/>
              </w:rPr>
            </w:pPr>
            <w:r w:rsidRPr="00A5404B">
              <w:rPr>
                <w:rFonts w:ascii="BIZ UD明朝 Medium" w:eastAsia="BIZ UD明朝 Medium" w:hAnsi="BIZ UD明朝 Medium" w:hint="eastAsia"/>
              </w:rPr>
              <w:t xml:space="preserve">医　師　氏　名　　　　　　　　　　　　　　　　　</w:t>
            </w:r>
            <w:r w:rsidRPr="00A5404B">
              <w:rPr>
                <w:rFonts w:ascii="BIZ UD明朝 Medium" w:eastAsia="BIZ UD明朝 Medium" w:hAnsi="BIZ UD明朝 Medium"/>
              </w:rPr>
              <w:fldChar w:fldCharType="begin"/>
            </w:r>
            <w:r w:rsidRPr="00A5404B">
              <w:rPr>
                <w:rFonts w:ascii="BIZ UD明朝 Medium" w:eastAsia="BIZ UD明朝 Medium" w:hAnsi="BIZ UD明朝 Medium"/>
              </w:rPr>
              <w:instrText xml:space="preserve"> </w:instrText>
            </w:r>
            <w:r w:rsidRPr="00A5404B">
              <w:rPr>
                <w:rFonts w:ascii="BIZ UD明朝 Medium" w:eastAsia="BIZ UD明朝 Medium" w:hAnsi="BIZ UD明朝 Medium" w:hint="eastAsia"/>
              </w:rPr>
              <w:instrText>eq \o\ac(</w:instrText>
            </w:r>
            <w:r w:rsidRPr="00A5404B">
              <w:rPr>
                <w:rFonts w:ascii="BIZ UD明朝 Medium" w:eastAsia="BIZ UD明朝 Medium" w:hAnsi="BIZ UD明朝 Medium" w:hint="eastAsia"/>
                <w:position w:val="-4"/>
                <w:sz w:val="31"/>
              </w:rPr>
              <w:instrText>○</w:instrText>
            </w:r>
            <w:r w:rsidRPr="00A5404B">
              <w:rPr>
                <w:rFonts w:ascii="BIZ UD明朝 Medium" w:eastAsia="BIZ UD明朝 Medium" w:hAnsi="BIZ UD明朝 Medium" w:hint="eastAsia"/>
              </w:rPr>
              <w:instrText>,印)</w:instrText>
            </w:r>
            <w:r w:rsidRPr="00A5404B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</w:tbl>
    <w:p w:rsidR="000F2841" w:rsidRDefault="00821BE7" w:rsidP="00260644">
      <w:pPr>
        <w:rPr>
          <w:rFonts w:hint="eastAsia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-66675</wp:posOffset>
                </wp:positionV>
                <wp:extent cx="4295775" cy="457200"/>
                <wp:effectExtent l="4445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44" w:rsidRPr="00A5404B" w:rsidRDefault="00856C86">
                            <w:pP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A5404B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2"/>
                                <w:szCs w:val="32"/>
                              </w:rPr>
                              <w:t>自立支援医療(更生医療)意見書及び診断書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5.65pt;margin-top:-5.25pt;width:338.2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" stroked="f">
                <v:textbox inset="5.85pt,.7pt,5.85pt,.7pt">
                  <w:txbxContent>
                    <w:p w:rsidR="00260644" w:rsidRPr="00A5404B" w:rsidRDefault="00856C86">
                      <w:pPr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  <w:szCs w:val="32"/>
                        </w:rPr>
                      </w:pPr>
                      <w:r w:rsidRPr="00A5404B">
                        <w:rPr>
                          <w:rFonts w:ascii="BIZ UD明朝 Medium" w:eastAsia="BIZ UD明朝 Medium" w:hAnsi="BIZ UD明朝 Medium" w:hint="eastAsia"/>
                          <w:b/>
                          <w:sz w:val="32"/>
                          <w:szCs w:val="32"/>
                        </w:rPr>
                        <w:t>自立支援医療(更生医療)意見書及び診断書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841" w:rsidSect="001D47B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1F" w:rsidRDefault="0093791F" w:rsidP="00A5404B">
      <w:r>
        <w:separator/>
      </w:r>
    </w:p>
  </w:endnote>
  <w:endnote w:type="continuationSeparator" w:id="0">
    <w:p w:rsidR="0093791F" w:rsidRDefault="0093791F" w:rsidP="00A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1F" w:rsidRDefault="0093791F" w:rsidP="00A5404B">
      <w:r>
        <w:separator/>
      </w:r>
    </w:p>
  </w:footnote>
  <w:footnote w:type="continuationSeparator" w:id="0">
    <w:p w:rsidR="0093791F" w:rsidRDefault="0093791F" w:rsidP="00A5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95"/>
    <w:rsid w:val="000463D8"/>
    <w:rsid w:val="00076B5D"/>
    <w:rsid w:val="000D0C77"/>
    <w:rsid w:val="000F2841"/>
    <w:rsid w:val="000F2F6A"/>
    <w:rsid w:val="00180BCE"/>
    <w:rsid w:val="001D47B1"/>
    <w:rsid w:val="001E1D77"/>
    <w:rsid w:val="002352B9"/>
    <w:rsid w:val="00260644"/>
    <w:rsid w:val="002C74A5"/>
    <w:rsid w:val="00317407"/>
    <w:rsid w:val="00387BA2"/>
    <w:rsid w:val="003C07DB"/>
    <w:rsid w:val="00423F82"/>
    <w:rsid w:val="005C79B0"/>
    <w:rsid w:val="005D4090"/>
    <w:rsid w:val="006C5804"/>
    <w:rsid w:val="006E375C"/>
    <w:rsid w:val="007163FC"/>
    <w:rsid w:val="00723D01"/>
    <w:rsid w:val="007A2785"/>
    <w:rsid w:val="007A5AD8"/>
    <w:rsid w:val="007B15C6"/>
    <w:rsid w:val="007D3BFD"/>
    <w:rsid w:val="007E7F82"/>
    <w:rsid w:val="00804305"/>
    <w:rsid w:val="00821BE7"/>
    <w:rsid w:val="00836AFE"/>
    <w:rsid w:val="00856C86"/>
    <w:rsid w:val="008A6362"/>
    <w:rsid w:val="008C5B88"/>
    <w:rsid w:val="008D3A79"/>
    <w:rsid w:val="008D5199"/>
    <w:rsid w:val="008F75E1"/>
    <w:rsid w:val="0093791F"/>
    <w:rsid w:val="00941660"/>
    <w:rsid w:val="00962A97"/>
    <w:rsid w:val="00A0282E"/>
    <w:rsid w:val="00A252DA"/>
    <w:rsid w:val="00A316C0"/>
    <w:rsid w:val="00A5404B"/>
    <w:rsid w:val="00AD0504"/>
    <w:rsid w:val="00AF790A"/>
    <w:rsid w:val="00B94823"/>
    <w:rsid w:val="00BF16FB"/>
    <w:rsid w:val="00C57A17"/>
    <w:rsid w:val="00C663F0"/>
    <w:rsid w:val="00CE3FA6"/>
    <w:rsid w:val="00DB0360"/>
    <w:rsid w:val="00EC1713"/>
    <w:rsid w:val="00EF2050"/>
    <w:rsid w:val="00F04DEC"/>
    <w:rsid w:val="00F10B0A"/>
    <w:rsid w:val="00F16F95"/>
    <w:rsid w:val="00F24750"/>
    <w:rsid w:val="00F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C8614-E313-4453-90B5-D9CD569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40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4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04B"/>
    <w:rPr>
      <w:kern w:val="2"/>
      <w:sz w:val="21"/>
      <w:szCs w:val="24"/>
    </w:rPr>
  </w:style>
  <w:style w:type="paragraph" w:styleId="a6">
    <w:name w:val="footer"/>
    <w:basedOn w:val="a"/>
    <w:link w:val="a7"/>
    <w:rsid w:val="00A54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0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5F1D-4EC3-4BA1-8B21-88D848F9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995C3687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富山県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身体障害者更生</dc:creator>
  <cp:keywords/>
  <dc:description/>
  <cp:lastModifiedBy>吉崎　真梨</cp:lastModifiedBy>
  <cp:revision>2</cp:revision>
  <cp:lastPrinted>2019-06-06T07:41:00Z</cp:lastPrinted>
  <dcterms:created xsi:type="dcterms:W3CDTF">2025-06-27T00:02:00Z</dcterms:created>
  <dcterms:modified xsi:type="dcterms:W3CDTF">2025-06-27T00:02:00Z</dcterms:modified>
</cp:coreProperties>
</file>