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34" w:rsidRPr="00C8530B" w:rsidRDefault="006A7934" w:rsidP="006A7934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bookmarkStart w:id="0" w:name="_GoBack"/>
      <w:bookmarkEnd w:id="0"/>
      <w:r w:rsidRPr="00C8530B">
        <w:rPr>
          <w:rFonts w:ascii="BIZ UD明朝 Medium" w:eastAsia="BIZ UD明朝 Medium" w:hAnsi="BIZ UD明朝 Medium" w:hint="eastAsia"/>
          <w:b/>
          <w:sz w:val="36"/>
          <w:szCs w:val="36"/>
        </w:rPr>
        <w:t>自立支援医療</w:t>
      </w:r>
      <w:r w:rsidR="00F37FBF" w:rsidRPr="00C8530B">
        <w:rPr>
          <w:rFonts w:ascii="BIZ UD明朝 Medium" w:eastAsia="BIZ UD明朝 Medium" w:hAnsi="BIZ UD明朝 Medium"/>
          <w:b/>
          <w:sz w:val="36"/>
          <w:szCs w:val="36"/>
        </w:rPr>
        <w:t>(</w:t>
      </w:r>
      <w:r w:rsidR="00F37FBF" w:rsidRPr="00C8530B">
        <w:rPr>
          <w:rFonts w:ascii="BIZ UD明朝 Medium" w:eastAsia="BIZ UD明朝 Medium" w:hAnsi="BIZ UD明朝 Medium" w:hint="eastAsia"/>
          <w:b/>
          <w:sz w:val="36"/>
          <w:szCs w:val="36"/>
        </w:rPr>
        <w:t>更生医療</w:t>
      </w:r>
      <w:r w:rsidR="00F37FBF" w:rsidRPr="00C8530B">
        <w:rPr>
          <w:rFonts w:ascii="BIZ UD明朝 Medium" w:eastAsia="BIZ UD明朝 Medium" w:hAnsi="BIZ UD明朝 Medium"/>
          <w:b/>
          <w:sz w:val="36"/>
          <w:szCs w:val="36"/>
        </w:rPr>
        <w:t>)</w:t>
      </w:r>
      <w:r w:rsidRPr="00C8530B">
        <w:rPr>
          <w:rFonts w:ascii="BIZ UD明朝 Medium" w:eastAsia="BIZ UD明朝 Medium" w:hAnsi="BIZ UD明朝 Medium" w:hint="eastAsia"/>
          <w:b/>
          <w:sz w:val="36"/>
          <w:szCs w:val="36"/>
        </w:rPr>
        <w:t>意見書及び診断書</w:t>
      </w:r>
    </w:p>
    <w:tbl>
      <w:tblPr>
        <w:tblStyle w:val="a3"/>
        <w:tblW w:w="9431" w:type="dxa"/>
        <w:tblLayout w:type="fixed"/>
        <w:tblLook w:val="01E0" w:firstRow="1" w:lastRow="1" w:firstColumn="1" w:lastColumn="1" w:noHBand="0" w:noVBand="0"/>
      </w:tblPr>
      <w:tblGrid>
        <w:gridCol w:w="633"/>
        <w:gridCol w:w="118"/>
        <w:gridCol w:w="733"/>
        <w:gridCol w:w="1292"/>
        <w:gridCol w:w="70"/>
        <w:gridCol w:w="207"/>
        <w:gridCol w:w="1365"/>
        <w:gridCol w:w="6"/>
        <w:gridCol w:w="458"/>
        <w:gridCol w:w="130"/>
        <w:gridCol w:w="589"/>
        <w:gridCol w:w="135"/>
        <w:gridCol w:w="257"/>
        <w:gridCol w:w="691"/>
        <w:gridCol w:w="90"/>
        <w:gridCol w:w="756"/>
        <w:gridCol w:w="228"/>
        <w:gridCol w:w="288"/>
        <w:gridCol w:w="426"/>
        <w:gridCol w:w="394"/>
        <w:gridCol w:w="18"/>
        <w:gridCol w:w="547"/>
      </w:tblGrid>
      <w:tr w:rsidR="001138F3" w:rsidRPr="00C8530B" w:rsidTr="001138F3">
        <w:trPr>
          <w:trHeight w:val="537"/>
        </w:trPr>
        <w:tc>
          <w:tcPr>
            <w:tcW w:w="751" w:type="dxa"/>
            <w:gridSpan w:val="2"/>
            <w:tcBorders>
              <w:bottom w:val="single" w:sz="12" w:space="0" w:color="auto"/>
            </w:tcBorders>
            <w:vAlign w:val="center"/>
          </w:tcPr>
          <w:p w:rsidR="001138F3" w:rsidRPr="00C8530B" w:rsidRDefault="001138F3" w:rsidP="006A7934">
            <w:pPr>
              <w:jc w:val="center"/>
              <w:rPr>
                <w:rFonts w:ascii="BIZ UD明朝 Medium" w:eastAsia="BIZ UD明朝 Medium" w:hAnsi="BIZ UD明朝 Medium"/>
                <w:b/>
                <w:kern w:val="2"/>
                <w:sz w:val="24"/>
              </w:rPr>
            </w:pPr>
            <w:r w:rsidRPr="00C8530B">
              <w:rPr>
                <w:rFonts w:ascii="BIZ UD明朝 Medium" w:eastAsia="BIZ UD明朝 Medium" w:hAnsi="BIZ UD明朝 Medium" w:hint="eastAsia"/>
                <w:b/>
                <w:kern w:val="2"/>
                <w:sz w:val="24"/>
              </w:rPr>
              <w:t>肝</w:t>
            </w:r>
          </w:p>
        </w:tc>
        <w:tc>
          <w:tcPr>
            <w:tcW w:w="4850" w:type="dxa"/>
            <w:gridSpan w:val="9"/>
            <w:tcBorders>
              <w:top w:val="nil"/>
              <w:bottom w:val="single" w:sz="12" w:space="0" w:color="auto"/>
              <w:right w:val="nil"/>
            </w:tcBorders>
          </w:tcPr>
          <w:p w:rsidR="001138F3" w:rsidRPr="00C8530B" w:rsidRDefault="001138F3" w:rsidP="006A7934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138F3" w:rsidRPr="00C8530B" w:rsidRDefault="001138F3" w:rsidP="006A7934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</w:rPr>
            </w:pPr>
          </w:p>
        </w:tc>
        <w:tc>
          <w:tcPr>
            <w:tcW w:w="13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38F3" w:rsidRPr="00C8530B" w:rsidRDefault="001138F3" w:rsidP="006A7934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新規</w:t>
            </w:r>
          </w:p>
        </w:tc>
        <w:tc>
          <w:tcPr>
            <w:tcW w:w="138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8F3" w:rsidRPr="00C8530B" w:rsidRDefault="001138F3" w:rsidP="006A7934">
            <w:pPr>
              <w:jc w:val="center"/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 xml:space="preserve">変更　　</w:t>
            </w:r>
          </w:p>
        </w:tc>
      </w:tr>
      <w:tr w:rsidR="0086215A" w:rsidRPr="00C8530B" w:rsidTr="001138F3">
        <w:trPr>
          <w:trHeight w:val="664"/>
        </w:trPr>
        <w:tc>
          <w:tcPr>
            <w:tcW w:w="148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215A" w:rsidRPr="00C8530B" w:rsidRDefault="0086215A" w:rsidP="00976DD8">
            <w:pPr>
              <w:ind w:firstLineChars="50" w:firstLine="105"/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 xml:space="preserve">氏　　</w:t>
            </w:r>
            <w:r w:rsidR="00976DD8" w:rsidRPr="00C8530B">
              <w:rPr>
                <w:rFonts w:ascii="BIZ UD明朝 Medium" w:eastAsia="BIZ UD明朝 Medium" w:hAnsi="BIZ UD明朝 Medium"/>
                <w:kern w:val="2"/>
                <w:sz w:val="21"/>
              </w:rPr>
              <w:t xml:space="preserve"> </w:t>
            </w: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名</w:t>
            </w:r>
          </w:p>
        </w:tc>
        <w:tc>
          <w:tcPr>
            <w:tcW w:w="2934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:rsidR="0086215A" w:rsidRPr="00C8530B" w:rsidRDefault="0086215A" w:rsidP="00D6317B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</w:p>
        </w:tc>
        <w:tc>
          <w:tcPr>
            <w:tcW w:w="464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B161EA" w:rsidRPr="00C8530B" w:rsidRDefault="00B161EA" w:rsidP="00B161EA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男</w:t>
            </w:r>
          </w:p>
          <w:p w:rsidR="0086215A" w:rsidRPr="00C8530B" w:rsidRDefault="0086215A" w:rsidP="00B161EA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女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</w:tcPr>
          <w:p w:rsidR="0086215A" w:rsidRPr="00C8530B" w:rsidRDefault="0086215A" w:rsidP="006A7934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生年</w:t>
            </w:r>
          </w:p>
          <w:p w:rsidR="0086215A" w:rsidRPr="00C8530B" w:rsidRDefault="0086215A" w:rsidP="006A7934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月日</w:t>
            </w:r>
          </w:p>
        </w:tc>
        <w:tc>
          <w:tcPr>
            <w:tcW w:w="1083" w:type="dxa"/>
            <w:gridSpan w:val="3"/>
            <w:tcBorders>
              <w:top w:val="single" w:sz="12" w:space="0" w:color="auto"/>
              <w:right w:val="nil"/>
            </w:tcBorders>
          </w:tcPr>
          <w:p w:rsidR="0086215A" w:rsidRPr="00C8530B" w:rsidRDefault="0086215A" w:rsidP="006A7934">
            <w:pPr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18"/>
                <w:szCs w:val="18"/>
              </w:rPr>
              <w:t>大・昭</w:t>
            </w:r>
          </w:p>
          <w:p w:rsidR="0086215A" w:rsidRPr="00C8530B" w:rsidRDefault="0086215A" w:rsidP="006A7934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18"/>
                <w:szCs w:val="18"/>
              </w:rPr>
              <w:t>平</w:t>
            </w:r>
          </w:p>
        </w:tc>
        <w:tc>
          <w:tcPr>
            <w:tcW w:w="2747" w:type="dxa"/>
            <w:gridSpan w:val="8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86215A" w:rsidRPr="00C8530B" w:rsidRDefault="0086215A" w:rsidP="00D6317B">
            <w:pPr>
              <w:jc w:val="right"/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年　　月　　日</w:t>
            </w:r>
            <w:r w:rsidR="00D6317B" w:rsidRPr="00C8530B">
              <w:rPr>
                <w:rFonts w:ascii="BIZ UD明朝 Medium" w:eastAsia="BIZ UD明朝 Medium" w:hAnsi="BIZ UD明朝 Medium"/>
                <w:kern w:val="2"/>
                <w:sz w:val="21"/>
              </w:rPr>
              <w:t>(</w:t>
            </w:r>
            <w:r w:rsidR="00D6317B"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 xml:space="preserve">　</w:t>
            </w:r>
            <w:r w:rsidR="00D6317B" w:rsidRPr="00C8530B">
              <w:rPr>
                <w:rFonts w:ascii="BIZ UD明朝 Medium" w:eastAsia="BIZ UD明朝 Medium" w:hAnsi="BIZ UD明朝 Medium"/>
                <w:kern w:val="2"/>
                <w:sz w:val="21"/>
              </w:rPr>
              <w:t xml:space="preserve">  </w:t>
            </w:r>
            <w:r w:rsidR="00D6317B"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歳</w:t>
            </w:r>
            <w:r w:rsidR="00D6317B" w:rsidRPr="00C8530B">
              <w:rPr>
                <w:rFonts w:ascii="BIZ UD明朝 Medium" w:eastAsia="BIZ UD明朝 Medium" w:hAnsi="BIZ UD明朝 Medium"/>
                <w:kern w:val="2"/>
                <w:sz w:val="21"/>
              </w:rPr>
              <w:t>)</w:t>
            </w:r>
          </w:p>
        </w:tc>
      </w:tr>
      <w:tr w:rsidR="00A70D41" w:rsidRPr="00C8530B" w:rsidTr="001138F3">
        <w:trPr>
          <w:trHeight w:val="584"/>
        </w:trPr>
        <w:tc>
          <w:tcPr>
            <w:tcW w:w="1484" w:type="dxa"/>
            <w:gridSpan w:val="3"/>
            <w:tcBorders>
              <w:left w:val="single" w:sz="12" w:space="0" w:color="auto"/>
            </w:tcBorders>
            <w:vAlign w:val="center"/>
          </w:tcPr>
          <w:p w:rsidR="00A70D41" w:rsidRPr="00C8530B" w:rsidRDefault="00035938" w:rsidP="00976DD8">
            <w:pPr>
              <w:ind w:firstLineChars="50" w:firstLine="105"/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住</w:t>
            </w:r>
            <w:r w:rsidR="0086215A"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 xml:space="preserve">　　</w:t>
            </w:r>
            <w:r w:rsidR="00976DD8" w:rsidRPr="00C8530B">
              <w:rPr>
                <w:rFonts w:ascii="BIZ UD明朝 Medium" w:eastAsia="BIZ UD明朝 Medium" w:hAnsi="BIZ UD明朝 Medium"/>
                <w:kern w:val="2"/>
                <w:sz w:val="21"/>
              </w:rPr>
              <w:t xml:space="preserve"> </w:t>
            </w: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所</w:t>
            </w:r>
          </w:p>
        </w:tc>
        <w:tc>
          <w:tcPr>
            <w:tcW w:w="7947" w:type="dxa"/>
            <w:gridSpan w:val="19"/>
            <w:tcBorders>
              <w:right w:val="single" w:sz="12" w:space="0" w:color="auto"/>
            </w:tcBorders>
            <w:vAlign w:val="center"/>
          </w:tcPr>
          <w:p w:rsidR="00A70D41" w:rsidRPr="00C8530B" w:rsidRDefault="00A70D41" w:rsidP="00D6317B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</w:p>
        </w:tc>
      </w:tr>
      <w:tr w:rsidR="00B161EA" w:rsidRPr="00C8530B" w:rsidTr="001138F3">
        <w:trPr>
          <w:trHeight w:val="505"/>
        </w:trPr>
        <w:tc>
          <w:tcPr>
            <w:tcW w:w="1484" w:type="dxa"/>
            <w:gridSpan w:val="3"/>
            <w:tcBorders>
              <w:left w:val="single" w:sz="12" w:space="0" w:color="auto"/>
            </w:tcBorders>
            <w:vAlign w:val="center"/>
          </w:tcPr>
          <w:p w:rsidR="00B161EA" w:rsidRPr="00C8530B" w:rsidRDefault="00D24A4C" w:rsidP="00D55003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原因疾患</w:t>
            </w:r>
            <w:r w:rsidR="00976DD8"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名</w:t>
            </w:r>
          </w:p>
        </w:tc>
        <w:tc>
          <w:tcPr>
            <w:tcW w:w="7947" w:type="dxa"/>
            <w:gridSpan w:val="19"/>
            <w:tcBorders>
              <w:right w:val="single" w:sz="12" w:space="0" w:color="auto"/>
            </w:tcBorders>
            <w:vAlign w:val="center"/>
          </w:tcPr>
          <w:p w:rsidR="00B161EA" w:rsidRPr="00C8530B" w:rsidRDefault="00B161EA" w:rsidP="00D6317B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</w:p>
        </w:tc>
      </w:tr>
      <w:tr w:rsidR="00DE216A" w:rsidRPr="00C8530B" w:rsidTr="001138F3">
        <w:trPr>
          <w:trHeight w:val="1060"/>
        </w:trPr>
        <w:tc>
          <w:tcPr>
            <w:tcW w:w="9431" w:type="dxa"/>
            <w:gridSpan w:val="22"/>
            <w:tcBorders>
              <w:left w:val="single" w:sz="12" w:space="0" w:color="auto"/>
              <w:right w:val="single" w:sz="12" w:space="0" w:color="auto"/>
            </w:tcBorders>
          </w:tcPr>
          <w:p w:rsidR="00DE216A" w:rsidRPr="00C8530B" w:rsidRDefault="00026FDE" w:rsidP="00026FDE">
            <w:pPr>
              <w:ind w:firstLineChars="50" w:firstLine="105"/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現</w:t>
            </w:r>
            <w:r w:rsidRPr="00C8530B">
              <w:rPr>
                <w:rFonts w:ascii="BIZ UD明朝 Medium" w:eastAsia="BIZ UD明朝 Medium" w:hAnsi="BIZ UD明朝 Medium"/>
                <w:kern w:val="2"/>
                <w:sz w:val="21"/>
              </w:rPr>
              <w:t xml:space="preserve"> </w:t>
            </w:r>
            <w:r w:rsidR="0086215A"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病</w:t>
            </w:r>
            <w:r w:rsidRPr="00C8530B">
              <w:rPr>
                <w:rFonts w:ascii="BIZ UD明朝 Medium" w:eastAsia="BIZ UD明朝 Medium" w:hAnsi="BIZ UD明朝 Medium"/>
                <w:kern w:val="2"/>
                <w:sz w:val="21"/>
              </w:rPr>
              <w:t xml:space="preserve"> </w:t>
            </w:r>
            <w:r w:rsidR="0086215A"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歴</w:t>
            </w:r>
          </w:p>
        </w:tc>
      </w:tr>
      <w:tr w:rsidR="0086215A" w:rsidRPr="00C8530B" w:rsidTr="001138F3">
        <w:trPr>
          <w:trHeight w:val="710"/>
        </w:trPr>
        <w:tc>
          <w:tcPr>
            <w:tcW w:w="9431" w:type="dxa"/>
            <w:gridSpan w:val="22"/>
            <w:tcBorders>
              <w:left w:val="single" w:sz="12" w:space="0" w:color="auto"/>
              <w:right w:val="single" w:sz="12" w:space="0" w:color="auto"/>
            </w:tcBorders>
          </w:tcPr>
          <w:p w:rsidR="007066AB" w:rsidRPr="00C8530B" w:rsidRDefault="00454A75" w:rsidP="007066AB">
            <w:pPr>
              <w:ind w:firstLineChars="50" w:firstLine="105"/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医療の具体的方針</w:t>
            </w:r>
            <w:r w:rsidR="00976DD8" w:rsidRPr="00C8530B">
              <w:rPr>
                <w:rFonts w:ascii="BIZ UD明朝 Medium" w:eastAsia="BIZ UD明朝 Medium" w:hAnsi="BIZ UD明朝 Medium" w:hint="eastAsia"/>
                <w:kern w:val="2"/>
                <w:sz w:val="21"/>
                <w:vertAlign w:val="subscript"/>
              </w:rPr>
              <w:t>※１</w:t>
            </w:r>
          </w:p>
          <w:p w:rsidR="007066AB" w:rsidRPr="00C8530B" w:rsidRDefault="007066AB" w:rsidP="007066AB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</w:p>
          <w:p w:rsidR="0086215A" w:rsidRPr="00C8530B" w:rsidRDefault="00454A75" w:rsidP="00F37FBF">
            <w:pPr>
              <w:jc w:val="right"/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（手術</w:t>
            </w:r>
            <w:r w:rsidR="007066AB"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日</w:t>
            </w:r>
            <w:r w:rsidR="00F37FBF" w:rsidRPr="00C8530B">
              <w:rPr>
                <w:rFonts w:ascii="BIZ UD明朝 Medium" w:eastAsia="BIZ UD明朝 Medium" w:hAnsi="BIZ UD明朝 Medium"/>
                <w:kern w:val="2"/>
                <w:sz w:val="21"/>
              </w:rPr>
              <w:t xml:space="preserve"> </w:t>
            </w:r>
            <w:r w:rsidR="000141AF"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 xml:space="preserve">　　</w:t>
            </w:r>
            <w:r w:rsidR="00F37FBF"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 xml:space="preserve">　　年　　月　　</w:t>
            </w: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日）</w:t>
            </w:r>
          </w:p>
        </w:tc>
      </w:tr>
      <w:tr w:rsidR="0086215A" w:rsidRPr="00C8530B" w:rsidTr="001138F3">
        <w:trPr>
          <w:trHeight w:val="729"/>
        </w:trPr>
        <w:tc>
          <w:tcPr>
            <w:tcW w:w="9431" w:type="dxa"/>
            <w:gridSpan w:val="22"/>
            <w:tcBorders>
              <w:left w:val="single" w:sz="12" w:space="0" w:color="auto"/>
              <w:right w:val="single" w:sz="12" w:space="0" w:color="auto"/>
            </w:tcBorders>
          </w:tcPr>
          <w:p w:rsidR="00454A75" w:rsidRPr="00C8530B" w:rsidRDefault="00454A75" w:rsidP="00454A75">
            <w:pPr>
              <w:ind w:firstLineChars="50" w:firstLine="105"/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治療効果</w:t>
            </w:r>
            <w:r w:rsidR="00976DD8" w:rsidRPr="00C8530B">
              <w:rPr>
                <w:rFonts w:ascii="BIZ UD明朝 Medium" w:eastAsia="BIZ UD明朝 Medium" w:hAnsi="BIZ UD明朝 Medium" w:hint="eastAsia"/>
                <w:kern w:val="2"/>
                <w:sz w:val="21"/>
                <w:vertAlign w:val="subscript"/>
              </w:rPr>
              <w:t>※２</w:t>
            </w:r>
          </w:p>
        </w:tc>
      </w:tr>
      <w:tr w:rsidR="00AA03B1" w:rsidRPr="00C8530B" w:rsidTr="001138F3">
        <w:trPr>
          <w:trHeight w:val="707"/>
        </w:trPr>
        <w:tc>
          <w:tcPr>
            <w:tcW w:w="1484" w:type="dxa"/>
            <w:gridSpan w:val="3"/>
            <w:tcBorders>
              <w:left w:val="single" w:sz="12" w:space="0" w:color="auto"/>
              <w:bottom w:val="double" w:sz="2" w:space="0" w:color="auto"/>
            </w:tcBorders>
            <w:vAlign w:val="center"/>
          </w:tcPr>
          <w:p w:rsidR="00AA03B1" w:rsidRPr="00C8530B" w:rsidRDefault="00C0447D" w:rsidP="00AC5BC0">
            <w:pPr>
              <w:ind w:firstLineChars="50" w:firstLine="105"/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治療予定</w:t>
            </w:r>
          </w:p>
          <w:p w:rsidR="00AA03B1" w:rsidRPr="00C8530B" w:rsidRDefault="00AA03B1" w:rsidP="00AC5BC0">
            <w:pPr>
              <w:ind w:firstLineChars="50" w:firstLine="105"/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期間</w:t>
            </w:r>
          </w:p>
        </w:tc>
        <w:tc>
          <w:tcPr>
            <w:tcW w:w="4252" w:type="dxa"/>
            <w:gridSpan w:val="9"/>
            <w:tcBorders>
              <w:bottom w:val="double" w:sz="2" w:space="0" w:color="auto"/>
              <w:right w:val="nil"/>
            </w:tcBorders>
            <w:vAlign w:val="center"/>
          </w:tcPr>
          <w:p w:rsidR="00AA03B1" w:rsidRPr="00C8530B" w:rsidRDefault="00F37FBF" w:rsidP="000141AF">
            <w:pPr>
              <w:jc w:val="right"/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/>
                <w:kern w:val="2"/>
                <w:sz w:val="21"/>
              </w:rPr>
              <w:t xml:space="preserve">   </w:t>
            </w:r>
            <w:r w:rsidR="00AA03B1"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年</w:t>
            </w:r>
            <w:r w:rsidR="00AA03B1" w:rsidRPr="00C8530B">
              <w:rPr>
                <w:rFonts w:ascii="BIZ UD明朝 Medium" w:eastAsia="BIZ UD明朝 Medium" w:hAnsi="BIZ UD明朝 Medium"/>
                <w:kern w:val="2"/>
                <w:sz w:val="21"/>
              </w:rPr>
              <w:t xml:space="preserve">   </w:t>
            </w:r>
            <w:r w:rsidR="00AA03B1"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月</w:t>
            </w:r>
            <w:r w:rsidR="00AA03B1" w:rsidRPr="00C8530B">
              <w:rPr>
                <w:rFonts w:ascii="BIZ UD明朝 Medium" w:eastAsia="BIZ UD明朝 Medium" w:hAnsi="BIZ UD明朝 Medium"/>
                <w:kern w:val="2"/>
                <w:sz w:val="21"/>
              </w:rPr>
              <w:t xml:space="preserve"> </w:t>
            </w: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 xml:space="preserve">　日～</w:t>
            </w:r>
            <w:r w:rsidRPr="00C8530B">
              <w:rPr>
                <w:rFonts w:ascii="BIZ UD明朝 Medium" w:eastAsia="BIZ UD明朝 Medium" w:hAnsi="BIZ UD明朝 Medium"/>
                <w:kern w:val="2"/>
                <w:sz w:val="21"/>
              </w:rPr>
              <w:t xml:space="preserve">   </w:t>
            </w:r>
            <w:r w:rsidR="002D2F48" w:rsidRPr="00C8530B">
              <w:rPr>
                <w:rFonts w:ascii="BIZ UD明朝 Medium" w:eastAsia="BIZ UD明朝 Medium" w:hAnsi="BIZ UD明朝 Medium"/>
                <w:kern w:val="2"/>
                <w:sz w:val="21"/>
              </w:rPr>
              <w:t xml:space="preserve">  </w:t>
            </w:r>
            <w:r w:rsidR="00AA03B1"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 xml:space="preserve">年　</w:t>
            </w:r>
            <w:r w:rsidR="00AA03B1" w:rsidRPr="00C8530B">
              <w:rPr>
                <w:rFonts w:ascii="BIZ UD明朝 Medium" w:eastAsia="BIZ UD明朝 Medium" w:hAnsi="BIZ UD明朝 Medium"/>
                <w:kern w:val="2"/>
                <w:sz w:val="21"/>
              </w:rPr>
              <w:t xml:space="preserve"> </w:t>
            </w:r>
            <w:r w:rsidR="00AA03B1"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 xml:space="preserve">月　</w:t>
            </w:r>
            <w:r w:rsidR="00AA03B1" w:rsidRPr="00C8530B">
              <w:rPr>
                <w:rFonts w:ascii="BIZ UD明朝 Medium" w:eastAsia="BIZ UD明朝 Medium" w:hAnsi="BIZ UD明朝 Medium"/>
                <w:kern w:val="2"/>
                <w:sz w:val="21"/>
              </w:rPr>
              <w:t xml:space="preserve"> </w:t>
            </w:r>
            <w:r w:rsidR="00AA03B1"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日</w:t>
            </w:r>
          </w:p>
        </w:tc>
        <w:tc>
          <w:tcPr>
            <w:tcW w:w="257" w:type="dxa"/>
            <w:tcBorders>
              <w:left w:val="nil"/>
              <w:bottom w:val="double" w:sz="2" w:space="0" w:color="auto"/>
            </w:tcBorders>
            <w:vAlign w:val="center"/>
          </w:tcPr>
          <w:p w:rsidR="00AA03B1" w:rsidRPr="00C8530B" w:rsidRDefault="00AA03B1" w:rsidP="00984DA7">
            <w:pPr>
              <w:ind w:firstLineChars="150" w:firstLine="315"/>
              <w:rPr>
                <w:rFonts w:ascii="BIZ UD明朝 Medium" w:eastAsia="BIZ UD明朝 Medium" w:hAnsi="BIZ UD明朝 Medium"/>
                <w:kern w:val="2"/>
                <w:sz w:val="21"/>
              </w:rPr>
            </w:pPr>
          </w:p>
        </w:tc>
        <w:tc>
          <w:tcPr>
            <w:tcW w:w="781" w:type="dxa"/>
            <w:gridSpan w:val="2"/>
            <w:tcBorders>
              <w:bottom w:val="double" w:sz="2" w:space="0" w:color="auto"/>
              <w:right w:val="nil"/>
            </w:tcBorders>
            <w:vAlign w:val="center"/>
          </w:tcPr>
          <w:p w:rsidR="00AA03B1" w:rsidRPr="00C8530B" w:rsidRDefault="00AA03B1" w:rsidP="002D2F48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入院</w:t>
            </w:r>
          </w:p>
        </w:tc>
        <w:tc>
          <w:tcPr>
            <w:tcW w:w="984" w:type="dxa"/>
            <w:gridSpan w:val="2"/>
            <w:tcBorders>
              <w:left w:val="nil"/>
              <w:bottom w:val="double" w:sz="2" w:space="0" w:color="auto"/>
              <w:right w:val="nil"/>
            </w:tcBorders>
            <w:vAlign w:val="center"/>
          </w:tcPr>
          <w:p w:rsidR="00AA03B1" w:rsidRPr="00C8530B" w:rsidRDefault="002D2F48" w:rsidP="00D55003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/>
                <w:kern w:val="2"/>
                <w:sz w:val="21"/>
              </w:rPr>
              <w:t xml:space="preserve"> </w:t>
            </w:r>
            <w:r w:rsidR="002E3510">
              <w:rPr>
                <w:rFonts w:ascii="BIZ UD明朝 Medium" w:eastAsia="BIZ UD明朝 Medium" w:hAnsi="BIZ UD明朝 Medium" w:hint="eastAsia"/>
                <w:kern w:val="2"/>
                <w:sz w:val="21"/>
              </w:rPr>
              <w:t>か</w:t>
            </w:r>
            <w:r w:rsidR="00AA03B1"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月間</w:t>
            </w:r>
          </w:p>
        </w:tc>
        <w:tc>
          <w:tcPr>
            <w:tcW w:w="714" w:type="dxa"/>
            <w:gridSpan w:val="2"/>
            <w:tcBorders>
              <w:left w:val="nil"/>
              <w:bottom w:val="double" w:sz="2" w:space="0" w:color="auto"/>
              <w:right w:val="nil"/>
            </w:tcBorders>
            <w:vAlign w:val="center"/>
          </w:tcPr>
          <w:p w:rsidR="00AA03B1" w:rsidRPr="00C8530B" w:rsidRDefault="00AA03B1" w:rsidP="002D2F48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通院</w:t>
            </w:r>
          </w:p>
        </w:tc>
        <w:tc>
          <w:tcPr>
            <w:tcW w:w="959" w:type="dxa"/>
            <w:gridSpan w:val="3"/>
            <w:tcBorders>
              <w:left w:val="nil"/>
              <w:bottom w:val="double" w:sz="2" w:space="0" w:color="auto"/>
              <w:right w:val="single" w:sz="12" w:space="0" w:color="auto"/>
            </w:tcBorders>
            <w:vAlign w:val="center"/>
          </w:tcPr>
          <w:p w:rsidR="00AA03B1" w:rsidRPr="00C8530B" w:rsidRDefault="002E3510" w:rsidP="00D55003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kern w:val="2"/>
                <w:sz w:val="21"/>
              </w:rPr>
              <w:t>か</w:t>
            </w:r>
            <w:r w:rsidR="00AA03B1"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月間</w:t>
            </w:r>
          </w:p>
        </w:tc>
      </w:tr>
      <w:tr w:rsidR="00026FDE" w:rsidRPr="00C8530B" w:rsidTr="001138F3">
        <w:trPr>
          <w:trHeight w:val="142"/>
        </w:trPr>
        <w:tc>
          <w:tcPr>
            <w:tcW w:w="633" w:type="dxa"/>
            <w:vMerge w:val="restart"/>
            <w:tcBorders>
              <w:top w:val="double" w:sz="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</w:tcPr>
          <w:p w:rsidR="00026FDE" w:rsidRPr="00C8530B" w:rsidRDefault="00026FDE" w:rsidP="00AA03B1">
            <w:pPr>
              <w:ind w:left="113" w:right="113"/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検　査　成　績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2" w:space="0" w:color="auto"/>
              <w:left w:val="nil"/>
              <w:bottom w:val="double" w:sz="2" w:space="0" w:color="auto"/>
            </w:tcBorders>
            <w:textDirection w:val="tbRlV"/>
          </w:tcPr>
          <w:p w:rsidR="00026FDE" w:rsidRPr="00C8530B" w:rsidRDefault="00026FDE" w:rsidP="00AA03B1">
            <w:pPr>
              <w:ind w:left="113" w:right="113"/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18"/>
                <w:szCs w:val="18"/>
              </w:rPr>
              <w:t xml:space="preserve">　</w:t>
            </w:r>
            <w:r w:rsidR="001B3DF2" w:rsidRPr="00C8530B">
              <w:rPr>
                <w:rFonts w:ascii="BIZ UD明朝 Medium" w:eastAsia="BIZ UD明朝 Medium" w:hAnsi="BIZ UD明朝 Medium" w:hint="eastAsia"/>
                <w:kern w:val="2"/>
                <w:sz w:val="18"/>
                <w:szCs w:val="18"/>
              </w:rPr>
              <w:t xml:space="preserve">　</w:t>
            </w:r>
            <w:r w:rsidRPr="00C8530B">
              <w:rPr>
                <w:rFonts w:ascii="BIZ UD明朝 Medium" w:eastAsia="BIZ UD明朝 Medium" w:hAnsi="BIZ UD明朝 Medium" w:hint="eastAsia"/>
                <w:kern w:val="2"/>
                <w:sz w:val="18"/>
                <w:szCs w:val="18"/>
              </w:rPr>
              <w:t>年　月　日現在</w:t>
            </w:r>
          </w:p>
          <w:p w:rsidR="00026FDE" w:rsidRPr="00C8530B" w:rsidRDefault="00080B8D" w:rsidP="00AA03B1">
            <w:pPr>
              <w:ind w:left="113" w:right="113"/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18"/>
                <w:szCs w:val="18"/>
              </w:rPr>
              <w:t xml:space="preserve">　</w:t>
            </w:r>
            <w:r w:rsidR="00026FDE" w:rsidRPr="00C8530B">
              <w:rPr>
                <w:rFonts w:ascii="BIZ UD明朝 Medium" w:eastAsia="BIZ UD明朝 Medium" w:hAnsi="BIZ UD明朝 Medium" w:hint="eastAsia"/>
                <w:kern w:val="2"/>
                <w:sz w:val="18"/>
                <w:szCs w:val="18"/>
              </w:rPr>
              <w:t>最近の検査データ</w:t>
            </w:r>
          </w:p>
        </w:tc>
        <w:tc>
          <w:tcPr>
            <w:tcW w:w="1569" w:type="dxa"/>
            <w:gridSpan w:val="3"/>
            <w:tcBorders>
              <w:top w:val="double" w:sz="2" w:space="0" w:color="auto"/>
              <w:right w:val="nil"/>
            </w:tcBorders>
          </w:tcPr>
          <w:p w:rsidR="00026FDE" w:rsidRPr="00C8530B" w:rsidRDefault="00026FDE" w:rsidP="00C97B20">
            <w:pPr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</w:pPr>
            <w:r w:rsidRPr="00C8530B"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  <w:t>GOT(AST)</w:t>
            </w:r>
          </w:p>
        </w:tc>
        <w:tc>
          <w:tcPr>
            <w:tcW w:w="1959" w:type="dxa"/>
            <w:gridSpan w:val="4"/>
            <w:tcBorders>
              <w:top w:val="double" w:sz="2" w:space="0" w:color="auto"/>
              <w:left w:val="nil"/>
            </w:tcBorders>
            <w:vAlign w:val="bottom"/>
          </w:tcPr>
          <w:p w:rsidR="00026FDE" w:rsidRPr="00C8530B" w:rsidRDefault="00BD27B6" w:rsidP="006B5B42">
            <w:pPr>
              <w:ind w:firstLineChars="600" w:firstLine="1080"/>
              <w:jc w:val="right"/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</w:pPr>
            <w:r w:rsidRPr="00C8530B"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  <w:t>IU/L</w:t>
            </w:r>
          </w:p>
        </w:tc>
        <w:tc>
          <w:tcPr>
            <w:tcW w:w="2518" w:type="dxa"/>
            <w:gridSpan w:val="6"/>
            <w:tcBorders>
              <w:top w:val="double" w:sz="2" w:space="0" w:color="auto"/>
              <w:right w:val="nil"/>
            </w:tcBorders>
          </w:tcPr>
          <w:p w:rsidR="00026FDE" w:rsidRPr="00C8530B" w:rsidRDefault="00477BAE" w:rsidP="006A7934">
            <w:pPr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</w:pPr>
            <w:r w:rsidRPr="00C8530B">
              <w:rPr>
                <w:rFonts w:ascii="BIZ UD明朝 Medium" w:eastAsia="BIZ UD明朝 Medium" w:hAnsi="BIZ UD明朝 Medium" w:hint="eastAsia"/>
                <w:spacing w:val="10"/>
                <w:sz w:val="18"/>
                <w:szCs w:val="18"/>
              </w:rPr>
              <w:t>血小板</w:t>
            </w:r>
          </w:p>
        </w:tc>
        <w:tc>
          <w:tcPr>
            <w:tcW w:w="1901" w:type="dxa"/>
            <w:gridSpan w:val="6"/>
            <w:tcBorders>
              <w:top w:val="double" w:sz="2" w:space="0" w:color="auto"/>
              <w:left w:val="nil"/>
              <w:right w:val="single" w:sz="12" w:space="0" w:color="auto"/>
            </w:tcBorders>
            <w:vAlign w:val="bottom"/>
          </w:tcPr>
          <w:p w:rsidR="00026FDE" w:rsidRPr="00C8530B" w:rsidRDefault="006C3068" w:rsidP="006C3068">
            <w:pPr>
              <w:ind w:right="90"/>
              <w:jc w:val="right"/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18"/>
                <w:szCs w:val="18"/>
              </w:rPr>
              <w:t xml:space="preserve">　　　　　</w:t>
            </w:r>
            <w:r w:rsidRPr="00C8530B"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  <w:t xml:space="preserve"> </w:t>
            </w:r>
            <w:r w:rsidR="00477BAE" w:rsidRPr="00C8530B"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  <w:t>/</w:t>
            </w:r>
            <w:r w:rsidR="00477BAE" w:rsidRPr="00C8530B">
              <w:rPr>
                <w:rFonts w:ascii="BIZ UD明朝 Medium" w:eastAsia="BIZ UD明朝 Medium" w:hAnsi="BIZ UD明朝 Medium" w:hint="eastAsia"/>
                <w:kern w:val="2"/>
                <w:sz w:val="18"/>
                <w:szCs w:val="18"/>
              </w:rPr>
              <w:t>ｍｍ</w:t>
            </w:r>
            <w:r w:rsidR="00477BAE" w:rsidRPr="00C8530B">
              <w:rPr>
                <w:rFonts w:ascii="BIZ UD明朝 Medium" w:eastAsia="BIZ UD明朝 Medium" w:hAnsi="BIZ UD明朝 Medium" w:hint="eastAsia"/>
                <w:kern w:val="2"/>
                <w:sz w:val="18"/>
                <w:szCs w:val="18"/>
                <w:vertAlign w:val="superscript"/>
              </w:rPr>
              <w:t>３</w:t>
            </w:r>
          </w:p>
        </w:tc>
      </w:tr>
      <w:tr w:rsidR="00477BAE" w:rsidRPr="00C8530B" w:rsidTr="001138F3">
        <w:trPr>
          <w:trHeight w:val="142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77BAE" w:rsidRPr="00C8530B" w:rsidRDefault="00477BAE" w:rsidP="006A7934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double" w:sz="2" w:space="0" w:color="auto"/>
            </w:tcBorders>
          </w:tcPr>
          <w:p w:rsidR="00477BAE" w:rsidRPr="00C8530B" w:rsidRDefault="00477BAE" w:rsidP="006A7934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</w:p>
        </w:tc>
        <w:tc>
          <w:tcPr>
            <w:tcW w:w="1569" w:type="dxa"/>
            <w:gridSpan w:val="3"/>
            <w:tcBorders>
              <w:right w:val="nil"/>
            </w:tcBorders>
          </w:tcPr>
          <w:p w:rsidR="00477BAE" w:rsidRPr="00C8530B" w:rsidRDefault="00477BAE" w:rsidP="00C97B20">
            <w:pPr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</w:pPr>
            <w:r w:rsidRPr="00C8530B"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  <w:t>GPT(ALP)</w:t>
            </w:r>
          </w:p>
        </w:tc>
        <w:tc>
          <w:tcPr>
            <w:tcW w:w="1959" w:type="dxa"/>
            <w:gridSpan w:val="4"/>
            <w:tcBorders>
              <w:left w:val="nil"/>
            </w:tcBorders>
            <w:vAlign w:val="bottom"/>
          </w:tcPr>
          <w:p w:rsidR="00477BAE" w:rsidRPr="00C8530B" w:rsidRDefault="00477BAE" w:rsidP="006B5B42">
            <w:pPr>
              <w:ind w:firstLineChars="500" w:firstLine="900"/>
              <w:jc w:val="right"/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</w:pPr>
            <w:r w:rsidRPr="00C8530B"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  <w:t>IU/L</w:t>
            </w:r>
          </w:p>
        </w:tc>
        <w:tc>
          <w:tcPr>
            <w:tcW w:w="2518" w:type="dxa"/>
            <w:gridSpan w:val="6"/>
            <w:tcBorders>
              <w:right w:val="nil"/>
            </w:tcBorders>
          </w:tcPr>
          <w:p w:rsidR="00477BAE" w:rsidRPr="00C8530B" w:rsidRDefault="00477BAE" w:rsidP="006E2FFD">
            <w:pPr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</w:pPr>
            <w:r w:rsidRPr="00C8530B">
              <w:rPr>
                <w:rFonts w:ascii="BIZ UD明朝 Medium" w:eastAsia="BIZ UD明朝 Medium" w:hAnsi="BIZ UD明朝 Medium" w:hint="eastAsia"/>
                <w:spacing w:val="10"/>
                <w:sz w:val="18"/>
                <w:szCs w:val="18"/>
              </w:rPr>
              <w:t>血清ｱﾙﾌﾞﾐﾝ</w:t>
            </w:r>
            <w:r w:rsidRPr="00C8530B">
              <w:rPr>
                <w:rFonts w:ascii="BIZ UD明朝 Medium" w:eastAsia="BIZ UD明朝 Medium" w:hAnsi="BIZ UD明朝 Medium" w:hint="eastAsia"/>
                <w:spacing w:val="-8"/>
                <w:sz w:val="18"/>
                <w:szCs w:val="18"/>
              </w:rPr>
              <w:t>値</w:t>
            </w:r>
          </w:p>
        </w:tc>
        <w:tc>
          <w:tcPr>
            <w:tcW w:w="1901" w:type="dxa"/>
            <w:gridSpan w:val="6"/>
            <w:tcBorders>
              <w:left w:val="nil"/>
              <w:right w:val="single" w:sz="12" w:space="0" w:color="auto"/>
            </w:tcBorders>
            <w:vAlign w:val="bottom"/>
          </w:tcPr>
          <w:p w:rsidR="00477BAE" w:rsidRPr="00C8530B" w:rsidRDefault="00477BAE" w:rsidP="006C3068">
            <w:pPr>
              <w:ind w:right="90" w:firstLineChars="450" w:firstLine="810"/>
              <w:jc w:val="right"/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</w:pPr>
            <w:r w:rsidRPr="00C8530B"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  <w:t>g/dl</w:t>
            </w:r>
          </w:p>
        </w:tc>
      </w:tr>
      <w:tr w:rsidR="00477BAE" w:rsidRPr="00C8530B" w:rsidTr="001138F3">
        <w:trPr>
          <w:trHeight w:val="142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77BAE" w:rsidRPr="00C8530B" w:rsidRDefault="00477BAE" w:rsidP="006A7934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double" w:sz="2" w:space="0" w:color="auto"/>
            </w:tcBorders>
          </w:tcPr>
          <w:p w:rsidR="00477BAE" w:rsidRPr="00C8530B" w:rsidRDefault="00477BAE" w:rsidP="006A7934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</w:p>
        </w:tc>
        <w:tc>
          <w:tcPr>
            <w:tcW w:w="1569" w:type="dxa"/>
            <w:gridSpan w:val="3"/>
            <w:tcBorders>
              <w:right w:val="nil"/>
            </w:tcBorders>
          </w:tcPr>
          <w:p w:rsidR="00477BAE" w:rsidRPr="00C8530B" w:rsidRDefault="00477BAE" w:rsidP="00C97B20">
            <w:pPr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18"/>
                <w:szCs w:val="18"/>
              </w:rPr>
              <w:t>γ－</w:t>
            </w:r>
            <w:r w:rsidRPr="00C8530B"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  <w:t>GTP</w:t>
            </w:r>
          </w:p>
        </w:tc>
        <w:tc>
          <w:tcPr>
            <w:tcW w:w="1959" w:type="dxa"/>
            <w:gridSpan w:val="4"/>
            <w:tcBorders>
              <w:left w:val="nil"/>
            </w:tcBorders>
            <w:vAlign w:val="bottom"/>
          </w:tcPr>
          <w:p w:rsidR="00477BAE" w:rsidRPr="00C8530B" w:rsidRDefault="00477BAE" w:rsidP="006B5B42">
            <w:pPr>
              <w:ind w:firstLineChars="500" w:firstLine="900"/>
              <w:jc w:val="right"/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</w:pPr>
            <w:r w:rsidRPr="00C8530B"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  <w:t>IU/L</w:t>
            </w:r>
          </w:p>
        </w:tc>
        <w:tc>
          <w:tcPr>
            <w:tcW w:w="2518" w:type="dxa"/>
            <w:gridSpan w:val="6"/>
            <w:tcBorders>
              <w:right w:val="nil"/>
            </w:tcBorders>
          </w:tcPr>
          <w:p w:rsidR="00477BAE" w:rsidRPr="00C8530B" w:rsidRDefault="00477BAE" w:rsidP="006E2FFD">
            <w:pPr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18"/>
                <w:szCs w:val="18"/>
              </w:rPr>
              <w:t>ﾌﾟﾛﾄﾛﾝﾋﾞﾝ時間</w:t>
            </w:r>
          </w:p>
        </w:tc>
        <w:tc>
          <w:tcPr>
            <w:tcW w:w="1901" w:type="dxa"/>
            <w:gridSpan w:val="6"/>
            <w:tcBorders>
              <w:left w:val="nil"/>
              <w:right w:val="single" w:sz="12" w:space="0" w:color="auto"/>
            </w:tcBorders>
            <w:vAlign w:val="bottom"/>
          </w:tcPr>
          <w:p w:rsidR="00477BAE" w:rsidRPr="00C8530B" w:rsidRDefault="00477BAE" w:rsidP="006C3068">
            <w:pPr>
              <w:ind w:right="90" w:firstLineChars="450" w:firstLine="810"/>
              <w:jc w:val="right"/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18"/>
                <w:szCs w:val="18"/>
              </w:rPr>
              <w:t>秒･</w:t>
            </w:r>
            <w:r w:rsidRPr="00C8530B"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  <w:t>%</w:t>
            </w:r>
          </w:p>
        </w:tc>
      </w:tr>
      <w:tr w:rsidR="00477BAE" w:rsidRPr="00C8530B" w:rsidTr="001138F3">
        <w:trPr>
          <w:trHeight w:val="142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77BAE" w:rsidRPr="00C8530B" w:rsidRDefault="00477BAE" w:rsidP="006A7934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double" w:sz="2" w:space="0" w:color="auto"/>
            </w:tcBorders>
          </w:tcPr>
          <w:p w:rsidR="00477BAE" w:rsidRPr="00C8530B" w:rsidRDefault="00477BAE" w:rsidP="006A7934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</w:p>
        </w:tc>
        <w:tc>
          <w:tcPr>
            <w:tcW w:w="1569" w:type="dxa"/>
            <w:gridSpan w:val="3"/>
            <w:tcBorders>
              <w:right w:val="nil"/>
            </w:tcBorders>
          </w:tcPr>
          <w:p w:rsidR="00477BAE" w:rsidRPr="00C8530B" w:rsidRDefault="00477BAE" w:rsidP="00C97B20">
            <w:pPr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</w:pPr>
            <w:r w:rsidRPr="00C8530B"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  <w:t>ALP</w:t>
            </w:r>
          </w:p>
        </w:tc>
        <w:tc>
          <w:tcPr>
            <w:tcW w:w="1959" w:type="dxa"/>
            <w:gridSpan w:val="4"/>
            <w:tcBorders>
              <w:left w:val="nil"/>
            </w:tcBorders>
            <w:vAlign w:val="bottom"/>
          </w:tcPr>
          <w:p w:rsidR="00477BAE" w:rsidRPr="00C8530B" w:rsidRDefault="00477BAE" w:rsidP="006B5B42">
            <w:pPr>
              <w:ind w:firstLineChars="500" w:firstLine="900"/>
              <w:jc w:val="right"/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</w:pPr>
            <w:r w:rsidRPr="00C8530B"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  <w:t>IU/L</w:t>
            </w:r>
          </w:p>
        </w:tc>
        <w:tc>
          <w:tcPr>
            <w:tcW w:w="2518" w:type="dxa"/>
            <w:gridSpan w:val="6"/>
            <w:tcBorders>
              <w:right w:val="nil"/>
            </w:tcBorders>
          </w:tcPr>
          <w:p w:rsidR="00477BAE" w:rsidRPr="00C8530B" w:rsidRDefault="00477BAE" w:rsidP="006E2FFD">
            <w:pPr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</w:pPr>
            <w:r w:rsidRPr="00C8530B">
              <w:rPr>
                <w:rFonts w:ascii="BIZ UD明朝 Medium" w:eastAsia="BIZ UD明朝 Medium" w:hAnsi="BIZ UD明朝 Medium" w:hint="eastAsia"/>
                <w:w w:val="86"/>
                <w:sz w:val="18"/>
                <w:szCs w:val="18"/>
              </w:rPr>
              <w:t>血清総ﾋﾞﾘﾙﾋﾞﾝ</w:t>
            </w:r>
            <w:r w:rsidRPr="00C8530B">
              <w:rPr>
                <w:rFonts w:ascii="BIZ UD明朝 Medium" w:eastAsia="BIZ UD明朝 Medium" w:hAnsi="BIZ UD明朝 Medium" w:hint="eastAsia"/>
                <w:spacing w:val="5"/>
                <w:w w:val="86"/>
                <w:sz w:val="18"/>
                <w:szCs w:val="18"/>
              </w:rPr>
              <w:t>値</w:t>
            </w:r>
          </w:p>
        </w:tc>
        <w:tc>
          <w:tcPr>
            <w:tcW w:w="1901" w:type="dxa"/>
            <w:gridSpan w:val="6"/>
            <w:tcBorders>
              <w:left w:val="nil"/>
              <w:right w:val="single" w:sz="12" w:space="0" w:color="auto"/>
            </w:tcBorders>
            <w:vAlign w:val="bottom"/>
          </w:tcPr>
          <w:p w:rsidR="00477BAE" w:rsidRPr="00C8530B" w:rsidRDefault="00477BAE" w:rsidP="006C3068">
            <w:pPr>
              <w:ind w:right="90"/>
              <w:jc w:val="right"/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  <w:t>mg/dl</w:t>
            </w:r>
          </w:p>
        </w:tc>
      </w:tr>
      <w:tr w:rsidR="00477BAE" w:rsidRPr="00C8530B" w:rsidTr="001138F3">
        <w:trPr>
          <w:trHeight w:val="155"/>
        </w:trPr>
        <w:tc>
          <w:tcPr>
            <w:tcW w:w="633" w:type="dxa"/>
            <w:vMerge/>
            <w:tcBorders>
              <w:left w:val="single" w:sz="12" w:space="0" w:color="auto"/>
              <w:bottom w:val="double" w:sz="2" w:space="0" w:color="auto"/>
              <w:right w:val="nil"/>
            </w:tcBorders>
          </w:tcPr>
          <w:p w:rsidR="00477BAE" w:rsidRPr="00C8530B" w:rsidRDefault="00477BAE" w:rsidP="006A7934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double" w:sz="2" w:space="0" w:color="auto"/>
            </w:tcBorders>
          </w:tcPr>
          <w:p w:rsidR="00477BAE" w:rsidRPr="00C8530B" w:rsidRDefault="00477BAE" w:rsidP="006A7934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</w:p>
        </w:tc>
        <w:tc>
          <w:tcPr>
            <w:tcW w:w="1569" w:type="dxa"/>
            <w:gridSpan w:val="3"/>
            <w:tcBorders>
              <w:bottom w:val="double" w:sz="2" w:space="0" w:color="auto"/>
              <w:right w:val="nil"/>
            </w:tcBorders>
          </w:tcPr>
          <w:p w:rsidR="00477BAE" w:rsidRPr="00C8530B" w:rsidRDefault="00477BAE" w:rsidP="00C97B20">
            <w:pPr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</w:pPr>
            <w:r w:rsidRPr="00C8530B"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  <w:t>LDH</w:t>
            </w:r>
          </w:p>
        </w:tc>
        <w:tc>
          <w:tcPr>
            <w:tcW w:w="1959" w:type="dxa"/>
            <w:gridSpan w:val="4"/>
            <w:tcBorders>
              <w:left w:val="nil"/>
              <w:bottom w:val="double" w:sz="2" w:space="0" w:color="auto"/>
            </w:tcBorders>
            <w:vAlign w:val="bottom"/>
          </w:tcPr>
          <w:p w:rsidR="00477BAE" w:rsidRPr="00C8530B" w:rsidRDefault="00477BAE" w:rsidP="006B5B42">
            <w:pPr>
              <w:ind w:firstLineChars="500" w:firstLine="900"/>
              <w:jc w:val="right"/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</w:pPr>
            <w:r w:rsidRPr="00C8530B"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  <w:t>IU/L</w:t>
            </w:r>
          </w:p>
        </w:tc>
        <w:tc>
          <w:tcPr>
            <w:tcW w:w="2518" w:type="dxa"/>
            <w:gridSpan w:val="6"/>
            <w:tcBorders>
              <w:bottom w:val="double" w:sz="2" w:space="0" w:color="auto"/>
              <w:right w:val="nil"/>
            </w:tcBorders>
          </w:tcPr>
          <w:p w:rsidR="00477BAE" w:rsidRPr="00C8530B" w:rsidRDefault="00477BAE" w:rsidP="006A7934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</w:p>
        </w:tc>
        <w:tc>
          <w:tcPr>
            <w:tcW w:w="1901" w:type="dxa"/>
            <w:gridSpan w:val="6"/>
            <w:tcBorders>
              <w:left w:val="nil"/>
              <w:bottom w:val="double" w:sz="2" w:space="0" w:color="auto"/>
              <w:right w:val="single" w:sz="12" w:space="0" w:color="auto"/>
            </w:tcBorders>
          </w:tcPr>
          <w:p w:rsidR="00477BAE" w:rsidRPr="00C8530B" w:rsidRDefault="00477BAE" w:rsidP="006A7934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</w:p>
        </w:tc>
      </w:tr>
      <w:tr w:rsidR="00477BAE" w:rsidRPr="00C8530B" w:rsidTr="001138F3">
        <w:trPr>
          <w:trHeight w:val="511"/>
        </w:trPr>
        <w:tc>
          <w:tcPr>
            <w:tcW w:w="9431" w:type="dxa"/>
            <w:gridSpan w:val="22"/>
            <w:tcBorders>
              <w:top w:val="doub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BAE" w:rsidRPr="00C8530B" w:rsidRDefault="00477BAE" w:rsidP="00622AE8">
            <w:pPr>
              <w:jc w:val="center"/>
              <w:rPr>
                <w:rFonts w:ascii="BIZ UD明朝 Medium" w:eastAsia="BIZ UD明朝 Medium" w:hAnsi="BIZ UD明朝 Medium"/>
                <w:kern w:val="2"/>
                <w:sz w:val="24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4"/>
              </w:rPr>
              <w:t xml:space="preserve">　　　　　　　　　医　療　費　概　算　額　</w:t>
            </w:r>
            <w:r w:rsidRPr="00C8530B">
              <w:rPr>
                <w:rFonts w:ascii="BIZ UD明朝 Medium" w:eastAsia="BIZ UD明朝 Medium" w:hAnsi="BIZ UD明朝 Medium"/>
                <w:kern w:val="2"/>
                <w:sz w:val="16"/>
                <w:szCs w:val="16"/>
              </w:rPr>
              <w:t>(</w:t>
            </w:r>
            <w:r w:rsidRPr="00C8530B">
              <w:rPr>
                <w:rFonts w:ascii="BIZ UD明朝 Medium" w:eastAsia="BIZ UD明朝 Medium" w:hAnsi="BIZ UD明朝 Medium" w:hint="eastAsia"/>
                <w:kern w:val="2"/>
                <w:sz w:val="16"/>
                <w:szCs w:val="16"/>
              </w:rPr>
              <w:t>食事療養費を除く</w:t>
            </w:r>
            <w:r w:rsidRPr="00C8530B">
              <w:rPr>
                <w:rFonts w:ascii="BIZ UD明朝 Medium" w:eastAsia="BIZ UD明朝 Medium" w:hAnsi="BIZ UD明朝 Medium"/>
                <w:kern w:val="2"/>
                <w:sz w:val="16"/>
                <w:szCs w:val="16"/>
              </w:rPr>
              <w:t>)</w:t>
            </w:r>
          </w:p>
        </w:tc>
      </w:tr>
      <w:tr w:rsidR="00477BAE" w:rsidRPr="00C8530B" w:rsidTr="001138F3">
        <w:trPr>
          <w:trHeight w:val="124"/>
        </w:trPr>
        <w:tc>
          <w:tcPr>
            <w:tcW w:w="1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77BAE" w:rsidRPr="00C8530B" w:rsidRDefault="00477BAE" w:rsidP="00990034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区　　分</w:t>
            </w:r>
          </w:p>
        </w:tc>
        <w:tc>
          <w:tcPr>
            <w:tcW w:w="294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77BAE" w:rsidRPr="00C8530B" w:rsidRDefault="00477BAE" w:rsidP="00990034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費　　用</w:t>
            </w:r>
          </w:p>
        </w:tc>
        <w:tc>
          <w:tcPr>
            <w:tcW w:w="2260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77BAE" w:rsidRPr="00C8530B" w:rsidRDefault="00477BAE" w:rsidP="00990034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区　　分</w:t>
            </w:r>
          </w:p>
        </w:tc>
        <w:tc>
          <w:tcPr>
            <w:tcW w:w="2747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7BAE" w:rsidRPr="00C8530B" w:rsidRDefault="00477BAE" w:rsidP="00990034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費　　用</w:t>
            </w:r>
          </w:p>
        </w:tc>
      </w:tr>
      <w:tr w:rsidR="00477BAE" w:rsidRPr="00C8530B" w:rsidTr="001138F3">
        <w:trPr>
          <w:trHeight w:val="124"/>
        </w:trPr>
        <w:tc>
          <w:tcPr>
            <w:tcW w:w="1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477BAE" w:rsidRPr="00C8530B" w:rsidRDefault="00477BAE" w:rsidP="006A7934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手</w:t>
            </w:r>
            <w:r w:rsidRPr="00C8530B">
              <w:rPr>
                <w:rFonts w:ascii="BIZ UD明朝 Medium" w:eastAsia="BIZ UD明朝 Medium" w:hAnsi="BIZ UD明朝 Medium"/>
                <w:kern w:val="2"/>
                <w:sz w:val="21"/>
              </w:rPr>
              <w:t xml:space="preserve">  </w:t>
            </w:r>
            <w:r w:rsidR="004C0345"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 xml:space="preserve">　</w:t>
            </w: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術</w:t>
            </w:r>
          </w:p>
        </w:tc>
        <w:tc>
          <w:tcPr>
            <w:tcW w:w="294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477BAE" w:rsidRPr="00C8530B" w:rsidRDefault="00477BAE" w:rsidP="006A7934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 xml:space="preserve">　　　　　　　　　　</w:t>
            </w:r>
            <w:r w:rsidRPr="00C8530B">
              <w:rPr>
                <w:rFonts w:ascii="BIZ UD明朝 Medium" w:eastAsia="BIZ UD明朝 Medium" w:hAnsi="BIZ UD明朝 Medium"/>
                <w:kern w:val="2"/>
                <w:sz w:val="21"/>
              </w:rPr>
              <w:t xml:space="preserve"> </w:t>
            </w: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円</w:t>
            </w:r>
          </w:p>
        </w:tc>
        <w:tc>
          <w:tcPr>
            <w:tcW w:w="2260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477BAE" w:rsidRPr="00C8530B" w:rsidRDefault="00477BAE" w:rsidP="006A7934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基本診療</w:t>
            </w:r>
          </w:p>
        </w:tc>
        <w:tc>
          <w:tcPr>
            <w:tcW w:w="2747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477BAE" w:rsidRPr="00C8530B" w:rsidRDefault="00477BAE" w:rsidP="006A7934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 xml:space="preserve">　　　　　　　　　</w:t>
            </w:r>
            <w:r w:rsidRPr="00C8530B">
              <w:rPr>
                <w:rFonts w:ascii="BIZ UD明朝 Medium" w:eastAsia="BIZ UD明朝 Medium" w:hAnsi="BIZ UD明朝 Medium"/>
                <w:kern w:val="2"/>
                <w:sz w:val="21"/>
              </w:rPr>
              <w:t xml:space="preserve"> </w:t>
            </w: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 xml:space="preserve">　円</w:t>
            </w:r>
          </w:p>
        </w:tc>
      </w:tr>
      <w:tr w:rsidR="00477BAE" w:rsidRPr="00C8530B" w:rsidTr="001138F3">
        <w:trPr>
          <w:trHeight w:val="124"/>
        </w:trPr>
        <w:tc>
          <w:tcPr>
            <w:tcW w:w="1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477BAE" w:rsidRPr="00C8530B" w:rsidRDefault="00477BAE" w:rsidP="006A7934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注射　投薬</w:t>
            </w:r>
          </w:p>
        </w:tc>
        <w:tc>
          <w:tcPr>
            <w:tcW w:w="294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477BAE" w:rsidRPr="00C8530B" w:rsidRDefault="00477BAE" w:rsidP="006A7934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 xml:space="preserve">　　　　　　　　　　</w:t>
            </w:r>
            <w:r w:rsidRPr="00C8530B">
              <w:rPr>
                <w:rFonts w:ascii="BIZ UD明朝 Medium" w:eastAsia="BIZ UD明朝 Medium" w:hAnsi="BIZ UD明朝 Medium"/>
                <w:kern w:val="2"/>
                <w:sz w:val="21"/>
              </w:rPr>
              <w:t xml:space="preserve"> </w:t>
            </w: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円</w:t>
            </w:r>
          </w:p>
        </w:tc>
        <w:tc>
          <w:tcPr>
            <w:tcW w:w="2260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477BAE" w:rsidRPr="00C8530B" w:rsidRDefault="00477BAE" w:rsidP="004C0345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入院期間</w:t>
            </w:r>
            <w:r w:rsidR="004C0345" w:rsidRPr="00C8530B">
              <w:rPr>
                <w:rFonts w:ascii="BIZ UD明朝 Medium" w:eastAsia="BIZ UD明朝 Medium" w:hAnsi="BIZ UD明朝 Medium"/>
                <w:kern w:val="2"/>
                <w:sz w:val="21"/>
              </w:rPr>
              <w:t>(</w:t>
            </w:r>
            <w:r w:rsidR="002E3510">
              <w:rPr>
                <w:rFonts w:ascii="BIZ UD明朝 Medium" w:eastAsia="BIZ UD明朝 Medium" w:hAnsi="BIZ UD明朝 Medium" w:hint="eastAsia"/>
                <w:kern w:val="2"/>
                <w:sz w:val="21"/>
              </w:rPr>
              <w:t xml:space="preserve">　　か</w:t>
            </w: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月</w:t>
            </w:r>
            <w:r w:rsidRPr="00C8530B">
              <w:rPr>
                <w:rFonts w:ascii="BIZ UD明朝 Medium" w:eastAsia="BIZ UD明朝 Medium" w:hAnsi="BIZ UD明朝 Medium"/>
                <w:kern w:val="2"/>
                <w:sz w:val="21"/>
              </w:rPr>
              <w:t>)</w:t>
            </w:r>
          </w:p>
        </w:tc>
        <w:tc>
          <w:tcPr>
            <w:tcW w:w="2747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477BAE" w:rsidRPr="00C8530B" w:rsidRDefault="00477BAE" w:rsidP="006A7934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 xml:space="preserve">　　　　　　　　　</w:t>
            </w:r>
            <w:r w:rsidRPr="00C8530B">
              <w:rPr>
                <w:rFonts w:ascii="BIZ UD明朝 Medium" w:eastAsia="BIZ UD明朝 Medium" w:hAnsi="BIZ UD明朝 Medium"/>
                <w:kern w:val="2"/>
                <w:sz w:val="21"/>
              </w:rPr>
              <w:t xml:space="preserve"> </w:t>
            </w: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 xml:space="preserve">　円</w:t>
            </w:r>
          </w:p>
        </w:tc>
      </w:tr>
      <w:tr w:rsidR="00477BAE" w:rsidRPr="00C8530B" w:rsidTr="001138F3">
        <w:trPr>
          <w:trHeight w:val="124"/>
        </w:trPr>
        <w:tc>
          <w:tcPr>
            <w:tcW w:w="1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477BAE" w:rsidRPr="00C8530B" w:rsidRDefault="00477BAE" w:rsidP="006A7934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 xml:space="preserve">処　</w:t>
            </w:r>
            <w:r w:rsidR="004C0345"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 xml:space="preserve">　</w:t>
            </w: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置</w:t>
            </w:r>
          </w:p>
        </w:tc>
        <w:tc>
          <w:tcPr>
            <w:tcW w:w="294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477BAE" w:rsidRPr="00C8530B" w:rsidRDefault="00477BAE" w:rsidP="006A7934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 xml:space="preserve">　　　　　　　　　</w:t>
            </w:r>
            <w:r w:rsidRPr="00C8530B">
              <w:rPr>
                <w:rFonts w:ascii="BIZ UD明朝 Medium" w:eastAsia="BIZ UD明朝 Medium" w:hAnsi="BIZ UD明朝 Medium"/>
                <w:kern w:val="2"/>
                <w:sz w:val="21"/>
              </w:rPr>
              <w:t xml:space="preserve"> </w:t>
            </w: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 xml:space="preserve">　円</w:t>
            </w:r>
          </w:p>
        </w:tc>
        <w:tc>
          <w:tcPr>
            <w:tcW w:w="2260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477BAE" w:rsidRPr="00C8530B" w:rsidRDefault="00477BAE" w:rsidP="006A7934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</w:p>
        </w:tc>
        <w:tc>
          <w:tcPr>
            <w:tcW w:w="2747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477BAE" w:rsidRPr="00C8530B" w:rsidRDefault="00477BAE" w:rsidP="006A7934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</w:p>
        </w:tc>
      </w:tr>
      <w:tr w:rsidR="00477BAE" w:rsidRPr="00C8530B" w:rsidTr="001138F3">
        <w:trPr>
          <w:trHeight w:val="124"/>
        </w:trPr>
        <w:tc>
          <w:tcPr>
            <w:tcW w:w="1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477BAE" w:rsidRPr="00C8530B" w:rsidRDefault="00477BAE" w:rsidP="006A7934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検</w:t>
            </w:r>
            <w:r w:rsidRPr="00C8530B">
              <w:rPr>
                <w:rFonts w:ascii="BIZ UD明朝 Medium" w:eastAsia="BIZ UD明朝 Medium" w:hAnsi="BIZ UD明朝 Medium"/>
                <w:kern w:val="2"/>
                <w:sz w:val="21"/>
              </w:rPr>
              <w:t xml:space="preserve">  </w:t>
            </w:r>
            <w:r w:rsidR="004C0345"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 xml:space="preserve">　</w:t>
            </w: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査</w:t>
            </w:r>
          </w:p>
        </w:tc>
        <w:tc>
          <w:tcPr>
            <w:tcW w:w="294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477BAE" w:rsidRPr="00C8530B" w:rsidRDefault="00477BAE" w:rsidP="006A7934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 xml:space="preserve">　　　　　　　　　　</w:t>
            </w:r>
            <w:r w:rsidRPr="00C8530B">
              <w:rPr>
                <w:rFonts w:ascii="BIZ UD明朝 Medium" w:eastAsia="BIZ UD明朝 Medium" w:hAnsi="BIZ UD明朝 Medium"/>
                <w:kern w:val="2"/>
                <w:sz w:val="21"/>
              </w:rPr>
              <w:t xml:space="preserve"> </w:t>
            </w: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円</w:t>
            </w:r>
          </w:p>
        </w:tc>
        <w:tc>
          <w:tcPr>
            <w:tcW w:w="2260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477BAE" w:rsidRPr="00C8530B" w:rsidRDefault="00477BAE" w:rsidP="006A7934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</w:p>
        </w:tc>
        <w:tc>
          <w:tcPr>
            <w:tcW w:w="2747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477BAE" w:rsidRPr="00C8530B" w:rsidRDefault="00477BAE" w:rsidP="006A7934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</w:p>
        </w:tc>
      </w:tr>
      <w:tr w:rsidR="00477BAE" w:rsidRPr="00C8530B" w:rsidTr="001138F3">
        <w:trPr>
          <w:trHeight w:val="482"/>
        </w:trPr>
        <w:tc>
          <w:tcPr>
            <w:tcW w:w="9431" w:type="dxa"/>
            <w:gridSpan w:val="22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477BAE" w:rsidRPr="00C8530B" w:rsidRDefault="00477BAE" w:rsidP="00D24A4C">
            <w:pPr>
              <w:wordWrap w:val="0"/>
              <w:jc w:val="right"/>
              <w:rPr>
                <w:rFonts w:ascii="BIZ UD明朝 Medium" w:eastAsia="BIZ UD明朝 Medium" w:hAnsi="BIZ UD明朝 Medium"/>
                <w:kern w:val="2"/>
                <w:sz w:val="24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4"/>
              </w:rPr>
              <w:t xml:space="preserve">医療費概算合計額　　</w:t>
            </w:r>
            <w:r w:rsidRPr="00C8530B">
              <w:rPr>
                <w:rFonts w:ascii="BIZ UD明朝 Medium" w:eastAsia="BIZ UD明朝 Medium" w:hAnsi="BIZ UD明朝 Medium"/>
                <w:kern w:val="2"/>
                <w:sz w:val="24"/>
              </w:rPr>
              <w:t xml:space="preserve"> </w:t>
            </w:r>
            <w:r w:rsidRPr="00C8530B">
              <w:rPr>
                <w:rFonts w:ascii="BIZ UD明朝 Medium" w:eastAsia="BIZ UD明朝 Medium" w:hAnsi="BIZ UD明朝 Medium" w:hint="eastAsia"/>
                <w:kern w:val="2"/>
                <w:sz w:val="24"/>
              </w:rPr>
              <w:t xml:space="preserve">　</w:t>
            </w:r>
            <w:r w:rsidRPr="00C8530B">
              <w:rPr>
                <w:rFonts w:ascii="BIZ UD明朝 Medium" w:eastAsia="BIZ UD明朝 Medium" w:hAnsi="BIZ UD明朝 Medium"/>
                <w:kern w:val="2"/>
                <w:sz w:val="24"/>
              </w:rPr>
              <w:t xml:space="preserve">  </w:t>
            </w:r>
            <w:r w:rsidRPr="00C8530B">
              <w:rPr>
                <w:rFonts w:ascii="BIZ UD明朝 Medium" w:eastAsia="BIZ UD明朝 Medium" w:hAnsi="BIZ UD明朝 Medium" w:hint="eastAsia"/>
                <w:kern w:val="2"/>
                <w:sz w:val="24"/>
              </w:rPr>
              <w:t xml:space="preserve">　　　　　　　　円</w:t>
            </w:r>
          </w:p>
        </w:tc>
      </w:tr>
      <w:tr w:rsidR="00477BAE" w:rsidRPr="00C8530B" w:rsidTr="001138F3">
        <w:trPr>
          <w:trHeight w:val="325"/>
        </w:trPr>
        <w:tc>
          <w:tcPr>
            <w:tcW w:w="9431" w:type="dxa"/>
            <w:gridSpan w:val="22"/>
            <w:tcBorders>
              <w:top w:val="doub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7BAE" w:rsidRPr="00C8530B" w:rsidRDefault="00477BAE" w:rsidP="006A7934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上記のとおり診断し、その医療費を概算します。</w:t>
            </w:r>
          </w:p>
        </w:tc>
      </w:tr>
      <w:tr w:rsidR="00477BAE" w:rsidRPr="00C8530B" w:rsidTr="001138F3">
        <w:trPr>
          <w:trHeight w:val="346"/>
        </w:trPr>
        <w:tc>
          <w:tcPr>
            <w:tcW w:w="2846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77BAE" w:rsidRPr="00C8530B" w:rsidRDefault="000141AF" w:rsidP="000141AF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令和</w:t>
            </w:r>
            <w:r w:rsidR="00477BAE"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 xml:space="preserve">　　年　　月　　日</w:t>
            </w:r>
          </w:p>
        </w:tc>
        <w:tc>
          <w:tcPr>
            <w:tcW w:w="6585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7BAE" w:rsidRPr="00C8530B" w:rsidRDefault="00477BAE" w:rsidP="00C20BAA">
            <w:pPr>
              <w:ind w:firstLineChars="250" w:firstLine="365"/>
              <w:rPr>
                <w:rFonts w:ascii="BIZ UD明朝 Medium" w:eastAsia="BIZ UD明朝 Medium" w:hAnsi="BIZ UD明朝 Medium"/>
                <w:kern w:val="2"/>
                <w:szCs w:val="20"/>
              </w:rPr>
            </w:pPr>
            <w:r w:rsidRPr="00C8530B">
              <w:rPr>
                <w:rFonts w:ascii="BIZ UD明朝 Medium" w:eastAsia="BIZ UD明朝 Medium" w:hAnsi="BIZ UD明朝 Medium" w:hint="eastAsia"/>
                <w:w w:val="73"/>
                <w:szCs w:val="20"/>
              </w:rPr>
              <w:t>指定自立支援医療機関</w:t>
            </w:r>
            <w:r w:rsidRPr="00C8530B">
              <w:rPr>
                <w:rFonts w:ascii="BIZ UD明朝 Medium" w:eastAsia="BIZ UD明朝 Medium" w:hAnsi="BIZ UD明朝 Medium" w:hint="eastAsia"/>
                <w:spacing w:val="10"/>
                <w:w w:val="73"/>
                <w:szCs w:val="20"/>
              </w:rPr>
              <w:t>名</w:t>
            </w:r>
          </w:p>
        </w:tc>
      </w:tr>
      <w:tr w:rsidR="00477BAE" w:rsidRPr="00C8530B" w:rsidTr="001138F3">
        <w:trPr>
          <w:trHeight w:val="575"/>
        </w:trPr>
        <w:tc>
          <w:tcPr>
            <w:tcW w:w="2846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77BAE" w:rsidRPr="00C8530B" w:rsidRDefault="00477BAE" w:rsidP="006A7934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</w:p>
        </w:tc>
        <w:tc>
          <w:tcPr>
            <w:tcW w:w="6038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77BAE" w:rsidRPr="00C8530B" w:rsidRDefault="00477BAE" w:rsidP="00C20BAA">
            <w:pPr>
              <w:ind w:firstLineChars="150" w:firstLine="342"/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spacing w:val="9"/>
                <w:sz w:val="21"/>
              </w:rPr>
              <w:t xml:space="preserve">医　師　氏　</w:t>
            </w:r>
            <w:r w:rsidRPr="00C8530B">
              <w:rPr>
                <w:rFonts w:ascii="BIZ UD明朝 Medium" w:eastAsia="BIZ UD明朝 Medium" w:hAnsi="BIZ UD明朝 Medium" w:hint="eastAsia"/>
                <w:spacing w:val="-1"/>
                <w:sz w:val="21"/>
              </w:rPr>
              <w:t>名</w:t>
            </w:r>
          </w:p>
        </w:tc>
        <w:tc>
          <w:tcPr>
            <w:tcW w:w="5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7BAE" w:rsidRPr="00C8530B" w:rsidRDefault="00477BAE" w:rsidP="006A7934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/>
              </w:rPr>
              <w:fldChar w:fldCharType="begin"/>
            </w:r>
            <w:r w:rsidRPr="00C8530B">
              <w:rPr>
                <w:rFonts w:ascii="BIZ UD明朝 Medium" w:eastAsia="BIZ UD明朝 Medium" w:hAnsi="BIZ UD明朝 Medium"/>
                <w:kern w:val="2"/>
                <w:sz w:val="21"/>
              </w:rPr>
              <w:instrText xml:space="preserve"> eq \o\ac(</w:instrText>
            </w:r>
            <w:r w:rsidRPr="00C8530B">
              <w:rPr>
                <w:rFonts w:ascii="BIZ UD明朝 Medium" w:eastAsia="BIZ UD明朝 Medium" w:hAnsi="BIZ UD明朝 Medium" w:hint="eastAsia"/>
                <w:kern w:val="2"/>
                <w:position w:val="-4"/>
                <w:sz w:val="31"/>
              </w:rPr>
              <w:instrText>○</w:instrText>
            </w:r>
            <w:r w:rsidRPr="00C8530B">
              <w:rPr>
                <w:rFonts w:ascii="BIZ UD明朝 Medium" w:eastAsia="BIZ UD明朝 Medium" w:hAnsi="BIZ UD明朝 Medium"/>
                <w:kern w:val="2"/>
                <w:sz w:val="21"/>
              </w:rPr>
              <w:instrText>,</w:instrText>
            </w: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instrText>印</w:instrText>
            </w:r>
            <w:r w:rsidRPr="00C8530B">
              <w:rPr>
                <w:rFonts w:ascii="BIZ UD明朝 Medium" w:eastAsia="BIZ UD明朝 Medium" w:hAnsi="BIZ UD明朝 Medium"/>
                <w:kern w:val="2"/>
                <w:sz w:val="21"/>
              </w:rPr>
              <w:instrText>)</w:instrText>
            </w:r>
            <w:r w:rsidRPr="00C8530B">
              <w:rPr>
                <w:rFonts w:ascii="BIZ UD明朝 Medium" w:eastAsia="BIZ UD明朝 Medium" w:hAnsi="BIZ UD明朝 Medium"/>
              </w:rPr>
              <w:fldChar w:fldCharType="end"/>
            </w:r>
          </w:p>
        </w:tc>
      </w:tr>
      <w:tr w:rsidR="00F146A6" w:rsidRPr="00C8530B" w:rsidTr="001138F3">
        <w:trPr>
          <w:trHeight w:val="203"/>
        </w:trPr>
        <w:tc>
          <w:tcPr>
            <w:tcW w:w="9431" w:type="dxa"/>
            <w:gridSpan w:val="2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96F63" w:rsidRPr="00C8530B" w:rsidRDefault="00E96F63" w:rsidP="00E96F63">
            <w:pPr>
              <w:ind w:left="540" w:hangingChars="300" w:hanging="540"/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18"/>
                <w:szCs w:val="18"/>
              </w:rPr>
              <w:t>※１　医療の具体的方針の欄には「手術名」「手術日」「治療の内容」</w:t>
            </w:r>
            <w:r w:rsidR="00417604" w:rsidRPr="00C8530B">
              <w:rPr>
                <w:rFonts w:ascii="BIZ UD明朝 Medium" w:eastAsia="BIZ UD明朝 Medium" w:hAnsi="BIZ UD明朝 Medium" w:hint="eastAsia"/>
                <w:kern w:val="2"/>
                <w:sz w:val="18"/>
                <w:szCs w:val="18"/>
              </w:rPr>
              <w:t>。また、</w:t>
            </w:r>
            <w:r w:rsidRPr="00C8530B">
              <w:rPr>
                <w:rFonts w:ascii="BIZ UD明朝 Medium" w:eastAsia="BIZ UD明朝 Medium" w:hAnsi="BIZ UD明朝 Medium" w:hint="eastAsia"/>
                <w:kern w:val="2"/>
                <w:sz w:val="18"/>
                <w:szCs w:val="18"/>
              </w:rPr>
              <w:t>入院期間のある場合には「入院の必要な理由」などを記入して下さい。</w:t>
            </w:r>
          </w:p>
          <w:p w:rsidR="00E96F63" w:rsidRPr="00C8530B" w:rsidRDefault="00E96F63" w:rsidP="001A3B3C">
            <w:pPr>
              <w:rPr>
                <w:rFonts w:ascii="BIZ UD明朝 Medium" w:eastAsia="BIZ UD明朝 Medium" w:hAnsi="BIZ UD明朝 Medium"/>
                <w:kern w:val="2"/>
                <w:sz w:val="18"/>
                <w:szCs w:val="18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18"/>
                <w:szCs w:val="18"/>
              </w:rPr>
              <w:t>※２　治療効果の欄には「障害の軽減状況」「身体機能の改善状況」などを記入して下さい。</w:t>
            </w:r>
          </w:p>
        </w:tc>
      </w:tr>
      <w:tr w:rsidR="00C20BAA" w:rsidRPr="00C8530B" w:rsidTr="001138F3">
        <w:trPr>
          <w:trHeight w:val="375"/>
        </w:trPr>
        <w:tc>
          <w:tcPr>
            <w:tcW w:w="9431" w:type="dxa"/>
            <w:gridSpan w:val="22"/>
            <w:tcBorders>
              <w:bottom w:val="nil"/>
            </w:tcBorders>
            <w:vAlign w:val="bottom"/>
          </w:tcPr>
          <w:p w:rsidR="00C20BAA" w:rsidRPr="00C8530B" w:rsidRDefault="00C20BAA" w:rsidP="001A3B3C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18"/>
                <w:szCs w:val="18"/>
              </w:rPr>
              <w:t>〈富山県身体障害者更生相談所記入欄〉</w:t>
            </w:r>
          </w:p>
        </w:tc>
      </w:tr>
      <w:tr w:rsidR="00C20BAA" w:rsidRPr="00C8530B" w:rsidTr="001138F3">
        <w:trPr>
          <w:trHeight w:val="347"/>
        </w:trPr>
        <w:tc>
          <w:tcPr>
            <w:tcW w:w="9431" w:type="dxa"/>
            <w:gridSpan w:val="22"/>
            <w:tcBorders>
              <w:top w:val="nil"/>
              <w:bottom w:val="nil"/>
            </w:tcBorders>
            <w:vAlign w:val="bottom"/>
          </w:tcPr>
          <w:p w:rsidR="00C20BAA" w:rsidRPr="00C8530B" w:rsidRDefault="00C20BAA" w:rsidP="001A3B3C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更生医療</w:t>
            </w:r>
            <w:r w:rsidR="00AF358F" w:rsidRPr="00C8530B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の支給</w:t>
            </w:r>
            <w:r w:rsidRPr="00C8530B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</w:rPr>
              <w:t>は　適当・不適当　と審査する。</w:t>
            </w:r>
          </w:p>
        </w:tc>
      </w:tr>
      <w:tr w:rsidR="00C20BAA" w:rsidRPr="00C8530B" w:rsidTr="001138F3">
        <w:trPr>
          <w:trHeight w:val="531"/>
        </w:trPr>
        <w:tc>
          <w:tcPr>
            <w:tcW w:w="2776" w:type="dxa"/>
            <w:gridSpan w:val="4"/>
            <w:tcBorders>
              <w:top w:val="nil"/>
              <w:right w:val="nil"/>
            </w:tcBorders>
            <w:vAlign w:val="center"/>
          </w:tcPr>
          <w:p w:rsidR="00C20BAA" w:rsidRPr="00C8530B" w:rsidRDefault="000141AF" w:rsidP="00BA4CE1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>令和</w:t>
            </w:r>
            <w:r w:rsidR="00C20BAA"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t xml:space="preserve">　　年　　月　　日</w:t>
            </w:r>
          </w:p>
        </w:tc>
        <w:tc>
          <w:tcPr>
            <w:tcW w:w="6090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C20BAA" w:rsidRPr="00C8530B" w:rsidRDefault="00C20BAA" w:rsidP="00C20BAA">
            <w:pPr>
              <w:ind w:firstLineChars="200" w:firstLine="456"/>
              <w:rPr>
                <w:rFonts w:ascii="BIZ UD明朝 Medium" w:eastAsia="BIZ UD明朝 Medium" w:hAnsi="BIZ UD明朝 Medium"/>
                <w:spacing w:val="9"/>
                <w:sz w:val="21"/>
              </w:rPr>
            </w:pPr>
            <w:r w:rsidRPr="00C8530B">
              <w:rPr>
                <w:rFonts w:ascii="BIZ UD明朝 Medium" w:eastAsia="BIZ UD明朝 Medium" w:hAnsi="BIZ UD明朝 Medium" w:hint="eastAsia"/>
                <w:spacing w:val="9"/>
                <w:sz w:val="21"/>
              </w:rPr>
              <w:t xml:space="preserve">医　師　氏　</w:t>
            </w:r>
            <w:r w:rsidRPr="00C8530B">
              <w:rPr>
                <w:rFonts w:ascii="BIZ UD明朝 Medium" w:eastAsia="BIZ UD明朝 Medium" w:hAnsi="BIZ UD明朝 Medium" w:hint="eastAsia"/>
                <w:spacing w:val="-1"/>
                <w:sz w:val="21"/>
              </w:rPr>
              <w:t>名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</w:tcBorders>
            <w:vAlign w:val="center"/>
          </w:tcPr>
          <w:p w:rsidR="00C20BAA" w:rsidRPr="00C8530B" w:rsidRDefault="00C20BAA" w:rsidP="00BA4CE1">
            <w:pPr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C8530B">
              <w:rPr>
                <w:rFonts w:ascii="BIZ UD明朝 Medium" w:eastAsia="BIZ UD明朝 Medium" w:hAnsi="BIZ UD明朝 Medium"/>
              </w:rPr>
              <w:fldChar w:fldCharType="begin"/>
            </w:r>
            <w:r w:rsidRPr="00C8530B">
              <w:rPr>
                <w:rFonts w:ascii="BIZ UD明朝 Medium" w:eastAsia="BIZ UD明朝 Medium" w:hAnsi="BIZ UD明朝 Medium"/>
                <w:kern w:val="2"/>
                <w:sz w:val="21"/>
              </w:rPr>
              <w:instrText xml:space="preserve"> eq \o\ac(</w:instrText>
            </w:r>
            <w:r w:rsidRPr="00C8530B">
              <w:rPr>
                <w:rFonts w:ascii="BIZ UD明朝 Medium" w:eastAsia="BIZ UD明朝 Medium" w:hAnsi="BIZ UD明朝 Medium" w:hint="eastAsia"/>
                <w:kern w:val="2"/>
                <w:position w:val="-4"/>
                <w:sz w:val="31"/>
              </w:rPr>
              <w:instrText>○</w:instrText>
            </w:r>
            <w:r w:rsidRPr="00C8530B">
              <w:rPr>
                <w:rFonts w:ascii="BIZ UD明朝 Medium" w:eastAsia="BIZ UD明朝 Medium" w:hAnsi="BIZ UD明朝 Medium"/>
                <w:kern w:val="2"/>
                <w:sz w:val="21"/>
              </w:rPr>
              <w:instrText>,</w:instrText>
            </w:r>
            <w:r w:rsidRPr="00C8530B">
              <w:rPr>
                <w:rFonts w:ascii="BIZ UD明朝 Medium" w:eastAsia="BIZ UD明朝 Medium" w:hAnsi="BIZ UD明朝 Medium" w:hint="eastAsia"/>
                <w:kern w:val="2"/>
                <w:sz w:val="21"/>
              </w:rPr>
              <w:instrText>印</w:instrText>
            </w:r>
            <w:r w:rsidRPr="00C8530B">
              <w:rPr>
                <w:rFonts w:ascii="BIZ UD明朝 Medium" w:eastAsia="BIZ UD明朝 Medium" w:hAnsi="BIZ UD明朝 Medium"/>
                <w:kern w:val="2"/>
                <w:sz w:val="21"/>
              </w:rPr>
              <w:instrText>)</w:instrText>
            </w:r>
            <w:r w:rsidRPr="00C8530B">
              <w:rPr>
                <w:rFonts w:ascii="BIZ UD明朝 Medium" w:eastAsia="BIZ UD明朝 Medium" w:hAnsi="BIZ UD明朝 Medium"/>
              </w:rPr>
              <w:fldChar w:fldCharType="end"/>
            </w:r>
          </w:p>
        </w:tc>
      </w:tr>
    </w:tbl>
    <w:p w:rsidR="00A87B0B" w:rsidRPr="00C8530B" w:rsidRDefault="00A87B0B" w:rsidP="006A7934">
      <w:pPr>
        <w:rPr>
          <w:rFonts w:ascii="BIZ UD明朝 Medium" w:eastAsia="BIZ UD明朝 Medium" w:hAnsi="BIZ UD明朝 Medium"/>
          <w:sz w:val="18"/>
          <w:szCs w:val="18"/>
        </w:rPr>
      </w:pPr>
    </w:p>
    <w:sectPr w:rsidR="00A87B0B" w:rsidRPr="00C8530B" w:rsidSect="005F03F0">
      <w:pgSz w:w="11906" w:h="16838" w:code="9"/>
      <w:pgMar w:top="397" w:right="851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C23" w:rsidRDefault="00D54C23" w:rsidP="003E4304">
      <w:r>
        <w:separator/>
      </w:r>
    </w:p>
  </w:endnote>
  <w:endnote w:type="continuationSeparator" w:id="0">
    <w:p w:rsidR="00D54C23" w:rsidRDefault="00D54C23" w:rsidP="003E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C23" w:rsidRDefault="00D54C23" w:rsidP="003E4304">
      <w:r>
        <w:separator/>
      </w:r>
    </w:p>
  </w:footnote>
  <w:footnote w:type="continuationSeparator" w:id="0">
    <w:p w:rsidR="00D54C23" w:rsidRDefault="00D54C23" w:rsidP="003E4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B46"/>
    <w:multiLevelType w:val="hybridMultilevel"/>
    <w:tmpl w:val="EFE8487C"/>
    <w:lvl w:ilvl="0" w:tplc="A934DF3E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34"/>
    <w:rsid w:val="000141AF"/>
    <w:rsid w:val="00026FDE"/>
    <w:rsid w:val="00035938"/>
    <w:rsid w:val="00080B8D"/>
    <w:rsid w:val="000A0CDB"/>
    <w:rsid w:val="001138F3"/>
    <w:rsid w:val="001A3B3C"/>
    <w:rsid w:val="001B3DF2"/>
    <w:rsid w:val="0027520E"/>
    <w:rsid w:val="002D2F48"/>
    <w:rsid w:val="002D4B0C"/>
    <w:rsid w:val="002E3510"/>
    <w:rsid w:val="00303877"/>
    <w:rsid w:val="00354545"/>
    <w:rsid w:val="003E4304"/>
    <w:rsid w:val="00417604"/>
    <w:rsid w:val="00454A75"/>
    <w:rsid w:val="00477BAE"/>
    <w:rsid w:val="004B17C0"/>
    <w:rsid w:val="004B5A8F"/>
    <w:rsid w:val="004C0345"/>
    <w:rsid w:val="00541C43"/>
    <w:rsid w:val="00562AF0"/>
    <w:rsid w:val="005F03F0"/>
    <w:rsid w:val="006141F7"/>
    <w:rsid w:val="00622AE8"/>
    <w:rsid w:val="00651856"/>
    <w:rsid w:val="006A7934"/>
    <w:rsid w:val="006B0AC3"/>
    <w:rsid w:val="006B5B42"/>
    <w:rsid w:val="006C3068"/>
    <w:rsid w:val="006E2FFD"/>
    <w:rsid w:val="007066AB"/>
    <w:rsid w:val="007E6959"/>
    <w:rsid w:val="007F5E44"/>
    <w:rsid w:val="0084779C"/>
    <w:rsid w:val="00854F93"/>
    <w:rsid w:val="0086215A"/>
    <w:rsid w:val="008F5C07"/>
    <w:rsid w:val="00905B02"/>
    <w:rsid w:val="00971B1D"/>
    <w:rsid w:val="00976629"/>
    <w:rsid w:val="00976DD8"/>
    <w:rsid w:val="00984DA7"/>
    <w:rsid w:val="00990034"/>
    <w:rsid w:val="009B12D1"/>
    <w:rsid w:val="009B3E16"/>
    <w:rsid w:val="00A27737"/>
    <w:rsid w:val="00A621D8"/>
    <w:rsid w:val="00A70D41"/>
    <w:rsid w:val="00A820D5"/>
    <w:rsid w:val="00A87B0B"/>
    <w:rsid w:val="00AA03B1"/>
    <w:rsid w:val="00AC5BC0"/>
    <w:rsid w:val="00AF358F"/>
    <w:rsid w:val="00AF4677"/>
    <w:rsid w:val="00B161EA"/>
    <w:rsid w:val="00BA4CE1"/>
    <w:rsid w:val="00BD1ED8"/>
    <w:rsid w:val="00BD27B6"/>
    <w:rsid w:val="00C0447D"/>
    <w:rsid w:val="00C20BAA"/>
    <w:rsid w:val="00C307E5"/>
    <w:rsid w:val="00C5637A"/>
    <w:rsid w:val="00C8530B"/>
    <w:rsid w:val="00C97B20"/>
    <w:rsid w:val="00CC7A3E"/>
    <w:rsid w:val="00D24A4C"/>
    <w:rsid w:val="00D54C23"/>
    <w:rsid w:val="00D55003"/>
    <w:rsid w:val="00D6317B"/>
    <w:rsid w:val="00D91243"/>
    <w:rsid w:val="00D9180B"/>
    <w:rsid w:val="00DD6F3A"/>
    <w:rsid w:val="00DE216A"/>
    <w:rsid w:val="00E96F63"/>
    <w:rsid w:val="00EE7B4E"/>
    <w:rsid w:val="00F146A6"/>
    <w:rsid w:val="00F37FBF"/>
    <w:rsid w:val="00F520F0"/>
    <w:rsid w:val="00F6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7AA926-9C8F-4FB7-B567-09509318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793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D4B0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43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E4304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E43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E430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67C1527C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自立支援医療意見書及び診断書</vt:lpstr>
    </vt:vector>
  </TitlesOfParts>
  <Company> 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自立支援医療意見書及び診断書</dc:title>
  <dc:subject/>
  <dc:creator>身体障害者更生</dc:creator>
  <cp:keywords/>
  <dc:description/>
  <cp:lastModifiedBy>吉崎　真梨</cp:lastModifiedBy>
  <cp:revision>2</cp:revision>
  <cp:lastPrinted>2019-04-25T12:26:00Z</cp:lastPrinted>
  <dcterms:created xsi:type="dcterms:W3CDTF">2025-06-27T00:04:00Z</dcterms:created>
  <dcterms:modified xsi:type="dcterms:W3CDTF">2025-06-27T00:04:00Z</dcterms:modified>
</cp:coreProperties>
</file>