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80" w:rsidRPr="000C4C4F" w:rsidRDefault="003C4D3C" w:rsidP="00011BA9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bookmarkStart w:id="0" w:name="_GoBack"/>
      <w:bookmarkEnd w:id="0"/>
      <w:r w:rsidRPr="000C4C4F">
        <w:rPr>
          <w:rFonts w:ascii="BIZ UD明朝 Medium" w:eastAsia="BIZ UD明朝 Medium" w:hAnsi="BIZ UD明朝 Medium" w:hint="eastAsia"/>
          <w:sz w:val="28"/>
          <w:szCs w:val="28"/>
        </w:rPr>
        <w:t>自立支援医療（更生医療）</w:t>
      </w:r>
      <w:r w:rsidR="00C75936" w:rsidRPr="000C4C4F">
        <w:rPr>
          <w:rFonts w:ascii="BIZ UD明朝 Medium" w:eastAsia="BIZ UD明朝 Medium" w:hAnsi="BIZ UD明朝 Medium" w:hint="eastAsia"/>
          <w:sz w:val="28"/>
          <w:szCs w:val="28"/>
        </w:rPr>
        <w:t>再認定</w:t>
      </w:r>
      <w:r w:rsidRPr="000C4C4F">
        <w:rPr>
          <w:rFonts w:ascii="BIZ UD明朝 Medium" w:eastAsia="BIZ UD明朝 Medium" w:hAnsi="BIZ UD明朝 Medium" w:hint="eastAsia"/>
          <w:sz w:val="28"/>
          <w:szCs w:val="28"/>
        </w:rPr>
        <w:t>確認書</w:t>
      </w:r>
    </w:p>
    <w:p w:rsidR="00011BA9" w:rsidRPr="000C4C4F" w:rsidRDefault="00011BA9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341"/>
        <w:gridCol w:w="1630"/>
        <w:gridCol w:w="975"/>
        <w:gridCol w:w="394"/>
        <w:gridCol w:w="305"/>
        <w:gridCol w:w="2745"/>
        <w:gridCol w:w="13"/>
      </w:tblGrid>
      <w:tr w:rsidR="003C4D3C" w:rsidRPr="000C4C4F" w:rsidTr="00590789">
        <w:trPr>
          <w:gridAfter w:val="1"/>
          <w:wAfter w:w="13" w:type="dxa"/>
          <w:trHeight w:val="89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4D3C" w:rsidRPr="000C4C4F" w:rsidRDefault="003C4D3C" w:rsidP="00011BA9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4D3C" w:rsidRPr="000C4C4F" w:rsidRDefault="003C4D3C" w:rsidP="00576824">
            <w:pPr>
              <w:jc w:val="lef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4D3C" w:rsidRPr="000C4C4F" w:rsidRDefault="003C4D3C" w:rsidP="00011BA9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男・女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4D3C" w:rsidRPr="000C4C4F" w:rsidRDefault="003C4D3C" w:rsidP="00011BA9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27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D3C" w:rsidRPr="000C4C4F" w:rsidRDefault="004B73F2" w:rsidP="00590789">
            <w:pPr>
              <w:wordWrap w:val="0"/>
              <w:ind w:leftChars="354" w:left="983" w:hangingChars="100" w:hanging="240"/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</w:t>
            </w:r>
            <w:r w:rsidR="00590789"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</w:t>
            </w:r>
            <w:r w:rsidR="00590789"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日生</w:t>
            </w:r>
            <w:r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576824"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歳）</w:t>
            </w:r>
          </w:p>
        </w:tc>
      </w:tr>
      <w:tr w:rsidR="00011BA9" w:rsidRPr="000C4C4F" w:rsidTr="00590789">
        <w:trPr>
          <w:gridAfter w:val="1"/>
          <w:wAfter w:w="13" w:type="dxa"/>
          <w:trHeight w:val="737"/>
        </w:trPr>
        <w:tc>
          <w:tcPr>
            <w:tcW w:w="110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1BA9" w:rsidRPr="000C4C4F" w:rsidRDefault="00011BA9" w:rsidP="00011BA9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C4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602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BA9" w:rsidRPr="000C4C4F" w:rsidRDefault="00011BA9" w:rsidP="00576824">
            <w:pPr>
              <w:jc w:val="lef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BC0675" w:rsidRPr="000C4C4F" w:rsidTr="00590789">
        <w:trPr>
          <w:gridAfter w:val="1"/>
          <w:wAfter w:w="13" w:type="dxa"/>
        </w:trPr>
        <w:tc>
          <w:tcPr>
            <w:tcW w:w="2518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0675" w:rsidRPr="000C4C4F" w:rsidRDefault="00BC0675" w:rsidP="00A3730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障害の種類</w:t>
            </w:r>
          </w:p>
          <w:p w:rsidR="006E0D41" w:rsidRPr="000C4C4F" w:rsidRDefault="006E0D41" w:rsidP="00A3730F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0C4C4F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※該当項目にチェック</w:t>
            </w:r>
          </w:p>
        </w:tc>
        <w:tc>
          <w:tcPr>
            <w:tcW w:w="6185" w:type="dxa"/>
            <w:gridSpan w:val="5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C75936" w:rsidRPr="000C4C4F" w:rsidRDefault="00A3730F" w:rsidP="00C75936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□</w:t>
            </w:r>
            <w:r w:rsidR="00BC0675" w:rsidRPr="000C4C4F">
              <w:rPr>
                <w:rFonts w:ascii="BIZ UD明朝 Medium" w:eastAsia="BIZ UD明朝 Medium" w:hAnsi="BIZ UD明朝 Medium" w:hint="eastAsia"/>
              </w:rPr>
              <w:t>肢体不自由</w:t>
            </w:r>
            <w:r w:rsidR="00C75936" w:rsidRPr="000C4C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4C4F">
              <w:rPr>
                <w:rFonts w:ascii="BIZ UD明朝 Medium" w:eastAsia="BIZ UD明朝 Medium" w:hAnsi="BIZ UD明朝 Medium" w:hint="eastAsia"/>
              </w:rPr>
              <w:t>□</w:t>
            </w:r>
            <w:r w:rsidR="00BC0675" w:rsidRPr="000C4C4F">
              <w:rPr>
                <w:rFonts w:ascii="BIZ UD明朝 Medium" w:eastAsia="BIZ UD明朝 Medium" w:hAnsi="BIZ UD明朝 Medium" w:hint="eastAsia"/>
              </w:rPr>
              <w:t xml:space="preserve">視覚障害 </w:t>
            </w:r>
            <w:r w:rsidR="00C75936" w:rsidRPr="000C4C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4C4F">
              <w:rPr>
                <w:rFonts w:ascii="BIZ UD明朝 Medium" w:eastAsia="BIZ UD明朝 Medium" w:hAnsi="BIZ UD明朝 Medium" w:hint="eastAsia"/>
              </w:rPr>
              <w:t>□</w:t>
            </w:r>
            <w:r w:rsidR="00BC0675" w:rsidRPr="000C4C4F">
              <w:rPr>
                <w:rFonts w:ascii="BIZ UD明朝 Medium" w:eastAsia="BIZ UD明朝 Medium" w:hAnsi="BIZ UD明朝 Medium" w:hint="eastAsia"/>
              </w:rPr>
              <w:t xml:space="preserve">聴覚，平衡機能障害 </w:t>
            </w:r>
          </w:p>
          <w:p w:rsidR="00C75936" w:rsidRPr="000C4C4F" w:rsidRDefault="00A3730F" w:rsidP="00C75936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□</w:t>
            </w:r>
            <w:r w:rsidR="00BC0675" w:rsidRPr="000C4C4F">
              <w:rPr>
                <w:rFonts w:ascii="BIZ UD明朝 Medium" w:eastAsia="BIZ UD明朝 Medium" w:hAnsi="BIZ UD明朝 Medium" w:hint="eastAsia"/>
              </w:rPr>
              <w:t>音声</w:t>
            </w:r>
            <w:r w:rsidR="00590789" w:rsidRPr="000C4C4F">
              <w:rPr>
                <w:rFonts w:ascii="BIZ UD明朝 Medium" w:eastAsia="BIZ UD明朝 Medium" w:hAnsi="BIZ UD明朝 Medium" w:hint="eastAsia"/>
              </w:rPr>
              <w:t>，</w:t>
            </w:r>
            <w:r w:rsidR="00BC0675" w:rsidRPr="000C4C4F">
              <w:rPr>
                <w:rFonts w:ascii="BIZ UD明朝 Medium" w:eastAsia="BIZ UD明朝 Medium" w:hAnsi="BIZ UD明朝 Medium" w:hint="eastAsia"/>
              </w:rPr>
              <w:t>言語</w:t>
            </w:r>
            <w:r w:rsidR="00590789" w:rsidRPr="000C4C4F">
              <w:rPr>
                <w:rFonts w:ascii="BIZ UD明朝 Medium" w:eastAsia="BIZ UD明朝 Medium" w:hAnsi="BIZ UD明朝 Medium" w:hint="eastAsia"/>
              </w:rPr>
              <w:t>，</w:t>
            </w:r>
            <w:r w:rsidR="00BC0675" w:rsidRPr="000C4C4F">
              <w:rPr>
                <w:rFonts w:ascii="BIZ UD明朝 Medium" w:eastAsia="BIZ UD明朝 Medium" w:hAnsi="BIZ UD明朝 Medium" w:hint="eastAsia"/>
              </w:rPr>
              <w:t>そしゃく</w:t>
            </w:r>
            <w:r w:rsidR="00C75936" w:rsidRPr="000C4C4F">
              <w:rPr>
                <w:rFonts w:ascii="BIZ UD明朝 Medium" w:eastAsia="BIZ UD明朝 Medium" w:hAnsi="BIZ UD明朝 Medium" w:hint="eastAsia"/>
              </w:rPr>
              <w:t>機能障害</w:t>
            </w:r>
            <w:r w:rsidR="00BC0675" w:rsidRPr="000C4C4F">
              <w:rPr>
                <w:rFonts w:ascii="BIZ UD明朝 Medium" w:eastAsia="BIZ UD明朝 Medium" w:hAnsi="BIZ UD明朝 Medium"/>
              </w:rPr>
              <w:t xml:space="preserve"> </w:t>
            </w:r>
          </w:p>
          <w:p w:rsidR="00C75936" w:rsidRPr="000C4C4F" w:rsidRDefault="00C07C2F" w:rsidP="00C75936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 xml:space="preserve">□内臓機能障害（ </w:t>
            </w:r>
            <w:r w:rsidR="00C75936" w:rsidRPr="000C4C4F">
              <w:rPr>
                <w:rFonts w:ascii="BIZ UD明朝 Medium" w:eastAsia="BIZ UD明朝 Medium" w:hAnsi="BIZ UD明朝 Medium" w:hint="eastAsia"/>
              </w:rPr>
              <w:t>心臓・腎臓・小腸・肝臓</w:t>
            </w:r>
            <w:r w:rsidRPr="000C4C4F">
              <w:rPr>
                <w:rFonts w:ascii="BIZ UD明朝 Medium" w:eastAsia="BIZ UD明朝 Medium" w:hAnsi="BIZ UD明朝 Medium" w:hint="eastAsia"/>
              </w:rPr>
              <w:t xml:space="preserve"> ）</w:t>
            </w:r>
          </w:p>
          <w:p w:rsidR="00BC0675" w:rsidRPr="000C4C4F" w:rsidRDefault="00A3730F" w:rsidP="00C75936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□</w:t>
            </w:r>
            <w:r w:rsidR="00C75936" w:rsidRPr="000C4C4F">
              <w:rPr>
                <w:rFonts w:ascii="BIZ UD明朝 Medium" w:eastAsia="BIZ UD明朝 Medium" w:hAnsi="BIZ UD明朝 Medium" w:hint="eastAsia"/>
              </w:rPr>
              <w:t>ﾋﾄ免疫不全ｳｲﾙｽによる免疫機能障害</w:t>
            </w:r>
          </w:p>
        </w:tc>
      </w:tr>
      <w:tr w:rsidR="00576824" w:rsidRPr="000C4C4F" w:rsidTr="00590789">
        <w:trPr>
          <w:gridAfter w:val="1"/>
          <w:wAfter w:w="13" w:type="dxa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824" w:rsidRPr="000C4C4F" w:rsidRDefault="00576824" w:rsidP="00590789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医療の具体的方針</w:t>
            </w:r>
          </w:p>
          <w:p w:rsidR="006E0D41" w:rsidRPr="000C4C4F" w:rsidRDefault="006E0D41" w:rsidP="00590789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※該当項目にチェック</w:t>
            </w:r>
          </w:p>
        </w:tc>
        <w:tc>
          <w:tcPr>
            <w:tcW w:w="309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76824" w:rsidRPr="000C4C4F" w:rsidRDefault="00576824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□人工透析療法</w:t>
            </w:r>
          </w:p>
          <w:p w:rsidR="00590789" w:rsidRPr="000C4C4F" w:rsidRDefault="00576824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□移植後の抗免疫療法</w:t>
            </w:r>
          </w:p>
          <w:p w:rsidR="00576824" w:rsidRPr="000C4C4F" w:rsidRDefault="00590789" w:rsidP="00C07C2F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（ 心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>臓</w:t>
            </w:r>
            <w:r w:rsidRPr="000C4C4F">
              <w:rPr>
                <w:rFonts w:ascii="BIZ UD明朝 Medium" w:eastAsia="BIZ UD明朝 Medium" w:hAnsi="BIZ UD明朝 Medium" w:hint="eastAsia"/>
              </w:rPr>
              <w:t xml:space="preserve"> ・ 腎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>臓</w:t>
            </w:r>
            <w:r w:rsidRPr="000C4C4F">
              <w:rPr>
                <w:rFonts w:ascii="BIZ UD明朝 Medium" w:eastAsia="BIZ UD明朝 Medium" w:hAnsi="BIZ UD明朝 Medium" w:hint="eastAsia"/>
              </w:rPr>
              <w:t xml:space="preserve"> ・ 肝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>臓</w:t>
            </w:r>
            <w:r w:rsidRPr="000C4C4F">
              <w:rPr>
                <w:rFonts w:ascii="BIZ UD明朝 Medium" w:eastAsia="BIZ UD明朝 Medium" w:hAnsi="BIZ UD明朝 Medium" w:hint="eastAsia"/>
              </w:rPr>
              <w:t xml:space="preserve"> ）</w:t>
            </w:r>
          </w:p>
          <w:p w:rsidR="00576824" w:rsidRPr="000C4C4F" w:rsidRDefault="00576824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 xml:space="preserve">□抗HIV療法　</w:t>
            </w:r>
          </w:p>
        </w:tc>
        <w:tc>
          <w:tcPr>
            <w:tcW w:w="3093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824" w:rsidRPr="000C4C4F" w:rsidRDefault="00576824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□</w:t>
            </w:r>
            <w:r w:rsidR="00590789" w:rsidRPr="000C4C4F">
              <w:rPr>
                <w:rFonts w:ascii="BIZ UD明朝 Medium" w:eastAsia="BIZ UD明朝 Medium" w:hAnsi="BIZ UD明朝 Medium" w:hint="eastAsia"/>
              </w:rPr>
              <w:t>矯正歯科治療</w:t>
            </w:r>
          </w:p>
          <w:p w:rsidR="00590789" w:rsidRPr="000C4C4F" w:rsidRDefault="00590789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□その他（　　　　　　　　）</w:t>
            </w:r>
          </w:p>
        </w:tc>
      </w:tr>
      <w:tr w:rsidR="003A0795" w:rsidRPr="000C4C4F" w:rsidTr="00590789">
        <w:trPr>
          <w:gridAfter w:val="1"/>
          <w:wAfter w:w="13" w:type="dxa"/>
          <w:trHeight w:val="943"/>
        </w:trPr>
        <w:tc>
          <w:tcPr>
            <w:tcW w:w="2518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0795" w:rsidRPr="000C4C4F" w:rsidRDefault="003A0795" w:rsidP="00A3730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治療見込期間</w:t>
            </w:r>
          </w:p>
        </w:tc>
        <w:tc>
          <w:tcPr>
            <w:tcW w:w="309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0795" w:rsidRPr="000C4C4F" w:rsidRDefault="003A0795" w:rsidP="00C07C2F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入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4C4F">
              <w:rPr>
                <w:rFonts w:ascii="BIZ UD明朝 Medium" w:eastAsia="BIZ UD明朝 Medium" w:hAnsi="BIZ UD明朝 Medium" w:hint="eastAsia"/>
              </w:rPr>
              <w:t>院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3730F" w:rsidRPr="000C4C4F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0C4C4F">
              <w:rPr>
                <w:rFonts w:ascii="BIZ UD明朝 Medium" w:eastAsia="BIZ UD明朝 Medium" w:hAnsi="BIZ UD明朝 Medium" w:hint="eastAsia"/>
              </w:rPr>
              <w:t>か</w:t>
            </w:r>
            <w:r w:rsidRPr="000C4C4F">
              <w:rPr>
                <w:rFonts w:ascii="BIZ UD明朝 Medium" w:eastAsia="BIZ UD明朝 Medium" w:hAnsi="BIZ UD明朝 Medium" w:hint="eastAsia"/>
              </w:rPr>
              <w:t>月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>間</w:t>
            </w:r>
          </w:p>
        </w:tc>
        <w:tc>
          <w:tcPr>
            <w:tcW w:w="309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795" w:rsidRPr="000C4C4F" w:rsidRDefault="003A0795" w:rsidP="00A3730F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通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4C4F">
              <w:rPr>
                <w:rFonts w:ascii="BIZ UD明朝 Medium" w:eastAsia="BIZ UD明朝 Medium" w:hAnsi="BIZ UD明朝 Medium" w:hint="eastAsia"/>
              </w:rPr>
              <w:t>院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A3730F" w:rsidRPr="000C4C4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C4C4F">
              <w:rPr>
                <w:rFonts w:ascii="BIZ UD明朝 Medium" w:eastAsia="BIZ UD明朝 Medium" w:hAnsi="BIZ UD明朝 Medium" w:hint="eastAsia"/>
              </w:rPr>
              <w:t>か</w:t>
            </w:r>
            <w:r w:rsidRPr="000C4C4F">
              <w:rPr>
                <w:rFonts w:ascii="BIZ UD明朝 Medium" w:eastAsia="BIZ UD明朝 Medium" w:hAnsi="BIZ UD明朝 Medium" w:hint="eastAsia"/>
              </w:rPr>
              <w:t>月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>間</w:t>
            </w:r>
          </w:p>
        </w:tc>
      </w:tr>
      <w:tr w:rsidR="00576824" w:rsidRPr="000C4C4F" w:rsidTr="00590789">
        <w:trPr>
          <w:gridAfter w:val="1"/>
          <w:wAfter w:w="13" w:type="dxa"/>
          <w:trHeight w:val="567"/>
        </w:trPr>
        <w:tc>
          <w:tcPr>
            <w:tcW w:w="251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6824" w:rsidRPr="000C4C4F" w:rsidRDefault="00576824" w:rsidP="00A3730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医療費概算額</w:t>
            </w:r>
          </w:p>
          <w:p w:rsidR="00D907C5" w:rsidRPr="000C4C4F" w:rsidRDefault="00D907C5" w:rsidP="00A3730F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（年額）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6824" w:rsidRPr="000C4C4F" w:rsidRDefault="00576824" w:rsidP="00576824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入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4C4F">
              <w:rPr>
                <w:rFonts w:ascii="BIZ UD明朝 Medium" w:eastAsia="BIZ UD明朝 Medium" w:hAnsi="BIZ UD明朝 Medium" w:hint="eastAsia"/>
              </w:rPr>
              <w:t>院</w:t>
            </w:r>
          </w:p>
        </w:tc>
        <w:tc>
          <w:tcPr>
            <w:tcW w:w="4484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24" w:rsidRPr="000C4C4F" w:rsidRDefault="00576824" w:rsidP="00576824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76824" w:rsidRPr="000C4C4F" w:rsidTr="00590789">
        <w:trPr>
          <w:gridAfter w:val="1"/>
          <w:wAfter w:w="13" w:type="dxa"/>
          <w:trHeight w:val="567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6824" w:rsidRPr="000C4C4F" w:rsidRDefault="0057682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6824" w:rsidRPr="000C4C4F" w:rsidRDefault="00576824" w:rsidP="00576824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通</w:t>
            </w:r>
            <w:r w:rsidR="00C07C2F" w:rsidRPr="000C4C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4C4F">
              <w:rPr>
                <w:rFonts w:ascii="BIZ UD明朝 Medium" w:eastAsia="BIZ UD明朝 Medium" w:hAnsi="BIZ UD明朝 Medium" w:hint="eastAsia"/>
              </w:rPr>
              <w:t>院</w:t>
            </w:r>
          </w:p>
        </w:tc>
        <w:tc>
          <w:tcPr>
            <w:tcW w:w="448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6824" w:rsidRPr="000C4C4F" w:rsidRDefault="00576824" w:rsidP="00576824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76824" w:rsidRPr="000C4C4F" w:rsidTr="00590789">
        <w:trPr>
          <w:gridAfter w:val="1"/>
          <w:wAfter w:w="13" w:type="dxa"/>
          <w:trHeight w:val="567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6824" w:rsidRPr="000C4C4F" w:rsidRDefault="0057682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6824" w:rsidRPr="000C4C4F" w:rsidRDefault="00576824" w:rsidP="0057682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48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6824" w:rsidRPr="000C4C4F" w:rsidRDefault="00576824" w:rsidP="00576824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76824" w:rsidRPr="000C4C4F" w:rsidTr="00590789">
        <w:trPr>
          <w:gridAfter w:val="1"/>
          <w:wAfter w:w="13" w:type="dxa"/>
          <w:trHeight w:val="567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6824" w:rsidRPr="000C4C4F" w:rsidRDefault="0057682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6824" w:rsidRPr="000C4C4F" w:rsidRDefault="00576824" w:rsidP="00576824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合計概算額</w:t>
            </w:r>
          </w:p>
        </w:tc>
        <w:tc>
          <w:tcPr>
            <w:tcW w:w="448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6824" w:rsidRPr="000C4C4F" w:rsidRDefault="00576824" w:rsidP="00576824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 xml:space="preserve">　　　　　　　　円</w:t>
            </w:r>
          </w:p>
        </w:tc>
      </w:tr>
      <w:tr w:rsidR="006E3936" w:rsidRPr="000C4C4F" w:rsidTr="00590789">
        <w:trPr>
          <w:trHeight w:val="2217"/>
        </w:trPr>
        <w:tc>
          <w:tcPr>
            <w:tcW w:w="871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3936" w:rsidRPr="000C4C4F" w:rsidRDefault="006E3936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上記のとおり診断し、医療費を概算します。</w:t>
            </w:r>
          </w:p>
          <w:p w:rsidR="006E3936" w:rsidRPr="000C4C4F" w:rsidRDefault="00576824" w:rsidP="00A3730F">
            <w:pPr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3730F" w:rsidRPr="000C4C4F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590789" w:rsidRPr="000C4C4F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6E3936" w:rsidRPr="000C4C4F">
              <w:rPr>
                <w:rFonts w:ascii="BIZ UD明朝 Medium" w:eastAsia="BIZ UD明朝 Medium" w:hAnsi="BIZ UD明朝 Medium" w:hint="eastAsia"/>
              </w:rPr>
              <w:t>年</w:t>
            </w:r>
            <w:r w:rsidR="00A3730F" w:rsidRPr="000C4C4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E3936" w:rsidRPr="000C4C4F">
              <w:rPr>
                <w:rFonts w:ascii="BIZ UD明朝 Medium" w:eastAsia="BIZ UD明朝 Medium" w:hAnsi="BIZ UD明朝 Medium" w:hint="eastAsia"/>
              </w:rPr>
              <w:t>月</w:t>
            </w:r>
            <w:r w:rsidR="00A3730F" w:rsidRPr="000C4C4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E3936" w:rsidRPr="000C4C4F">
              <w:rPr>
                <w:rFonts w:ascii="BIZ UD明朝 Medium" w:eastAsia="BIZ UD明朝 Medium" w:hAnsi="BIZ UD明朝 Medium" w:hint="eastAsia"/>
              </w:rPr>
              <w:t>日</w:t>
            </w:r>
          </w:p>
          <w:p w:rsidR="00A3730F" w:rsidRPr="000C4C4F" w:rsidRDefault="00A3730F" w:rsidP="00A3730F">
            <w:pPr>
              <w:ind w:firstLineChars="1200" w:firstLine="2520"/>
              <w:rPr>
                <w:rFonts w:ascii="BIZ UD明朝 Medium" w:eastAsia="BIZ UD明朝 Medium" w:hAnsi="BIZ UD明朝 Medium" w:hint="eastAsia"/>
              </w:rPr>
            </w:pPr>
          </w:p>
          <w:p w:rsidR="00A3730F" w:rsidRPr="000C4C4F" w:rsidRDefault="00A3730F" w:rsidP="00A3730F">
            <w:pPr>
              <w:ind w:firstLineChars="1200" w:firstLine="2520"/>
              <w:rPr>
                <w:rFonts w:ascii="BIZ UD明朝 Medium" w:eastAsia="BIZ UD明朝 Medium" w:hAnsi="BIZ UD明朝 Medium" w:hint="eastAsia"/>
              </w:rPr>
            </w:pPr>
          </w:p>
          <w:p w:rsidR="006E3936" w:rsidRPr="000C4C4F" w:rsidRDefault="006E3936" w:rsidP="00A3730F">
            <w:pPr>
              <w:ind w:firstLineChars="1200" w:firstLine="2520"/>
              <w:rPr>
                <w:rFonts w:ascii="BIZ UD明朝 Medium" w:eastAsia="BIZ UD明朝 Medium" w:hAnsi="BIZ UD明朝 Medium" w:hint="eastAsia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指定自立支援医療機関名</w:t>
            </w:r>
          </w:p>
          <w:p w:rsidR="006E3936" w:rsidRPr="000C4C4F" w:rsidRDefault="006E0D41" w:rsidP="006E0D41">
            <w:pPr>
              <w:ind w:firstLineChars="1200" w:firstLine="2520"/>
              <w:rPr>
                <w:rFonts w:ascii="BIZ UD明朝 Medium" w:eastAsia="BIZ UD明朝 Medium" w:hAnsi="BIZ UD明朝 Medium"/>
              </w:rPr>
            </w:pPr>
            <w:r w:rsidRPr="000C4C4F">
              <w:rPr>
                <w:rFonts w:ascii="BIZ UD明朝 Medium" w:eastAsia="BIZ UD明朝 Medium" w:hAnsi="BIZ UD明朝 Medium" w:hint="eastAsia"/>
              </w:rPr>
              <w:t>主として</w:t>
            </w:r>
            <w:r w:rsidR="006E3936" w:rsidRPr="000C4C4F">
              <w:rPr>
                <w:rFonts w:ascii="BIZ UD明朝 Medium" w:eastAsia="BIZ UD明朝 Medium" w:hAnsi="BIZ UD明朝 Medium" w:hint="eastAsia"/>
              </w:rPr>
              <w:t>担当</w:t>
            </w:r>
            <w:r w:rsidRPr="000C4C4F">
              <w:rPr>
                <w:rFonts w:ascii="BIZ UD明朝 Medium" w:eastAsia="BIZ UD明朝 Medium" w:hAnsi="BIZ UD明朝 Medium" w:hint="eastAsia"/>
              </w:rPr>
              <w:t>する</w:t>
            </w:r>
            <w:r w:rsidR="006E3936" w:rsidRPr="000C4C4F">
              <w:rPr>
                <w:rFonts w:ascii="BIZ UD明朝 Medium" w:eastAsia="BIZ UD明朝 Medium" w:hAnsi="BIZ UD明朝 Medium" w:hint="eastAsia"/>
              </w:rPr>
              <w:t>医師名</w:t>
            </w:r>
            <w:r w:rsidR="00A3730F" w:rsidRPr="000C4C4F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="00590789" w:rsidRPr="000C4C4F">
              <w:rPr>
                <w:rFonts w:ascii="BIZ UD明朝 Medium" w:eastAsia="BIZ UD明朝 Medium" w:hAnsi="BIZ UD明朝 Medium" w:hint="eastAsia"/>
              </w:rPr>
              <w:t xml:space="preserve">     </w:t>
            </w:r>
            <w:r w:rsidR="00590789" w:rsidRPr="000C4C4F">
              <w:rPr>
                <w:rFonts w:ascii="BIZ UD明朝 Medium" w:eastAsia="BIZ UD明朝 Medium" w:hAnsi="BIZ UD明朝 Medium"/>
              </w:rPr>
              <w:fldChar w:fldCharType="begin"/>
            </w:r>
            <w:r w:rsidR="00590789" w:rsidRPr="000C4C4F">
              <w:rPr>
                <w:rFonts w:ascii="BIZ UD明朝 Medium" w:eastAsia="BIZ UD明朝 Medium" w:hAnsi="BIZ UD明朝 Medium"/>
              </w:rPr>
              <w:instrText xml:space="preserve"> </w:instrText>
            </w:r>
            <w:r w:rsidR="00590789" w:rsidRPr="000C4C4F">
              <w:rPr>
                <w:rFonts w:ascii="BIZ UD明朝 Medium" w:eastAsia="BIZ UD明朝 Medium" w:hAnsi="BIZ UD明朝 Medium" w:hint="eastAsia"/>
              </w:rPr>
              <w:instrText>eq \o\ac(○,</w:instrText>
            </w:r>
            <w:r w:rsidR="00590789" w:rsidRPr="000C4C4F">
              <w:rPr>
                <w:rFonts w:ascii="BIZ UD明朝 Medium" w:eastAsia="BIZ UD明朝 Medium" w:hAnsi="BIZ UD明朝 Medium" w:hint="eastAsia"/>
                <w:position w:val="1"/>
                <w:sz w:val="14"/>
              </w:rPr>
              <w:instrText>印</w:instrText>
            </w:r>
            <w:r w:rsidR="00590789" w:rsidRPr="000C4C4F">
              <w:rPr>
                <w:rFonts w:ascii="BIZ UD明朝 Medium" w:eastAsia="BIZ UD明朝 Medium" w:hAnsi="BIZ UD明朝 Medium" w:hint="eastAsia"/>
              </w:rPr>
              <w:instrText>)</w:instrText>
            </w:r>
            <w:r w:rsidR="00590789" w:rsidRPr="000C4C4F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</w:tbl>
    <w:p w:rsidR="00BB5BAE" w:rsidRPr="000C4C4F" w:rsidRDefault="00BB5BAE">
      <w:pPr>
        <w:rPr>
          <w:rFonts w:ascii="BIZ UD明朝 Medium" w:eastAsia="BIZ UD明朝 Medium" w:hAnsi="BIZ UD明朝 Medium" w:hint="eastAsia"/>
        </w:rPr>
      </w:pPr>
    </w:p>
    <w:p w:rsidR="00E440B5" w:rsidRPr="000C4C4F" w:rsidRDefault="00BB5BAE">
      <w:pPr>
        <w:rPr>
          <w:rFonts w:ascii="BIZ UD明朝 Medium" w:eastAsia="BIZ UD明朝 Medium" w:hAnsi="BIZ UD明朝 Medium" w:hint="eastAsia"/>
        </w:rPr>
      </w:pPr>
      <w:r w:rsidRPr="000C4C4F">
        <w:rPr>
          <w:rFonts w:ascii="BIZ UD明朝 Medium" w:eastAsia="BIZ UD明朝 Medium" w:hAnsi="BIZ UD明朝 Medium" w:hint="eastAsia"/>
        </w:rPr>
        <w:t>・この用紙は、継続申請の場合のみご使用下さい。</w:t>
      </w:r>
    </w:p>
    <w:p w:rsidR="00BB5BAE" w:rsidRPr="000C4C4F" w:rsidRDefault="00BB5BAE">
      <w:pPr>
        <w:rPr>
          <w:rFonts w:ascii="BIZ UD明朝 Medium" w:eastAsia="BIZ UD明朝 Medium" w:hAnsi="BIZ UD明朝 Medium"/>
        </w:rPr>
      </w:pPr>
      <w:r w:rsidRPr="000C4C4F">
        <w:rPr>
          <w:rFonts w:ascii="BIZ UD明朝 Medium" w:eastAsia="BIZ UD明朝 Medium" w:hAnsi="BIZ UD明朝 Medium" w:hint="eastAsia"/>
        </w:rPr>
        <w:t>・継続申請は、前回の有効期間が切れる前におこなって下さい。</w:t>
      </w:r>
    </w:p>
    <w:sectPr w:rsidR="00BB5BAE" w:rsidRPr="000C4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7F" w:rsidRDefault="00CE267F" w:rsidP="00D907C5">
      <w:r>
        <w:separator/>
      </w:r>
    </w:p>
  </w:endnote>
  <w:endnote w:type="continuationSeparator" w:id="0">
    <w:p w:rsidR="00CE267F" w:rsidRDefault="00CE267F" w:rsidP="00D9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7F" w:rsidRDefault="00CE267F" w:rsidP="00D907C5">
      <w:r>
        <w:separator/>
      </w:r>
    </w:p>
  </w:footnote>
  <w:footnote w:type="continuationSeparator" w:id="0">
    <w:p w:rsidR="00CE267F" w:rsidRDefault="00CE267F" w:rsidP="00D9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30B8"/>
    <w:multiLevelType w:val="hybridMultilevel"/>
    <w:tmpl w:val="8A64C77A"/>
    <w:lvl w:ilvl="0" w:tplc="3CB0A79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B5"/>
    <w:rsid w:val="00011BA9"/>
    <w:rsid w:val="000C4C4F"/>
    <w:rsid w:val="001070EE"/>
    <w:rsid w:val="00232D80"/>
    <w:rsid w:val="00277A54"/>
    <w:rsid w:val="00311351"/>
    <w:rsid w:val="003A0795"/>
    <w:rsid w:val="003A6B47"/>
    <w:rsid w:val="003C4D3C"/>
    <w:rsid w:val="00407A90"/>
    <w:rsid w:val="004B73F2"/>
    <w:rsid w:val="00576824"/>
    <w:rsid w:val="00590789"/>
    <w:rsid w:val="005D3880"/>
    <w:rsid w:val="006856CB"/>
    <w:rsid w:val="006E0D41"/>
    <w:rsid w:val="006E3936"/>
    <w:rsid w:val="008D4511"/>
    <w:rsid w:val="00A3730F"/>
    <w:rsid w:val="00B96BF0"/>
    <w:rsid w:val="00BB5BAE"/>
    <w:rsid w:val="00BC0675"/>
    <w:rsid w:val="00C07C2F"/>
    <w:rsid w:val="00C75936"/>
    <w:rsid w:val="00CE267F"/>
    <w:rsid w:val="00D907C5"/>
    <w:rsid w:val="00E440B5"/>
    <w:rsid w:val="00E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FA10B-76E2-4B03-B629-257DE73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7C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0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7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91ED-9E1E-4988-B920-0135CCAE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ACC9D43A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身体障害者更生</dc:creator>
  <cp:keywords/>
  <cp:lastModifiedBy>吉崎　真梨</cp:lastModifiedBy>
  <cp:revision>2</cp:revision>
  <cp:lastPrinted>2013-08-06T09:37:00Z</cp:lastPrinted>
  <dcterms:created xsi:type="dcterms:W3CDTF">2025-06-26T23:58:00Z</dcterms:created>
  <dcterms:modified xsi:type="dcterms:W3CDTF">2025-06-26T23:58:00Z</dcterms:modified>
</cp:coreProperties>
</file>