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23" w:rsidRPr="00A65562" w:rsidRDefault="002A7223" w:rsidP="002A7223">
      <w:pPr>
        <w:wordWrap w:val="0"/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年　　月　　日　</w:t>
      </w:r>
    </w:p>
    <w:p w:rsidR="00D565EF" w:rsidRDefault="00D565EF" w:rsidP="00222030">
      <w:pPr>
        <w:autoSpaceDE w:val="0"/>
        <w:autoSpaceDN w:val="0"/>
        <w:rPr>
          <w:szCs w:val="24"/>
        </w:rPr>
      </w:pPr>
    </w:p>
    <w:p w:rsidR="002A7223" w:rsidRDefault="002A7223" w:rsidP="002A7223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（宛先）富山市長</w:t>
      </w:r>
    </w:p>
    <w:p w:rsidR="002A7223" w:rsidRDefault="002A7223" w:rsidP="00222030">
      <w:pPr>
        <w:autoSpaceDE w:val="0"/>
        <w:autoSpaceDN w:val="0"/>
        <w:rPr>
          <w:szCs w:val="24"/>
        </w:rPr>
      </w:pPr>
    </w:p>
    <w:p w:rsidR="002A7223" w:rsidRDefault="002A7223" w:rsidP="002A7223">
      <w:pPr>
        <w:wordWrap w:val="0"/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指定医申請医師　　　　　　　　　　　　㊞　</w:t>
      </w:r>
    </w:p>
    <w:p w:rsidR="002A7223" w:rsidRDefault="002A7223" w:rsidP="00222030">
      <w:pPr>
        <w:autoSpaceDE w:val="0"/>
        <w:autoSpaceDN w:val="0"/>
        <w:rPr>
          <w:szCs w:val="24"/>
        </w:rPr>
      </w:pPr>
    </w:p>
    <w:p w:rsidR="002A7223" w:rsidRPr="00BF25CD" w:rsidRDefault="002A7223" w:rsidP="002A7223">
      <w:pPr>
        <w:autoSpaceDE w:val="0"/>
        <w:autoSpaceDN w:val="0"/>
        <w:jc w:val="center"/>
        <w:rPr>
          <w:b/>
          <w:szCs w:val="24"/>
        </w:rPr>
      </w:pPr>
      <w:r w:rsidRPr="00BF25CD">
        <w:rPr>
          <w:rFonts w:hint="eastAsia"/>
          <w:b/>
          <w:szCs w:val="24"/>
        </w:rPr>
        <w:t>身体障害者福祉法第１５条第１項の規定に基づく医師の指定について</w:t>
      </w:r>
    </w:p>
    <w:p w:rsidR="002A7223" w:rsidRDefault="002A7223" w:rsidP="00222030">
      <w:pPr>
        <w:autoSpaceDE w:val="0"/>
        <w:autoSpaceDN w:val="0"/>
        <w:rPr>
          <w:szCs w:val="24"/>
        </w:rPr>
      </w:pPr>
    </w:p>
    <w:p w:rsidR="002A7223" w:rsidRDefault="002A7223" w:rsidP="00222030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身体障害者福祉法第１５条第１項の規定に基づく医師の指定を受けたいので、関係書類を添えて次のとおり申請します。</w:t>
      </w:r>
    </w:p>
    <w:p w:rsidR="002A7223" w:rsidRDefault="002A7223" w:rsidP="00222030">
      <w:pPr>
        <w:autoSpaceDE w:val="0"/>
        <w:autoSpaceDN w:val="0"/>
        <w:rPr>
          <w:szCs w:val="24"/>
        </w:rPr>
      </w:pPr>
    </w:p>
    <w:p w:rsidR="002A7223" w:rsidRPr="002A7223" w:rsidRDefault="002A7223" w:rsidP="002A7223">
      <w:pPr>
        <w:pStyle w:val="a3"/>
      </w:pPr>
      <w:r w:rsidRPr="002A7223">
        <w:rPr>
          <w:rFonts w:hint="eastAsia"/>
        </w:rPr>
        <w:t>記</w:t>
      </w:r>
    </w:p>
    <w:p w:rsidR="002A7223" w:rsidRPr="002A7223" w:rsidRDefault="002A7223" w:rsidP="002A7223">
      <w:pPr>
        <w:rPr>
          <w:szCs w:val="24"/>
        </w:rPr>
      </w:pPr>
    </w:p>
    <w:p w:rsidR="002A7223" w:rsidRPr="002A7223" w:rsidRDefault="002A7223" w:rsidP="008E67E4">
      <w:pPr>
        <w:pStyle w:val="a5"/>
        <w:spacing w:line="360" w:lineRule="auto"/>
        <w:ind w:right="960"/>
        <w:jc w:val="both"/>
      </w:pPr>
      <w:r>
        <w:rPr>
          <w:rFonts w:hint="eastAsia"/>
        </w:rPr>
        <w:t>１　医療機関の名称</w:t>
      </w:r>
    </w:p>
    <w:p w:rsidR="002A7223" w:rsidRDefault="002A7223" w:rsidP="008E67E4">
      <w:pPr>
        <w:spacing w:line="480" w:lineRule="auto"/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2A7223" w:rsidRDefault="002A7223" w:rsidP="008E67E4">
      <w:pPr>
        <w:autoSpaceDE w:val="0"/>
        <w:autoSpaceDN w:val="0"/>
        <w:spacing w:line="360" w:lineRule="auto"/>
        <w:rPr>
          <w:szCs w:val="24"/>
        </w:rPr>
      </w:pPr>
      <w:r>
        <w:rPr>
          <w:rFonts w:hint="eastAsia"/>
          <w:szCs w:val="24"/>
        </w:rPr>
        <w:t>２　医療機関の所在地（省略せず、○丁目○番○号のように記載してください）</w:t>
      </w:r>
    </w:p>
    <w:p w:rsidR="002A7223" w:rsidRDefault="002A7223" w:rsidP="008E67E4">
      <w:pPr>
        <w:autoSpaceDE w:val="0"/>
        <w:autoSpaceDN w:val="0"/>
        <w:spacing w:line="480" w:lineRule="auto"/>
        <w:rPr>
          <w:szCs w:val="24"/>
        </w:rPr>
      </w:pPr>
      <w:r>
        <w:rPr>
          <w:rFonts w:hint="eastAsia"/>
          <w:szCs w:val="24"/>
        </w:rPr>
        <w:t xml:space="preserve">　〒</w:t>
      </w:r>
    </w:p>
    <w:p w:rsidR="002A7223" w:rsidRDefault="002A7223" w:rsidP="008E67E4">
      <w:pPr>
        <w:autoSpaceDE w:val="0"/>
        <w:autoSpaceDN w:val="0"/>
        <w:spacing w:line="480" w:lineRule="auto"/>
        <w:rPr>
          <w:szCs w:val="24"/>
        </w:rPr>
      </w:pPr>
      <w:r>
        <w:rPr>
          <w:rFonts w:hint="eastAsia"/>
          <w:szCs w:val="24"/>
        </w:rPr>
        <w:t xml:space="preserve">　住所　</w:t>
      </w:r>
      <w:r w:rsidR="008E67E4">
        <w:rPr>
          <w:rFonts w:hint="eastAsia"/>
          <w:szCs w:val="24"/>
        </w:rPr>
        <w:t>富山市</w:t>
      </w:r>
      <w:bookmarkStart w:id="0" w:name="_GoBack"/>
      <w:bookmarkEnd w:id="0"/>
    </w:p>
    <w:p w:rsidR="002A7223" w:rsidRDefault="002A7223" w:rsidP="008E67E4">
      <w:pPr>
        <w:autoSpaceDE w:val="0"/>
        <w:autoSpaceDN w:val="0"/>
        <w:spacing w:line="480" w:lineRule="auto"/>
        <w:rPr>
          <w:szCs w:val="24"/>
        </w:rPr>
      </w:pPr>
      <w:r>
        <w:rPr>
          <w:rFonts w:hint="eastAsia"/>
          <w:szCs w:val="24"/>
        </w:rPr>
        <w:t xml:space="preserve">　電話　</w:t>
      </w:r>
    </w:p>
    <w:p w:rsidR="002A7223" w:rsidRDefault="002A7223" w:rsidP="008E67E4">
      <w:pPr>
        <w:autoSpaceDE w:val="0"/>
        <w:autoSpaceDN w:val="0"/>
        <w:spacing w:line="360" w:lineRule="auto"/>
        <w:rPr>
          <w:szCs w:val="24"/>
        </w:rPr>
      </w:pPr>
      <w:r>
        <w:rPr>
          <w:rFonts w:hint="eastAsia"/>
          <w:szCs w:val="24"/>
        </w:rPr>
        <w:t>３　指定を受けようとする</w:t>
      </w:r>
      <w:r>
        <w:rPr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2A7223" w:rsidRPr="002A7223">
              <w:rPr>
                <w:sz w:val="16"/>
                <w:szCs w:val="24"/>
              </w:rPr>
              <w:t>ふりがな</w:t>
            </w:r>
          </w:rt>
          <w:rubyBase>
            <w:r w:rsidR="002A7223">
              <w:rPr>
                <w:szCs w:val="24"/>
              </w:rPr>
              <w:t>医師氏名</w:t>
            </w:r>
          </w:rubyBase>
        </w:ruby>
      </w:r>
    </w:p>
    <w:p w:rsidR="002A7223" w:rsidRDefault="002A7223" w:rsidP="008E67E4">
      <w:pPr>
        <w:autoSpaceDE w:val="0"/>
        <w:autoSpaceDN w:val="0"/>
        <w:spacing w:line="480" w:lineRule="auto"/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2A7223" w:rsidRDefault="002A7223" w:rsidP="008E67E4">
      <w:pPr>
        <w:autoSpaceDE w:val="0"/>
        <w:autoSpaceDN w:val="0"/>
        <w:spacing w:line="360" w:lineRule="auto"/>
        <w:rPr>
          <w:szCs w:val="24"/>
        </w:rPr>
      </w:pPr>
      <w:r>
        <w:rPr>
          <w:rFonts w:hint="eastAsia"/>
          <w:szCs w:val="24"/>
        </w:rPr>
        <w:t>４　診療科目</w:t>
      </w:r>
    </w:p>
    <w:p w:rsidR="002A7223" w:rsidRDefault="002A7223" w:rsidP="008E67E4">
      <w:pPr>
        <w:autoSpaceDE w:val="0"/>
        <w:autoSpaceDN w:val="0"/>
        <w:spacing w:line="480" w:lineRule="auto"/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2A7223" w:rsidRDefault="002A7223" w:rsidP="008E67E4">
      <w:pPr>
        <w:autoSpaceDE w:val="0"/>
        <w:autoSpaceDN w:val="0"/>
        <w:spacing w:line="360" w:lineRule="auto"/>
        <w:rPr>
          <w:szCs w:val="24"/>
        </w:rPr>
      </w:pPr>
      <w:r>
        <w:rPr>
          <w:rFonts w:hint="eastAsia"/>
          <w:szCs w:val="24"/>
        </w:rPr>
        <w:t>５　担当しようとする障害種別</w:t>
      </w:r>
      <w:r w:rsidR="008E67E4">
        <w:rPr>
          <w:rFonts w:hint="eastAsia"/>
          <w:szCs w:val="24"/>
        </w:rPr>
        <w:t>（希望する障害種別に</w:t>
      </w:r>
      <w:r w:rsidR="008E67E4">
        <w:rPr>
          <w:rFonts w:ascii="Segoe UI Symbol" w:hAnsi="Segoe UI Symbol" w:cs="Segoe UI Symbol" w:hint="eastAsia"/>
          <w:szCs w:val="24"/>
        </w:rPr>
        <w:t>チェックを付けてください</w:t>
      </w:r>
      <w:r w:rsidR="008E67E4">
        <w:rPr>
          <w:rFonts w:hint="eastAsia"/>
          <w:szCs w:val="24"/>
        </w:rPr>
        <w:t>）</w:t>
      </w:r>
    </w:p>
    <w:p w:rsidR="002A7223" w:rsidRDefault="002A7223" w:rsidP="002A7223">
      <w:pPr>
        <w:autoSpaceDE w:val="0"/>
        <w:autoSpaceDN w:val="0"/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□ 視覚　　　　　　　□ 聴覚　　□ 平衡　　　□ 音声・言語　　□ そしゃく</w:t>
      </w:r>
    </w:p>
    <w:p w:rsidR="002A7223" w:rsidRDefault="002A7223" w:rsidP="002A7223">
      <w:pPr>
        <w:autoSpaceDE w:val="0"/>
        <w:autoSpaceDN w:val="0"/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□ 肢体不自由　　　　□ 心臓　　□ じん臓　　□ 呼吸器</w:t>
      </w:r>
    </w:p>
    <w:p w:rsidR="002A7223" w:rsidRDefault="002A7223" w:rsidP="002A7223">
      <w:pPr>
        <w:autoSpaceDE w:val="0"/>
        <w:autoSpaceDN w:val="0"/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□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ぼうこう又は直腸　□ 小腸　　□ 免疫　　　□ 肝臓</w:t>
      </w:r>
    </w:p>
    <w:p w:rsidR="002A7223" w:rsidRPr="002A7223" w:rsidRDefault="002A7223" w:rsidP="002A7223">
      <w:pPr>
        <w:autoSpaceDE w:val="0"/>
        <w:autoSpaceDN w:val="0"/>
        <w:rPr>
          <w:szCs w:val="24"/>
        </w:rPr>
      </w:pPr>
    </w:p>
    <w:p w:rsidR="002A7223" w:rsidRDefault="002A7223" w:rsidP="00222030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６　添付書類</w:t>
      </w:r>
    </w:p>
    <w:p w:rsidR="002A7223" w:rsidRDefault="002A7223" w:rsidP="00222030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(</w:t>
      </w:r>
      <w:r>
        <w:rPr>
          <w:szCs w:val="24"/>
        </w:rPr>
        <w:t xml:space="preserve">1) </w:t>
      </w:r>
      <w:r>
        <w:rPr>
          <w:rFonts w:hint="eastAsia"/>
          <w:szCs w:val="24"/>
        </w:rPr>
        <w:t>同意書</w:t>
      </w:r>
    </w:p>
    <w:p w:rsidR="002A7223" w:rsidRDefault="002A7223" w:rsidP="00222030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(</w:t>
      </w:r>
      <w:r>
        <w:rPr>
          <w:szCs w:val="24"/>
        </w:rPr>
        <w:t>2)</w:t>
      </w:r>
      <w:r>
        <w:rPr>
          <w:rFonts w:hint="eastAsia"/>
          <w:szCs w:val="24"/>
        </w:rPr>
        <w:t xml:space="preserve"> 経歴書</w:t>
      </w:r>
    </w:p>
    <w:p w:rsidR="002A7223" w:rsidRPr="002A7223" w:rsidRDefault="002A7223" w:rsidP="00222030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(</w:t>
      </w:r>
      <w:r>
        <w:rPr>
          <w:szCs w:val="24"/>
        </w:rPr>
        <w:t xml:space="preserve">3) </w:t>
      </w:r>
      <w:r>
        <w:rPr>
          <w:rFonts w:hint="eastAsia"/>
          <w:szCs w:val="24"/>
        </w:rPr>
        <w:t>医師免許証の写し</w:t>
      </w:r>
    </w:p>
    <w:sectPr w:rsidR="002A7223" w:rsidRPr="002A7223" w:rsidSect="008E67E4">
      <w:pgSz w:w="11906" w:h="16838" w:code="9"/>
      <w:pgMar w:top="1418" w:right="1418" w:bottom="284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23"/>
    <w:rsid w:val="00222030"/>
    <w:rsid w:val="002A7223"/>
    <w:rsid w:val="003D4A1E"/>
    <w:rsid w:val="004147AD"/>
    <w:rsid w:val="00477276"/>
    <w:rsid w:val="008E67E4"/>
    <w:rsid w:val="00942D6A"/>
    <w:rsid w:val="00952F2C"/>
    <w:rsid w:val="009E1A7C"/>
    <w:rsid w:val="00A65562"/>
    <w:rsid w:val="00BF25CD"/>
    <w:rsid w:val="00D565EF"/>
    <w:rsid w:val="00F04ECF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98345"/>
  <w15:chartTrackingRefBased/>
  <w15:docId w15:val="{30D79591-7169-4818-8634-4D135265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AD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7223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2A7223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A7223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2A722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D8E5D-B41F-484F-88DC-ACA20399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ACD68676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恵太</dc:creator>
  <cp:keywords/>
  <dc:description/>
  <cp:lastModifiedBy>牧野　恵太</cp:lastModifiedBy>
  <cp:revision>4</cp:revision>
  <dcterms:created xsi:type="dcterms:W3CDTF">2025-06-16T06:19:00Z</dcterms:created>
  <dcterms:modified xsi:type="dcterms:W3CDTF">2025-06-16T07:40:00Z</dcterms:modified>
</cp:coreProperties>
</file>