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06" w:rsidRPr="00A65562" w:rsidRDefault="00B71606" w:rsidP="00B71606">
      <w:pPr>
        <w:wordWrap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:rsidR="00D565EF" w:rsidRDefault="00D565EF" w:rsidP="00222030">
      <w:pPr>
        <w:autoSpaceDE w:val="0"/>
        <w:autoSpaceDN w:val="0"/>
        <w:rPr>
          <w:szCs w:val="24"/>
        </w:rPr>
      </w:pPr>
    </w:p>
    <w:p w:rsidR="00B71606" w:rsidRDefault="00B71606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（宛先）富山市長</w:t>
      </w:r>
    </w:p>
    <w:p w:rsidR="00B71606" w:rsidRDefault="00B71606" w:rsidP="00222030">
      <w:pPr>
        <w:autoSpaceDE w:val="0"/>
        <w:autoSpaceDN w:val="0"/>
        <w:rPr>
          <w:szCs w:val="24"/>
        </w:rPr>
      </w:pPr>
    </w:p>
    <w:p w:rsidR="00B71606" w:rsidRPr="00B71606" w:rsidRDefault="00B71606" w:rsidP="00B71606">
      <w:pPr>
        <w:wordWrap w:val="0"/>
        <w:spacing w:line="480" w:lineRule="auto"/>
        <w:jc w:val="right"/>
      </w:pPr>
      <w:r w:rsidRPr="00B71606">
        <w:rPr>
          <w:rFonts w:hint="eastAsia"/>
        </w:rPr>
        <w:t>医療機関名</w:t>
      </w:r>
      <w:r>
        <w:rPr>
          <w:rFonts w:hint="eastAsia"/>
        </w:rPr>
        <w:t xml:space="preserve">　　　　　　　　　　　　　　　</w:t>
      </w:r>
    </w:p>
    <w:p w:rsidR="00B71606" w:rsidRPr="00B71606" w:rsidRDefault="00B71606" w:rsidP="00B71606">
      <w:pPr>
        <w:wordWrap w:val="0"/>
        <w:spacing w:line="480" w:lineRule="auto"/>
        <w:jc w:val="right"/>
      </w:pPr>
      <w:r w:rsidRPr="00B71606">
        <w:rPr>
          <w:rFonts w:hint="eastAsia"/>
        </w:rPr>
        <w:t>診療科名</w:t>
      </w:r>
      <w:r>
        <w:rPr>
          <w:rFonts w:hint="eastAsia"/>
        </w:rPr>
        <w:t xml:space="preserve">　　　　　　　　　　　　　　　　</w:t>
      </w:r>
    </w:p>
    <w:p w:rsidR="00B71606" w:rsidRPr="00B71606" w:rsidRDefault="00B71606" w:rsidP="00B71606">
      <w:pPr>
        <w:wordWrap w:val="0"/>
        <w:spacing w:line="480" w:lineRule="auto"/>
        <w:jc w:val="right"/>
      </w:pPr>
      <w:r w:rsidRPr="00B71606">
        <w:rPr>
          <w:rFonts w:hint="eastAsia"/>
        </w:rPr>
        <w:t>指定医師氏名　　　　　　　　　　　　㊞</w:t>
      </w:r>
      <w:r>
        <w:rPr>
          <w:rFonts w:hint="eastAsia"/>
        </w:rPr>
        <w:t xml:space="preserve">　</w:t>
      </w:r>
    </w:p>
    <w:p w:rsidR="00B71606" w:rsidRDefault="00B71606" w:rsidP="00222030">
      <w:pPr>
        <w:autoSpaceDE w:val="0"/>
        <w:autoSpaceDN w:val="0"/>
        <w:rPr>
          <w:szCs w:val="24"/>
        </w:rPr>
      </w:pPr>
    </w:p>
    <w:p w:rsidR="00B71606" w:rsidRPr="00B71606" w:rsidRDefault="00B71606" w:rsidP="00B71606">
      <w:pPr>
        <w:autoSpaceDE w:val="0"/>
        <w:autoSpaceDN w:val="0"/>
        <w:jc w:val="center"/>
        <w:rPr>
          <w:b/>
          <w:szCs w:val="24"/>
        </w:rPr>
      </w:pPr>
      <w:r w:rsidRPr="00B71606">
        <w:rPr>
          <w:rFonts w:hint="eastAsia"/>
          <w:b/>
          <w:szCs w:val="24"/>
        </w:rPr>
        <w:t>身体障害者福祉法第１５条第１項の規定に基づく</w:t>
      </w:r>
    </w:p>
    <w:p w:rsidR="00B71606" w:rsidRPr="00B71606" w:rsidRDefault="00B71606" w:rsidP="00B71606">
      <w:pPr>
        <w:autoSpaceDE w:val="0"/>
        <w:autoSpaceDN w:val="0"/>
        <w:jc w:val="center"/>
        <w:rPr>
          <w:b/>
          <w:szCs w:val="24"/>
        </w:rPr>
      </w:pPr>
      <w:r w:rsidRPr="00B71606">
        <w:rPr>
          <w:rFonts w:hint="eastAsia"/>
          <w:b/>
          <w:szCs w:val="24"/>
        </w:rPr>
        <w:t>指定医に</w:t>
      </w:r>
      <w:r w:rsidR="00BD44ED">
        <w:rPr>
          <w:rFonts w:hint="eastAsia"/>
          <w:b/>
          <w:szCs w:val="24"/>
        </w:rPr>
        <w:t>かかる</w:t>
      </w:r>
      <w:bookmarkStart w:id="0" w:name="_GoBack"/>
      <w:bookmarkEnd w:id="0"/>
      <w:r w:rsidR="001018DD">
        <w:rPr>
          <w:rFonts w:hint="eastAsia"/>
          <w:b/>
          <w:szCs w:val="24"/>
        </w:rPr>
        <w:t>異動</w:t>
      </w:r>
      <w:r w:rsidRPr="00B71606">
        <w:rPr>
          <w:rFonts w:hint="eastAsia"/>
          <w:b/>
          <w:szCs w:val="24"/>
        </w:rPr>
        <w:t>事項の届出について</w:t>
      </w:r>
    </w:p>
    <w:p w:rsidR="00B71606" w:rsidRDefault="00B71606" w:rsidP="00222030">
      <w:pPr>
        <w:autoSpaceDE w:val="0"/>
        <w:autoSpaceDN w:val="0"/>
        <w:rPr>
          <w:szCs w:val="24"/>
        </w:rPr>
      </w:pPr>
    </w:p>
    <w:p w:rsidR="00B71606" w:rsidRDefault="001018DD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このことについて、次のとおり異動がありましたので、届出</w:t>
      </w:r>
      <w:r w:rsidR="00B71606">
        <w:rPr>
          <w:rFonts w:hint="eastAsia"/>
          <w:szCs w:val="24"/>
        </w:rPr>
        <w:t>します。</w:t>
      </w:r>
    </w:p>
    <w:p w:rsidR="00B71606" w:rsidRDefault="00B71606" w:rsidP="00222030">
      <w:pPr>
        <w:autoSpaceDE w:val="0"/>
        <w:autoSpaceDN w:val="0"/>
        <w:rPr>
          <w:szCs w:val="24"/>
        </w:rPr>
      </w:pPr>
    </w:p>
    <w:p w:rsidR="00B71606" w:rsidRPr="00B71606" w:rsidRDefault="00B71606" w:rsidP="00B71606">
      <w:pPr>
        <w:pStyle w:val="a3"/>
      </w:pPr>
      <w:r w:rsidRPr="00B71606">
        <w:rPr>
          <w:rFonts w:hint="eastAsia"/>
        </w:rPr>
        <w:t>記</w:t>
      </w:r>
    </w:p>
    <w:p w:rsidR="00B71606" w:rsidRPr="00B71606" w:rsidRDefault="00B71606" w:rsidP="00B71606">
      <w:pPr>
        <w:rPr>
          <w:szCs w:val="24"/>
        </w:rPr>
      </w:pPr>
    </w:p>
    <w:p w:rsidR="00B71606" w:rsidRDefault="00B71606" w:rsidP="00B71606">
      <w:pPr>
        <w:rPr>
          <w:szCs w:val="24"/>
        </w:rPr>
      </w:pPr>
      <w:r>
        <w:rPr>
          <w:rFonts w:hint="eastAsia"/>
          <w:szCs w:val="24"/>
        </w:rPr>
        <w:t>１　異動事項（該当する番号に○を付けてください）</w:t>
      </w:r>
    </w:p>
    <w:p w:rsid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1) </w:t>
      </w:r>
      <w:r>
        <w:rPr>
          <w:rFonts w:hint="eastAsia"/>
          <w:szCs w:val="24"/>
        </w:rPr>
        <w:t>勤務先の変更（　異動　・　新規開業　・　兼務　）</w:t>
      </w:r>
    </w:p>
    <w:p w:rsid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2) </w:t>
      </w:r>
      <w:r>
        <w:rPr>
          <w:rFonts w:hint="eastAsia"/>
          <w:szCs w:val="24"/>
        </w:rPr>
        <w:t>所属する医療機関の名称及び所在地の変更</w:t>
      </w:r>
    </w:p>
    <w:p w:rsid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3) </w:t>
      </w:r>
      <w:r>
        <w:rPr>
          <w:rFonts w:hint="eastAsia"/>
          <w:szCs w:val="24"/>
        </w:rPr>
        <w:t>指定医師氏名の変更</w:t>
      </w:r>
    </w:p>
    <w:p w:rsidR="00B71606" w:rsidRDefault="00B71606" w:rsidP="00B71606">
      <w:pPr>
        <w:rPr>
          <w:szCs w:val="24"/>
        </w:rPr>
      </w:pPr>
    </w:p>
    <w:p w:rsidR="00B71606" w:rsidRDefault="00B71606" w:rsidP="00B71606">
      <w:pPr>
        <w:rPr>
          <w:szCs w:val="24"/>
        </w:rPr>
      </w:pPr>
      <w:r>
        <w:rPr>
          <w:rFonts w:hint="eastAsia"/>
          <w:szCs w:val="24"/>
        </w:rPr>
        <w:t>２　異動内容（具体的に記載してください）</w:t>
      </w:r>
    </w:p>
    <w:p w:rsidR="00B71606" w:rsidRDefault="00B71606" w:rsidP="00B71606">
      <w:pPr>
        <w:rPr>
          <w:szCs w:val="24"/>
        </w:rPr>
      </w:pPr>
      <w:r>
        <w:rPr>
          <w:rFonts w:hint="eastAsia"/>
          <w:szCs w:val="24"/>
        </w:rPr>
        <w:t xml:space="preserve">　　※兼務の場合、</w:t>
      </w:r>
      <w:r w:rsidR="001018DD">
        <w:rPr>
          <w:rFonts w:hint="eastAsia"/>
          <w:szCs w:val="24"/>
        </w:rPr>
        <w:t>異動後の欄に</w:t>
      </w:r>
      <w:r>
        <w:rPr>
          <w:rFonts w:hint="eastAsia"/>
          <w:szCs w:val="24"/>
        </w:rPr>
        <w:t>勤務する</w:t>
      </w:r>
      <w:r w:rsidR="001018DD">
        <w:rPr>
          <w:rFonts w:hint="eastAsia"/>
          <w:szCs w:val="24"/>
        </w:rPr>
        <w:t>全ての</w:t>
      </w:r>
      <w:r>
        <w:rPr>
          <w:rFonts w:hint="eastAsia"/>
          <w:szCs w:val="24"/>
        </w:rPr>
        <w:t>医療機関を記載してください。</w:t>
      </w:r>
    </w:p>
    <w:p w:rsidR="00B71606" w:rsidRP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(1) </w:t>
      </w:r>
      <w:r>
        <w:rPr>
          <w:rFonts w:hint="eastAsia"/>
          <w:szCs w:val="24"/>
        </w:rPr>
        <w:t xml:space="preserve">異動前　</w:t>
      </w:r>
    </w:p>
    <w:p w:rsid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2) </w:t>
      </w:r>
      <w:r>
        <w:rPr>
          <w:rFonts w:hint="eastAsia"/>
          <w:szCs w:val="24"/>
        </w:rPr>
        <w:t xml:space="preserve">異動後　</w:t>
      </w:r>
    </w:p>
    <w:p w:rsidR="00B71606" w:rsidRDefault="00B71606" w:rsidP="00B71606">
      <w:pPr>
        <w:rPr>
          <w:szCs w:val="24"/>
        </w:rPr>
      </w:pPr>
    </w:p>
    <w:p w:rsidR="00B71606" w:rsidRDefault="00B71606" w:rsidP="00B71606">
      <w:pPr>
        <w:rPr>
          <w:szCs w:val="24"/>
        </w:rPr>
      </w:pPr>
      <w:r>
        <w:rPr>
          <w:rFonts w:hint="eastAsia"/>
          <w:szCs w:val="24"/>
        </w:rPr>
        <w:t>３　異動年月日</w:t>
      </w:r>
    </w:p>
    <w:p w:rsidR="00B71606" w:rsidRPr="00B71606" w:rsidRDefault="00B71606" w:rsidP="00B71606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　　　　　年　　　月　　　日</w:t>
      </w:r>
    </w:p>
    <w:sectPr w:rsidR="00B71606" w:rsidRPr="00B71606" w:rsidSect="004147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06"/>
    <w:rsid w:val="001018DD"/>
    <w:rsid w:val="00222030"/>
    <w:rsid w:val="003D4A1E"/>
    <w:rsid w:val="004147AD"/>
    <w:rsid w:val="00942D6A"/>
    <w:rsid w:val="00952F2C"/>
    <w:rsid w:val="00A65562"/>
    <w:rsid w:val="00B71606"/>
    <w:rsid w:val="00BD44ED"/>
    <w:rsid w:val="00D565EF"/>
    <w:rsid w:val="00F04ECF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C7BD50-3D2B-46CA-B1A0-97C4E032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AD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606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B71606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1606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B71606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1BCF-F5FA-4EB6-97E6-AC306AE9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AFA3659C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恵太</dc:creator>
  <cp:keywords/>
  <dc:description/>
  <cp:lastModifiedBy>牧野　恵太</cp:lastModifiedBy>
  <cp:revision>3</cp:revision>
  <dcterms:created xsi:type="dcterms:W3CDTF">2025-06-16T07:17:00Z</dcterms:created>
  <dcterms:modified xsi:type="dcterms:W3CDTF">2025-06-16T07:44:00Z</dcterms:modified>
</cp:coreProperties>
</file>