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06" w:rsidRPr="00A65562" w:rsidRDefault="00B71606" w:rsidP="00B71606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D565EF" w:rsidRDefault="00D565EF" w:rsidP="00222030">
      <w:pPr>
        <w:autoSpaceDE w:val="0"/>
        <w:autoSpaceDN w:val="0"/>
        <w:rPr>
          <w:szCs w:val="24"/>
        </w:rPr>
      </w:pPr>
    </w:p>
    <w:p w:rsidR="00B71606" w:rsidRDefault="00B71606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（宛先）富山市長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医療機関名</w:t>
      </w:r>
      <w:r>
        <w:rPr>
          <w:rFonts w:hint="eastAsia"/>
        </w:rPr>
        <w:t xml:space="preserve">　　　　　　　　　　　　　　　</w:t>
      </w: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診療科名</w:t>
      </w:r>
      <w:r>
        <w:rPr>
          <w:rFonts w:hint="eastAsia"/>
        </w:rPr>
        <w:t xml:space="preserve">　　　　　　　　　　　　　　　　</w:t>
      </w: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指定医師氏名　　　　　　　　　　　　㊞</w:t>
      </w:r>
      <w:r>
        <w:rPr>
          <w:rFonts w:hint="eastAsia"/>
        </w:rPr>
        <w:t xml:space="preserve">　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autoSpaceDE w:val="0"/>
        <w:autoSpaceDN w:val="0"/>
        <w:jc w:val="center"/>
        <w:rPr>
          <w:b/>
          <w:szCs w:val="24"/>
        </w:rPr>
      </w:pPr>
      <w:r w:rsidRPr="00B71606">
        <w:rPr>
          <w:rFonts w:hint="eastAsia"/>
          <w:b/>
          <w:szCs w:val="24"/>
        </w:rPr>
        <w:t>身体障害者福祉法第１５条第１項の規定に基づく</w:t>
      </w:r>
    </w:p>
    <w:p w:rsidR="00B71606" w:rsidRPr="00B71606" w:rsidRDefault="00B71606" w:rsidP="00B71606">
      <w:pPr>
        <w:autoSpaceDE w:val="0"/>
        <w:autoSpaceDN w:val="0"/>
        <w:jc w:val="center"/>
        <w:rPr>
          <w:b/>
          <w:szCs w:val="24"/>
        </w:rPr>
      </w:pPr>
      <w:r w:rsidRPr="00B71606">
        <w:rPr>
          <w:rFonts w:hint="eastAsia"/>
          <w:b/>
          <w:szCs w:val="24"/>
        </w:rPr>
        <w:t>指定医</w:t>
      </w:r>
      <w:r w:rsidR="00373FA3">
        <w:rPr>
          <w:rFonts w:hint="eastAsia"/>
          <w:b/>
          <w:szCs w:val="24"/>
        </w:rPr>
        <w:t>の辞退届</w:t>
      </w:r>
      <w:r w:rsidRPr="00B71606">
        <w:rPr>
          <w:rFonts w:hint="eastAsia"/>
          <w:b/>
          <w:szCs w:val="24"/>
        </w:rPr>
        <w:t>について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Default="00B71606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このことについて、次の</w:t>
      </w:r>
      <w:r w:rsidR="00373FA3">
        <w:rPr>
          <w:rFonts w:hint="eastAsia"/>
          <w:szCs w:val="24"/>
        </w:rPr>
        <w:t>事由により辞退したい</w:t>
      </w:r>
      <w:r w:rsidR="000D6DB8">
        <w:rPr>
          <w:rFonts w:hint="eastAsia"/>
          <w:szCs w:val="24"/>
        </w:rPr>
        <w:t>ので、届出</w:t>
      </w:r>
      <w:bookmarkStart w:id="0" w:name="_GoBack"/>
      <w:bookmarkEnd w:id="0"/>
      <w:r>
        <w:rPr>
          <w:rFonts w:hint="eastAsia"/>
          <w:szCs w:val="24"/>
        </w:rPr>
        <w:t>します。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pStyle w:val="a3"/>
      </w:pPr>
      <w:r w:rsidRPr="00B71606">
        <w:rPr>
          <w:rFonts w:hint="eastAsia"/>
        </w:rPr>
        <w:t>記</w:t>
      </w:r>
    </w:p>
    <w:p w:rsidR="00B71606" w:rsidRPr="00B71606" w:rsidRDefault="00B71606" w:rsidP="00B71606">
      <w:pPr>
        <w:rPr>
          <w:szCs w:val="24"/>
        </w:rPr>
      </w:pPr>
    </w:p>
    <w:p w:rsidR="00B71606" w:rsidRDefault="00B71606" w:rsidP="00B71606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373FA3">
        <w:rPr>
          <w:rFonts w:hint="eastAsia"/>
          <w:szCs w:val="24"/>
        </w:rPr>
        <w:t>辞退の事由</w:t>
      </w:r>
      <w:r>
        <w:rPr>
          <w:rFonts w:hint="eastAsia"/>
          <w:szCs w:val="24"/>
        </w:rPr>
        <w:t>（該当する番号に○を付けてください）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1) </w:t>
      </w:r>
      <w:r w:rsidR="00373FA3">
        <w:rPr>
          <w:rFonts w:hint="eastAsia"/>
          <w:szCs w:val="24"/>
        </w:rPr>
        <w:t>退職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2) </w:t>
      </w:r>
      <w:r w:rsidR="00373FA3">
        <w:rPr>
          <w:rFonts w:hint="eastAsia"/>
          <w:szCs w:val="24"/>
        </w:rPr>
        <w:t>富山県外医療機関への転出　　　（転出先　　　　　　　　　　　　　　）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3) </w:t>
      </w:r>
      <w:r w:rsidR="00373FA3">
        <w:rPr>
          <w:rFonts w:hint="eastAsia"/>
          <w:szCs w:val="24"/>
        </w:rPr>
        <w:t>富山県内の市外医療機関への異動（異動先　　　　　　　　　　　　　　）</w:t>
      </w:r>
    </w:p>
    <w:p w:rsidR="00373FA3" w:rsidRDefault="00373FA3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4) </w:t>
      </w:r>
      <w:r>
        <w:rPr>
          <w:rFonts w:hint="eastAsia"/>
          <w:szCs w:val="24"/>
        </w:rPr>
        <w:t>その他（　　　　　　　　　　　　　　　　　　　　　　　　　　　　　）</w:t>
      </w:r>
    </w:p>
    <w:p w:rsidR="00B71606" w:rsidRDefault="00B71606" w:rsidP="00B71606">
      <w:pPr>
        <w:rPr>
          <w:szCs w:val="24"/>
        </w:rPr>
      </w:pPr>
    </w:p>
    <w:p w:rsidR="00B71606" w:rsidRDefault="00373FA3" w:rsidP="00B71606">
      <w:pPr>
        <w:rPr>
          <w:szCs w:val="24"/>
        </w:rPr>
      </w:pPr>
      <w:r>
        <w:rPr>
          <w:rFonts w:hint="eastAsia"/>
          <w:szCs w:val="24"/>
        </w:rPr>
        <w:t>２</w:t>
      </w:r>
      <w:r w:rsidR="00B7160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辞退</w:t>
      </w:r>
      <w:r w:rsidR="00B71606">
        <w:rPr>
          <w:rFonts w:hint="eastAsia"/>
          <w:szCs w:val="24"/>
        </w:rPr>
        <w:t>年月日</w:t>
      </w:r>
    </w:p>
    <w:p w:rsidR="00B71606" w:rsidRP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　　　　　年　　　月　　　日</w:t>
      </w:r>
    </w:p>
    <w:sectPr w:rsidR="00B71606" w:rsidRPr="00B71606" w:rsidSect="004147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06"/>
    <w:rsid w:val="000D6DB8"/>
    <w:rsid w:val="00222030"/>
    <w:rsid w:val="00373FA3"/>
    <w:rsid w:val="003D4A1E"/>
    <w:rsid w:val="004147AD"/>
    <w:rsid w:val="00942D6A"/>
    <w:rsid w:val="00952F2C"/>
    <w:rsid w:val="00A65562"/>
    <w:rsid w:val="00B71606"/>
    <w:rsid w:val="00D565EF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3C66F"/>
  <w15:chartTrackingRefBased/>
  <w15:docId w15:val="{31C7BD50-3D2B-46CA-B1A0-97C4E03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AD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606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B71606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1606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B71606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4966-D85E-4F38-BAD1-3DC11C81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63D6459C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恵太</dc:creator>
  <cp:keywords/>
  <dc:description/>
  <cp:lastModifiedBy>牧野　恵太</cp:lastModifiedBy>
  <cp:revision>4</cp:revision>
  <dcterms:created xsi:type="dcterms:W3CDTF">2025-06-16T07:28:00Z</dcterms:created>
  <dcterms:modified xsi:type="dcterms:W3CDTF">2025-06-16T07:36:00Z</dcterms:modified>
</cp:coreProperties>
</file>