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77" w:rsidRPr="00C272D8" w:rsidRDefault="00553A77">
      <w:pPr>
        <w:overflowPunct w:val="0"/>
        <w:rPr>
          <w:rFonts w:ascii="BIZ UD明朝 Medium" w:eastAsia="BIZ UD明朝 Medium" w:hAnsi="BIZ UD明朝 Medium" w:hint="eastAsia"/>
          <w:color w:val="000000"/>
        </w:rPr>
      </w:pPr>
      <w:bookmarkStart w:id="0" w:name="OLE_LINK8"/>
      <w:r w:rsidRPr="00C272D8">
        <w:rPr>
          <w:rFonts w:ascii="BIZ UD明朝 Medium" w:eastAsia="BIZ UD明朝 Medium" w:hAnsi="BIZ UD明朝 Medium" w:hint="eastAsia"/>
          <w:color w:val="000000"/>
        </w:rPr>
        <w:t>様式第</w:t>
      </w:r>
      <w:r w:rsidR="00CB2EA0" w:rsidRPr="00C272D8">
        <w:rPr>
          <w:rFonts w:ascii="BIZ UD明朝 Medium" w:eastAsia="BIZ UD明朝 Medium" w:hAnsi="BIZ UD明朝 Medium" w:hint="eastAsia"/>
          <w:color w:val="000000"/>
        </w:rPr>
        <w:t>１</w:t>
      </w:r>
      <w:r w:rsidRPr="00C272D8">
        <w:rPr>
          <w:rFonts w:ascii="BIZ UD明朝 Medium" w:eastAsia="BIZ UD明朝 Medium" w:hAnsi="BIZ UD明朝 Medium" w:hint="eastAsia"/>
          <w:color w:val="000000"/>
        </w:rPr>
        <w:t>号（第</w:t>
      </w:r>
      <w:r w:rsidR="00CB2EA0" w:rsidRPr="00C272D8">
        <w:rPr>
          <w:rFonts w:ascii="BIZ UD明朝 Medium" w:eastAsia="BIZ UD明朝 Medium" w:hAnsi="BIZ UD明朝 Medium" w:hint="eastAsia"/>
          <w:color w:val="000000"/>
        </w:rPr>
        <w:t>８</w:t>
      </w:r>
      <w:r w:rsidRPr="00C272D8">
        <w:rPr>
          <w:rFonts w:ascii="BIZ UD明朝 Medium" w:eastAsia="BIZ UD明朝 Medium" w:hAnsi="BIZ UD明朝 Medium" w:hint="eastAsia"/>
          <w:color w:val="000000"/>
        </w:rPr>
        <w:t>条関係）</w:t>
      </w:r>
    </w:p>
    <w:p w:rsidR="00D4593E" w:rsidRPr="00C272D8" w:rsidRDefault="00D4593E">
      <w:pPr>
        <w:overflowPunct w:val="0"/>
        <w:rPr>
          <w:rFonts w:ascii="BIZ UD明朝 Medium" w:eastAsia="BIZ UD明朝 Medium" w:hAnsi="BIZ UD明朝 Medium"/>
          <w:color w:val="FF0000"/>
        </w:rPr>
      </w:pPr>
    </w:p>
    <w:p w:rsidR="00553A77" w:rsidRPr="00C272D8" w:rsidRDefault="00553A77">
      <w:pPr>
        <w:overflowPunct w:val="0"/>
        <w:jc w:val="center"/>
        <w:rPr>
          <w:rFonts w:ascii="BIZ UD明朝 Medium" w:eastAsia="BIZ UD明朝 Medium" w:hAnsi="BIZ UD明朝 Medium" w:hint="eastAsia"/>
        </w:rPr>
      </w:pPr>
      <w:r w:rsidRPr="00C272D8">
        <w:rPr>
          <w:rFonts w:ascii="BIZ UD明朝 Medium" w:eastAsia="BIZ UD明朝 Medium" w:hAnsi="BIZ UD明朝 Medium" w:hint="eastAsia"/>
        </w:rPr>
        <w:t>富山市要支援・要介護高齢者等ミドルステイ事業利用</w:t>
      </w:r>
      <w:r w:rsidR="00597F7E" w:rsidRPr="00C272D8">
        <w:rPr>
          <w:rFonts w:ascii="BIZ UD明朝 Medium" w:eastAsia="BIZ UD明朝 Medium" w:hAnsi="BIZ UD明朝 Medium" w:hint="eastAsia"/>
        </w:rPr>
        <w:t>（変更）</w:t>
      </w:r>
      <w:r w:rsidRPr="00C272D8">
        <w:rPr>
          <w:rFonts w:ascii="BIZ UD明朝 Medium" w:eastAsia="BIZ UD明朝 Medium" w:hAnsi="BIZ UD明朝 Medium" w:hint="eastAsia"/>
        </w:rPr>
        <w:t>申請書</w:t>
      </w:r>
    </w:p>
    <w:p w:rsidR="00553A77" w:rsidRPr="00C272D8" w:rsidRDefault="00553A77">
      <w:pPr>
        <w:overflowPunct w:val="0"/>
        <w:rPr>
          <w:rFonts w:ascii="BIZ UD明朝 Medium" w:eastAsia="BIZ UD明朝 Medium" w:hAnsi="BIZ UD明朝 Medium" w:hint="eastAsia"/>
        </w:rPr>
      </w:pPr>
    </w:p>
    <w:p w:rsidR="00553A77" w:rsidRPr="00C272D8" w:rsidRDefault="00553A77">
      <w:pPr>
        <w:overflowPunct w:val="0"/>
        <w:jc w:val="right"/>
        <w:rPr>
          <w:rFonts w:ascii="BIZ UD明朝 Medium" w:eastAsia="BIZ UD明朝 Medium" w:hAnsi="BIZ UD明朝 Medium"/>
        </w:rPr>
      </w:pPr>
      <w:r w:rsidRPr="00C272D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53A77" w:rsidRPr="00C272D8" w:rsidRDefault="00830AF4">
      <w:pPr>
        <w:overflowPunct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（宛</w:t>
      </w:r>
      <w:r w:rsidR="00553A77" w:rsidRPr="00C272D8">
        <w:rPr>
          <w:rFonts w:ascii="BIZ UD明朝 Medium" w:eastAsia="BIZ UD明朝 Medium" w:hAnsi="BIZ UD明朝 Medium" w:hint="eastAsia"/>
        </w:rPr>
        <w:t>先）富山市長</w:t>
      </w:r>
    </w:p>
    <w:p w:rsidR="00553A77" w:rsidRPr="00C272D8" w:rsidRDefault="00553A77">
      <w:pPr>
        <w:overflowPunct w:val="0"/>
        <w:jc w:val="right"/>
        <w:rPr>
          <w:rFonts w:ascii="BIZ UD明朝 Medium" w:eastAsia="BIZ UD明朝 Medium" w:hAnsi="BIZ UD明朝 Medium"/>
        </w:rPr>
      </w:pPr>
      <w:r w:rsidRPr="00C272D8">
        <w:rPr>
          <w:rFonts w:ascii="BIZ UD明朝 Medium" w:eastAsia="BIZ UD明朝 Medium" w:hAnsi="BIZ UD明朝 Medium" w:hint="eastAsia"/>
        </w:rPr>
        <w:t xml:space="preserve">申請者　　</w:t>
      </w:r>
      <w:r w:rsidRPr="00C272D8">
        <w:rPr>
          <w:rFonts w:ascii="BIZ UD明朝 Medium" w:eastAsia="BIZ UD明朝 Medium" w:hAnsi="BIZ UD明朝 Medium" w:hint="eastAsia"/>
          <w:spacing w:val="105"/>
          <w:u w:val="single"/>
        </w:rPr>
        <w:t>住</w:t>
      </w:r>
      <w:r w:rsidRPr="00C272D8">
        <w:rPr>
          <w:rFonts w:ascii="BIZ UD明朝 Medium" w:eastAsia="BIZ UD明朝 Medium" w:hAnsi="BIZ UD明朝 Medium" w:hint="eastAsia"/>
          <w:u w:val="single"/>
        </w:rPr>
        <w:t xml:space="preserve">所　　　　　　　　　　　　　　　</w:t>
      </w:r>
    </w:p>
    <w:p w:rsidR="00553A77" w:rsidRPr="00C272D8" w:rsidRDefault="00553A77">
      <w:pPr>
        <w:overflowPunct w:val="0"/>
        <w:jc w:val="right"/>
        <w:rPr>
          <w:rFonts w:ascii="BIZ UD明朝 Medium" w:eastAsia="BIZ UD明朝 Medium" w:hAnsi="BIZ UD明朝 Medium"/>
          <w:u w:val="single"/>
        </w:rPr>
      </w:pPr>
      <w:r w:rsidRPr="00C272D8">
        <w:rPr>
          <w:rFonts w:ascii="BIZ UD明朝 Medium" w:eastAsia="BIZ UD明朝 Medium" w:hAnsi="BIZ UD明朝 Medium" w:hint="eastAsia"/>
          <w:spacing w:val="105"/>
          <w:u w:val="single"/>
        </w:rPr>
        <w:t>氏</w:t>
      </w:r>
      <w:r w:rsidRPr="00C272D8">
        <w:rPr>
          <w:rFonts w:ascii="BIZ UD明朝 Medium" w:eastAsia="BIZ UD明朝 Medium" w:hAnsi="BIZ UD明朝 Medium" w:hint="eastAsia"/>
          <w:u w:val="single"/>
        </w:rPr>
        <w:t xml:space="preserve">名　　　　　　　　　　　　　</w:t>
      </w:r>
      <w:r w:rsidR="00A27DB9" w:rsidRPr="00C272D8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C272D8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553A77" w:rsidRPr="00C272D8" w:rsidRDefault="00553A77">
      <w:pPr>
        <w:overflowPunct w:val="0"/>
        <w:rPr>
          <w:rFonts w:ascii="BIZ UD明朝 Medium" w:eastAsia="BIZ UD明朝 Medium" w:hAnsi="BIZ UD明朝 Medium" w:hint="eastAsia"/>
        </w:rPr>
      </w:pPr>
    </w:p>
    <w:p w:rsidR="00D4593E" w:rsidRPr="00C272D8" w:rsidRDefault="00553A77">
      <w:pPr>
        <w:overflowPunct w:val="0"/>
        <w:spacing w:after="120"/>
        <w:rPr>
          <w:rFonts w:ascii="BIZ UD明朝 Medium" w:eastAsia="BIZ UD明朝 Medium" w:hAnsi="BIZ UD明朝 Medium"/>
        </w:rPr>
      </w:pPr>
      <w:r w:rsidRPr="00C272D8">
        <w:rPr>
          <w:rFonts w:ascii="BIZ UD明朝 Medium" w:eastAsia="BIZ UD明朝 Medium" w:hAnsi="BIZ UD明朝 Medium" w:hint="eastAsia"/>
        </w:rPr>
        <w:t xml:space="preserve">　次のとおり、富山市要支援・要介護高齢者等ミドルステイ事業の利用を申請します。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4"/>
        <w:gridCol w:w="630"/>
        <w:gridCol w:w="1386"/>
        <w:gridCol w:w="478"/>
        <w:gridCol w:w="284"/>
        <w:gridCol w:w="22"/>
        <w:gridCol w:w="490"/>
        <w:gridCol w:w="55"/>
        <w:gridCol w:w="336"/>
        <w:gridCol w:w="182"/>
        <w:gridCol w:w="190"/>
        <w:gridCol w:w="244"/>
        <w:gridCol w:w="224"/>
        <w:gridCol w:w="168"/>
        <w:gridCol w:w="700"/>
        <w:gridCol w:w="1499"/>
      </w:tblGrid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105"/>
              </w:rPr>
              <w:t>利用</w:t>
            </w:r>
            <w:r w:rsidRPr="00C272D8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55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07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</w:p>
          <w:p w:rsidR="00553A77" w:rsidRPr="00C272D8" w:rsidRDefault="00553A77" w:rsidP="00EC4C40">
            <w:pPr>
              <w:overflowPunct w:val="0"/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553A77" w:rsidRPr="00C272D8" w:rsidRDefault="00553A77" w:rsidP="00EC4C40">
            <w:pPr>
              <w:overflowPunct w:val="0"/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　　（　　　）歳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C272D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494" w:type="dxa"/>
            <w:gridSpan w:val="3"/>
            <w:tcBorders>
              <w:top w:val="dashed" w:sz="4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87" w:type="dxa"/>
            <w:gridSpan w:val="5"/>
            <w:vMerge/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207" w:type="dxa"/>
            <w:gridSpan w:val="7"/>
            <w:vMerge/>
            <w:tcBorders>
              <w:right w:val="single" w:sz="12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53A77" w:rsidRPr="00C272D8" w:rsidTr="00661D14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C272D8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63" w:type="dxa"/>
            <w:gridSpan w:val="9"/>
            <w:tcBorders>
              <w:bottom w:val="single" w:sz="12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〒　　　―</w:t>
            </w:r>
          </w:p>
        </w:tc>
        <w:tc>
          <w:tcPr>
            <w:tcW w:w="658" w:type="dxa"/>
            <w:gridSpan w:val="3"/>
            <w:tcBorders>
              <w:bottom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236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同居世帯状況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C272D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1889" w:type="dxa"/>
            <w:gridSpan w:val="8"/>
            <w:tcBorders>
              <w:top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210"/>
              </w:rPr>
              <w:t>職</w:t>
            </w:r>
            <w:r w:rsidRPr="00C272D8">
              <w:rPr>
                <w:rFonts w:ascii="BIZ UD明朝 Medium" w:eastAsia="BIZ UD明朝 Medium" w:hAnsi="BIZ UD明朝 Medium" w:hint="eastAsia"/>
              </w:rPr>
              <w:t>業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電話（勤務先）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016" w:type="dxa"/>
            <w:gridSpan w:val="2"/>
            <w:tcBorders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gridSpan w:val="8"/>
            <w:tcBorders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  <w:gridSpan w:val="3"/>
            <w:tcBorders>
              <w:top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gridSpan w:val="8"/>
            <w:tcBorders>
              <w:top w:val="dashed" w:sz="4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9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緊急時連絡先</w:t>
            </w:r>
          </w:p>
        </w:tc>
        <w:tc>
          <w:tcPr>
            <w:tcW w:w="630" w:type="dxa"/>
            <w:vAlign w:val="center"/>
          </w:tcPr>
          <w:p w:rsidR="00553A77" w:rsidRPr="00C272D8" w:rsidRDefault="00553A77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386" w:type="dxa"/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:rsidR="00553A77" w:rsidRPr="00C272D8" w:rsidRDefault="00553A77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796" w:type="dxa"/>
            <w:gridSpan w:val="3"/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99" w:type="dxa"/>
            <w:gridSpan w:val="7"/>
            <w:vAlign w:val="center"/>
          </w:tcPr>
          <w:p w:rsidR="00553A77" w:rsidRPr="00C272D8" w:rsidRDefault="00553A77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C09CB">
              <w:rPr>
                <w:rFonts w:ascii="BIZ UD明朝 Medium" w:eastAsia="BIZ UD明朝 Medium" w:hAnsi="BIZ UD明朝 Medium" w:hint="eastAsia"/>
                <w:w w:val="83"/>
                <w:fitText w:val="1050" w:id="-742223104"/>
              </w:rPr>
              <w:t>電話（自宅</w:t>
            </w:r>
            <w:r w:rsidRPr="00EC09CB">
              <w:rPr>
                <w:rFonts w:ascii="BIZ UD明朝 Medium" w:eastAsia="BIZ UD明朝 Medium" w:hAnsi="BIZ UD明朝 Medium" w:hint="eastAsia"/>
                <w:spacing w:val="2"/>
                <w:w w:val="83"/>
                <w:fitText w:val="1050" w:id="-742223104"/>
              </w:rPr>
              <w:t>）</w:t>
            </w:r>
          </w:p>
        </w:tc>
        <w:tc>
          <w:tcPr>
            <w:tcW w:w="2199" w:type="dxa"/>
            <w:gridSpan w:val="2"/>
            <w:tcBorders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30" w:type="dxa"/>
            <w:vAlign w:val="center"/>
          </w:tcPr>
          <w:p w:rsidR="00553A77" w:rsidRPr="00C272D8" w:rsidRDefault="00553A77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660" w:type="dxa"/>
            <w:gridSpan w:val="5"/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99" w:type="dxa"/>
            <w:gridSpan w:val="7"/>
            <w:vAlign w:val="center"/>
          </w:tcPr>
          <w:p w:rsidR="00553A77" w:rsidRPr="00C272D8" w:rsidRDefault="00553A77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EC09CB">
              <w:rPr>
                <w:rFonts w:ascii="BIZ UD明朝 Medium" w:eastAsia="BIZ UD明朝 Medium" w:hAnsi="BIZ UD明朝 Medium" w:hint="eastAsia"/>
                <w:w w:val="83"/>
                <w:fitText w:val="1050" w:id="-742223103"/>
              </w:rPr>
              <w:t>電話（職場</w:t>
            </w:r>
            <w:r w:rsidRPr="00EC09CB">
              <w:rPr>
                <w:rFonts w:ascii="BIZ UD明朝 Medium" w:eastAsia="BIZ UD明朝 Medium" w:hAnsi="BIZ UD明朝 Medium" w:hint="eastAsia"/>
                <w:spacing w:val="2"/>
                <w:w w:val="83"/>
                <w:fitText w:val="1050" w:id="-742223103"/>
              </w:rPr>
              <w:t>）</w:t>
            </w:r>
          </w:p>
        </w:tc>
        <w:tc>
          <w:tcPr>
            <w:tcW w:w="2199" w:type="dxa"/>
            <w:gridSpan w:val="2"/>
            <w:tcBorders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105"/>
              </w:rPr>
              <w:t>既往</w:t>
            </w:r>
            <w:r w:rsidRPr="00C272D8">
              <w:rPr>
                <w:rFonts w:ascii="BIZ UD明朝 Medium" w:eastAsia="BIZ UD明朝 Medium" w:hAnsi="BIZ UD明朝 Medium" w:hint="eastAsia"/>
              </w:rPr>
              <w:t>症</w:t>
            </w:r>
          </w:p>
        </w:tc>
        <w:tc>
          <w:tcPr>
            <w:tcW w:w="6888" w:type="dxa"/>
            <w:gridSpan w:val="15"/>
            <w:tcBorders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身体障害者手帳</w:t>
            </w:r>
          </w:p>
        </w:tc>
        <w:tc>
          <w:tcPr>
            <w:tcW w:w="4297" w:type="dxa"/>
            <w:gridSpan w:val="11"/>
            <w:vAlign w:val="center"/>
          </w:tcPr>
          <w:p w:rsidR="00553A77" w:rsidRPr="00C272D8" w:rsidRDefault="00553A77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障害名（　　　　　　　　）　</w:t>
            </w:r>
            <w:r w:rsidRPr="00C272D8">
              <w:rPr>
                <w:rFonts w:ascii="BIZ UD明朝 Medium" w:eastAsia="BIZ UD明朝 Medium" w:hAnsi="BIZ UD明朝 Medium" w:hint="eastAsia"/>
                <w:spacing w:val="210"/>
              </w:rPr>
              <w:t>種</w:t>
            </w:r>
            <w:r w:rsidRPr="00C272D8">
              <w:rPr>
                <w:rFonts w:ascii="BIZ UD明朝 Medium" w:eastAsia="BIZ UD明朝 Medium" w:hAnsi="BIZ UD明朝 Medium" w:hint="eastAsia"/>
              </w:rPr>
              <w:t>級</w:t>
            </w:r>
          </w:p>
        </w:tc>
        <w:tc>
          <w:tcPr>
            <w:tcW w:w="1092" w:type="dxa"/>
            <w:gridSpan w:val="3"/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療育手帳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  <w:spacing w:val="105"/>
              </w:rPr>
              <w:t>A</w:t>
            </w:r>
            <w:r w:rsidRPr="00C272D8">
              <w:rPr>
                <w:rFonts w:ascii="BIZ UD明朝 Medium" w:eastAsia="BIZ UD明朝 Medium" w:hAnsi="BIZ UD明朝 Medium" w:hint="eastAsia"/>
              </w:rPr>
              <w:t>B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6888" w:type="dxa"/>
            <w:gridSpan w:val="15"/>
            <w:tcBorders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介護の状況</w:t>
            </w:r>
          </w:p>
        </w:tc>
        <w:tc>
          <w:tcPr>
            <w:tcW w:w="6888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53A77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3A77" w:rsidRPr="00C272D8" w:rsidRDefault="00553A77">
            <w:pPr>
              <w:overflowPunct w:val="0"/>
              <w:jc w:val="center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>利用施設名</w:t>
            </w:r>
          </w:p>
        </w:tc>
        <w:tc>
          <w:tcPr>
            <w:tcW w:w="688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A77" w:rsidRPr="00C272D8" w:rsidRDefault="00553A77" w:rsidP="00044302">
            <w:pPr>
              <w:overflowPunct w:val="0"/>
              <w:rPr>
                <w:rFonts w:ascii="BIZ UD明朝 Medium" w:eastAsia="BIZ UD明朝 Medium" w:hAnsi="BIZ UD明朝 Medium" w:hint="eastAsia"/>
              </w:rPr>
            </w:pPr>
            <w:r w:rsidRPr="00C272D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8018D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018D" w:rsidRPr="00C272D8" w:rsidRDefault="0068018D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ミドルステイ</w:t>
            </w:r>
          </w:p>
          <w:p w:rsidR="0068018D" w:rsidRPr="00C272D8" w:rsidRDefault="0068018D" w:rsidP="00044302">
            <w:pPr>
              <w:overflowPunct w:val="0"/>
              <w:jc w:val="center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利用期間</w:t>
            </w:r>
          </w:p>
        </w:tc>
        <w:tc>
          <w:tcPr>
            <w:tcW w:w="277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018D" w:rsidRPr="00C272D8" w:rsidRDefault="0068018D" w:rsidP="0068018D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68018D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68018D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68018D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68018D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</w:tc>
        <w:tc>
          <w:tcPr>
            <w:tcW w:w="1275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18D" w:rsidRPr="00C272D8" w:rsidRDefault="00AB6B60" w:rsidP="00930C28">
            <w:pPr>
              <w:overflowPunct w:val="0"/>
              <w:spacing w:line="0" w:lineRule="atLeast"/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第６条に基づく優先</w:t>
            </w:r>
            <w:r w:rsidR="0068018D" w:rsidRPr="00C272D8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利用期間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018D" w:rsidRPr="00C272D8" w:rsidRDefault="0068018D" w:rsidP="003D2718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3D2718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3D2718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3D2718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  <w:p w:rsidR="0068018D" w:rsidRPr="00C272D8" w:rsidRDefault="0068018D" w:rsidP="003D2718">
            <w:pPr>
              <w:overflowPunct w:val="0"/>
              <w:jc w:val="distribute"/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　 年　月　日～　 年　月　日</w:t>
            </w:r>
          </w:p>
        </w:tc>
      </w:tr>
      <w:tr w:rsidR="00930C28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:rsidR="00EC09CB" w:rsidRDefault="00930C28">
            <w:pPr>
              <w:overflowPunct w:val="0"/>
              <w:rPr>
                <w:rFonts w:ascii="BIZ UD明朝 Medium" w:eastAsia="BIZ UD明朝 Medium" w:hAnsi="BIZ UD明朝 Medium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介護保険における</w:t>
            </w:r>
          </w:p>
          <w:p w:rsidR="00930C28" w:rsidRPr="00C272D8" w:rsidRDefault="00930C28">
            <w:pPr>
              <w:overflowPunct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要介護度</w:t>
            </w:r>
          </w:p>
        </w:tc>
        <w:tc>
          <w:tcPr>
            <w:tcW w:w="6888" w:type="dxa"/>
            <w:gridSpan w:val="15"/>
            <w:tcBorders>
              <w:right w:val="single" w:sz="12" w:space="0" w:color="auto"/>
            </w:tcBorders>
            <w:vAlign w:val="center"/>
          </w:tcPr>
          <w:p w:rsidR="00930C28" w:rsidRPr="00C272D8" w:rsidRDefault="002373B7" w:rsidP="00211010">
            <w:pPr>
              <w:overflowPunct w:val="0"/>
              <w:jc w:val="center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自立　</w:t>
            </w:r>
            <w:r w:rsidR="00930C28"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・　要支援１　・　要支援２</w:t>
            </w:r>
          </w:p>
          <w:p w:rsidR="00930C28" w:rsidRPr="00C272D8" w:rsidRDefault="00930C28" w:rsidP="00211010">
            <w:pPr>
              <w:overflowPunct w:val="0"/>
              <w:jc w:val="center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要介護１ ・ 要介護２ ・ 要介護３ ・ 要介護４ ・ 要介護５</w:t>
            </w:r>
          </w:p>
        </w:tc>
      </w:tr>
      <w:tr w:rsidR="00930C28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C28" w:rsidRPr="00C272D8" w:rsidRDefault="00930C28" w:rsidP="00FE5F25">
            <w:pPr>
              <w:overflowPunct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介護保険負担限度額認定</w:t>
            </w:r>
          </w:p>
        </w:tc>
        <w:tc>
          <w:tcPr>
            <w:tcW w:w="6888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C28" w:rsidRPr="00C272D8" w:rsidRDefault="00930C28">
            <w:pPr>
              <w:overflowPunct w:val="0"/>
              <w:jc w:val="center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なし　あり（　第１段階・第２段階・第３段階　）</w:t>
            </w:r>
          </w:p>
        </w:tc>
      </w:tr>
      <w:tr w:rsidR="00930C28" w:rsidRPr="00C272D8" w:rsidTr="006D24C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C28" w:rsidRPr="00C272D8" w:rsidRDefault="00930C28" w:rsidP="00150921">
            <w:pPr>
              <w:overflowPunct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利用する施設区分及び居室の種類</w:t>
            </w:r>
          </w:p>
        </w:tc>
        <w:tc>
          <w:tcPr>
            <w:tcW w:w="334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単独型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併設型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単独型ユニット型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併設型ユニット型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従来型個室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多床室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ユニット型個室</w:t>
            </w:r>
          </w:p>
          <w:p w:rsidR="00930C28" w:rsidRPr="00C272D8" w:rsidRDefault="00930C28" w:rsidP="00EC4C40">
            <w:pPr>
              <w:overflowPunct w:val="0"/>
              <w:ind w:firstLineChars="100" w:firstLine="180"/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　ユニット型準個室</w:t>
            </w:r>
          </w:p>
        </w:tc>
      </w:tr>
      <w:tr w:rsidR="00930C28" w:rsidRPr="00C272D8" w:rsidTr="00C56E7F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C28" w:rsidRPr="00C272D8" w:rsidRDefault="00930C28">
            <w:pPr>
              <w:overflowPunct w:val="0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>備考（ミドルステイ利用後の予定など）</w:t>
            </w:r>
          </w:p>
        </w:tc>
        <w:tc>
          <w:tcPr>
            <w:tcW w:w="688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30C28" w:rsidRPr="00C272D8" w:rsidRDefault="00930C28">
            <w:pPr>
              <w:overflowPunct w:val="0"/>
              <w:jc w:val="right"/>
              <w:rPr>
                <w:rFonts w:ascii="BIZ UD明朝 Medium" w:eastAsia="BIZ UD明朝 Medium" w:hAnsi="BIZ UD明朝 Medium" w:hint="eastAsia"/>
                <w:color w:val="000000"/>
              </w:rPr>
            </w:pPr>
            <w:r w:rsidRPr="00C272D8">
              <w:rPr>
                <w:rFonts w:ascii="BIZ UD明朝 Medium" w:eastAsia="BIZ UD明朝 Medium" w:hAnsi="BIZ UD明朝 Medium" w:hint="eastAsia"/>
                <w:color w:val="000000"/>
              </w:rPr>
              <w:t xml:space="preserve">（担当者氏名）　　　　　　　　　　</w:t>
            </w:r>
          </w:p>
        </w:tc>
      </w:tr>
    </w:tbl>
    <w:p w:rsidR="00E645E4" w:rsidRPr="00C272D8" w:rsidRDefault="00553A77" w:rsidP="00E645E4">
      <w:pPr>
        <w:overflowPunct w:val="0"/>
        <w:ind w:left="210" w:hangingChars="100" w:hanging="210"/>
        <w:rPr>
          <w:rFonts w:ascii="BIZ UD明朝 Medium" w:eastAsia="BIZ UD明朝 Medium" w:hAnsi="BIZ UD明朝 Medium" w:hint="eastAsia"/>
          <w:color w:val="000000"/>
        </w:rPr>
      </w:pPr>
      <w:r w:rsidRPr="00C272D8">
        <w:rPr>
          <w:rFonts w:ascii="BIZ UD明朝 Medium" w:eastAsia="BIZ UD明朝 Medium" w:hAnsi="BIZ UD明朝 Medium" w:hint="eastAsia"/>
          <w:color w:val="000000"/>
        </w:rPr>
        <w:t>※申請の理由の証明となるもの（介護</w:t>
      </w:r>
      <w:bookmarkStart w:id="1" w:name="_GoBack"/>
      <w:bookmarkEnd w:id="1"/>
      <w:r w:rsidRPr="00C272D8">
        <w:rPr>
          <w:rFonts w:ascii="BIZ UD明朝 Medium" w:eastAsia="BIZ UD明朝 Medium" w:hAnsi="BIZ UD明朝 Medium" w:hint="eastAsia"/>
          <w:color w:val="000000"/>
        </w:rPr>
        <w:t>者の診断書等）を添付してください。</w:t>
      </w:r>
    </w:p>
    <w:p w:rsidR="00EC4C40" w:rsidRPr="00C272D8" w:rsidRDefault="008A3085" w:rsidP="00E645E4">
      <w:pPr>
        <w:overflowPunct w:val="0"/>
        <w:ind w:left="210" w:hangingChars="100" w:hanging="210"/>
        <w:rPr>
          <w:rFonts w:ascii="BIZ UD明朝 Medium" w:eastAsia="BIZ UD明朝 Medium" w:hAnsi="BIZ UD明朝 Medium"/>
          <w:color w:val="000000"/>
        </w:rPr>
      </w:pPr>
      <w:r w:rsidRPr="00C272D8">
        <w:rPr>
          <w:rFonts w:ascii="BIZ UD明朝 Medium" w:eastAsia="BIZ UD明朝 Medium" w:hAnsi="BIZ UD明朝 Medium" w:hint="eastAsia"/>
          <w:color w:val="000000"/>
        </w:rPr>
        <w:t>※要支援・要介護認定者においては利用月とその前月分のサービス利用票（別表含む）を　添付してください。</w:t>
      </w:r>
    </w:p>
    <w:p w:rsidR="00CB2EA0" w:rsidRPr="00C272D8" w:rsidRDefault="00E645E4" w:rsidP="00B4261C">
      <w:pPr>
        <w:overflowPunct w:val="0"/>
        <w:ind w:left="210" w:hangingChars="100" w:hanging="210"/>
        <w:rPr>
          <w:rFonts w:ascii="BIZ UD明朝 Medium" w:eastAsia="BIZ UD明朝 Medium" w:hAnsi="BIZ UD明朝 Medium" w:hint="eastAsia"/>
          <w:color w:val="000000"/>
        </w:rPr>
      </w:pPr>
      <w:r w:rsidRPr="00C272D8">
        <w:rPr>
          <w:rFonts w:ascii="BIZ UD明朝 Medium" w:eastAsia="BIZ UD明朝 Medium" w:hAnsi="BIZ UD明朝 Medium" w:hint="eastAsia"/>
          <w:color w:val="000000"/>
        </w:rPr>
        <w:t>※第３条第１項第２号に規定される方が利用申請される場合は、健康診断書を添付してください。（自立支援ショートステイを優先して利用される方は不要です。）</w:t>
      </w:r>
      <w:bookmarkStart w:id="2" w:name="OLE_LINK22"/>
      <w:bookmarkEnd w:id="0"/>
      <w:r w:rsidR="00B4261C" w:rsidRPr="00C272D8">
        <w:rPr>
          <w:rFonts w:ascii="BIZ UD明朝 Medium" w:eastAsia="BIZ UD明朝 Medium" w:hAnsi="BIZ UD明朝 Medium" w:hint="eastAsia"/>
          <w:color w:val="000000"/>
        </w:rPr>
        <w:t xml:space="preserve"> </w:t>
      </w:r>
    </w:p>
    <w:bookmarkEnd w:id="2"/>
    <w:p w:rsidR="00CB2EA0" w:rsidRPr="00C272D8" w:rsidRDefault="00CB2EA0" w:rsidP="00CB2EA0">
      <w:pPr>
        <w:overflowPunct w:val="0"/>
        <w:ind w:leftChars="400" w:left="840" w:firstLineChars="100" w:firstLine="210"/>
        <w:rPr>
          <w:rFonts w:ascii="BIZ UD明朝 Medium" w:eastAsia="BIZ UD明朝 Medium" w:hAnsi="BIZ UD明朝 Medium" w:hint="eastAsia"/>
          <w:color w:val="000000"/>
        </w:rPr>
      </w:pPr>
    </w:p>
    <w:sectPr w:rsidR="00CB2EA0" w:rsidRPr="00C272D8" w:rsidSect="00B4261C">
      <w:footerReference w:type="default" r:id="rId8"/>
      <w:pgSz w:w="11907" w:h="16839" w:code="9"/>
      <w:pgMar w:top="851" w:right="1418" w:bottom="567" w:left="1418" w:header="284" w:footer="284" w:gutter="0"/>
      <w:cols w:space="425"/>
      <w:docGrid w:type="line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AF" w:rsidRDefault="006C48AF">
      <w:r>
        <w:separator/>
      </w:r>
    </w:p>
  </w:endnote>
  <w:endnote w:type="continuationSeparator" w:id="0">
    <w:p w:rsidR="006C48AF" w:rsidRDefault="006C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1B" w:rsidRDefault="00A1761B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AF" w:rsidRDefault="006C48AF">
      <w:r>
        <w:separator/>
      </w:r>
    </w:p>
  </w:footnote>
  <w:footnote w:type="continuationSeparator" w:id="0">
    <w:p w:rsidR="006C48AF" w:rsidRDefault="006C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5927"/>
    <w:multiLevelType w:val="multilevel"/>
    <w:tmpl w:val="22F682E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6E"/>
    <w:rsid w:val="000039AC"/>
    <w:rsid w:val="00007BFE"/>
    <w:rsid w:val="00032F01"/>
    <w:rsid w:val="000415F7"/>
    <w:rsid w:val="00042AC1"/>
    <w:rsid w:val="00042D6E"/>
    <w:rsid w:val="00044302"/>
    <w:rsid w:val="000502F1"/>
    <w:rsid w:val="00073D44"/>
    <w:rsid w:val="00090D0D"/>
    <w:rsid w:val="000B45EB"/>
    <w:rsid w:val="000C3961"/>
    <w:rsid w:val="001426F6"/>
    <w:rsid w:val="00150921"/>
    <w:rsid w:val="00172188"/>
    <w:rsid w:val="001A4FE8"/>
    <w:rsid w:val="001B456E"/>
    <w:rsid w:val="001C6898"/>
    <w:rsid w:val="001D1FA3"/>
    <w:rsid w:val="002034EB"/>
    <w:rsid w:val="00211010"/>
    <w:rsid w:val="00235F1E"/>
    <w:rsid w:val="002373B7"/>
    <w:rsid w:val="00237823"/>
    <w:rsid w:val="00252A85"/>
    <w:rsid w:val="00260733"/>
    <w:rsid w:val="002752E9"/>
    <w:rsid w:val="00286987"/>
    <w:rsid w:val="002A18CF"/>
    <w:rsid w:val="002B5FF3"/>
    <w:rsid w:val="002E5285"/>
    <w:rsid w:val="00304ACE"/>
    <w:rsid w:val="003131F1"/>
    <w:rsid w:val="003163CD"/>
    <w:rsid w:val="0032044A"/>
    <w:rsid w:val="0032423B"/>
    <w:rsid w:val="00327D05"/>
    <w:rsid w:val="00351A4E"/>
    <w:rsid w:val="00353238"/>
    <w:rsid w:val="00380C8C"/>
    <w:rsid w:val="00381AB0"/>
    <w:rsid w:val="00384A6C"/>
    <w:rsid w:val="003B588C"/>
    <w:rsid w:val="003C6D3A"/>
    <w:rsid w:val="003D2718"/>
    <w:rsid w:val="00435D8A"/>
    <w:rsid w:val="00462AC3"/>
    <w:rsid w:val="00466D84"/>
    <w:rsid w:val="00472B76"/>
    <w:rsid w:val="004910A0"/>
    <w:rsid w:val="004A537F"/>
    <w:rsid w:val="004C43B4"/>
    <w:rsid w:val="004E119F"/>
    <w:rsid w:val="00505881"/>
    <w:rsid w:val="005365CD"/>
    <w:rsid w:val="00553A77"/>
    <w:rsid w:val="005632CF"/>
    <w:rsid w:val="00593C53"/>
    <w:rsid w:val="00597F7E"/>
    <w:rsid w:val="005A442E"/>
    <w:rsid w:val="005D3846"/>
    <w:rsid w:val="00616DFB"/>
    <w:rsid w:val="00634B49"/>
    <w:rsid w:val="00644106"/>
    <w:rsid w:val="00651583"/>
    <w:rsid w:val="00652CD2"/>
    <w:rsid w:val="00661D14"/>
    <w:rsid w:val="00664CE4"/>
    <w:rsid w:val="00675782"/>
    <w:rsid w:val="0068018D"/>
    <w:rsid w:val="006960E2"/>
    <w:rsid w:val="006A50E7"/>
    <w:rsid w:val="006B795D"/>
    <w:rsid w:val="006C48AF"/>
    <w:rsid w:val="006D24C5"/>
    <w:rsid w:val="006E60FC"/>
    <w:rsid w:val="007264A1"/>
    <w:rsid w:val="007276AE"/>
    <w:rsid w:val="00734386"/>
    <w:rsid w:val="00761FAC"/>
    <w:rsid w:val="007654EC"/>
    <w:rsid w:val="0077300A"/>
    <w:rsid w:val="007D1EDF"/>
    <w:rsid w:val="00816E21"/>
    <w:rsid w:val="00826AA5"/>
    <w:rsid w:val="00830AF4"/>
    <w:rsid w:val="00840AE8"/>
    <w:rsid w:val="00860C60"/>
    <w:rsid w:val="00870E6E"/>
    <w:rsid w:val="00891BEA"/>
    <w:rsid w:val="008A3085"/>
    <w:rsid w:val="008B6591"/>
    <w:rsid w:val="008C45D7"/>
    <w:rsid w:val="008D2777"/>
    <w:rsid w:val="008E06F8"/>
    <w:rsid w:val="008E68F6"/>
    <w:rsid w:val="008F38AD"/>
    <w:rsid w:val="009002B7"/>
    <w:rsid w:val="00906477"/>
    <w:rsid w:val="00925C85"/>
    <w:rsid w:val="0092624B"/>
    <w:rsid w:val="00930C28"/>
    <w:rsid w:val="00951833"/>
    <w:rsid w:val="0095296C"/>
    <w:rsid w:val="00962632"/>
    <w:rsid w:val="0097052B"/>
    <w:rsid w:val="00984D0A"/>
    <w:rsid w:val="009E12A9"/>
    <w:rsid w:val="009E2965"/>
    <w:rsid w:val="00A00964"/>
    <w:rsid w:val="00A021B4"/>
    <w:rsid w:val="00A1761B"/>
    <w:rsid w:val="00A278A9"/>
    <w:rsid w:val="00A27DB9"/>
    <w:rsid w:val="00A331D5"/>
    <w:rsid w:val="00A41706"/>
    <w:rsid w:val="00A46A46"/>
    <w:rsid w:val="00A51C08"/>
    <w:rsid w:val="00A955AC"/>
    <w:rsid w:val="00AB5B30"/>
    <w:rsid w:val="00AB6B60"/>
    <w:rsid w:val="00AB6C49"/>
    <w:rsid w:val="00AB770E"/>
    <w:rsid w:val="00AC0542"/>
    <w:rsid w:val="00AC714D"/>
    <w:rsid w:val="00AE21D1"/>
    <w:rsid w:val="00AF36FC"/>
    <w:rsid w:val="00AF62EF"/>
    <w:rsid w:val="00B10A72"/>
    <w:rsid w:val="00B12973"/>
    <w:rsid w:val="00B34D0B"/>
    <w:rsid w:val="00B3745A"/>
    <w:rsid w:val="00B4261C"/>
    <w:rsid w:val="00B64BDC"/>
    <w:rsid w:val="00B95304"/>
    <w:rsid w:val="00BC014A"/>
    <w:rsid w:val="00BC17FC"/>
    <w:rsid w:val="00BC6B36"/>
    <w:rsid w:val="00BE68FA"/>
    <w:rsid w:val="00C272D8"/>
    <w:rsid w:val="00C27ED9"/>
    <w:rsid w:val="00C32DE3"/>
    <w:rsid w:val="00C348EA"/>
    <w:rsid w:val="00C4093A"/>
    <w:rsid w:val="00C56E7F"/>
    <w:rsid w:val="00C60A8F"/>
    <w:rsid w:val="00C66AED"/>
    <w:rsid w:val="00C83CF4"/>
    <w:rsid w:val="00C94B6F"/>
    <w:rsid w:val="00CB2EA0"/>
    <w:rsid w:val="00CB773D"/>
    <w:rsid w:val="00CC161A"/>
    <w:rsid w:val="00CE29AC"/>
    <w:rsid w:val="00CE372F"/>
    <w:rsid w:val="00CF2E56"/>
    <w:rsid w:val="00CF4990"/>
    <w:rsid w:val="00D05CFC"/>
    <w:rsid w:val="00D11F6F"/>
    <w:rsid w:val="00D16B9C"/>
    <w:rsid w:val="00D30DBC"/>
    <w:rsid w:val="00D3333B"/>
    <w:rsid w:val="00D4593E"/>
    <w:rsid w:val="00D74830"/>
    <w:rsid w:val="00DC6A6E"/>
    <w:rsid w:val="00DF74B2"/>
    <w:rsid w:val="00E02107"/>
    <w:rsid w:val="00E0387D"/>
    <w:rsid w:val="00E4228C"/>
    <w:rsid w:val="00E46B86"/>
    <w:rsid w:val="00E645E4"/>
    <w:rsid w:val="00E94F67"/>
    <w:rsid w:val="00EB38A0"/>
    <w:rsid w:val="00EC09CB"/>
    <w:rsid w:val="00EC4C40"/>
    <w:rsid w:val="00EE0802"/>
    <w:rsid w:val="00F26EA2"/>
    <w:rsid w:val="00F516F8"/>
    <w:rsid w:val="00F65C6B"/>
    <w:rsid w:val="00F92147"/>
    <w:rsid w:val="00FA1E81"/>
    <w:rsid w:val="00FA7D6B"/>
    <w:rsid w:val="00FB5073"/>
    <w:rsid w:val="00FC4577"/>
    <w:rsid w:val="00FD0CFF"/>
    <w:rsid w:val="00FD2A76"/>
    <w:rsid w:val="00FE5F25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459572"/>
  <w15:chartTrackingRefBased/>
  <w15:docId w15:val="{709C72FF-DEDA-453A-9F8A-7D69C00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28698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60A8F"/>
    <w:rPr>
      <w:sz w:val="18"/>
      <w:szCs w:val="18"/>
    </w:rPr>
  </w:style>
  <w:style w:type="paragraph" w:styleId="a9">
    <w:name w:val="annotation text"/>
    <w:basedOn w:val="a"/>
    <w:semiHidden/>
    <w:rsid w:val="00C60A8F"/>
    <w:pPr>
      <w:jc w:val="left"/>
    </w:pPr>
  </w:style>
  <w:style w:type="paragraph" w:styleId="aa">
    <w:name w:val="annotation subject"/>
    <w:basedOn w:val="a9"/>
    <w:next w:val="a9"/>
    <w:semiHidden/>
    <w:rsid w:val="00C60A8F"/>
    <w:rPr>
      <w:b/>
      <w:bCs/>
    </w:rPr>
  </w:style>
  <w:style w:type="paragraph" w:styleId="ab">
    <w:name w:val="Balloon Text"/>
    <w:basedOn w:val="a"/>
    <w:semiHidden/>
    <w:rsid w:val="00C60A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3CC8-2CB6-4250-93C1-F988F5C2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46C53349</Template>
  <TotalTime>1</TotalTime>
  <Pages>1</Pages>
  <Words>626</Words>
  <Characters>338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富山市要支援・要介護高齢者等ミドルステイ事業実施要綱</vt:lpstr>
      <vt:lpstr>　　　富山市要支援・要介護高齢者等ミドルステイ事業実施要綱</vt:lpstr>
    </vt:vector>
  </TitlesOfParts>
  <Manager/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2014-03-20T10:35:00Z</cp:lastPrinted>
  <dcterms:created xsi:type="dcterms:W3CDTF">2025-03-24T01:19:00Z</dcterms:created>
  <dcterms:modified xsi:type="dcterms:W3CDTF">2025-03-24T01:20:00Z</dcterms:modified>
  <cp:category/>
</cp:coreProperties>
</file>