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F" w:rsidRDefault="00592616">
      <w:pPr>
        <w:snapToGrid w:val="0"/>
        <w:spacing w:line="200" w:lineRule="atLeas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149225</wp:posOffset>
                </wp:positionV>
                <wp:extent cx="704850" cy="523875"/>
                <wp:effectExtent l="635" t="635" r="29845" b="10795"/>
                <wp:wrapNone/>
                <wp:docPr id="1026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4850" cy="523875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559DF" w:rsidRDefault="005926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単老</w:t>
                            </w:r>
                          </w:p>
                          <w:p w:rsidR="00B559DF" w:rsidRDefault="00B559DF"/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28" style="mso-position-vertical-relative:text;z-index:21;mso-wrap-distance-left:9pt;width:55.5pt;height:41.25pt;mso-position-horizontal-relative:text;position:absolute;margin-left:454.5pt;margin-top:11.75pt;mso-wrap-distance-bottom:0pt;mso-wrap-distance-right:9pt;mso-wrap-distance-top:0pt;" o:spid="_x0000_s1026" o:allowincell="t" o:allowoverlap="t" filled="f" stroked="t" strokecolor="#000000" strokeweight="1.25pt" o:spt="2" arcsize="10926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単老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B559DF" w:rsidRDefault="00592616">
      <w:pPr>
        <w:snapToGrid w:val="0"/>
        <w:spacing w:line="200" w:lineRule="atLeas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0" behindDoc="0" locked="1" layoutInCell="1" hidden="0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-200025</wp:posOffset>
                </wp:positionV>
                <wp:extent cx="443230" cy="443230"/>
                <wp:effectExtent l="635" t="635" r="29845" b="10795"/>
                <wp:wrapNone/>
                <wp:docPr id="10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3230" cy="44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559DF" w:rsidRDefault="0059261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７</w:t>
                            </w:r>
                          </w:p>
                        </w:txbxContent>
                      </wps:txbx>
                      <wps:bodyPr vert="eaVert" wrap="square" lIns="0" tIns="0" rIns="0" bIns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円/楕円 27" style="mso-position-vertical-relative:text;z-index:20;mso-wrap-distance-left:9pt;width:34.9pt;height:34.9pt;mso-position-horizontal-relative:text;position:absolute;margin-left:-2.6pt;margin-top:-15.75pt;mso-wrap-distance-bottom:0pt;mso-wrap-distance-right:9pt;mso-wrap-distance-top:0pt;" o:spid="_x0000_s1027" o:allowincell="t" o:allowoverlap="t" filled="t" fillcolor="#ffffff" stroked="t" strokecolor="#000000" strokeweight="1.5pt" o:spt="3">
                <v:fill/>
                <v:stroke filltype="solid"/>
                <v:textbox style="layout-flow:vertical-ideographic;" inset="0mm,0mm,0mm,0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  <w:t>７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47625</wp:posOffset>
                </wp:positionV>
                <wp:extent cx="4857750" cy="361950"/>
                <wp:effectExtent l="635" t="635" r="29845" b="10795"/>
                <wp:wrapNone/>
                <wp:docPr id="1028" name="フローチャート : 代替処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57750" cy="36195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559DF" w:rsidRDefault="0059261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6"/>
                              </w:rPr>
                              <w:t>昨年度と同じ通帳（口座名義・番号）の場合は提出不要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3" style="mso-position-vertical-relative:text;z-index:18;mso-wrap-distance-left:9pt;width:382.5pt;height:28.5pt;mso-position-horizontal-relative:text;position:absolute;margin-left:51.05pt;margin-top:3.75pt;mso-wrap-distance-bottom:0pt;mso-wrap-distance-right:9pt;mso-wrap-distance-top:0pt;" o:spid="_x0000_s1028" o:allowincell="t" o:allowoverlap="t" filled="f" stroked="t" strokecolor="#000000" strokeweight="2pt" o:spt="176" type="#_x0000_t176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b w:val="1"/>
                          <w:color w:val="000000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000000"/>
                          <w:sz w:val="26"/>
                        </w:rPr>
                        <w:t>昨年度と同じ通帳（口座名義・番号）の場合は提出不要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B559DF" w:rsidRDefault="00B559DF">
      <w:pPr>
        <w:snapToGrid w:val="0"/>
        <w:spacing w:line="200" w:lineRule="atLeast"/>
        <w:rPr>
          <w:rFonts w:ascii="ＭＳ ゴシック" w:eastAsia="ＭＳ ゴシック" w:hAnsi="ＭＳ ゴシック"/>
          <w:b/>
          <w:sz w:val="32"/>
        </w:rPr>
      </w:pPr>
    </w:p>
    <w:p w:rsidR="00B559DF" w:rsidRDefault="00592616">
      <w:pPr>
        <w:snapToGrid w:val="0"/>
        <w:spacing w:line="200" w:lineRule="atLeast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通帳のコピー貼付</w:t>
      </w: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32"/>
        </w:rPr>
        <w:t>台紙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B559DF">
        <w:trPr>
          <w:trHeight w:val="4482"/>
        </w:trPr>
        <w:tc>
          <w:tcPr>
            <w:tcW w:w="9836" w:type="dxa"/>
            <w:tcBorders>
              <w:bottom w:val="dashSmallGap" w:sz="4" w:space="0" w:color="auto"/>
            </w:tcBorders>
            <w:shd w:val="clear" w:color="auto" w:fill="auto"/>
          </w:tcPr>
          <w:p w:rsidR="00B559DF" w:rsidRDefault="00592616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表紙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53975</wp:posOffset>
                      </wp:positionV>
                      <wp:extent cx="1683385" cy="276860"/>
                      <wp:effectExtent l="0" t="0" r="635" b="635"/>
                      <wp:wrapNone/>
                      <wp:docPr id="102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3385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B559DF" w:rsidRDefault="00592616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店番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999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口座番号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0123456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style="mso-position-vertical-relative:text;z-index:16;mso-wrap-distance-left:9pt;width:132.55000000000001pt;height:21.8pt;mso-position-horizontal-relative:text;position:absolute;margin-left:370.3pt;margin-top:4.25pt;mso-wrap-distance-bottom:0pt;mso-wrap-distance-right:9pt;mso-wrap-distance-top:0pt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店番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999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　口座番号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0123456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212725</wp:posOffset>
                      </wp:positionV>
                      <wp:extent cx="1683385" cy="277495"/>
                      <wp:effectExtent l="0" t="0" r="635" b="635"/>
                      <wp:wrapNone/>
                      <wp:docPr id="103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338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B559DF" w:rsidRDefault="005926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△△長寿会　様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style="mso-position-vertical-relative:text;z-index:15;mso-wrap-distance-left:9pt;width:132.55000000000001pt;height:21.85pt;mso-position-horizontal-relative:text;position:absolute;margin-left:334.9pt;margin-top:16.75pt;mso-wrap-distance-bottom:0pt;mso-wrap-distance-right:9pt;mso-wrap-distance-top:0pt;" o:spid="_x0000_s1030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△△長寿会　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95250</wp:posOffset>
                      </wp:positionV>
                      <wp:extent cx="1840865" cy="1109980"/>
                      <wp:effectExtent l="635" t="635" r="29845" b="10795"/>
                      <wp:wrapNone/>
                      <wp:docPr id="103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865" cy="1109980"/>
                                <a:chOff x="4688" y="11441"/>
                                <a:chExt cx="2899" cy="1748"/>
                              </a:xfrm>
                            </wpg:grpSpPr>
                            <wps:wsp>
                              <wps:cNvPr id="1032" name="AutoShape 34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4688" y="11441"/>
                                  <a:ext cx="2892" cy="1748"/>
                                </a:xfrm>
                                <a:prstGeom prst="roundRect">
                                  <a:avLst>
                                    <a:gd name="adj" fmla="val 978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3" name="Rectangle 35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4688" y="11441"/>
                                  <a:ext cx="2899" cy="5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3" style="mso-position-vertical-relative:text;z-index:11;mso-wrap-distance-left:9pt;width:144.94pt;height:87.4pt;mso-position-horizontal-relative:text;position:absolute;margin-left:337.1pt;margin-top:7.5pt;mso-wrap-distance-bottom:0pt;mso-wrap-distance-right:9pt;mso-wrap-distance-top:0pt;" coordsize="2899,1748" coordorigin="4688,11441" o:spid="_x0000_s1031" o:allowincell="t" o:allowoverlap="t">
                      <v:roundrect id="AutoShape 34" style="position:absolute;left:4688;top:11441;width:2892;height:1748;" o:spid="_x0000_s1032" filled="t" fillcolor="#ffffff" stroked="t" strokecolor="#000000" strokeweight="0.75pt" o:spt="2" arcsize="6411f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roundrect>
                      <v:rect id="Rectangle 35" style="position:absolute;left:4688;top:11441;width:2899;height:583;" o:spid="_x0000_s1033" filled="t" fillcolor="#ffffff" stroked="t" strokecolor="#000000" strokeweight="0.75pt" o:spt="1">
                        <v:fill/>
                        <v:stroke miterlimit="8" filltype="solid"/>
                        <v:textbox style="layout-flow:horizontal;"/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592616">
            <w:pPr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271145</wp:posOffset>
                      </wp:positionV>
                      <wp:extent cx="1683385" cy="277495"/>
                      <wp:effectExtent l="0" t="0" r="635" b="635"/>
                      <wp:wrapNone/>
                      <wp:docPr id="103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338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B559DF" w:rsidRDefault="00592616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○○銀行普通預金通帳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style="mso-position-vertical-relative:text;z-index:14;mso-wrap-distance-left:9pt;width:132.55000000000001pt;height:21.85pt;mso-position-horizontal-relative:text;position:absolute;margin-left:347.7pt;margin-top:21.35pt;mso-wrap-distance-bottom:0pt;mso-wrap-distance-right:9pt;mso-wrap-distance-top:0pt;" o:spid="_x0000_s1034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○○銀行普通預金通帳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B559DF">
            <w:pPr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B559DF">
        <w:trPr>
          <w:trHeight w:val="3615"/>
        </w:trPr>
        <w:tc>
          <w:tcPr>
            <w:tcW w:w="9836" w:type="dxa"/>
            <w:tcBorders>
              <w:top w:val="dashSmallGap" w:sz="4" w:space="0" w:color="auto"/>
            </w:tcBorders>
            <w:shd w:val="clear" w:color="auto" w:fill="auto"/>
          </w:tcPr>
          <w:p w:rsidR="00B559DF" w:rsidRDefault="00592616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130175</wp:posOffset>
                      </wp:positionV>
                      <wp:extent cx="2247900" cy="2575560"/>
                      <wp:effectExtent l="635" t="635" r="29845" b="10795"/>
                      <wp:wrapNone/>
                      <wp:docPr id="1035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47900" cy="2575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39" style="mso-position-vertical-relative:text;z-index:22;mso-wrap-distance-left:9pt;width:177pt;height:202.8pt;mso-position-horizontal-relative:text;position:absolute;margin-left:318.89pt;margin-top:10.25pt;mso-wrap-distance-bottom:0pt;mso-wrap-distance-right:9pt;mso-wrap-distance-top:0pt;" o:spid="_x0000_s1035" o:allowincell="t" o:allowoverlap="t" filled="f" stroked="t" strokecolor="#000000" strokeweight="0.75pt" o:spt="3"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表紙のうら面</w:t>
            </w:r>
          </w:p>
          <w:p w:rsidR="00B559DF" w:rsidRDefault="00592616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142240</wp:posOffset>
                      </wp:positionV>
                      <wp:extent cx="1562100" cy="276860"/>
                      <wp:effectExtent l="0" t="0" r="635" b="635"/>
                      <wp:wrapNone/>
                      <wp:docPr id="103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62100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B559DF" w:rsidRDefault="0059261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/>
                                      <w:color w:val="000000"/>
                                      <w:w w:val="15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w w:val="150"/>
                                      <w:sz w:val="18"/>
                                    </w:rPr>
                                    <w:t>ｻﾝｶｸﾁｮｳｼﾞｭｶｲ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w w:val="150"/>
                                      <w:sz w:val="18"/>
                                    </w:rPr>
                                    <w:t>ｻﾏ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0" style="mso-position-vertical-relative:text;z-index:4;mso-wrap-distance-left:9pt;width:123pt;height:21.8pt;mso-position-horizontal-relative:text;position:absolute;margin-left:344.05pt;margin-top:11.2pt;mso-wrap-distance-bottom:0pt;mso-wrap-distance-right:9pt;mso-wrap-distance-top:0pt;" o:spid="_x0000_s1036" o:allowincell="t" o:allowoverlap="t" filled="f" stroked="f" o:spt="1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rPr>
                                <w:rFonts w:hint="default" w:ascii="Arial" w:hAnsi="Arial" w:eastAsia="ＭＳ Ｐゴシック"/>
                                <w:color w:val="000000"/>
                                <w:w w:val="15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/>
                                <w:w w:val="150"/>
                                <w:sz w:val="18"/>
                              </w:rPr>
                              <w:t>ｻﾝｶｸﾁｮｳｼﾞｭｶｲ</w:t>
                            </w:r>
                            <w:r>
                              <w:rPr>
                                <w:rFonts w:hint="default" w:ascii="ＭＳ 明朝" w:hAnsi="ＭＳ 明朝"/>
                                <w:color w:val="00000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color w:val="000000"/>
                                <w:w w:val="150"/>
                                <w:sz w:val="18"/>
                              </w:rPr>
                              <w:t>ｻﾏ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56515</wp:posOffset>
                      </wp:positionV>
                      <wp:extent cx="1824355" cy="1106805"/>
                      <wp:effectExtent l="635" t="635" r="29845" b="10795"/>
                      <wp:wrapNone/>
                      <wp:docPr id="1037" name="Free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1106805"/>
                              </a:xfrm>
                              <a:custGeom>
                                <a:avLst/>
                                <a:gdLst>
                                  <a:gd name="CX1" fmla="*/ 1184 w 21600"/>
                                  <a:gd name="CY1" fmla="*/ 0 h 21600"/>
                                  <a:gd name="CX2" fmla="*/ 921 w 21600"/>
                                  <a:gd name="CY2" fmla="*/ 217 h 21600"/>
                                  <a:gd name="CX3" fmla="*/ 790 w 21600"/>
                                  <a:gd name="CY3" fmla="*/ 217 h 21600"/>
                                  <a:gd name="CX4" fmla="*/ 526 w 21600"/>
                                  <a:gd name="CY4" fmla="*/ 434 h 21600"/>
                                  <a:gd name="CX5" fmla="*/ 263 w 21600"/>
                                  <a:gd name="CY5" fmla="*/ 651 h 21600"/>
                                  <a:gd name="CX6" fmla="*/ 132 w 21600"/>
                                  <a:gd name="CY6" fmla="*/ 1085 h 21600"/>
                                  <a:gd name="CX7" fmla="*/ 0 w 21600"/>
                                  <a:gd name="CY7" fmla="*/ 1302 h 21600"/>
                                  <a:gd name="CX8" fmla="*/ 0 w 21600"/>
                                  <a:gd name="CY8" fmla="*/ 1735 h 21600"/>
                                  <a:gd name="CX9" fmla="*/ 0 w 21600"/>
                                  <a:gd name="CY9" fmla="*/ 2169 h 21600"/>
                                  <a:gd name="CX10" fmla="*/ 0 w 21600"/>
                                  <a:gd name="CY10" fmla="*/ 19430 h 21600"/>
                                  <a:gd name="CX11" fmla="*/ 0 w 21600"/>
                                  <a:gd name="CY11" fmla="*/ 19864 h 21600"/>
                                  <a:gd name="CX12" fmla="*/ 0 w 21600"/>
                                  <a:gd name="CY12" fmla="*/ 20298 h 21600"/>
                                  <a:gd name="CX13" fmla="*/ 132 w 21600"/>
                                  <a:gd name="CY13" fmla="*/ 20732 h 21600"/>
                                  <a:gd name="CX14" fmla="*/ 263 w 21600"/>
                                  <a:gd name="CY14" fmla="*/ 20949 h 21600"/>
                                  <a:gd name="CX15" fmla="*/ 526 w 21600"/>
                                  <a:gd name="CY15" fmla="*/ 21166 h 21600"/>
                                  <a:gd name="CX16" fmla="*/ 790 w 21600"/>
                                  <a:gd name="CY16" fmla="*/ 21382 h 21600"/>
                                  <a:gd name="CX17" fmla="*/ 921 w 21600"/>
                                  <a:gd name="CY17" fmla="*/ 21599 h 21600"/>
                                  <a:gd name="CX18" fmla="*/ 1184 w 21600"/>
                                  <a:gd name="CY18" fmla="*/ 21599 h 21600"/>
                                  <a:gd name="CX19" fmla="*/ 20265 w 21600"/>
                                  <a:gd name="CY19" fmla="*/ 21599 h 21600"/>
                                  <a:gd name="CX20" fmla="*/ 20528 w 21600"/>
                                  <a:gd name="CY20" fmla="*/ 21599 h 21600"/>
                                  <a:gd name="CX21" fmla="*/ 20810 w 21600"/>
                                  <a:gd name="CY21" fmla="*/ 21382 h 21600"/>
                                  <a:gd name="CX22" fmla="*/ 21074 w 21600"/>
                                  <a:gd name="CY22" fmla="*/ 21166 h 21600"/>
                                  <a:gd name="CX23" fmla="*/ 21205 w 21600"/>
                                  <a:gd name="CY23" fmla="*/ 20949 h 21600"/>
                                  <a:gd name="CX24" fmla="*/ 21337 w 21600"/>
                                  <a:gd name="CY24" fmla="*/ 20732 h 21600"/>
                                  <a:gd name="CX25" fmla="*/ 21468 w 21600"/>
                                  <a:gd name="CY25" fmla="*/ 20298 h 21600"/>
                                  <a:gd name="CX26" fmla="*/ 21600 w 21600"/>
                                  <a:gd name="CY26" fmla="*/ 19864 h 21600"/>
                                  <a:gd name="CX27" fmla="*/ 21600 w 21600"/>
                                  <a:gd name="CY27" fmla="*/ 19430 h 21600"/>
                                  <a:gd name="CX28" fmla="*/ 21600 w 21600"/>
                                  <a:gd name="CY28" fmla="*/ 2169 h 21600"/>
                                  <a:gd name="CX29" fmla="*/ 21600 w 21600"/>
                                  <a:gd name="CY29" fmla="*/ 1735 h 21600"/>
                                  <a:gd name="CX30" fmla="*/ 21468 w 21600"/>
                                  <a:gd name="CY30" fmla="*/ 1302 h 21600"/>
                                  <a:gd name="CX31" fmla="*/ 21337 w 21600"/>
                                  <a:gd name="CY31" fmla="*/ 1085 h 21600"/>
                                  <a:gd name="CX32" fmla="*/ 21205 w 21600"/>
                                  <a:gd name="CY32" fmla="*/ 651 h 21600"/>
                                  <a:gd name="CX33" fmla="*/ 21074 w 21600"/>
                                  <a:gd name="CY33" fmla="*/ 434 h 21600"/>
                                  <a:gd name="CX34" fmla="*/ 20810 w 21600"/>
                                  <a:gd name="CY34" fmla="*/ 217 h 21600"/>
                                  <a:gd name="CX35" fmla="*/ 20528 w 21600"/>
                                  <a:gd name="CY35" fmla="*/ 217 h 21600"/>
                                  <a:gd name="CX36" fmla="*/ 20265 w 21600"/>
                                  <a:gd name="CY36" fmla="*/ 0 h 21600"/>
                                  <a:gd name="CX37" fmla="*/ 1184 w 21600"/>
                                  <a:gd name="CY37" fmla="*/ 0 h 21600"/>
                                  <a:gd name="TXL" fmla="*/ 0 w 21600"/>
                                  <a:gd name="TXT" fmla="*/ 0 h 21600"/>
                                  <a:gd name="TXR" fmla="*/ 21600 w 21600"/>
                                  <a:gd name="TXB" fmla="*/ 21600 h 21600"/>
                                </a:gdLst>
                                <a:ahLst/>
                                <a:cxnLst>
                                  <a:cxn ang="0">
                                    <a:pos x="CX1" y="CY1"/>
                                  </a:cxn>
                                  <a:cxn ang="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  <a:cxn ang="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  <a:cxn ang="0">
                                    <a:pos x="CX7" y="CY7"/>
                                  </a:cxn>
                                  <a:cxn ang="0">
                                    <a:pos x="CX8" y="CY8"/>
                                  </a:cxn>
                                  <a:cxn ang="0">
                                    <a:pos x="CX9" y="CY9"/>
                                  </a:cxn>
                                  <a:cxn ang="0">
                                    <a:pos x="CX10" y="CY10"/>
                                  </a:cxn>
                                  <a:cxn ang="0">
                                    <a:pos x="CX11" y="CY11"/>
                                  </a:cxn>
                                  <a:cxn ang="0">
                                    <a:pos x="CX12" y="CY12"/>
                                  </a:cxn>
                                  <a:cxn ang="0">
                                    <a:pos x="CX13" y="CY13"/>
                                  </a:cxn>
                                  <a:cxn ang="0">
                                    <a:pos x="CX14" y="CY14"/>
                                  </a:cxn>
                                  <a:cxn ang="0">
                                    <a:pos x="CX15" y="CY15"/>
                                  </a:cxn>
                                  <a:cxn ang="0">
                                    <a:pos x="CX16" y="CY16"/>
                                  </a:cxn>
                                  <a:cxn ang="0">
                                    <a:pos x="CX17" y="CY17"/>
                                  </a:cxn>
                                  <a:cxn ang="0">
                                    <a:pos x="CX18" y="CY18"/>
                                  </a:cxn>
                                  <a:cxn ang="0">
                                    <a:pos x="CX19" y="CY19"/>
                                  </a:cxn>
                                  <a:cxn ang="0">
                                    <a:pos x="CX20" y="CY20"/>
                                  </a:cxn>
                                  <a:cxn ang="0">
                                    <a:pos x="CX21" y="CY21"/>
                                  </a:cxn>
                                  <a:cxn ang="0">
                                    <a:pos x="CX22" y="CY22"/>
                                  </a:cxn>
                                  <a:cxn ang="0">
                                    <a:pos x="CX23" y="CY23"/>
                                  </a:cxn>
                                  <a:cxn ang="0">
                                    <a:pos x="CX24" y="CY24"/>
                                  </a:cxn>
                                  <a:cxn ang="0">
                                    <a:pos x="CX25" y="CY25"/>
                                  </a:cxn>
                                  <a:cxn ang="0">
                                    <a:pos x="CX26" y="CY26"/>
                                  </a:cxn>
                                  <a:cxn ang="0">
                                    <a:pos x="CX27" y="CY27"/>
                                  </a:cxn>
                                  <a:cxn ang="0">
                                    <a:pos x="CX28" y="CY28"/>
                                  </a:cxn>
                                  <a:cxn ang="0">
                                    <a:pos x="CX29" y="CY29"/>
                                  </a:cxn>
                                  <a:cxn ang="0">
                                    <a:pos x="CX30" y="CY30"/>
                                  </a:cxn>
                                  <a:cxn ang="0">
                                    <a:pos x="CX31" y="CY31"/>
                                  </a:cxn>
                                  <a:cxn ang="0">
                                    <a:pos x="CX32" y="CY32"/>
                                  </a:cxn>
                                  <a:cxn ang="0">
                                    <a:pos x="CX33" y="CY33"/>
                                  </a:cxn>
                                  <a:cxn ang="0">
                                    <a:pos x="CX34" y="CY34"/>
                                  </a:cxn>
                                  <a:cxn ang="0">
                                    <a:pos x="CX35" y="CY35"/>
                                  </a:cxn>
                                  <a:cxn ang="0">
                                    <a:pos x="CX36" y="CY36"/>
                                  </a:cxn>
                                  <a:cxn ang="0">
                                    <a:pos x="CX37" y="CY37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1184" y="0"/>
                                    </a:moveTo>
                                    <a:lnTo>
                                      <a:pt x="1184" y="0"/>
                                    </a:lnTo>
                                    <a:lnTo>
                                      <a:pt x="921" y="217"/>
                                    </a:lnTo>
                                    <a:lnTo>
                                      <a:pt x="790" y="217"/>
                                    </a:lnTo>
                                    <a:lnTo>
                                      <a:pt x="526" y="434"/>
                                    </a:lnTo>
                                    <a:lnTo>
                                      <a:pt x="263" y="651"/>
                                    </a:lnTo>
                                    <a:lnTo>
                                      <a:pt x="132" y="1085"/>
                                    </a:lnTo>
                                    <a:lnTo>
                                      <a:pt x="0" y="1302"/>
                                    </a:lnTo>
                                    <a:lnTo>
                                      <a:pt x="0" y="1735"/>
                                    </a:lnTo>
                                    <a:lnTo>
                                      <a:pt x="0" y="2169"/>
                                    </a:lnTo>
                                    <a:lnTo>
                                      <a:pt x="0" y="19431"/>
                                    </a:lnTo>
                                    <a:lnTo>
                                      <a:pt x="0" y="19865"/>
                                    </a:lnTo>
                                    <a:lnTo>
                                      <a:pt x="0" y="20298"/>
                                    </a:lnTo>
                                    <a:lnTo>
                                      <a:pt x="132" y="20732"/>
                                    </a:lnTo>
                                    <a:lnTo>
                                      <a:pt x="263" y="20949"/>
                                    </a:lnTo>
                                    <a:lnTo>
                                      <a:pt x="526" y="21166"/>
                                    </a:lnTo>
                                    <a:lnTo>
                                      <a:pt x="790" y="21383"/>
                                    </a:lnTo>
                                    <a:lnTo>
                                      <a:pt x="921" y="21600"/>
                                    </a:lnTo>
                                    <a:lnTo>
                                      <a:pt x="1184" y="21600"/>
                                    </a:lnTo>
                                    <a:lnTo>
                                      <a:pt x="20265" y="21600"/>
                                    </a:lnTo>
                                    <a:lnTo>
                                      <a:pt x="20528" y="21600"/>
                                    </a:lnTo>
                                    <a:lnTo>
                                      <a:pt x="20810" y="21383"/>
                                    </a:lnTo>
                                    <a:lnTo>
                                      <a:pt x="21074" y="21166"/>
                                    </a:lnTo>
                                    <a:lnTo>
                                      <a:pt x="21205" y="20949"/>
                                    </a:lnTo>
                                    <a:lnTo>
                                      <a:pt x="21337" y="20732"/>
                                    </a:lnTo>
                                    <a:lnTo>
                                      <a:pt x="21468" y="20298"/>
                                    </a:lnTo>
                                    <a:lnTo>
                                      <a:pt x="21600" y="19865"/>
                                    </a:lnTo>
                                    <a:lnTo>
                                      <a:pt x="21600" y="19431"/>
                                    </a:lnTo>
                                    <a:lnTo>
                                      <a:pt x="21600" y="2169"/>
                                    </a:lnTo>
                                    <a:lnTo>
                                      <a:pt x="21600" y="1735"/>
                                    </a:lnTo>
                                    <a:lnTo>
                                      <a:pt x="21468" y="1302"/>
                                    </a:lnTo>
                                    <a:lnTo>
                                      <a:pt x="21337" y="1085"/>
                                    </a:lnTo>
                                    <a:lnTo>
                                      <a:pt x="21205" y="651"/>
                                    </a:lnTo>
                                    <a:lnTo>
                                      <a:pt x="21074" y="434"/>
                                    </a:lnTo>
                                    <a:lnTo>
                                      <a:pt x="20810" y="217"/>
                                    </a:lnTo>
                                    <a:lnTo>
                                      <a:pt x="20528" y="217"/>
                                    </a:lnTo>
                                    <a:lnTo>
                                      <a:pt x="20265" y="0"/>
                                    </a:lnTo>
                                    <a:lnTo>
                                      <a:pt x="118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117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9" style="mso-position-vertical-relative:text;z-index:3;mso-wrap-distance-left:9pt;width:143.65pt;height:87.15pt;mso-position-horizontal-relative:text;position:absolute;margin-left:336.75pt;margin-top:4.45pt;mso-wrap-distance-bottom:0pt;mso-wrap-distance-right:9pt;mso-wrap-distance-top:0pt;" o:spid="_x0000_s1037" o:allowincell="t" o:allowoverlap="t" filled="t" fillcolor="#ffffff" stroked="t" strokecolor="#000000" strokeweight="0.88pt" o:spt="100" path="m1184,0l1184,0l1184,0l921,217l790,217l526,434l263,651l132,1085l0,1302l0,1735l0,2169l0,19431l0,19865l0,20298l132,20732l263,20949l526,21166l790,21383l921,21600l1184,21600l20265,21600l20528,21600l20810,21383l21074,21166l21205,20949l21337,20732l21468,20298l21600,19865l21600,19431l21600,2169l21600,1735l21468,1302l21337,1085l21205,651l21074,434l20810,217l20528,217l20265,0l1184,0e">
                      <v:path textboxrect="0,0,21600,21600" arrowok="true" o:connecttype="custom" o:connectlocs="1184,0;921,217;790,217;526,434;263,651;132,1085;0,1302;0,1735;0,2169;0,19430;0,19864;0,20298;132,20732;263,20949;526,21166;790,21382;921,21599;1184,21599;20265,21599;20528,21599;20810,21382;21074,21166;21205,20949;21337,20732;21468,20298;21600,19864;21600,19430;21600,2169;21600,1735;21468,1302;21337,1085;21205,651;21074,434;20810,217;20528,217;20265,0;1184,0" o:connectangles="0,0,0,0,0,0,0,0,0,0,0,0,0,0,0,0,0,0,0,0,0,0,0,0,0,0,0,0,0,0,0,0,0,0,0,0,0"/>
                      <v:fill/>
                      <v:stroke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56515</wp:posOffset>
                      </wp:positionV>
                      <wp:extent cx="1824355" cy="1106805"/>
                      <wp:effectExtent l="0" t="0" r="635" b="635"/>
                      <wp:wrapNone/>
                      <wp:docPr id="103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1106805"/>
                              </a:xfrm>
                              <a:custGeom>
                                <a:avLst/>
                                <a:gdLst>
                                  <a:gd name="CX1" fmla="*/ 1184 w 21600"/>
                                  <a:gd name="CY1" fmla="*/ 0 h 21600"/>
                                  <a:gd name="CX2" fmla="*/ 921 w 21600"/>
                                  <a:gd name="CY2" fmla="*/ 217 h 21600"/>
                                  <a:gd name="CX3" fmla="*/ 790 w 21600"/>
                                  <a:gd name="CY3" fmla="*/ 217 h 21600"/>
                                  <a:gd name="CX4" fmla="*/ 526 w 21600"/>
                                  <a:gd name="CY4" fmla="*/ 434 h 21600"/>
                                  <a:gd name="CX5" fmla="*/ 263 w 21600"/>
                                  <a:gd name="CY5" fmla="*/ 651 h 21600"/>
                                  <a:gd name="CX6" fmla="*/ 132 w 21600"/>
                                  <a:gd name="CY6" fmla="*/ 1085 h 21600"/>
                                  <a:gd name="CX7" fmla="*/ 0 w 21600"/>
                                  <a:gd name="CY7" fmla="*/ 1302 h 21600"/>
                                  <a:gd name="CX8" fmla="*/ 0 w 21600"/>
                                  <a:gd name="CY8" fmla="*/ 1735 h 21600"/>
                                  <a:gd name="CX9" fmla="*/ 0 w 21600"/>
                                  <a:gd name="CY9" fmla="*/ 2169 h 21600"/>
                                  <a:gd name="CX10" fmla="*/ 0 w 21600"/>
                                  <a:gd name="CY10" fmla="*/ 19430 h 21600"/>
                                  <a:gd name="CX11" fmla="*/ 0 w 21600"/>
                                  <a:gd name="CY11" fmla="*/ 19864 h 21600"/>
                                  <a:gd name="CX12" fmla="*/ 0 w 21600"/>
                                  <a:gd name="CY12" fmla="*/ 20298 h 21600"/>
                                  <a:gd name="CX13" fmla="*/ 132 w 21600"/>
                                  <a:gd name="CY13" fmla="*/ 20732 h 21600"/>
                                  <a:gd name="CX14" fmla="*/ 263 w 21600"/>
                                  <a:gd name="CY14" fmla="*/ 20949 h 21600"/>
                                  <a:gd name="CX15" fmla="*/ 526 w 21600"/>
                                  <a:gd name="CY15" fmla="*/ 21166 h 21600"/>
                                  <a:gd name="CX16" fmla="*/ 790 w 21600"/>
                                  <a:gd name="CY16" fmla="*/ 21382 h 21600"/>
                                  <a:gd name="CX17" fmla="*/ 921 w 21600"/>
                                  <a:gd name="CY17" fmla="*/ 21599 h 21600"/>
                                  <a:gd name="CX18" fmla="*/ 1184 w 21600"/>
                                  <a:gd name="CY18" fmla="*/ 21599 h 21600"/>
                                  <a:gd name="CX19" fmla="*/ 20265 w 21600"/>
                                  <a:gd name="CY19" fmla="*/ 21599 h 21600"/>
                                  <a:gd name="CX20" fmla="*/ 20528 w 21600"/>
                                  <a:gd name="CY20" fmla="*/ 21599 h 21600"/>
                                  <a:gd name="CX21" fmla="*/ 20810 w 21600"/>
                                  <a:gd name="CY21" fmla="*/ 21382 h 21600"/>
                                  <a:gd name="CX22" fmla="*/ 21074 w 21600"/>
                                  <a:gd name="CY22" fmla="*/ 21166 h 21600"/>
                                  <a:gd name="CX23" fmla="*/ 21205 w 21600"/>
                                  <a:gd name="CY23" fmla="*/ 20949 h 21600"/>
                                  <a:gd name="CX24" fmla="*/ 21337 w 21600"/>
                                  <a:gd name="CY24" fmla="*/ 20732 h 21600"/>
                                  <a:gd name="CX25" fmla="*/ 21468 w 21600"/>
                                  <a:gd name="CY25" fmla="*/ 20298 h 21600"/>
                                  <a:gd name="CX26" fmla="*/ 21600 w 21600"/>
                                  <a:gd name="CY26" fmla="*/ 19864 h 21600"/>
                                  <a:gd name="CX27" fmla="*/ 21600 w 21600"/>
                                  <a:gd name="CY27" fmla="*/ 19430 h 21600"/>
                                  <a:gd name="CX28" fmla="*/ 21600 w 21600"/>
                                  <a:gd name="CY28" fmla="*/ 2169 h 21600"/>
                                  <a:gd name="CX29" fmla="*/ 21600 w 21600"/>
                                  <a:gd name="CY29" fmla="*/ 1735 h 21600"/>
                                  <a:gd name="CX30" fmla="*/ 21468 w 21600"/>
                                  <a:gd name="CY30" fmla="*/ 1302 h 21600"/>
                                  <a:gd name="CX31" fmla="*/ 21337 w 21600"/>
                                  <a:gd name="CY31" fmla="*/ 1085 h 21600"/>
                                  <a:gd name="CX32" fmla="*/ 21205 w 21600"/>
                                  <a:gd name="CY32" fmla="*/ 651 h 21600"/>
                                  <a:gd name="CX33" fmla="*/ 21074 w 21600"/>
                                  <a:gd name="CY33" fmla="*/ 434 h 21600"/>
                                  <a:gd name="CX34" fmla="*/ 20810 w 21600"/>
                                  <a:gd name="CY34" fmla="*/ 217 h 21600"/>
                                  <a:gd name="CX35" fmla="*/ 20528 w 21600"/>
                                  <a:gd name="CY35" fmla="*/ 217 h 21600"/>
                                  <a:gd name="CX36" fmla="*/ 20265 w 21600"/>
                                  <a:gd name="CY36" fmla="*/ 0 h 21600"/>
                                  <a:gd name="CX37" fmla="*/ 1184 w 21600"/>
                                  <a:gd name="CY37" fmla="*/ 0 h 21600"/>
                                  <a:gd name="TXL" fmla="*/ 0 w 21600"/>
                                  <a:gd name="TXT" fmla="*/ 0 h 21600"/>
                                  <a:gd name="TXR" fmla="*/ 21600 w 21600"/>
                                  <a:gd name="TXB" fmla="*/ 21600 h 21600"/>
                                </a:gdLst>
                                <a:ahLst/>
                                <a:cxnLst>
                                  <a:cxn ang="0">
                                    <a:pos x="CX1" y="CY1"/>
                                  </a:cxn>
                                  <a:cxn ang="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  <a:cxn ang="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  <a:cxn ang="0">
                                    <a:pos x="CX7" y="CY7"/>
                                  </a:cxn>
                                  <a:cxn ang="0">
                                    <a:pos x="CX8" y="CY8"/>
                                  </a:cxn>
                                  <a:cxn ang="0">
                                    <a:pos x="CX9" y="CY9"/>
                                  </a:cxn>
                                  <a:cxn ang="0">
                                    <a:pos x="CX10" y="CY10"/>
                                  </a:cxn>
                                  <a:cxn ang="0">
                                    <a:pos x="CX11" y="CY11"/>
                                  </a:cxn>
                                  <a:cxn ang="0">
                                    <a:pos x="CX12" y="CY12"/>
                                  </a:cxn>
                                  <a:cxn ang="0">
                                    <a:pos x="CX13" y="CY13"/>
                                  </a:cxn>
                                  <a:cxn ang="0">
                                    <a:pos x="CX14" y="CY14"/>
                                  </a:cxn>
                                  <a:cxn ang="0">
                                    <a:pos x="CX15" y="CY15"/>
                                  </a:cxn>
                                  <a:cxn ang="0">
                                    <a:pos x="CX16" y="CY16"/>
                                  </a:cxn>
                                  <a:cxn ang="0">
                                    <a:pos x="CX17" y="CY17"/>
                                  </a:cxn>
                                  <a:cxn ang="0">
                                    <a:pos x="CX18" y="CY18"/>
                                  </a:cxn>
                                  <a:cxn ang="0">
                                    <a:pos x="CX19" y="CY19"/>
                                  </a:cxn>
                                  <a:cxn ang="0">
                                    <a:pos x="CX20" y="CY20"/>
                                  </a:cxn>
                                  <a:cxn ang="0">
                                    <a:pos x="CX21" y="CY21"/>
                                  </a:cxn>
                                  <a:cxn ang="0">
                                    <a:pos x="CX22" y="CY22"/>
                                  </a:cxn>
                                  <a:cxn ang="0">
                                    <a:pos x="CX23" y="CY23"/>
                                  </a:cxn>
                                  <a:cxn ang="0">
                                    <a:pos x="CX24" y="CY24"/>
                                  </a:cxn>
                                  <a:cxn ang="0">
                                    <a:pos x="CX25" y="CY25"/>
                                  </a:cxn>
                                  <a:cxn ang="0">
                                    <a:pos x="CX26" y="CY26"/>
                                  </a:cxn>
                                  <a:cxn ang="0">
                                    <a:pos x="CX27" y="CY27"/>
                                  </a:cxn>
                                  <a:cxn ang="0">
                                    <a:pos x="CX28" y="CY28"/>
                                  </a:cxn>
                                  <a:cxn ang="0">
                                    <a:pos x="CX29" y="CY29"/>
                                  </a:cxn>
                                  <a:cxn ang="0">
                                    <a:pos x="CX30" y="CY30"/>
                                  </a:cxn>
                                  <a:cxn ang="0">
                                    <a:pos x="CX31" y="CY31"/>
                                  </a:cxn>
                                  <a:cxn ang="0">
                                    <a:pos x="CX32" y="CY32"/>
                                  </a:cxn>
                                  <a:cxn ang="0">
                                    <a:pos x="CX33" y="CY33"/>
                                  </a:cxn>
                                  <a:cxn ang="0">
                                    <a:pos x="CX34" y="CY34"/>
                                  </a:cxn>
                                  <a:cxn ang="0">
                                    <a:pos x="CX35" y="CY35"/>
                                  </a:cxn>
                                  <a:cxn ang="0">
                                    <a:pos x="CX36" y="CY36"/>
                                  </a:cxn>
                                  <a:cxn ang="0">
                                    <a:pos x="CX37" y="CY37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1184" y="0"/>
                                    </a:moveTo>
                                    <a:lnTo>
                                      <a:pt x="1184" y="0"/>
                                    </a:lnTo>
                                    <a:lnTo>
                                      <a:pt x="921" y="217"/>
                                    </a:lnTo>
                                    <a:lnTo>
                                      <a:pt x="790" y="217"/>
                                    </a:lnTo>
                                    <a:lnTo>
                                      <a:pt x="526" y="434"/>
                                    </a:lnTo>
                                    <a:lnTo>
                                      <a:pt x="263" y="651"/>
                                    </a:lnTo>
                                    <a:lnTo>
                                      <a:pt x="132" y="1085"/>
                                    </a:lnTo>
                                    <a:lnTo>
                                      <a:pt x="0" y="1302"/>
                                    </a:lnTo>
                                    <a:lnTo>
                                      <a:pt x="0" y="1735"/>
                                    </a:lnTo>
                                    <a:lnTo>
                                      <a:pt x="0" y="2169"/>
                                    </a:lnTo>
                                    <a:lnTo>
                                      <a:pt x="0" y="19431"/>
                                    </a:lnTo>
                                    <a:lnTo>
                                      <a:pt x="0" y="19865"/>
                                    </a:lnTo>
                                    <a:lnTo>
                                      <a:pt x="0" y="20298"/>
                                    </a:lnTo>
                                    <a:lnTo>
                                      <a:pt x="132" y="20732"/>
                                    </a:lnTo>
                                    <a:lnTo>
                                      <a:pt x="263" y="20949"/>
                                    </a:lnTo>
                                    <a:lnTo>
                                      <a:pt x="526" y="21166"/>
                                    </a:lnTo>
                                    <a:lnTo>
                                      <a:pt x="790" y="21383"/>
                                    </a:lnTo>
                                    <a:lnTo>
                                      <a:pt x="921" y="21600"/>
                                    </a:lnTo>
                                    <a:lnTo>
                                      <a:pt x="1184" y="21600"/>
                                    </a:lnTo>
                                    <a:lnTo>
                                      <a:pt x="20265" y="21600"/>
                                    </a:lnTo>
                                    <a:lnTo>
                                      <a:pt x="20528" y="21600"/>
                                    </a:lnTo>
                                    <a:lnTo>
                                      <a:pt x="20810" y="21383"/>
                                    </a:lnTo>
                                    <a:lnTo>
                                      <a:pt x="21074" y="21166"/>
                                    </a:lnTo>
                                    <a:lnTo>
                                      <a:pt x="21205" y="20949"/>
                                    </a:lnTo>
                                    <a:lnTo>
                                      <a:pt x="21337" y="20732"/>
                                    </a:lnTo>
                                    <a:lnTo>
                                      <a:pt x="21468" y="20298"/>
                                    </a:lnTo>
                                    <a:lnTo>
                                      <a:pt x="21600" y="19865"/>
                                    </a:lnTo>
                                    <a:lnTo>
                                      <a:pt x="21600" y="19431"/>
                                    </a:lnTo>
                                    <a:lnTo>
                                      <a:pt x="21600" y="2169"/>
                                    </a:lnTo>
                                    <a:lnTo>
                                      <a:pt x="21600" y="1735"/>
                                    </a:lnTo>
                                    <a:lnTo>
                                      <a:pt x="21468" y="1302"/>
                                    </a:lnTo>
                                    <a:lnTo>
                                      <a:pt x="21337" y="1085"/>
                                    </a:lnTo>
                                    <a:lnTo>
                                      <a:pt x="21205" y="651"/>
                                    </a:lnTo>
                                    <a:lnTo>
                                      <a:pt x="21074" y="434"/>
                                    </a:lnTo>
                                    <a:lnTo>
                                      <a:pt x="20810" y="217"/>
                                    </a:lnTo>
                                    <a:lnTo>
                                      <a:pt x="20528" y="217"/>
                                    </a:lnTo>
                                    <a:lnTo>
                                      <a:pt x="20265" y="0"/>
                                    </a:lnTo>
                                    <a:lnTo>
                                      <a:pt x="118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8" style="mso-position-vertical-relative:text;z-index:2;mso-wrap-distance-left:9pt;width:143.65pt;height:87.15pt;mso-position-horizontal-relative:text;position:absolute;margin-left:336.75pt;margin-top:4.45pt;mso-wrap-distance-bottom:0pt;mso-wrap-distance-right:9pt;mso-wrap-distance-top:0pt;" o:spid="_x0000_s1038" o:allowincell="t" o:allowoverlap="t" filled="f" stroked="f" o:spt="100" path="m1184,0l1184,0l1184,0l921,217l790,217l526,434l263,651l132,1085l0,1302l0,1735l0,2169l0,19431l0,19865l0,20298l132,20732l263,20949l526,21166l790,21383l921,21600l1184,21600l20265,21600l20528,21600l20810,21383l21074,21166l21205,20949l21337,20732l21468,20298l21600,19865l21600,19431l21600,2169l21600,1735l21468,1302l21337,1085l21205,651l21074,434l20810,217l20528,217l20265,0l1184,0xe">
                      <v:path textboxrect="0,0,21600,21600" arrowok="true" o:connecttype="custom" o:connectlocs="1184,0;921,217;790,217;526,434;263,651;132,1085;0,1302;0,1735;0,2169;0,19430;0,19864;0,20298;132,20732;263,20949;526,21166;790,21382;921,21599;1184,21599;20265,21599;20528,21599;20810,21382;21074,21166;21205,20949;21337,20732;21468,20298;21600,19864;21600,19430;21600,2169;21600,1735;21468,1302;21337,1085;21205,651;21074,434;20810,217;20528,217;20265,0;1184,0" o:connectangles="0,0,0,0,0,0,0,0,0,0,0,0,0,0,0,0,0,0,0,0,0,0,0,0,0,0,0,0,0,0,0,0,0,0,0,0,0"/>
                      <v:fill/>
                      <v:stroke joinstyle="roun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（口座名義がカタカナで記載されている面）</w:t>
            </w:r>
          </w:p>
          <w:p w:rsidR="00B559DF" w:rsidRDefault="00592616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109220</wp:posOffset>
                      </wp:positionV>
                      <wp:extent cx="1683385" cy="276860"/>
                      <wp:effectExtent l="0" t="0" r="635" b="635"/>
                      <wp:wrapNone/>
                      <wp:docPr id="103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3385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B559DF" w:rsidRDefault="00592616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店番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999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口座番号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0123456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style="mso-position-vertical-relative:text;z-index:17;mso-wrap-distance-left:9pt;width:132.55000000000001pt;height:21.8pt;mso-position-horizontal-relative:text;position:absolute;margin-left:343.2pt;margin-top:8.6pt;mso-wrap-distance-bottom:0pt;mso-wrap-distance-right:9pt;mso-wrap-distance-top:0pt;" o:spid="_x0000_s103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店番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999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口座番号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0123456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178435</wp:posOffset>
                      </wp:positionV>
                      <wp:extent cx="1633855" cy="184150"/>
                      <wp:effectExtent l="635" t="635" r="29845" b="10795"/>
                      <wp:wrapNone/>
                      <wp:docPr id="104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3855" cy="184150"/>
                                <a:chOff x="2556" y="2860"/>
                                <a:chExt cx="1029" cy="116"/>
                              </a:xfrm>
                            </wpg:grpSpPr>
                            <wps:wsp>
                              <wps:cNvPr id="1041" name="Rectangle 25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2556" y="2860"/>
                                  <a:ext cx="1029" cy="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B559DF" w:rsidRDefault="0059261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atLeast"/>
                                      <w:rPr>
                                        <w:rFonts w:ascii="Arial" w:eastAsia="ＭＳ Ｐゴシック" w:hAnsi="Arial"/>
                                        <w:color w:val="333333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Arial" w:eastAsia="ＭＳ Ｐゴシック" w:hAnsi="Arial" w:hint="eastAsia"/>
                                        <w:color w:val="333333"/>
                                        <w:sz w:val="14"/>
                                      </w:rPr>
                                      <w:t xml:space="preserve">店番　　</w:t>
                                    </w:r>
                                    <w:r>
                                      <w:rPr>
                                        <w:rFonts w:ascii="Arial" w:eastAsia="ＭＳ Ｐゴシック" w:hAnsi="Arial"/>
                                        <w:color w:val="333333"/>
                                        <w:sz w:val="14"/>
                                      </w:rPr>
                                      <w:t>999</w:t>
                                    </w:r>
                                    <w:r>
                                      <w:rPr>
                                        <w:rFonts w:ascii="Arial" w:eastAsia="ＭＳ Ｐゴシック" w:hAnsi="Arial" w:hint="eastAsia"/>
                                        <w:color w:val="333333"/>
                                        <w:sz w:val="14"/>
                                      </w:rPr>
                                      <w:t xml:space="preserve">　　口座番号　　</w:t>
                                    </w:r>
                                    <w:r>
                                      <w:rPr>
                                        <w:rFonts w:ascii="Arial" w:eastAsia="ＭＳ Ｐゴシック" w:hAnsi="Arial"/>
                                        <w:color w:val="333333"/>
                                        <w:sz w:val="14"/>
                                      </w:rPr>
                                      <w:t>0123456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42" name="Line 26"/>
                              <wps:cNvCnPr/>
                              <wps:spPr>
                                <a:xfrm>
                                  <a:off x="2754" y="286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43" name="Line 27"/>
                              <wps:cNvCnPr/>
                              <wps:spPr>
                                <a:xfrm>
                                  <a:off x="2946" y="286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44" name="Line 28"/>
                              <wps:cNvCnPr/>
                              <wps:spPr>
                                <a:xfrm>
                                  <a:off x="3225" y="286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4" style="mso-position-vertical-relative:text;z-index:6;mso-wrap-distance-left:9pt;width:128.65pt;height:14.5pt;mso-position-horizontal-relative:text;position:absolute;margin-left:344.25pt;margin-top:14.05pt;mso-wrap-distance-bottom:0pt;mso-wrap-distance-right:9pt;mso-wrap-distance-top:0pt;" coordsize="1029,116" coordorigin="2556,2860" o:spid="_x0000_s1040" o:allowincell="t" o:allowoverlap="t">
                      <v:rect id="Rectangle 25" style="position:absolute;left:2556;top:2860;width:1029;height:116;" o:spid="_x0000_s1041" filled="f" stroked="t" strokecolor="#000000" strokeweight="0.87503937007874011pt" o:spt="1">
                        <v:fill/>
                        <v:stroke miterlimit="8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adjustRightInd w:val="0"/>
                                <w:spacing w:line="80" w:lineRule="atLeast"/>
                                <w:rPr>
                                  <w:rFonts w:hint="default" w:ascii="Arial" w:hAnsi="Arial" w:eastAsia="ＭＳ Ｐゴシック"/>
                                  <w:color w:val="333333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Arial" w:hAnsi="Arial" w:eastAsia="ＭＳ Ｐゴシック"/>
                                  <w:color w:val="333333"/>
                                  <w:sz w:val="14"/>
                                </w:rPr>
                                <w:t>店番　　</w:t>
                              </w:r>
                              <w:r>
                                <w:rPr>
                                  <w:rFonts w:hint="default" w:ascii="Arial" w:hAnsi="Arial" w:eastAsia="ＭＳ Ｐゴシック"/>
                                  <w:color w:val="333333"/>
                                  <w:sz w:val="14"/>
                                </w:rPr>
                                <w:t>999</w:t>
                              </w:r>
                              <w:r>
                                <w:rPr>
                                  <w:rFonts w:hint="eastAsia" w:ascii="Arial" w:hAnsi="Arial" w:eastAsia="ＭＳ Ｐゴシック"/>
                                  <w:color w:val="333333"/>
                                  <w:sz w:val="14"/>
                                </w:rPr>
                                <w:t>　　口座番号　　</w:t>
                              </w:r>
                              <w:r>
                                <w:rPr>
                                  <w:rFonts w:hint="default" w:ascii="Arial" w:hAnsi="Arial" w:eastAsia="ＭＳ Ｐゴシック"/>
                                  <w:color w:val="333333"/>
                                  <w:sz w:val="14"/>
                                </w:rPr>
                                <w:t>0123456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line id="Line 26" style="position:absolute;left:2754;top:2860;width:0;height:113;" o:spid="_x0000_s1042" filled="f" stroked="t" strokecolor="#000000" strokeweight="0.87503937007874011pt" o:spt="20" from="2754,2860" to="2754,297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Line 27" style="position:absolute;left:2946;top:2860;width:0;height:113;" o:spid="_x0000_s1043" filled="f" stroked="t" strokecolor="#000000" strokeweight="0.87503937007874011pt" o:spt="20" from="2946,2860" to="2946,297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Line 28" style="position:absolute;left:3225;top:2860;width:0;height:113;" o:spid="_x0000_s1044" filled="f" stroked="t" strokecolor="#000000" strokeweight="0.87503937007874011pt" o:spt="20" from="3225,2860" to="3225,297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  <w:p w:rsidR="00B559DF" w:rsidRDefault="00B559DF">
            <w:pPr>
              <w:snapToGrid w:val="0"/>
              <w:spacing w:line="160" w:lineRule="atLeast"/>
              <w:rPr>
                <w:rFonts w:ascii="ＭＳ 明朝" w:hAnsi="ＭＳ 明朝"/>
                <w:kern w:val="0"/>
                <w:sz w:val="28"/>
              </w:rPr>
            </w:pPr>
          </w:p>
          <w:p w:rsidR="00B559DF" w:rsidRDefault="00592616">
            <w:pPr>
              <w:snapToGrid w:val="0"/>
              <w:spacing w:line="160" w:lineRule="atLeas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163195</wp:posOffset>
                      </wp:positionV>
                      <wp:extent cx="1066800" cy="277495"/>
                      <wp:effectExtent l="0" t="0" r="635" b="635"/>
                      <wp:wrapNone/>
                      <wp:docPr id="104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680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B559DF" w:rsidRDefault="0059261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株式会社○○銀行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3" style="mso-position-vertical-relative:text;z-index:5;mso-wrap-distance-left:9pt;width:84pt;height:21.85pt;mso-position-horizontal-relative:text;position:absolute;margin-left:390.55pt;margin-top:12.85pt;mso-wrap-distance-bottom:0pt;mso-wrap-distance-right:9pt;mso-wrap-distance-top:0pt;" o:spid="_x0000_s1045" o:allowincell="t" o:allowoverlap="t" filled="f" stroked="f" o:spt="1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hint="default" w:ascii="Arial" w:hAnsi="Arial" w:eastAsia="ＭＳ Ｐゴシック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/>
                                <w:sz w:val="18"/>
                              </w:rPr>
                              <w:t>株式会社○○銀行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 w:rsidR="00B559DF" w:rsidRDefault="00B559DF">
            <w:pPr>
              <w:rPr>
                <w:sz w:val="28"/>
              </w:rPr>
            </w:pPr>
          </w:p>
          <w:p w:rsidR="00B559DF" w:rsidRDefault="00592616">
            <w:pPr>
              <w:rPr>
                <w:sz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14605</wp:posOffset>
                      </wp:positionV>
                      <wp:extent cx="1824355" cy="1106805"/>
                      <wp:effectExtent l="635" t="635" r="29845" b="10795"/>
                      <wp:wrapNone/>
                      <wp:docPr id="1046" name="Free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1106805"/>
                              </a:xfrm>
                              <a:custGeom>
                                <a:avLst/>
                                <a:gdLst>
                                  <a:gd name="CX1" fmla="*/ 1184 w 21600"/>
                                  <a:gd name="CY1" fmla="*/ 0 h 21600"/>
                                  <a:gd name="CX2" fmla="*/ 921 w 21600"/>
                                  <a:gd name="CY2" fmla="*/ 217 h 21600"/>
                                  <a:gd name="CX3" fmla="*/ 790 w 21600"/>
                                  <a:gd name="CY3" fmla="*/ 217 h 21600"/>
                                  <a:gd name="CX4" fmla="*/ 526 w 21600"/>
                                  <a:gd name="CY4" fmla="*/ 434 h 21600"/>
                                  <a:gd name="CX5" fmla="*/ 263 w 21600"/>
                                  <a:gd name="CY5" fmla="*/ 651 h 21600"/>
                                  <a:gd name="CX6" fmla="*/ 132 w 21600"/>
                                  <a:gd name="CY6" fmla="*/ 1085 h 21600"/>
                                  <a:gd name="CX7" fmla="*/ 0 w 21600"/>
                                  <a:gd name="CY7" fmla="*/ 1302 h 21600"/>
                                  <a:gd name="CX8" fmla="*/ 0 w 21600"/>
                                  <a:gd name="CY8" fmla="*/ 1735 h 21600"/>
                                  <a:gd name="CX9" fmla="*/ 0 w 21600"/>
                                  <a:gd name="CY9" fmla="*/ 2169 h 21600"/>
                                  <a:gd name="CX10" fmla="*/ 0 w 21600"/>
                                  <a:gd name="CY10" fmla="*/ 19430 h 21600"/>
                                  <a:gd name="CX11" fmla="*/ 0 w 21600"/>
                                  <a:gd name="CY11" fmla="*/ 19864 h 21600"/>
                                  <a:gd name="CX12" fmla="*/ 0 w 21600"/>
                                  <a:gd name="CY12" fmla="*/ 20298 h 21600"/>
                                  <a:gd name="CX13" fmla="*/ 132 w 21600"/>
                                  <a:gd name="CY13" fmla="*/ 20732 h 21600"/>
                                  <a:gd name="CX14" fmla="*/ 263 w 21600"/>
                                  <a:gd name="CY14" fmla="*/ 20949 h 21600"/>
                                  <a:gd name="CX15" fmla="*/ 526 w 21600"/>
                                  <a:gd name="CY15" fmla="*/ 21166 h 21600"/>
                                  <a:gd name="CX16" fmla="*/ 790 w 21600"/>
                                  <a:gd name="CY16" fmla="*/ 21382 h 21600"/>
                                  <a:gd name="CX17" fmla="*/ 921 w 21600"/>
                                  <a:gd name="CY17" fmla="*/ 21599 h 21600"/>
                                  <a:gd name="CX18" fmla="*/ 1184 w 21600"/>
                                  <a:gd name="CY18" fmla="*/ 21599 h 21600"/>
                                  <a:gd name="CX19" fmla="*/ 20265 w 21600"/>
                                  <a:gd name="CY19" fmla="*/ 21599 h 21600"/>
                                  <a:gd name="CX20" fmla="*/ 20528 w 21600"/>
                                  <a:gd name="CY20" fmla="*/ 21599 h 21600"/>
                                  <a:gd name="CX21" fmla="*/ 20810 w 21600"/>
                                  <a:gd name="CY21" fmla="*/ 21382 h 21600"/>
                                  <a:gd name="CX22" fmla="*/ 21074 w 21600"/>
                                  <a:gd name="CY22" fmla="*/ 21166 h 21600"/>
                                  <a:gd name="CX23" fmla="*/ 21205 w 21600"/>
                                  <a:gd name="CY23" fmla="*/ 20949 h 21600"/>
                                  <a:gd name="CX24" fmla="*/ 21337 w 21600"/>
                                  <a:gd name="CY24" fmla="*/ 20732 h 21600"/>
                                  <a:gd name="CX25" fmla="*/ 21468 w 21600"/>
                                  <a:gd name="CY25" fmla="*/ 20298 h 21600"/>
                                  <a:gd name="CX26" fmla="*/ 21600 w 21600"/>
                                  <a:gd name="CY26" fmla="*/ 19864 h 21600"/>
                                  <a:gd name="CX27" fmla="*/ 21600 w 21600"/>
                                  <a:gd name="CY27" fmla="*/ 19430 h 21600"/>
                                  <a:gd name="CX28" fmla="*/ 21600 w 21600"/>
                                  <a:gd name="CY28" fmla="*/ 2169 h 21600"/>
                                  <a:gd name="CX29" fmla="*/ 21600 w 21600"/>
                                  <a:gd name="CY29" fmla="*/ 1735 h 21600"/>
                                  <a:gd name="CX30" fmla="*/ 21468 w 21600"/>
                                  <a:gd name="CY30" fmla="*/ 1302 h 21600"/>
                                  <a:gd name="CX31" fmla="*/ 21337 w 21600"/>
                                  <a:gd name="CY31" fmla="*/ 1085 h 21600"/>
                                  <a:gd name="CX32" fmla="*/ 21205 w 21600"/>
                                  <a:gd name="CY32" fmla="*/ 651 h 21600"/>
                                  <a:gd name="CX33" fmla="*/ 21074 w 21600"/>
                                  <a:gd name="CY33" fmla="*/ 434 h 21600"/>
                                  <a:gd name="CX34" fmla="*/ 20810 w 21600"/>
                                  <a:gd name="CY34" fmla="*/ 217 h 21600"/>
                                  <a:gd name="CX35" fmla="*/ 20528 w 21600"/>
                                  <a:gd name="CY35" fmla="*/ 217 h 21600"/>
                                  <a:gd name="CX36" fmla="*/ 20265 w 21600"/>
                                  <a:gd name="CY36" fmla="*/ 0 h 21600"/>
                                  <a:gd name="CX37" fmla="*/ 1184 w 21600"/>
                                  <a:gd name="CY37" fmla="*/ 0 h 21600"/>
                                  <a:gd name="TXL" fmla="*/ 0 w 21600"/>
                                  <a:gd name="TXT" fmla="*/ 0 h 21600"/>
                                  <a:gd name="TXR" fmla="*/ 21600 w 21600"/>
                                  <a:gd name="TXB" fmla="*/ 21600 h 21600"/>
                                </a:gdLst>
                                <a:ahLst/>
                                <a:cxnLst>
                                  <a:cxn ang="0">
                                    <a:pos x="CX1" y="CY1"/>
                                  </a:cxn>
                                  <a:cxn ang="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  <a:cxn ang="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  <a:cxn ang="0">
                                    <a:pos x="CX7" y="CY7"/>
                                  </a:cxn>
                                  <a:cxn ang="0">
                                    <a:pos x="CX8" y="CY8"/>
                                  </a:cxn>
                                  <a:cxn ang="0">
                                    <a:pos x="CX9" y="CY9"/>
                                  </a:cxn>
                                  <a:cxn ang="0">
                                    <a:pos x="CX10" y="CY10"/>
                                  </a:cxn>
                                  <a:cxn ang="0">
                                    <a:pos x="CX11" y="CY11"/>
                                  </a:cxn>
                                  <a:cxn ang="0">
                                    <a:pos x="CX12" y="CY12"/>
                                  </a:cxn>
                                  <a:cxn ang="0">
                                    <a:pos x="CX13" y="CY13"/>
                                  </a:cxn>
                                  <a:cxn ang="0">
                                    <a:pos x="CX14" y="CY14"/>
                                  </a:cxn>
                                  <a:cxn ang="0">
                                    <a:pos x="CX15" y="CY15"/>
                                  </a:cxn>
                                  <a:cxn ang="0">
                                    <a:pos x="CX16" y="CY16"/>
                                  </a:cxn>
                                  <a:cxn ang="0">
                                    <a:pos x="CX17" y="CY17"/>
                                  </a:cxn>
                                  <a:cxn ang="0">
                                    <a:pos x="CX18" y="CY18"/>
                                  </a:cxn>
                                  <a:cxn ang="0">
                                    <a:pos x="CX19" y="CY19"/>
                                  </a:cxn>
                                  <a:cxn ang="0">
                                    <a:pos x="CX20" y="CY20"/>
                                  </a:cxn>
                                  <a:cxn ang="0">
                                    <a:pos x="CX21" y="CY21"/>
                                  </a:cxn>
                                  <a:cxn ang="0">
                                    <a:pos x="CX22" y="CY22"/>
                                  </a:cxn>
                                  <a:cxn ang="0">
                                    <a:pos x="CX23" y="CY23"/>
                                  </a:cxn>
                                  <a:cxn ang="0">
                                    <a:pos x="CX24" y="CY24"/>
                                  </a:cxn>
                                  <a:cxn ang="0">
                                    <a:pos x="CX25" y="CY25"/>
                                  </a:cxn>
                                  <a:cxn ang="0">
                                    <a:pos x="CX26" y="CY26"/>
                                  </a:cxn>
                                  <a:cxn ang="0">
                                    <a:pos x="CX27" y="CY27"/>
                                  </a:cxn>
                                  <a:cxn ang="0">
                                    <a:pos x="CX28" y="CY28"/>
                                  </a:cxn>
                                  <a:cxn ang="0">
                                    <a:pos x="CX29" y="CY29"/>
                                  </a:cxn>
                                  <a:cxn ang="0">
                                    <a:pos x="CX30" y="CY30"/>
                                  </a:cxn>
                                  <a:cxn ang="0">
                                    <a:pos x="CX31" y="CY31"/>
                                  </a:cxn>
                                  <a:cxn ang="0">
                                    <a:pos x="CX32" y="CY32"/>
                                  </a:cxn>
                                  <a:cxn ang="0">
                                    <a:pos x="CX33" y="CY33"/>
                                  </a:cxn>
                                  <a:cxn ang="0">
                                    <a:pos x="CX34" y="CY34"/>
                                  </a:cxn>
                                  <a:cxn ang="0">
                                    <a:pos x="CX35" y="CY35"/>
                                  </a:cxn>
                                  <a:cxn ang="0">
                                    <a:pos x="CX36" y="CY36"/>
                                  </a:cxn>
                                  <a:cxn ang="0">
                                    <a:pos x="CX37" y="CY37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1184" y="0"/>
                                    </a:moveTo>
                                    <a:lnTo>
                                      <a:pt x="1184" y="0"/>
                                    </a:lnTo>
                                    <a:lnTo>
                                      <a:pt x="921" y="217"/>
                                    </a:lnTo>
                                    <a:lnTo>
                                      <a:pt x="790" y="217"/>
                                    </a:lnTo>
                                    <a:lnTo>
                                      <a:pt x="526" y="434"/>
                                    </a:lnTo>
                                    <a:lnTo>
                                      <a:pt x="263" y="651"/>
                                    </a:lnTo>
                                    <a:lnTo>
                                      <a:pt x="132" y="1085"/>
                                    </a:lnTo>
                                    <a:lnTo>
                                      <a:pt x="0" y="1302"/>
                                    </a:lnTo>
                                    <a:lnTo>
                                      <a:pt x="0" y="1735"/>
                                    </a:lnTo>
                                    <a:lnTo>
                                      <a:pt x="0" y="2169"/>
                                    </a:lnTo>
                                    <a:lnTo>
                                      <a:pt x="0" y="19431"/>
                                    </a:lnTo>
                                    <a:lnTo>
                                      <a:pt x="0" y="19865"/>
                                    </a:lnTo>
                                    <a:lnTo>
                                      <a:pt x="0" y="20298"/>
                                    </a:lnTo>
                                    <a:lnTo>
                                      <a:pt x="132" y="20732"/>
                                    </a:lnTo>
                                    <a:lnTo>
                                      <a:pt x="263" y="20949"/>
                                    </a:lnTo>
                                    <a:lnTo>
                                      <a:pt x="526" y="21166"/>
                                    </a:lnTo>
                                    <a:lnTo>
                                      <a:pt x="790" y="21383"/>
                                    </a:lnTo>
                                    <a:lnTo>
                                      <a:pt x="921" y="21600"/>
                                    </a:lnTo>
                                    <a:lnTo>
                                      <a:pt x="1184" y="21600"/>
                                    </a:lnTo>
                                    <a:lnTo>
                                      <a:pt x="20265" y="21600"/>
                                    </a:lnTo>
                                    <a:lnTo>
                                      <a:pt x="20528" y="21600"/>
                                    </a:lnTo>
                                    <a:lnTo>
                                      <a:pt x="20810" y="21383"/>
                                    </a:lnTo>
                                    <a:lnTo>
                                      <a:pt x="21074" y="21166"/>
                                    </a:lnTo>
                                    <a:lnTo>
                                      <a:pt x="21205" y="20949"/>
                                    </a:lnTo>
                                    <a:lnTo>
                                      <a:pt x="21337" y="20732"/>
                                    </a:lnTo>
                                    <a:lnTo>
                                      <a:pt x="21468" y="20298"/>
                                    </a:lnTo>
                                    <a:lnTo>
                                      <a:pt x="21600" y="19865"/>
                                    </a:lnTo>
                                    <a:lnTo>
                                      <a:pt x="21600" y="19431"/>
                                    </a:lnTo>
                                    <a:lnTo>
                                      <a:pt x="21600" y="2169"/>
                                    </a:lnTo>
                                    <a:lnTo>
                                      <a:pt x="21600" y="1735"/>
                                    </a:lnTo>
                                    <a:lnTo>
                                      <a:pt x="21468" y="1302"/>
                                    </a:lnTo>
                                    <a:lnTo>
                                      <a:pt x="21337" y="1085"/>
                                    </a:lnTo>
                                    <a:lnTo>
                                      <a:pt x="21205" y="651"/>
                                    </a:lnTo>
                                    <a:lnTo>
                                      <a:pt x="21074" y="434"/>
                                    </a:lnTo>
                                    <a:lnTo>
                                      <a:pt x="20810" y="217"/>
                                    </a:lnTo>
                                    <a:lnTo>
                                      <a:pt x="20528" y="217"/>
                                    </a:lnTo>
                                    <a:lnTo>
                                      <a:pt x="20265" y="0"/>
                                    </a:lnTo>
                                    <a:lnTo>
                                      <a:pt x="118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117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9" style="mso-position-vertical-relative:text;z-index:19;mso-wrap-distance-left:9pt;width:143.65pt;height:87.15pt;mso-position-horizontal-relative:text;position:absolute;margin-left:336.95pt;margin-top:1.1399999999999999pt;mso-wrap-distance-bottom:0pt;mso-wrap-distance-right:9pt;mso-wrap-distance-top:0pt;" o:spid="_x0000_s1046" o:allowincell="t" o:allowoverlap="t" filled="t" fillcolor="#ffffff" stroked="t" strokecolor="#000000" strokeweight="0.88pt" o:spt="100" path="m1184,0l1184,0l1184,0l921,217l790,217l526,434l263,651l132,1085l0,1302l0,1735l0,2169l0,19431l0,19865l0,20298l132,20732l263,20949l526,21166l790,21383l921,21600l1184,21600l20265,21600l20528,21600l20810,21383l21074,21166l21205,20949l21337,20732l21468,20298l21600,19865l21600,19431l21600,2169l21600,1735l21468,1302l21337,1085l21205,651l21074,434l20810,217l20528,217l20265,0l1184,0e">
                      <v:path textboxrect="0,0,21600,21600" arrowok="true" o:connecttype="custom" o:connectlocs="1184,0;921,217;790,217;526,434;263,651;132,1085;0,1302;0,1735;0,2169;0,19430;0,19864;0,20298;132,20732;263,20949;526,21166;790,21382;921,21599;1184,21599;20265,21599;20528,21599;20810,21382;21074,21166;21205,20949;21337,20732;21468,20298;21600,19864;21600,19430;21600,2169;21600,1735;21468,1302;21337,1085;21205,651;21074,434;20810,217;20528,217;20265,0;1184,0" o:connectangles="0,0,0,0,0,0,0,0,0,0,0,0,0,0,0,0,0,0,0,0,0,0,0,0,0,0,0,0,0,0,0,0,0,0,0,0,0"/>
                      <v:fill/>
                      <v:stroke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  <w:p w:rsidR="00B559DF" w:rsidRDefault="00B559DF">
            <w:pPr>
              <w:rPr>
                <w:sz w:val="28"/>
              </w:rPr>
            </w:pPr>
          </w:p>
        </w:tc>
      </w:tr>
    </w:tbl>
    <w:p w:rsidR="00B559DF" w:rsidRDefault="00B559DF">
      <w:pPr>
        <w:snapToGrid w:val="0"/>
        <w:spacing w:line="20" w:lineRule="atLeast"/>
        <w:rPr>
          <w:sz w:val="2"/>
        </w:rPr>
      </w:pPr>
    </w:p>
    <w:sectPr w:rsidR="00B559DF">
      <w:pgSz w:w="11906" w:h="16838"/>
      <w:pgMar w:top="284" w:right="1134" w:bottom="233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2616">
      <w:r>
        <w:separator/>
      </w:r>
    </w:p>
  </w:endnote>
  <w:endnote w:type="continuationSeparator" w:id="0">
    <w:p w:rsidR="00000000" w:rsidRDefault="0059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2616">
      <w:r>
        <w:separator/>
      </w:r>
    </w:p>
  </w:footnote>
  <w:footnote w:type="continuationSeparator" w:id="0">
    <w:p w:rsidR="00000000" w:rsidRDefault="0059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F"/>
    <w:rsid w:val="00592616"/>
    <w:rsid w:val="00B559DF"/>
    <w:rsid w:val="00C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A032C"/>
  <w15:chartTrackingRefBased/>
  <w15:docId w15:val="{48E64A3D-2DB8-4F75-BD76-FCCCC34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DC4CF547</Template>
  <TotalTime>19</TotalTime>
  <Pages>1</Pages>
  <Words>38</Words>
  <Characters>54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長寿福祉課</cp:lastModifiedBy>
  <cp:revision>15</cp:revision>
  <cp:lastPrinted>2018-01-24T01:40:00Z</cp:lastPrinted>
  <dcterms:created xsi:type="dcterms:W3CDTF">2013-03-06T00:40:00Z</dcterms:created>
  <dcterms:modified xsi:type="dcterms:W3CDTF">2025-03-06T04:39:00Z</dcterms:modified>
</cp:coreProperties>
</file>