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63" w:rsidRDefault="008E56C2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-729615</wp:posOffset>
                </wp:positionV>
                <wp:extent cx="469900" cy="535305"/>
                <wp:effectExtent l="0" t="0" r="635" b="63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69900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00763" w:rsidRDefault="00F00763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3;mso-wrap-distance-left:9pt;width:37pt;height:42.15pt;mso-position-horizontal-relative:left-margin-area;position:absolute;mso-position-horizontal:right;margin-top:-57.45pt;mso-wrap-distance-bottom:3.6pt;mso-wrap-distance-right:9pt;mso-wrap-distance-top:3.6pt;v-text-anchor:top;" o:spid="_x0000_s1026" o:allowincell="t" o:allowoverlap="t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numPr>
                          <w:ilvl w:val="0"/>
                          <w:numId w:val="1"/>
                        </w:numPr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y="text"/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4763770</wp:posOffset>
                </wp:positionH>
                <wp:positionV relativeFrom="paragraph">
                  <wp:posOffset>-650875</wp:posOffset>
                </wp:positionV>
                <wp:extent cx="720090" cy="495935"/>
                <wp:effectExtent l="635" t="635" r="29845" b="10795"/>
                <wp:wrapNone/>
                <wp:docPr id="1027" name="テキスト ボックス 1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20090" cy="49593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763" w:rsidRDefault="008E56C2">
                            <w:pPr>
                              <w:rPr>
                                <w:rFonts w:ascii="BIZ UD明朝 Medium" w:eastAsia="BIZ UD明朝 Medium" w:hAnsi="BIZ UD明朝 Medium"/>
                                <w:sz w:val="3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32"/>
                              </w:rPr>
                              <w:t>一般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56.7pt;height:39.04pt;mso-position-horizontal-relative:text;position:absolute;margin-left:375.1pt;margin-top:-51.25pt;mso-wrap-distance-bottom:3.6pt;mso-wrap-distance-right:9pt;mso-wrap-distance-top:3.6pt;v-text-anchor:top;" alt="5%" o:spid="_x0000_s1027" o:allowincell="t" o:allowoverlap="t" filled="t" fillcolor="#000000" stroked="t" strokecolor="#000000" strokeweight="1pt" o:spt="202" type="#_x0000_t202">
                <v:fill type="pattern" color2="#ffffff" r:id="rId7"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BIZ UD明朝 Medium" w:hAnsi="BIZ UD明朝 Medium" w:eastAsia="BIZ UD明朝 Medium"/>
                          <w:sz w:val="32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32"/>
                        </w:rPr>
                        <w:t>一般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sz w:val="24"/>
        </w:rPr>
        <w:t>令和７年３月３１日</w:t>
      </w:r>
    </w:p>
    <w:p w:rsidR="00F00763" w:rsidRDefault="008E56C2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富山市長　　藤井　裕久　　様</w:t>
      </w:r>
    </w:p>
    <w:p w:rsidR="00F00763" w:rsidRDefault="00F00763">
      <w:pPr>
        <w:rPr>
          <w:rFonts w:ascii="BIZ UD明朝 Medium" w:eastAsia="BIZ UD明朝 Medium" w:hAnsi="BIZ UD明朝 Medium"/>
          <w:sz w:val="24"/>
        </w:rPr>
      </w:pPr>
    </w:p>
    <w:p w:rsidR="00F00763" w:rsidRDefault="00F00763">
      <w:pPr>
        <w:rPr>
          <w:rFonts w:ascii="BIZ UD明朝 Medium" w:eastAsia="BIZ UD明朝 Medium" w:hAnsi="BIZ UD明朝 Medium"/>
          <w:sz w:val="24"/>
        </w:rPr>
      </w:pPr>
    </w:p>
    <w:p w:rsidR="00F00763" w:rsidRDefault="008E56C2">
      <w:pPr>
        <w:ind w:firstLineChars="1800" w:firstLine="4320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 xml:space="preserve">サークル名　　　　　　　　　　　　　</w:t>
      </w:r>
    </w:p>
    <w:p w:rsidR="00F00763" w:rsidRDefault="00F00763">
      <w:pPr>
        <w:ind w:firstLineChars="1800" w:firstLine="4320"/>
        <w:rPr>
          <w:rFonts w:ascii="BIZ UD明朝 Medium" w:eastAsia="BIZ UD明朝 Medium" w:hAnsi="BIZ UD明朝 Medium"/>
          <w:sz w:val="24"/>
        </w:rPr>
      </w:pPr>
    </w:p>
    <w:p w:rsidR="00F00763" w:rsidRDefault="008E56C2">
      <w:pPr>
        <w:ind w:firstLineChars="1800" w:firstLine="4320"/>
        <w:rPr>
          <w:rFonts w:ascii="BIZ UD明朝 Medium" w:eastAsia="BIZ UD明朝 Medium" w:hAnsi="BIZ UD明朝 Medium"/>
          <w:kern w:val="0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 xml:space="preserve">代表者住所　　　　　　　　　　　　　</w:t>
      </w:r>
    </w:p>
    <w:p w:rsidR="00F00763" w:rsidRDefault="00F00763">
      <w:pPr>
        <w:ind w:firstLineChars="1800" w:firstLine="4320"/>
        <w:rPr>
          <w:rFonts w:ascii="BIZ UD明朝 Medium" w:eastAsia="BIZ UD明朝 Medium" w:hAnsi="BIZ UD明朝 Medium"/>
          <w:kern w:val="0"/>
          <w:sz w:val="24"/>
        </w:rPr>
      </w:pPr>
    </w:p>
    <w:p w:rsidR="00F00763" w:rsidRDefault="008E56C2">
      <w:pPr>
        <w:ind w:firstLineChars="1800" w:firstLine="4320"/>
        <w:rPr>
          <w:rFonts w:ascii="BIZ UD明朝 Medium" w:eastAsia="BIZ UD明朝 Medium" w:hAnsi="BIZ UD明朝 Medium"/>
          <w:kern w:val="0"/>
          <w:sz w:val="24"/>
          <w:u w:val="single"/>
        </w:rPr>
      </w:pPr>
      <w:r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代表者氏名　　　　　　　　　　　　　</w:t>
      </w:r>
    </w:p>
    <w:p w:rsidR="00F00763" w:rsidRDefault="00F00763">
      <w:pPr>
        <w:rPr>
          <w:rFonts w:ascii="BIZ UD明朝 Medium" w:eastAsia="BIZ UD明朝 Medium" w:hAnsi="BIZ UD明朝 Medium"/>
          <w:kern w:val="0"/>
          <w:sz w:val="24"/>
          <w:u w:val="single"/>
        </w:rPr>
      </w:pPr>
    </w:p>
    <w:p w:rsidR="00F00763" w:rsidRDefault="008E56C2">
      <w:pPr>
        <w:jc w:val="center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>介護予防ふれあいサークル業務完了報告書</w:t>
      </w:r>
    </w:p>
    <w:p w:rsidR="00F00763" w:rsidRDefault="008E56C2">
      <w:pPr>
        <w:jc w:val="center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/>
          <w:kern w:val="0"/>
          <w:sz w:val="24"/>
        </w:rPr>
        <w:t xml:space="preserve">　　　　　　　　　　　　</w:t>
      </w:r>
      <w:r>
        <w:rPr>
          <w:rFonts w:ascii="BIZ UD明朝 Medium" w:eastAsia="BIZ UD明朝 Medium" w:hAnsi="BIZ UD明朝 Medium" w:hint="eastAsia"/>
          <w:kern w:val="0"/>
          <w:sz w:val="24"/>
        </w:rPr>
        <w:t xml:space="preserve"> </w:t>
      </w:r>
      <w:r>
        <w:rPr>
          <w:rFonts w:ascii="BIZ UD明朝 Medium" w:eastAsia="BIZ UD明朝 Medium" w:hAnsi="BIZ UD明朝 Medium"/>
          <w:kern w:val="0"/>
          <w:sz w:val="24"/>
        </w:rPr>
        <w:t xml:space="preserve">   </w:t>
      </w:r>
      <w:r>
        <w:rPr>
          <w:rFonts w:ascii="BIZ UD明朝 Medium" w:eastAsia="BIZ UD明朝 Medium" w:hAnsi="BIZ UD明朝 Medium" w:hint="eastAsia"/>
          <w:kern w:val="0"/>
          <w:sz w:val="24"/>
        </w:rPr>
        <w:t xml:space="preserve">　（実績報告兼精算報告書）</w:t>
      </w:r>
    </w:p>
    <w:p w:rsidR="00F00763" w:rsidRDefault="00F00763">
      <w:pPr>
        <w:rPr>
          <w:rFonts w:ascii="BIZ UD明朝 Medium" w:eastAsia="BIZ UD明朝 Medium" w:hAnsi="BIZ UD明朝 Medium"/>
          <w:kern w:val="0"/>
          <w:sz w:val="24"/>
        </w:rPr>
      </w:pPr>
    </w:p>
    <w:p w:rsidR="00F00763" w:rsidRDefault="008E56C2">
      <w:pPr>
        <w:ind w:firstLineChars="100" w:firstLine="240"/>
        <w:jc w:val="left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>下記業務は、令和７年３月３１日に履行期間が終了しましたので、介護予防ふれあいサークル事業に係る業務委託契約書第１２条又は仕様書第６項（２）の規定により報告します。</w:t>
      </w:r>
    </w:p>
    <w:p w:rsidR="00F00763" w:rsidRDefault="008E56C2">
      <w:pPr>
        <w:pStyle w:val="a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</w:t>
      </w:r>
    </w:p>
    <w:p w:rsidR="00F00763" w:rsidRDefault="00F00763">
      <w:pPr>
        <w:rPr>
          <w:rFonts w:ascii="BIZ UD明朝 Medium" w:eastAsia="BIZ UD明朝 Medium" w:hAnsi="BIZ UD明朝 Medium"/>
          <w:sz w:val="24"/>
        </w:rPr>
      </w:pPr>
    </w:p>
    <w:p w:rsidR="00F00763" w:rsidRDefault="008E56C2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１　活動内容　　　別紙のとおり</w:t>
      </w:r>
    </w:p>
    <w:p w:rsidR="00F00763" w:rsidRDefault="00F00763">
      <w:pPr>
        <w:rPr>
          <w:rFonts w:ascii="BIZ UD明朝 Medium" w:eastAsia="BIZ UD明朝 Medium" w:hAnsi="BIZ UD明朝 Medium"/>
          <w:sz w:val="24"/>
        </w:rPr>
      </w:pPr>
    </w:p>
    <w:p w:rsidR="00F00763" w:rsidRDefault="008E56C2">
      <w:pPr>
        <w:ind w:rightChars="-150" w:right="-315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２　委託料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円</w:t>
      </w:r>
      <w:r>
        <w:rPr>
          <w:rFonts w:ascii="BIZ UD明朝 Medium" w:eastAsia="BIZ UD明朝 Medium" w:hAnsi="BIZ UD明朝 Medium" w:hint="eastAsia"/>
          <w:sz w:val="24"/>
        </w:rPr>
        <w:t>（返納額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円</w:t>
      </w:r>
      <w:r>
        <w:rPr>
          <w:rFonts w:ascii="BIZ UD明朝 Medium" w:eastAsia="BIZ UD明朝 Medium" w:hAnsi="BIZ UD明朝 Medium" w:hint="eastAsia"/>
          <w:sz w:val="24"/>
        </w:rPr>
        <w:t>）</w:t>
      </w:r>
    </w:p>
    <w:p w:rsidR="00F00763" w:rsidRDefault="008E56C2">
      <w:pPr>
        <w:ind w:rightChars="-150" w:right="-315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（取引にかかる消費税及び地方消費税を含む）</w:t>
      </w:r>
    </w:p>
    <w:p w:rsidR="00F00763" w:rsidRDefault="008E56C2">
      <w:pPr>
        <w:ind w:rightChars="-150" w:right="-315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（内訳）</w:t>
      </w:r>
    </w:p>
    <w:p w:rsidR="00F00763" w:rsidRDefault="008E56C2">
      <w:pPr>
        <w:ind w:rightChars="-150" w:right="-315" w:firstLineChars="100" w:firstLine="24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２，０００円（月額）×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ヶ月</w:t>
      </w:r>
      <w:r>
        <w:rPr>
          <w:rFonts w:ascii="BIZ UD明朝 Medium" w:eastAsia="BIZ UD明朝 Medium" w:hAnsi="BIZ UD明朝 Medium" w:hint="eastAsia"/>
          <w:sz w:val="24"/>
        </w:rPr>
        <w:t xml:space="preserve">（月4回以上活動月数）＝  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円</w:t>
      </w:r>
    </w:p>
    <w:p w:rsidR="00F00763" w:rsidRDefault="008E56C2">
      <w:pPr>
        <w:ind w:rightChars="-100" w:right="-210" w:firstLineChars="100" w:firstLine="24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１，０００円（月額）×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ヶ月</w:t>
      </w:r>
      <w:r>
        <w:rPr>
          <w:rFonts w:ascii="BIZ UD明朝 Medium" w:eastAsia="BIZ UD明朝 Medium" w:hAnsi="BIZ UD明朝 Medium" w:hint="eastAsia"/>
          <w:sz w:val="24"/>
        </w:rPr>
        <w:t xml:space="preserve">（月2～3回活動月数） ＝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円</w:t>
      </w:r>
    </w:p>
    <w:p w:rsidR="00F00763" w:rsidRDefault="008E56C2">
      <w:pPr>
        <w:ind w:rightChars="-100" w:right="-210" w:firstLineChars="500" w:firstLine="1200"/>
        <w:jc w:val="left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</w:rPr>
        <w:t>０円（月額）×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  ヶ月</w:t>
      </w:r>
      <w:r>
        <w:rPr>
          <w:rFonts w:ascii="BIZ UD明朝 Medium" w:eastAsia="BIZ UD明朝 Medium" w:hAnsi="BIZ UD明朝 Medium" w:hint="eastAsia"/>
          <w:sz w:val="24"/>
        </w:rPr>
        <w:t xml:space="preserve">（月0～1回活動月数） ＝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  ０　　円</w:t>
      </w:r>
    </w:p>
    <w:p w:rsidR="00F00763" w:rsidRDefault="00F00763">
      <w:pPr>
        <w:rPr>
          <w:rFonts w:ascii="BIZ UD明朝 Medium" w:eastAsia="BIZ UD明朝 Medium" w:hAnsi="BIZ UD明朝 Medium"/>
          <w:sz w:val="24"/>
        </w:rPr>
      </w:pPr>
    </w:p>
    <w:p w:rsidR="00F00763" w:rsidRDefault="00385498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３　委託期間　　　令和　年　月　</w:t>
      </w:r>
      <w:bookmarkStart w:id="0" w:name="_GoBack"/>
      <w:bookmarkEnd w:id="0"/>
      <w:r w:rsidR="008E56C2">
        <w:rPr>
          <w:rFonts w:ascii="BIZ UD明朝 Medium" w:eastAsia="BIZ UD明朝 Medium" w:hAnsi="BIZ UD明朝 Medium" w:hint="eastAsia"/>
          <w:sz w:val="24"/>
        </w:rPr>
        <w:t xml:space="preserve">日から令和７年３月３１日まで　</w:t>
      </w:r>
    </w:p>
    <w:p w:rsidR="00F00763" w:rsidRDefault="00F00763">
      <w:pPr>
        <w:rPr>
          <w:rFonts w:ascii="BIZ UD明朝 Medium" w:eastAsia="BIZ UD明朝 Medium" w:hAnsi="BIZ UD明朝 Medium"/>
          <w:sz w:val="24"/>
        </w:rPr>
      </w:pPr>
    </w:p>
    <w:p w:rsidR="00F00763" w:rsidRDefault="008E56C2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t>４　一部もしくは全て活動できなかった場合の事由</w:t>
      </w:r>
    </w:p>
    <w:p w:rsidR="00F00763" w:rsidRDefault="00F00763">
      <w:pPr>
        <w:rPr>
          <w:rFonts w:ascii="BIZ UD明朝 Medium" w:eastAsia="BIZ UD明朝 Medium" w:hAnsi="BIZ UD明朝 Medium"/>
          <w:sz w:val="24"/>
        </w:rPr>
      </w:pPr>
    </w:p>
    <w:p w:rsidR="00F00763" w:rsidRDefault="008E56C2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t xml:space="preserve">　　</w:t>
      </w:r>
      <w:r>
        <w:rPr>
          <w:rFonts w:ascii="BIZ UD明朝 Medium" w:eastAsia="BIZ UD明朝 Medium" w:hAnsi="BIZ UD明朝 Medium"/>
          <w:sz w:val="24"/>
          <w:u w:val="single"/>
        </w:rPr>
        <w:t xml:space="preserve">　　　　　　　　　　　　　　　　　　　　　　　　　　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ため</w:t>
      </w:r>
    </w:p>
    <w:p w:rsidR="00F00763" w:rsidRDefault="00F00763">
      <w:pPr>
        <w:rPr>
          <w:rFonts w:ascii="BIZ UD明朝 Medium" w:eastAsia="BIZ UD明朝 Medium" w:hAnsi="BIZ UD明朝 Medium"/>
          <w:sz w:val="24"/>
        </w:rPr>
      </w:pPr>
    </w:p>
    <w:p w:rsidR="00F00763" w:rsidRPr="008E56C2" w:rsidRDefault="00F00763">
      <w:pPr>
        <w:rPr>
          <w:rFonts w:ascii="BIZ UD明朝 Medium" w:eastAsia="BIZ UD明朝 Medium" w:hAnsi="BIZ UD明朝 Medium"/>
          <w:sz w:val="24"/>
        </w:rPr>
      </w:pPr>
    </w:p>
    <w:p w:rsidR="00F00763" w:rsidRDefault="008E56C2">
      <w:pPr>
        <w:ind w:firstLineChars="1100" w:firstLine="26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（連絡先）</w:t>
      </w:r>
    </w:p>
    <w:p w:rsidR="00F00763" w:rsidRDefault="008E56C2">
      <w:pPr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代表者電話番号　　　　　　　　　　　　　　　　</w:t>
      </w:r>
    </w:p>
    <w:sectPr w:rsidR="00F00763">
      <w:headerReference w:type="default" r:id="rId8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416" w:rsidRDefault="008E56C2">
      <w:r>
        <w:separator/>
      </w:r>
    </w:p>
  </w:endnote>
  <w:endnote w:type="continuationSeparator" w:id="0">
    <w:p w:rsidR="00481416" w:rsidRDefault="008E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416" w:rsidRDefault="008E56C2">
      <w:r>
        <w:separator/>
      </w:r>
    </w:p>
  </w:footnote>
  <w:footnote w:type="continuationSeparator" w:id="0">
    <w:p w:rsidR="00481416" w:rsidRDefault="008E5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763" w:rsidRDefault="00F0076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C96D7A8"/>
    <w:lvl w:ilvl="0" w:tplc="F140AF6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4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3"/>
    <w:rsid w:val="00385498"/>
    <w:rsid w:val="00481416"/>
    <w:rsid w:val="008E56C2"/>
    <w:rsid w:val="00F0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B95BD"/>
  <w15:chartTrackingRefBased/>
  <w15:docId w15:val="{1A9B17CD-1B89-416F-B15E-A86DE9E1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  <w:rPr>
      <w:kern w:val="0"/>
      <w:sz w:val="24"/>
    </w:rPr>
  </w:style>
  <w:style w:type="character" w:customStyle="1" w:styleId="a6">
    <w:name w:val="記 (文字)"/>
    <w:basedOn w:val="a0"/>
    <w:link w:val="a5"/>
    <w:rPr>
      <w:kern w:val="0"/>
      <w:sz w:val="24"/>
    </w:rPr>
  </w:style>
  <w:style w:type="paragraph" w:styleId="a7">
    <w:name w:val="Closing"/>
    <w:basedOn w:val="a"/>
    <w:link w:val="a8"/>
    <w:pPr>
      <w:jc w:val="right"/>
    </w:pPr>
    <w:rPr>
      <w:kern w:val="0"/>
      <w:sz w:val="24"/>
    </w:rPr>
  </w:style>
  <w:style w:type="character" w:customStyle="1" w:styleId="a8">
    <w:name w:val="結語 (文字)"/>
    <w:basedOn w:val="a0"/>
    <w:link w:val="a7"/>
    <w:rPr>
      <w:kern w:val="0"/>
      <w:sz w:val="24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1B53FA03</Template>
  <TotalTime>59</TotalTime>
  <Pages>1</Pages>
  <Words>82</Words>
  <Characters>472</Characters>
  <Application>Microsoft Office Word</Application>
  <DocSecurity>0</DocSecurity>
  <Lines>3</Lines>
  <Paragraphs>1</Paragraphs>
  <ScaleCrop>false</ScaleCrop>
  <Company>企画管理部情報統計課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　文人</dc:creator>
  <cp:lastModifiedBy>大谷　麻菜花</cp:lastModifiedBy>
  <cp:revision>35</cp:revision>
  <cp:lastPrinted>2024-02-21T05:19:00Z</cp:lastPrinted>
  <dcterms:created xsi:type="dcterms:W3CDTF">2021-02-14T03:59:00Z</dcterms:created>
  <dcterms:modified xsi:type="dcterms:W3CDTF">2025-03-04T10:11:00Z</dcterms:modified>
</cp:coreProperties>
</file>