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65" w:rsidRDefault="003F34EE">
      <w:pPr>
        <w:pStyle w:val="1"/>
        <w:tabs>
          <w:tab w:val="right" w:pos="8504"/>
        </w:tabs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ab/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731520</wp:posOffset>
                </wp:positionV>
                <wp:extent cx="563245" cy="520700"/>
                <wp:effectExtent l="635" t="635" r="29845" b="10795"/>
                <wp:wrapNone/>
                <wp:docPr id="1026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3245" cy="520700"/>
                        </a:xfrm>
                        <a:prstGeom prst="ellipse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02A65" w:rsidRDefault="003F34EE">
                            <w:pPr>
                              <w:jc w:val="center"/>
                              <w:rPr>
                                <w:rFonts w:ascii="HGSｺﾞｼｯｸM" w:eastAsia="HGSｺﾞｼｯｸM" w:hAnsi="HGSｺﾞｼｯｸM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HGSｺﾞｼｯｸM" w:hint="eastAsia"/>
                                <w:color w:val="000000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oval id="楕円 2" style="mso-position-vertical-relative:page;z-index:3;mso-wrap-distance-left:9pt;width:44.35pt;height:41pt;mso-position-horizontal-relative:margin;position:absolute;margin-left:0pt;margin-top:57.6pt;mso-wrap-distance-bottom:0pt;mso-wrap-distance-right:9pt;mso-wrap-distance-top:0pt;" o:spid="_x0000_s1026" o:allowincell="t" o:allowoverlap="t" filled="f" stroked="t" strokecolor="#000000" strokeweight="2pt" o:spt="3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SｺﾞｼｯｸM" w:hAnsi="HGSｺﾞｼｯｸM" w:eastAsia="HGSｺﾞｼｯｸM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HGSｺﾞｼｯｸM" w:hAnsi="HGSｺﾞｼｯｸM" w:eastAsia="HGSｺﾞｼｯｸM"/>
                          <w:color w:val="000000"/>
                          <w:sz w:val="24"/>
                        </w:rPr>
                        <w:t>１</w:t>
                      </w:r>
                    </w:p>
                  </w:txbxContent>
                </v:textbox>
                <v:imagedata o:title=""/>
                <w10:wrap type="none" anchorx="margin" anchory="page"/>
              </v:oval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-650875</wp:posOffset>
                </wp:positionV>
                <wp:extent cx="720090" cy="495935"/>
                <wp:effectExtent l="635" t="635" r="29845" b="10795"/>
                <wp:wrapNone/>
                <wp:docPr id="1027" name="テキスト ボックス 1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20090" cy="495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02A65" w:rsidRDefault="003F34EE">
                            <w:pPr>
                              <w:rPr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単老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56.7pt;height:39.04pt;mso-position-horizontal-relative:text;position:absolute;margin-left:375.1pt;margin-top:-51.25pt;mso-wrap-distance-bottom:3.6pt;mso-wrap-distance-right:9pt;mso-wrap-distance-top:3.6pt;" alt="5%" o:spid="_x0000_s1027" o:allowincell="t" o:allowoverlap="t" filled="f" stroked="t" strokecolor="#000000" strokeweight="1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color w:val="FFFFFF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単老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BIZ UDP明朝 Medium" w:eastAsia="BIZ UDP明朝 Medium" w:hAnsi="BIZ UDP明朝 Medium" w:hint="eastAsia"/>
        </w:rPr>
        <w:t>令和７年３月３１日</w:t>
      </w:r>
    </w:p>
    <w:p w:rsidR="00702A65" w:rsidRDefault="003F34EE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富山市長　　藤井　裕久　　様</w:t>
      </w:r>
    </w:p>
    <w:p w:rsidR="00702A65" w:rsidRDefault="00702A65">
      <w:pPr>
        <w:rPr>
          <w:rFonts w:ascii="BIZ UDP明朝 Medium" w:eastAsia="BIZ UDP明朝 Medium" w:hAnsi="BIZ UDP明朝 Medium"/>
          <w:sz w:val="24"/>
        </w:rPr>
      </w:pPr>
    </w:p>
    <w:p w:rsidR="00702A65" w:rsidRDefault="003F34EE">
      <w:pPr>
        <w:tabs>
          <w:tab w:val="left" w:pos="8471"/>
        </w:tabs>
        <w:ind w:firstLineChars="1400" w:firstLine="3360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 xml:space="preserve">老人クラブ名　　　　　　　　　　　　　　</w:t>
      </w:r>
    </w:p>
    <w:p w:rsidR="00702A65" w:rsidRDefault="003F34EE">
      <w:pPr>
        <w:tabs>
          <w:tab w:val="left" w:pos="8471"/>
        </w:tabs>
        <w:ind w:firstLineChars="1400" w:firstLine="3360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</w:t>
      </w:r>
    </w:p>
    <w:p w:rsidR="00702A65" w:rsidRDefault="003F34EE">
      <w:pPr>
        <w:ind w:firstLineChars="1400" w:firstLine="3360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会長住所　　　　　　　　　　　　　　　　</w:t>
      </w:r>
    </w:p>
    <w:p w:rsidR="00702A65" w:rsidRDefault="00702A65">
      <w:pPr>
        <w:ind w:firstLineChars="1400" w:firstLine="3360"/>
        <w:rPr>
          <w:rFonts w:ascii="BIZ UD明朝 Medium" w:eastAsia="BIZ UD明朝 Medium" w:hAnsi="BIZ UD明朝 Medium"/>
          <w:kern w:val="0"/>
          <w:sz w:val="24"/>
        </w:rPr>
      </w:pPr>
    </w:p>
    <w:p w:rsidR="00702A65" w:rsidRDefault="003F34EE">
      <w:pPr>
        <w:ind w:firstLineChars="1400" w:firstLine="3360"/>
        <w:rPr>
          <w:rFonts w:ascii="BIZ UD明朝 Medium" w:eastAsia="BIZ UD明朝 Medium" w:hAnsi="BIZ UD明朝 Medium"/>
          <w:kern w:val="0"/>
          <w:sz w:val="24"/>
          <w:u w:val="single"/>
        </w:rPr>
      </w:pPr>
      <w:r>
        <w:rPr>
          <w:rFonts w:ascii="BIZ UD明朝 Medium" w:eastAsia="BIZ UD明朝 Medium" w:hAnsi="BIZ UD明朝 Medium" w:hint="eastAsia"/>
          <w:kern w:val="0"/>
          <w:sz w:val="24"/>
          <w:u w:val="single"/>
        </w:rPr>
        <w:t>会長</w:t>
      </w:r>
      <w:bookmarkStart w:id="0" w:name="_GoBack"/>
      <w:bookmarkEnd w:id="0"/>
      <w:r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氏名　　　　　　　　　　　　　　　　</w:t>
      </w:r>
    </w:p>
    <w:p w:rsidR="00702A65" w:rsidRDefault="00702A65">
      <w:pPr>
        <w:ind w:firstLineChars="1400" w:firstLine="3360"/>
        <w:rPr>
          <w:rFonts w:ascii="BIZ UD明朝 Medium" w:eastAsia="BIZ UD明朝 Medium" w:hAnsi="BIZ UD明朝 Medium"/>
          <w:kern w:val="0"/>
          <w:sz w:val="24"/>
          <w:u w:val="single"/>
        </w:rPr>
      </w:pPr>
    </w:p>
    <w:p w:rsidR="00702A65" w:rsidRDefault="003F34EE">
      <w:pPr>
        <w:jc w:val="center"/>
        <w:rPr>
          <w:rFonts w:ascii="BIZ UDP明朝 Medium" w:eastAsia="BIZ UDP明朝 Medium" w:hAnsi="BIZ UDP明朝 Medium"/>
          <w:kern w:val="0"/>
          <w:sz w:val="24"/>
        </w:rPr>
      </w:pPr>
      <w:r>
        <w:rPr>
          <w:rFonts w:ascii="BIZ UDP明朝 Medium" w:eastAsia="BIZ UDP明朝 Medium" w:hAnsi="BIZ UDP明朝 Medium" w:hint="eastAsia"/>
          <w:kern w:val="0"/>
          <w:sz w:val="24"/>
        </w:rPr>
        <w:t>介護予防ふれあいサークル業務完了報告書</w:t>
      </w:r>
    </w:p>
    <w:p w:rsidR="00702A65" w:rsidRDefault="003F34EE">
      <w:pPr>
        <w:jc w:val="center"/>
        <w:rPr>
          <w:rFonts w:ascii="BIZ UDP明朝 Medium" w:eastAsia="BIZ UDP明朝 Medium" w:hAnsi="BIZ UDP明朝 Medium"/>
          <w:kern w:val="0"/>
          <w:sz w:val="24"/>
        </w:rPr>
      </w:pPr>
      <w:r>
        <w:rPr>
          <w:rFonts w:ascii="BIZ UDP明朝 Medium" w:eastAsia="BIZ UDP明朝 Medium" w:hAnsi="BIZ UDP明朝 Medium" w:hint="eastAsia"/>
          <w:kern w:val="0"/>
          <w:sz w:val="24"/>
        </w:rPr>
        <w:t xml:space="preserve">　　　　　　　　　　　　　　　（実績報告兼精算報告書）</w:t>
      </w:r>
    </w:p>
    <w:p w:rsidR="00702A65" w:rsidRDefault="00702A65">
      <w:pPr>
        <w:jc w:val="center"/>
        <w:rPr>
          <w:rFonts w:ascii="BIZ UDP明朝 Medium" w:eastAsia="BIZ UDP明朝 Medium" w:hAnsi="BIZ UDP明朝 Medium"/>
          <w:kern w:val="0"/>
          <w:sz w:val="24"/>
        </w:rPr>
      </w:pPr>
    </w:p>
    <w:p w:rsidR="00702A65" w:rsidRDefault="003F34EE">
      <w:pPr>
        <w:ind w:firstLineChars="100" w:firstLine="240"/>
        <w:jc w:val="left"/>
        <w:rPr>
          <w:rFonts w:ascii="BIZ UDP明朝 Medium" w:eastAsia="BIZ UDP明朝 Medium" w:hAnsi="BIZ UDP明朝 Medium"/>
          <w:kern w:val="0"/>
          <w:sz w:val="24"/>
        </w:rPr>
      </w:pPr>
      <w:r>
        <w:rPr>
          <w:rFonts w:ascii="BIZ UDP明朝 Medium" w:eastAsia="BIZ UDP明朝 Medium" w:hAnsi="BIZ UDP明朝 Medium" w:hint="eastAsia"/>
          <w:kern w:val="0"/>
          <w:sz w:val="24"/>
        </w:rPr>
        <w:t>下記業務は、令和７年３月３１日に履行期間が終了しましたので、介護予防ふれあいサークル事業に係る業務委託契約書第１２条、または契約仕様書６項（２）の規定により報告します。</w:t>
      </w:r>
    </w:p>
    <w:p w:rsidR="00702A65" w:rsidRDefault="00702A65">
      <w:pPr>
        <w:jc w:val="left"/>
        <w:rPr>
          <w:rFonts w:ascii="BIZ UDP明朝 Medium" w:eastAsia="BIZ UDP明朝 Medium" w:hAnsi="BIZ UDP明朝 Medium"/>
          <w:kern w:val="0"/>
          <w:sz w:val="24"/>
        </w:rPr>
      </w:pPr>
    </w:p>
    <w:p w:rsidR="00702A65" w:rsidRDefault="003F34EE">
      <w:pPr>
        <w:pStyle w:val="a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記</w:t>
      </w:r>
    </w:p>
    <w:p w:rsidR="00702A65" w:rsidRDefault="00702A65">
      <w:pPr>
        <w:rPr>
          <w:rFonts w:ascii="BIZ UDP明朝 Medium" w:eastAsia="BIZ UDP明朝 Medium" w:hAnsi="BIZ UDP明朝 Medium"/>
          <w:sz w:val="24"/>
        </w:rPr>
      </w:pPr>
    </w:p>
    <w:p w:rsidR="00702A65" w:rsidRDefault="003F34EE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１　活動内容　　　別紙のとおり</w:t>
      </w:r>
    </w:p>
    <w:p w:rsidR="00702A65" w:rsidRDefault="00702A65">
      <w:pPr>
        <w:rPr>
          <w:rFonts w:ascii="BIZ UD明朝 Medium" w:eastAsia="BIZ UD明朝 Medium" w:hAnsi="BIZ UD明朝 Medium"/>
          <w:sz w:val="24"/>
        </w:rPr>
      </w:pPr>
    </w:p>
    <w:p w:rsidR="00702A65" w:rsidRDefault="003F34EE">
      <w:pPr>
        <w:ind w:rightChars="-150" w:right="-315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２　委託料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円</w:t>
      </w:r>
      <w:r>
        <w:rPr>
          <w:rFonts w:ascii="BIZ UD明朝 Medium" w:eastAsia="BIZ UD明朝 Medium" w:hAnsi="BIZ UD明朝 Medium" w:hint="eastAsia"/>
          <w:sz w:val="24"/>
        </w:rPr>
        <w:t>（返納額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円）</w:t>
      </w:r>
    </w:p>
    <w:p w:rsidR="00702A65" w:rsidRDefault="003F34EE">
      <w:pPr>
        <w:ind w:rightChars="-150" w:right="-315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（取引にかかる消費税及び地方消費税を含む）</w:t>
      </w:r>
    </w:p>
    <w:p w:rsidR="00702A65" w:rsidRDefault="003F34EE">
      <w:pPr>
        <w:ind w:rightChars="-150" w:right="-315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（内訳）</w:t>
      </w:r>
    </w:p>
    <w:p w:rsidR="00702A65" w:rsidRDefault="003F34EE">
      <w:pPr>
        <w:ind w:rightChars="-150" w:right="-315" w:firstLineChars="75" w:firstLine="180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</w:rPr>
        <w:t>２</w:t>
      </w:r>
      <w:r>
        <w:rPr>
          <w:rFonts w:ascii="BIZ UD明朝 Medium" w:eastAsia="BIZ UD明朝 Medium" w:hAnsi="BIZ UD明朝 Medium" w:hint="eastAsia"/>
          <w:sz w:val="24"/>
        </w:rPr>
        <w:t>,</w:t>
      </w:r>
      <w:r>
        <w:rPr>
          <w:rFonts w:ascii="BIZ UD明朝 Medium" w:eastAsia="BIZ UD明朝 Medium" w:hAnsi="BIZ UD明朝 Medium" w:hint="eastAsia"/>
          <w:sz w:val="24"/>
        </w:rPr>
        <w:t>０００円（月額）×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ヶ月</w:t>
      </w:r>
      <w:r>
        <w:rPr>
          <w:rFonts w:ascii="BIZ UD明朝 Medium" w:eastAsia="BIZ UD明朝 Medium" w:hAnsi="BIZ UD明朝 Medium" w:hint="eastAsia"/>
          <w:sz w:val="24"/>
        </w:rPr>
        <w:t xml:space="preserve">（２回以上活動した月数）＝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円</w:t>
      </w:r>
    </w:p>
    <w:p w:rsidR="00702A65" w:rsidRDefault="003F34EE">
      <w:pPr>
        <w:ind w:leftChars="75" w:left="878" w:rightChars="-150" w:right="-315" w:hangingChars="300" w:hanging="7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１</w:t>
      </w:r>
      <w:r>
        <w:rPr>
          <w:rFonts w:ascii="BIZ UD明朝 Medium" w:eastAsia="BIZ UD明朝 Medium" w:hAnsi="BIZ UD明朝 Medium" w:hint="eastAsia"/>
          <w:sz w:val="24"/>
        </w:rPr>
        <w:t>,</w:t>
      </w:r>
      <w:r>
        <w:rPr>
          <w:rFonts w:ascii="BIZ UD明朝 Medium" w:eastAsia="BIZ UD明朝 Medium" w:hAnsi="BIZ UD明朝 Medium" w:hint="eastAsia"/>
          <w:sz w:val="24"/>
        </w:rPr>
        <w:t>０００円（月額）×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ヶ月</w:t>
      </w:r>
      <w:r>
        <w:rPr>
          <w:rFonts w:ascii="BIZ UD明朝 Medium" w:eastAsia="BIZ UD明朝 Medium" w:hAnsi="BIZ UD明朝 Medium" w:hint="eastAsia"/>
          <w:sz w:val="24"/>
        </w:rPr>
        <w:t xml:space="preserve">（１回活動した月数）　　＝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円</w:t>
      </w:r>
    </w:p>
    <w:p w:rsidR="00702A65" w:rsidRDefault="003F34EE">
      <w:pPr>
        <w:ind w:leftChars="375" w:left="788" w:rightChars="-150" w:right="-315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０円（月額）×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ヶ月</w:t>
      </w:r>
      <w:r>
        <w:rPr>
          <w:rFonts w:ascii="BIZ UD明朝 Medium" w:eastAsia="BIZ UD明朝 Medium" w:hAnsi="BIZ UD明朝 Medium" w:hint="eastAsia"/>
          <w:sz w:val="24"/>
        </w:rPr>
        <w:t xml:space="preserve">（活動しなかった月数）　　＝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円</w:t>
      </w:r>
    </w:p>
    <w:p w:rsidR="00702A65" w:rsidRDefault="003F34EE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　　　</w:t>
      </w:r>
    </w:p>
    <w:p w:rsidR="00702A65" w:rsidRDefault="003F34EE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３　委託期間　　　令和　　年　　月　　日から令和７年３月３１日まで</w:t>
      </w:r>
    </w:p>
    <w:p w:rsidR="00702A65" w:rsidRDefault="00702A65">
      <w:pPr>
        <w:rPr>
          <w:rFonts w:ascii="BIZ UDP明朝 Medium" w:eastAsia="BIZ UDP明朝 Medium" w:hAnsi="BIZ UDP明朝 Medium"/>
          <w:sz w:val="24"/>
        </w:rPr>
      </w:pPr>
    </w:p>
    <w:p w:rsidR="00702A65" w:rsidRDefault="003F34EE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４　期間中に活動しなかった理由</w:t>
      </w:r>
    </w:p>
    <w:p w:rsidR="00702A65" w:rsidRDefault="00702A65">
      <w:pPr>
        <w:rPr>
          <w:rFonts w:ascii="BIZ UDP明朝 Medium" w:eastAsia="BIZ UDP明朝 Medium" w:hAnsi="BIZ UDP明朝 Medium"/>
          <w:sz w:val="24"/>
        </w:rPr>
      </w:pPr>
    </w:p>
    <w:p w:rsidR="00702A65" w:rsidRDefault="003F34EE">
      <w:pPr>
        <w:rPr>
          <w:rFonts w:ascii="BIZ UDP明朝 Medium" w:eastAsia="BIZ UDP明朝 Medium" w:hAnsi="BIZ UDP明朝 Medium"/>
          <w:sz w:val="24"/>
          <w:u w:val="single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のため</w:t>
      </w:r>
    </w:p>
    <w:p w:rsidR="00702A65" w:rsidRDefault="00702A65">
      <w:pPr>
        <w:rPr>
          <w:rFonts w:ascii="BIZ UDP明朝 Medium" w:eastAsia="BIZ UDP明朝 Medium" w:hAnsi="BIZ UDP明朝 Medium"/>
          <w:sz w:val="24"/>
        </w:rPr>
      </w:pPr>
    </w:p>
    <w:p w:rsidR="00702A65" w:rsidRDefault="00702A65">
      <w:pPr>
        <w:rPr>
          <w:rFonts w:ascii="BIZ UDP明朝 Medium" w:eastAsia="BIZ UDP明朝 Medium" w:hAnsi="BIZ UDP明朝 Medium"/>
          <w:sz w:val="24"/>
        </w:rPr>
      </w:pPr>
    </w:p>
    <w:p w:rsidR="00702A65" w:rsidRDefault="003F34EE">
      <w:pPr>
        <w:ind w:firstLineChars="1595" w:firstLine="3828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（連絡先）</w:t>
      </w:r>
    </w:p>
    <w:p w:rsidR="00702A65" w:rsidRDefault="003F34EE">
      <w:pPr>
        <w:ind w:right="-1" w:firstLineChars="1653" w:firstLine="3967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 xml:space="preserve">電話番号　　　　　　　　　　　　　　　</w:t>
      </w:r>
    </w:p>
    <w:sectPr w:rsidR="00702A6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F34EE">
      <w:r>
        <w:separator/>
      </w:r>
    </w:p>
  </w:endnote>
  <w:endnote w:type="continuationSeparator" w:id="0">
    <w:p w:rsidR="00000000" w:rsidRDefault="003F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F34EE">
      <w:r>
        <w:separator/>
      </w:r>
    </w:p>
  </w:footnote>
  <w:footnote w:type="continuationSeparator" w:id="0">
    <w:p w:rsidR="00000000" w:rsidRDefault="003F3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65"/>
    <w:rsid w:val="003F34EE"/>
    <w:rsid w:val="00702A65"/>
    <w:rsid w:val="00C8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F158F"/>
  <w15:chartTrackingRefBased/>
  <w15:docId w15:val="{E9399FAE-7EF4-4D7A-A974-96B19318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  <w:rPr>
      <w:kern w:val="0"/>
      <w:sz w:val="24"/>
    </w:rPr>
  </w:style>
  <w:style w:type="character" w:customStyle="1" w:styleId="a6">
    <w:name w:val="記 (文字)"/>
    <w:basedOn w:val="a0"/>
    <w:link w:val="a5"/>
    <w:rPr>
      <w:kern w:val="0"/>
      <w:sz w:val="24"/>
    </w:rPr>
  </w:style>
  <w:style w:type="paragraph" w:styleId="a7">
    <w:name w:val="Closing"/>
    <w:basedOn w:val="a"/>
    <w:link w:val="a8"/>
    <w:pPr>
      <w:jc w:val="right"/>
    </w:pPr>
    <w:rPr>
      <w:kern w:val="0"/>
      <w:sz w:val="24"/>
    </w:rPr>
  </w:style>
  <w:style w:type="character" w:customStyle="1" w:styleId="a8">
    <w:name w:val="結語 (文字)"/>
    <w:basedOn w:val="a0"/>
    <w:link w:val="a7"/>
    <w:rPr>
      <w:kern w:val="0"/>
      <w:sz w:val="24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paragraph" w:styleId="ad">
    <w:name w:val="Balloon Text"/>
    <w:basedOn w:val="a"/>
    <w:link w:val="ae"/>
    <w:semiHidden/>
    <w:rPr>
      <w:rFonts w:ascii="Arial" w:eastAsia="ＭＳ ゴシック" w:hAnsi="Arial"/>
      <w:sz w:val="18"/>
    </w:rPr>
  </w:style>
  <w:style w:type="character" w:customStyle="1" w:styleId="ae">
    <w:name w:val="吹き出し (文字)"/>
    <w:basedOn w:val="a0"/>
    <w:link w:val="ad"/>
    <w:rPr>
      <w:rFonts w:ascii="Arial" w:eastAsia="ＭＳ ゴシック" w:hAnsi="Arial"/>
      <w:sz w:val="18"/>
    </w:rPr>
  </w:style>
  <w:style w:type="character" w:customStyle="1" w:styleId="10">
    <w:name w:val="見出し 1 (文字)"/>
    <w:basedOn w:val="a0"/>
    <w:link w:val="1"/>
    <w:rPr>
      <w:rFonts w:ascii="Arial" w:eastAsia="ＭＳ ゴシック" w:hAnsi="Arial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89D6ECC2</Template>
  <TotalTime>96</TotalTime>
  <Pages>1</Pages>
  <Words>82</Words>
  <Characters>468</Characters>
  <Application>Microsoft Office Word</Application>
  <DocSecurity>0</DocSecurity>
  <Lines>3</Lines>
  <Paragraphs>1</Paragraphs>
  <ScaleCrop>false</ScaleCrop>
  <Company>企画管理部情報統計課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　文人</dc:creator>
  <cp:lastModifiedBy>長寿福祉課</cp:lastModifiedBy>
  <cp:revision>22</cp:revision>
  <cp:lastPrinted>2022-02-25T01:06:00Z</cp:lastPrinted>
  <dcterms:created xsi:type="dcterms:W3CDTF">2021-02-15T08:07:00Z</dcterms:created>
  <dcterms:modified xsi:type="dcterms:W3CDTF">2025-03-06T04:34:00Z</dcterms:modified>
</cp:coreProperties>
</file>