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6D" w:rsidRDefault="00C973A3">
      <w:pPr>
        <w:jc w:val="center"/>
        <w:rPr>
          <w:rFonts w:ascii="BIZ UD明朝 Medium" w:eastAsia="BIZ UD明朝 Medium" w:hAnsi="BIZ UD明朝 Medium"/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-311785</wp:posOffset>
                </wp:positionV>
                <wp:extent cx="704850" cy="52387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04850" cy="523875"/>
                        </a:xfrm>
                        <a:prstGeom prst="roundRect">
                          <a:avLst>
                            <a:gd name="adj" fmla="val 16669"/>
                          </a:avLst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C026D" w:rsidRDefault="00C973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単老</w:t>
                            </w:r>
                          </w:p>
                          <w:p w:rsidR="00DC026D" w:rsidRDefault="00DC026D"/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position-vertical-relative:text;z-index:4;width:55.5pt;height:41.25pt;mso-position-horizontal-relative:text;position:absolute;margin-left:427.85pt;margin-top:-24.55pt;" o:spid="_x0000_s1026" o:allowincell="t" o:allowoverlap="t" filled="f" stroked="t" strokecolor="#000000" strokeweight="1.25pt" o:spt="2" arcsize="10926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単老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3" behindDoc="0" locked="1" layoutInCell="1" hidden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78740</wp:posOffset>
                </wp:positionV>
                <wp:extent cx="409575" cy="37655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9575" cy="376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C026D" w:rsidRDefault="00C973A3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position-vertical-relative:text;z-index:3;width:32.25pt;height:29.65pt;mso-position-horizontal-relative:text;position:absolute;margin-left:7.1pt;margin-top:6.2pt;" o:spid="_x0000_s1027" o:allowincell="t" o:allowoverlap="t" filled="t" fillcolor="#ffffff" stroked="t" strokecolor="#000000" strokeweight="1.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>３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sz w:val="36"/>
        </w:rPr>
        <w:t>変更届出書</w:t>
      </w:r>
    </w:p>
    <w:p w:rsidR="00DC026D" w:rsidRDefault="00C973A3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（令和６年度の契約時から会長が変更となった場合は提出してください。）</w:t>
      </w:r>
    </w:p>
    <w:p w:rsidR="00DC026D" w:rsidRDefault="00DC026D">
      <w:pPr>
        <w:jc w:val="right"/>
        <w:rPr>
          <w:rFonts w:ascii="BIZ UD明朝 Medium" w:eastAsia="BIZ UD明朝 Medium" w:hAnsi="BIZ UD明朝 Medium"/>
          <w:sz w:val="32"/>
        </w:rPr>
      </w:pPr>
    </w:p>
    <w:p w:rsidR="00DC026D" w:rsidRDefault="00C973A3">
      <w:pPr>
        <w:jc w:val="right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令和　年　月　日</w:t>
      </w:r>
    </w:p>
    <w:p w:rsidR="00DC026D" w:rsidRDefault="00C973A3">
      <w:pPr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富山市長　様</w:t>
      </w:r>
      <w:bookmarkStart w:id="0" w:name="_GoBack"/>
      <w:bookmarkEnd w:id="0"/>
    </w:p>
    <w:p w:rsidR="00DC026D" w:rsidRDefault="00C973A3">
      <w:pPr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 xml:space="preserve">　　　　　　　　　　　　老人クラブ名</w:t>
      </w:r>
    </w:p>
    <w:p w:rsidR="00DC026D" w:rsidRDefault="00C973A3">
      <w:pPr>
        <w:ind w:leftChars="342" w:left="3278" w:hangingChars="800" w:hanging="2560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 xml:space="preserve">　　　　　　　　　　現会長住所</w:t>
      </w:r>
    </w:p>
    <w:p w:rsidR="00DC026D" w:rsidRDefault="00C973A3">
      <w:pPr>
        <w:ind w:leftChars="342" w:left="3278" w:hangingChars="800" w:hanging="2560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 xml:space="preserve">　　　　　　　　　　現会長氏名　　　　　　　　　　</w:t>
      </w:r>
    </w:p>
    <w:p w:rsidR="00DC026D" w:rsidRDefault="00DC026D">
      <w:pPr>
        <w:ind w:leftChars="342" w:left="3278" w:hangingChars="800" w:hanging="2560"/>
        <w:rPr>
          <w:rFonts w:ascii="BIZ UD明朝 Medium" w:eastAsia="BIZ UD明朝 Medium" w:hAnsi="BIZ UD明朝 Medium"/>
          <w:sz w:val="32"/>
        </w:rPr>
      </w:pPr>
    </w:p>
    <w:p w:rsidR="00DC026D" w:rsidRDefault="00C973A3">
      <w:pPr>
        <w:snapToGrid w:val="0"/>
        <w:spacing w:line="360" w:lineRule="exact"/>
        <w:ind w:firstLineChars="100" w:firstLine="320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介護予防ふれあいサークル事業について、次のとおり変更がありましたので届け出ます。</w:t>
      </w:r>
    </w:p>
    <w:p w:rsidR="00DC026D" w:rsidRDefault="00DC026D">
      <w:pPr>
        <w:pStyle w:val="a3"/>
        <w:rPr>
          <w:rFonts w:ascii="BIZ UD明朝 Medium" w:eastAsia="BIZ UD明朝 Medium" w:hAnsi="BIZ UD明朝 Medium"/>
          <w:sz w:val="22"/>
        </w:rPr>
      </w:pPr>
    </w:p>
    <w:p w:rsidR="00DC026D" w:rsidRDefault="00C973A3">
      <w:pPr>
        <w:pStyle w:val="a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DC026D" w:rsidRDefault="00C973A3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１　変更内容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185"/>
        <w:gridCol w:w="1280"/>
        <w:gridCol w:w="3185"/>
      </w:tblGrid>
      <w:tr w:rsidR="00DC026D">
        <w:trPr>
          <w:trHeight w:val="746"/>
        </w:trPr>
        <w:tc>
          <w:tcPr>
            <w:tcW w:w="1668" w:type="dxa"/>
            <w:shd w:val="clear" w:color="auto" w:fill="auto"/>
          </w:tcPr>
          <w:p w:rsidR="00DC026D" w:rsidRDefault="00DC026D">
            <w:pPr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3175" w:type="dxa"/>
            <w:shd w:val="clear" w:color="auto" w:fill="auto"/>
          </w:tcPr>
          <w:p w:rsidR="00DC026D" w:rsidRDefault="00C973A3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変更前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C026D" w:rsidRDefault="00DC026D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3175" w:type="dxa"/>
            <w:shd w:val="clear" w:color="auto" w:fill="auto"/>
          </w:tcPr>
          <w:p w:rsidR="00DC026D" w:rsidRDefault="00C973A3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変更後</w:t>
            </w:r>
          </w:p>
        </w:tc>
      </w:tr>
      <w:tr w:rsidR="00DC026D">
        <w:trPr>
          <w:trHeight w:val="746"/>
        </w:trPr>
        <w:tc>
          <w:tcPr>
            <w:tcW w:w="1668" w:type="dxa"/>
            <w:shd w:val="clear" w:color="auto" w:fill="auto"/>
          </w:tcPr>
          <w:p w:rsidR="00DC026D" w:rsidRDefault="00C973A3">
            <w:pPr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会長住所</w:t>
            </w:r>
          </w:p>
        </w:tc>
        <w:tc>
          <w:tcPr>
            <w:tcW w:w="3175" w:type="dxa"/>
            <w:shd w:val="clear" w:color="auto" w:fill="auto"/>
          </w:tcPr>
          <w:p w:rsidR="00DC026D" w:rsidRDefault="00DC026D">
            <w:pPr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C026D" w:rsidRDefault="00C973A3">
            <w:pPr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199390</wp:posOffset>
                      </wp:positionV>
                      <wp:extent cx="600710" cy="571500"/>
                      <wp:effectExtent l="635" t="1905" r="29845" b="1206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0710" cy="571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27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so-position-vertical-relative:text;z-index:2;width:47.3pt;height:45pt;mso-position-horizontal-relative:text;position:absolute;margin-left:3.3pt;margin-top:15.7pt;" o:spid="_x0000_s1028" o:allowincell="t" o:allowoverlap="t" filled="t" fillcolor="#000000" stroked="t" strokecolor="#000000" strokeweight="0.75pt" o:spt="13" type="#_x0000_t13" adj="15924,54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75" w:type="dxa"/>
            <w:shd w:val="clear" w:color="auto" w:fill="auto"/>
          </w:tcPr>
          <w:p w:rsidR="00DC026D" w:rsidRDefault="00DC026D">
            <w:pPr>
              <w:rPr>
                <w:rFonts w:ascii="BIZ UD明朝 Medium" w:eastAsia="BIZ UD明朝 Medium" w:hAnsi="BIZ UD明朝 Medium"/>
                <w:sz w:val="32"/>
              </w:rPr>
            </w:pPr>
          </w:p>
        </w:tc>
      </w:tr>
      <w:tr w:rsidR="00DC026D">
        <w:trPr>
          <w:trHeight w:val="715"/>
        </w:trPr>
        <w:tc>
          <w:tcPr>
            <w:tcW w:w="1668" w:type="dxa"/>
            <w:shd w:val="clear" w:color="auto" w:fill="auto"/>
          </w:tcPr>
          <w:p w:rsidR="00DC026D" w:rsidRDefault="00C973A3">
            <w:pPr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会長氏名</w:t>
            </w:r>
          </w:p>
        </w:tc>
        <w:tc>
          <w:tcPr>
            <w:tcW w:w="3175" w:type="dxa"/>
            <w:shd w:val="clear" w:color="auto" w:fill="auto"/>
          </w:tcPr>
          <w:p w:rsidR="00DC026D" w:rsidRDefault="00DC026D">
            <w:pPr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C026D" w:rsidRDefault="00DC026D">
            <w:pPr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3175" w:type="dxa"/>
            <w:shd w:val="clear" w:color="auto" w:fill="auto"/>
          </w:tcPr>
          <w:p w:rsidR="00DC026D" w:rsidRDefault="00DC026D">
            <w:pPr>
              <w:rPr>
                <w:rFonts w:ascii="BIZ UD明朝 Medium" w:eastAsia="BIZ UD明朝 Medium" w:hAnsi="BIZ UD明朝 Medium"/>
                <w:sz w:val="32"/>
              </w:rPr>
            </w:pPr>
          </w:p>
        </w:tc>
      </w:tr>
      <w:tr w:rsidR="00DC026D">
        <w:trPr>
          <w:trHeight w:val="778"/>
        </w:trPr>
        <w:tc>
          <w:tcPr>
            <w:tcW w:w="1668" w:type="dxa"/>
            <w:shd w:val="clear" w:color="auto" w:fill="auto"/>
          </w:tcPr>
          <w:p w:rsidR="00DC026D" w:rsidRDefault="00C973A3">
            <w:pPr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電話番号</w:t>
            </w:r>
          </w:p>
        </w:tc>
        <w:tc>
          <w:tcPr>
            <w:tcW w:w="3175" w:type="dxa"/>
            <w:shd w:val="clear" w:color="auto" w:fill="auto"/>
          </w:tcPr>
          <w:p w:rsidR="00DC026D" w:rsidRDefault="00DC026D">
            <w:pPr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C026D" w:rsidRDefault="00DC026D">
            <w:pPr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3175" w:type="dxa"/>
            <w:shd w:val="clear" w:color="auto" w:fill="auto"/>
          </w:tcPr>
          <w:p w:rsidR="00DC026D" w:rsidRDefault="00DC026D">
            <w:pPr>
              <w:rPr>
                <w:rFonts w:ascii="BIZ UD明朝 Medium" w:eastAsia="BIZ UD明朝 Medium" w:hAnsi="BIZ UD明朝 Medium"/>
                <w:sz w:val="32"/>
              </w:rPr>
            </w:pPr>
          </w:p>
        </w:tc>
      </w:tr>
    </w:tbl>
    <w:p w:rsidR="00DC026D" w:rsidRDefault="00DC026D">
      <w:pPr>
        <w:rPr>
          <w:rFonts w:ascii="BIZ UD明朝 Medium" w:eastAsia="BIZ UD明朝 Medium" w:hAnsi="BIZ UD明朝 Medium"/>
          <w:vanish/>
        </w:rPr>
      </w:pPr>
    </w:p>
    <w:p w:rsidR="00DC026D" w:rsidRDefault="00C973A3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２　変更理由</w:t>
      </w:r>
    </w:p>
    <w:tbl>
      <w:tblPr>
        <w:tblW w:w="932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0"/>
      </w:tblGrid>
      <w:tr w:rsidR="00DC026D">
        <w:trPr>
          <w:trHeight w:val="927"/>
        </w:trPr>
        <w:tc>
          <w:tcPr>
            <w:tcW w:w="9320" w:type="dxa"/>
            <w:shd w:val="clear" w:color="auto" w:fill="auto"/>
          </w:tcPr>
          <w:p w:rsidR="00DC026D" w:rsidRDefault="00DC026D">
            <w:pPr>
              <w:ind w:firstLineChars="100" w:firstLine="280"/>
              <w:rPr>
                <w:rFonts w:ascii="BIZ UD明朝 Medium" w:eastAsia="BIZ UD明朝 Medium" w:hAnsi="BIZ UD明朝 Medium"/>
                <w:b/>
                <w:sz w:val="28"/>
              </w:rPr>
            </w:pPr>
          </w:p>
        </w:tc>
      </w:tr>
    </w:tbl>
    <w:p w:rsidR="00DC026D" w:rsidRDefault="00DC026D">
      <w:pPr>
        <w:rPr>
          <w:rFonts w:ascii="BIZ UD明朝 Medium" w:eastAsia="BIZ UD明朝 Medium" w:hAnsi="BIZ UD明朝 Medium"/>
          <w:sz w:val="28"/>
        </w:rPr>
      </w:pPr>
    </w:p>
    <w:p w:rsidR="00DC026D" w:rsidRDefault="00C973A3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３　変更年月日　　　令和　　年　　月　　日</w:t>
      </w:r>
    </w:p>
    <w:sectPr w:rsidR="00DC026D">
      <w:pgSz w:w="11906" w:h="16838"/>
      <w:pgMar w:top="85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73A3">
      <w:r>
        <w:separator/>
      </w:r>
    </w:p>
  </w:endnote>
  <w:endnote w:type="continuationSeparator" w:id="0">
    <w:p w:rsidR="00000000" w:rsidRDefault="00C9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73A3">
      <w:r>
        <w:separator/>
      </w:r>
    </w:p>
  </w:footnote>
  <w:footnote w:type="continuationSeparator" w:id="0">
    <w:p w:rsidR="00000000" w:rsidRDefault="00C9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6D"/>
    <w:rsid w:val="00064689"/>
    <w:rsid w:val="00C973A3"/>
    <w:rsid w:val="00D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1CA70"/>
  <w15:chartTrackingRefBased/>
  <w15:docId w15:val="{3ACAC996-2428-412C-B1B0-34912FD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CF8AEDDC</Template>
  <TotalTime>81</TotalTime>
  <Pages>1</Pages>
  <Words>145</Words>
  <Characters>100</Characters>
  <Application>Microsoft Office Word</Application>
  <DocSecurity>0</DocSecurity>
  <Lines>1</Lines>
  <Paragraphs>1</Paragraphs>
  <ScaleCrop>false</ScaleCrop>
  <Company>富山市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</dc:title>
  <dc:creator>企画部情報統計課</dc:creator>
  <cp:lastModifiedBy>長寿福祉課</cp:lastModifiedBy>
  <cp:revision>47</cp:revision>
  <cp:lastPrinted>2018-01-24T01:16:00Z</cp:lastPrinted>
  <dcterms:created xsi:type="dcterms:W3CDTF">2008-07-01T01:22:00Z</dcterms:created>
  <dcterms:modified xsi:type="dcterms:W3CDTF">2025-03-06T04:39:00Z</dcterms:modified>
</cp:coreProperties>
</file>