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51" w:rsidRPr="00C37F25" w:rsidRDefault="003911DB" w:rsidP="00D036A8">
      <w:pPr>
        <w:jc w:val="center"/>
        <w:rPr>
          <w:rFonts w:ascii="BIZ UD明朝 Medium" w:eastAsia="BIZ UD明朝 Medium" w:hAnsi="BIZ UD明朝 Medium" w:hint="eastAsia"/>
          <w:b/>
          <w:sz w:val="32"/>
          <w:szCs w:val="32"/>
        </w:rPr>
      </w:pPr>
      <w:bookmarkStart w:id="0" w:name="_GoBack"/>
      <w:bookmarkEnd w:id="0"/>
      <w:r w:rsidRPr="00C37F25">
        <w:rPr>
          <w:rFonts w:ascii="BIZ UD明朝 Medium" w:eastAsia="BIZ UD明朝 Medium" w:hAnsi="BIZ UD明朝 Medium" w:hint="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0" type="#_x0000_t202" style="position:absolute;left:0;text-align:left;margin-left:-56.5pt;margin-top:-23.55pt;width:71.5pt;height:42.15pt;z-index:251663360;visibility:visible;mso-wrap-distance-top:3.6pt;mso-wrap-distance-bottom:3.6pt;mso-width-relative:margin;mso-height-relative:margin" filled="f" stroked="f">
            <v:textbox>
              <w:txbxContent>
                <w:p w:rsidR="003911DB" w:rsidRPr="00D10B7E" w:rsidRDefault="003911DB" w:rsidP="003911DB">
                  <w:pPr>
                    <w:ind w:left="360"/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</w:pPr>
                  <w:r w:rsidRPr="00D10B7E"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②</w:t>
                  </w:r>
                </w:p>
              </w:txbxContent>
            </v:textbox>
          </v:shape>
        </w:pict>
      </w:r>
      <w:r w:rsidR="00DF65B7" w:rsidRPr="00C37F25">
        <w:rPr>
          <w:rFonts w:ascii="BIZ UD明朝 Medium" w:eastAsia="BIZ UD明朝 Medium" w:hAnsi="BIZ UD明朝 Medium" w:hint="eastAsia"/>
          <w:b/>
          <w:noProof/>
          <w:sz w:val="32"/>
          <w:szCs w:val="32"/>
        </w:rPr>
        <w:pict>
          <v:shape id="_x0000_s1026" type="#_x0000_t202" style="position:absolute;left:0;text-align:left;margin-left:403.35pt;margin-top:-18pt;width:56.4pt;height:33pt;z-index:251652096" fillcolor="black">
            <v:fill r:id="rId8" o:title="5%" type="pattern"/>
            <v:textbox inset="5.85pt,.7pt,5.85pt,.7pt">
              <w:txbxContent>
                <w:p w:rsidR="003911DB" w:rsidRPr="00DF65B7" w:rsidRDefault="003911DB">
                  <w:pPr>
                    <w:rPr>
                      <w:sz w:val="28"/>
                    </w:rPr>
                  </w:pPr>
                  <w:r w:rsidRPr="00DF65B7">
                    <w:rPr>
                      <w:rFonts w:hint="eastAsia"/>
                      <w:sz w:val="28"/>
                    </w:rPr>
                    <w:t>一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 w:rsidRPr="00DF65B7">
                    <w:rPr>
                      <w:rFonts w:hint="eastAsia"/>
                      <w:sz w:val="28"/>
                    </w:rPr>
                    <w:t>般</w:t>
                  </w:r>
                </w:p>
              </w:txbxContent>
            </v:textbox>
          </v:shape>
        </w:pict>
      </w:r>
      <w:r w:rsidR="00B034A9" w:rsidRPr="00C37F25">
        <w:rPr>
          <w:rFonts w:ascii="BIZ UD明朝 Medium" w:eastAsia="BIZ UD明朝 Medium" w:hAnsi="BIZ UD明朝 Medium" w:hint="eastAsia"/>
          <w:b/>
          <w:sz w:val="32"/>
          <w:szCs w:val="32"/>
        </w:rPr>
        <w:t>令和６</w:t>
      </w:r>
      <w:r w:rsidR="00D036A8" w:rsidRPr="00C37F25">
        <w:rPr>
          <w:rFonts w:ascii="BIZ UD明朝 Medium" w:eastAsia="BIZ UD明朝 Medium" w:hAnsi="BIZ UD明朝 Medium" w:hint="eastAsia"/>
          <w:b/>
          <w:sz w:val="32"/>
          <w:szCs w:val="32"/>
        </w:rPr>
        <w:t>年度</w:t>
      </w:r>
      <w:r w:rsidR="003E1350" w:rsidRPr="00C37F25">
        <w:rPr>
          <w:rFonts w:ascii="BIZ UD明朝 Medium" w:eastAsia="BIZ UD明朝 Medium" w:hAnsi="BIZ UD明朝 Medium" w:hint="eastAsia"/>
          <w:b/>
          <w:sz w:val="32"/>
          <w:szCs w:val="32"/>
        </w:rPr>
        <w:t>介護予防ふれあいサークル活動報告書</w:t>
      </w:r>
    </w:p>
    <w:p w:rsidR="003E1350" w:rsidRPr="00C37F25" w:rsidRDefault="00C37F25" w:rsidP="00C37F25">
      <w:pPr>
        <w:ind w:rightChars="-135" w:right="-283"/>
        <w:jc w:val="right"/>
        <w:rPr>
          <w:rFonts w:ascii="BIZ UD明朝 Medium" w:eastAsia="BIZ UD明朝 Medium" w:hAnsi="BIZ UD明朝 Medium" w:hint="eastAsia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  <w:u w:val="single"/>
        </w:rPr>
        <w:t xml:space="preserve"> </w:t>
      </w:r>
      <w:r>
        <w:rPr>
          <w:rFonts w:ascii="BIZ UD明朝 Medium" w:eastAsia="BIZ UD明朝 Medium" w:hAnsi="BIZ UD明朝 Medium"/>
          <w:szCs w:val="21"/>
          <w:u w:val="single"/>
        </w:rPr>
        <w:t xml:space="preserve"> </w:t>
      </w:r>
      <w:r w:rsidR="003E1350" w:rsidRPr="00C37F25">
        <w:rPr>
          <w:rFonts w:ascii="BIZ UD明朝 Medium" w:eastAsia="BIZ UD明朝 Medium" w:hAnsi="BIZ UD明朝 Medium" w:hint="eastAsia"/>
          <w:szCs w:val="21"/>
          <w:u w:val="single"/>
        </w:rPr>
        <w:t>ＮＯ．１</w:t>
      </w:r>
    </w:p>
    <w:p w:rsidR="003E1350" w:rsidRPr="00C37F25" w:rsidRDefault="003E1350" w:rsidP="00DE5F43">
      <w:pPr>
        <w:ind w:rightChars="-150" w:right="-315" w:firstLineChars="1150" w:firstLine="3220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C37F25">
        <w:rPr>
          <w:rFonts w:ascii="BIZ UD明朝 Medium" w:eastAsia="BIZ UD明朝 Medium" w:hAnsi="BIZ UD明朝 Medium" w:hint="eastAsia"/>
          <w:sz w:val="28"/>
          <w:szCs w:val="28"/>
          <w:u w:val="single"/>
        </w:rPr>
        <w:t>サークル名</w:t>
      </w:r>
      <w:r w:rsidR="001611D5" w:rsidRPr="00C37F2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</w:t>
      </w:r>
      <w:r w:rsidR="00D036A8" w:rsidRPr="00C37F2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  <w:r w:rsidR="003E6966" w:rsidRPr="00C37F2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</w:p>
    <w:p w:rsidR="006A5BA5" w:rsidRPr="00C37F25" w:rsidRDefault="006A5BA5" w:rsidP="00DE5F43">
      <w:pPr>
        <w:tabs>
          <w:tab w:val="left" w:pos="8883"/>
        </w:tabs>
        <w:ind w:firstLineChars="1176" w:firstLine="3293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C37F25">
        <w:rPr>
          <w:rFonts w:ascii="BIZ UD明朝 Medium" w:eastAsia="BIZ UD明朝 Medium" w:hAnsi="BIZ UD明朝 Medium" w:hint="eastAsia"/>
          <w:noProof/>
          <w:sz w:val="28"/>
          <w:szCs w:val="28"/>
          <w:u w:val="single"/>
        </w:rPr>
        <w:pict>
          <v:rect id="_x0000_s1028" style="position:absolute;left:0;text-align:left;margin-left:298.65pt;margin-top:33pt;width:180.9pt;height:22.2pt;z-index:251653120">
            <v:textbox inset="5.85pt,.7pt,5.85pt,.7pt">
              <w:txbxContent>
                <w:p w:rsidR="003911DB" w:rsidRPr="00C37F25" w:rsidRDefault="003911DB">
                  <w:pPr>
                    <w:rPr>
                      <w:rFonts w:ascii="BIZ UD明朝 Medium" w:eastAsia="BIZ UD明朝 Medium" w:hAnsi="BIZ UD明朝 Medium"/>
                    </w:rPr>
                  </w:pPr>
                  <w:r w:rsidRPr="00C37F25">
                    <w:rPr>
                      <w:rFonts w:ascii="BIZ UD明朝 Medium" w:eastAsia="BIZ UD明朝 Medium" w:hAnsi="BIZ UD明朝 Medium" w:hint="eastAsia"/>
                    </w:rPr>
                    <w:t>※欠席した要援護高齢者への声掛け</w:t>
                  </w:r>
                </w:p>
              </w:txbxContent>
            </v:textbox>
          </v:rect>
        </w:pict>
      </w:r>
      <w:r w:rsidRPr="00C37F25">
        <w:rPr>
          <w:rFonts w:ascii="BIZ UD明朝 Medium" w:eastAsia="BIZ UD明朝 Medium" w:hAnsi="BIZ UD明朝 Medium" w:hint="eastAsia"/>
          <w:spacing w:val="46"/>
          <w:kern w:val="0"/>
          <w:sz w:val="28"/>
          <w:szCs w:val="28"/>
          <w:u w:val="single"/>
          <w:fitText w:val="1400" w:id="-2042367487"/>
        </w:rPr>
        <w:t>活動場</w:t>
      </w:r>
      <w:r w:rsidRPr="00C37F25">
        <w:rPr>
          <w:rFonts w:ascii="BIZ UD明朝 Medium" w:eastAsia="BIZ UD明朝 Medium" w:hAnsi="BIZ UD明朝 Medium" w:hint="eastAsia"/>
          <w:spacing w:val="2"/>
          <w:kern w:val="0"/>
          <w:sz w:val="28"/>
          <w:szCs w:val="28"/>
          <w:u w:val="single"/>
          <w:fitText w:val="1400" w:id="-2042367487"/>
        </w:rPr>
        <w:t>所</w:t>
      </w:r>
      <w:r w:rsidRPr="00C37F25">
        <w:rPr>
          <w:rFonts w:ascii="BIZ UD明朝 Medium" w:eastAsia="BIZ UD明朝 Medium" w:hAnsi="BIZ UD明朝 Medium"/>
          <w:sz w:val="28"/>
          <w:szCs w:val="28"/>
          <w:u w:val="single"/>
        </w:rPr>
        <w:tab/>
      </w:r>
    </w:p>
    <w:p w:rsidR="006A5BA5" w:rsidRDefault="006A5BA5" w:rsidP="006A5BA5">
      <w:pPr>
        <w:tabs>
          <w:tab w:val="left" w:pos="8883"/>
        </w:tabs>
        <w:rPr>
          <w:rFonts w:hint="eastAsia"/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59.15pt;margin-top:16.2pt;width:19.2pt;height:18pt;z-index:251654144" adj="13431,7200">
            <v:textbox style="layout-flow:vertical-ideographic" inset="5.85pt,.7pt,5.85pt,.7pt"/>
          </v:shape>
        </w:pict>
      </w:r>
    </w:p>
    <w:tbl>
      <w:tblPr>
        <w:tblpPr w:leftFromText="142" w:rightFromText="142" w:vertAnchor="text" w:horzAnchor="margin" w:tblpY="2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83"/>
        <w:gridCol w:w="4680"/>
        <w:gridCol w:w="1260"/>
        <w:gridCol w:w="1152"/>
        <w:gridCol w:w="567"/>
      </w:tblGrid>
      <w:tr w:rsidR="006A5BA5" w:rsidRPr="00E75546" w:rsidTr="006A5BA5">
        <w:trPr>
          <w:trHeight w:val="334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BA5" w:rsidRPr="00C37F25" w:rsidRDefault="006A5BA5" w:rsidP="006A5BA5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37F2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活動日（月日）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BA5" w:rsidRPr="00C37F25" w:rsidRDefault="006A5BA5" w:rsidP="006A5BA5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37F2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活動内容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6A5BA5" w:rsidRPr="00C37F25" w:rsidRDefault="006A5BA5" w:rsidP="006A5BA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</w:tc>
        <w:tc>
          <w:tcPr>
            <w:tcW w:w="115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A5BA5" w:rsidRPr="00C37F25" w:rsidRDefault="006A5BA5" w:rsidP="006A5BA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w w:val="50"/>
                <w:sz w:val="24"/>
              </w:rPr>
              <w:t>内、要援護高齢者</w:t>
            </w:r>
          </w:p>
          <w:p w:rsidR="006A5BA5" w:rsidRPr="00C37F25" w:rsidRDefault="006A5BA5" w:rsidP="006A5BA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w w:val="80"/>
                <w:sz w:val="24"/>
              </w:rPr>
              <w:t>参加人数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6A5BA5" w:rsidRPr="006A5BA5" w:rsidRDefault="006A5BA5" w:rsidP="006A5BA5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6A5BA5" w:rsidRPr="00E75546" w:rsidTr="00C37F25">
        <w:trPr>
          <w:trHeight w:val="646"/>
        </w:trPr>
        <w:tc>
          <w:tcPr>
            <w:tcW w:w="1005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6A5BA5" w:rsidRPr="00C37F25" w:rsidRDefault="006A5BA5" w:rsidP="006A5BA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 xml:space="preserve">　月</w:t>
            </w:r>
          </w:p>
        </w:tc>
        <w:tc>
          <w:tcPr>
            <w:tcW w:w="1083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6A5BA5" w:rsidRPr="00C37F25" w:rsidRDefault="006A5BA5" w:rsidP="006A5BA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A5BA5" w:rsidRPr="00C37F25" w:rsidRDefault="006A5BA5" w:rsidP="006A5BA5">
            <w:pPr>
              <w:spacing w:line="360" w:lineRule="auto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5BA5" w:rsidRPr="00E75546" w:rsidTr="006A5BA5">
        <w:tc>
          <w:tcPr>
            <w:tcW w:w="100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A5BA5" w:rsidRPr="00E75546" w:rsidRDefault="006A5BA5" w:rsidP="006A5BA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E5F43" w:rsidRPr="00C37F25" w:rsidRDefault="00DF65B7" w:rsidP="00DE5F43">
      <w:pPr>
        <w:spacing w:line="360" w:lineRule="auto"/>
        <w:jc w:val="right"/>
        <w:rPr>
          <w:rFonts w:ascii="BIZ UD明朝 Medium" w:eastAsia="BIZ UD明朝 Medium" w:hAnsi="BIZ UD明朝 Medium" w:hint="eastAsia"/>
          <w:u w:val="single"/>
        </w:rPr>
      </w:pPr>
      <w:r>
        <w:br w:type="page"/>
      </w:r>
      <w:r w:rsidR="006C198D">
        <w:rPr>
          <w:rFonts w:hint="eastAsia"/>
          <w:noProof/>
          <w:sz w:val="28"/>
          <w:szCs w:val="28"/>
          <w:u w:val="single"/>
        </w:rPr>
        <w:lastRenderedPageBreak/>
        <w:pict>
          <v:rect id="_x0000_s1047" style="position:absolute;left:0;text-align:left;margin-left:252.9pt;margin-top:23pt;width:180.9pt;height:22.2pt;z-index:251657216">
            <v:textbox inset="5.85pt,.7pt,5.85pt,.7pt">
              <w:txbxContent>
                <w:p w:rsidR="003911DB" w:rsidRPr="00C37F25" w:rsidRDefault="003911DB" w:rsidP="006C198D">
                  <w:pPr>
                    <w:rPr>
                      <w:rFonts w:ascii="BIZ UD明朝 Medium" w:eastAsia="BIZ UD明朝 Medium" w:hAnsi="BIZ UD明朝 Medium"/>
                    </w:rPr>
                  </w:pPr>
                  <w:r w:rsidRPr="00C37F25">
                    <w:rPr>
                      <w:rFonts w:ascii="BIZ UD明朝 Medium" w:eastAsia="BIZ UD明朝 Medium" w:hAnsi="BIZ UD明朝 Medium" w:hint="eastAsia"/>
                    </w:rPr>
                    <w:t>※欠席した要援護高齢者への声掛け</w:t>
                  </w:r>
                </w:p>
              </w:txbxContent>
            </v:textbox>
          </v:rect>
        </w:pict>
      </w:r>
      <w:r w:rsidR="00B43624">
        <w:rPr>
          <w:rFonts w:hint="eastAsia"/>
        </w:rPr>
        <w:t xml:space="preserve">　</w:t>
      </w:r>
      <w:r w:rsidR="00B43624" w:rsidRPr="00C37F25">
        <w:rPr>
          <w:rFonts w:ascii="BIZ UD明朝 Medium" w:eastAsia="BIZ UD明朝 Medium" w:hAnsi="BIZ UD明朝 Medium" w:hint="eastAsia"/>
          <w:u w:val="single"/>
        </w:rPr>
        <w:t>Ｎｏ．２</w:t>
      </w:r>
    </w:p>
    <w:p w:rsidR="00DE5F43" w:rsidRDefault="00BE5A33" w:rsidP="00DE5F43">
      <w:pPr>
        <w:tabs>
          <w:tab w:val="left" w:pos="8883"/>
        </w:tabs>
        <w:rPr>
          <w:rFonts w:hint="eastAsia"/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w:pict>
          <v:shape id="_x0000_s1032" type="#_x0000_t67" style="position:absolute;left:0;text-align:left;margin-left:408.15pt;margin-top:17.4pt;width:19.2pt;height:18pt;z-index:251658240" adj="13431,7200">
            <v:textbox style="layout-flow:vertical-ideographic" inset="5.85pt,.7pt,5.85pt,.7pt"/>
          </v:shape>
        </w:pict>
      </w:r>
    </w:p>
    <w:tbl>
      <w:tblPr>
        <w:tblpPr w:leftFromText="142" w:rightFromText="142" w:vertAnchor="text" w:horzAnchor="margin" w:tblpXSpec="right" w:tblpY="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83"/>
        <w:gridCol w:w="4680"/>
        <w:gridCol w:w="1260"/>
        <w:gridCol w:w="1152"/>
        <w:gridCol w:w="567"/>
      </w:tblGrid>
      <w:tr w:rsidR="00DE5F43" w:rsidRPr="00E75546" w:rsidTr="00DE5F43">
        <w:trPr>
          <w:trHeight w:val="334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E5F43" w:rsidRPr="00C37F25" w:rsidRDefault="00DE5F43" w:rsidP="00DE5F43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37F2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活動日（月日）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E5F43" w:rsidRPr="00C37F25" w:rsidRDefault="00DE5F43" w:rsidP="00DE5F43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37F2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活動内容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E5F43" w:rsidRPr="00C37F25" w:rsidRDefault="00DE5F43" w:rsidP="00DE5F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</w:tc>
        <w:tc>
          <w:tcPr>
            <w:tcW w:w="115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E5F43" w:rsidRPr="00C37F25" w:rsidRDefault="00DE5F43" w:rsidP="00DE5F4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w w:val="50"/>
                <w:sz w:val="24"/>
              </w:rPr>
              <w:t>内、要援護高齢者</w:t>
            </w:r>
          </w:p>
          <w:p w:rsidR="00DE5F43" w:rsidRPr="00C37F25" w:rsidRDefault="00DE5F43" w:rsidP="00DE5F4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w w:val="80"/>
                <w:sz w:val="24"/>
              </w:rPr>
              <w:t>参加人数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DE5F43" w:rsidRPr="00C37F25" w:rsidRDefault="00DE5F43" w:rsidP="00DE5F43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</w:tr>
      <w:tr w:rsidR="00DE5F43" w:rsidRPr="00E75546" w:rsidTr="00DE5F43">
        <w:tc>
          <w:tcPr>
            <w:tcW w:w="1005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DE5F43" w:rsidRPr="00C37F25" w:rsidRDefault="00DE5F43" w:rsidP="00DE5F4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 xml:space="preserve">　月</w:t>
            </w:r>
          </w:p>
        </w:tc>
        <w:tc>
          <w:tcPr>
            <w:tcW w:w="1083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DE5F43" w:rsidRPr="00C37F25" w:rsidRDefault="00DE5F43" w:rsidP="00DE5F4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DE5F4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5F4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DE5F43" w:rsidRPr="00E75546" w:rsidRDefault="00DE5F4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DE5F43">
        <w:tc>
          <w:tcPr>
            <w:tcW w:w="100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E5A33" w:rsidRPr="00E75546" w:rsidRDefault="00BE5A33" w:rsidP="00DE5F4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E5A33" w:rsidRPr="00C37F25" w:rsidRDefault="00DE5F43" w:rsidP="00BE5A33">
      <w:pPr>
        <w:spacing w:line="360" w:lineRule="auto"/>
        <w:ind w:right="630"/>
        <w:jc w:val="right"/>
        <w:rPr>
          <w:rFonts w:ascii="BIZ UD明朝 Medium" w:eastAsia="BIZ UD明朝 Medium" w:hAnsi="BIZ UD明朝 Medium" w:hint="eastAsia"/>
        </w:rPr>
      </w:pPr>
      <w:r>
        <w:br w:type="page"/>
      </w:r>
      <w:r w:rsidR="006C198D">
        <w:rPr>
          <w:rFonts w:hint="eastAsia"/>
          <w:noProof/>
        </w:rPr>
        <w:lastRenderedPageBreak/>
        <w:pict>
          <v:rect id="_x0000_s1048" style="position:absolute;left:0;text-align:left;margin-left:303.35pt;margin-top:26.4pt;width:180.9pt;height:22.2pt;z-index:251659264">
            <v:textbox inset="5.85pt,.7pt,5.85pt,.7pt">
              <w:txbxContent>
                <w:p w:rsidR="003911DB" w:rsidRPr="00C37F25" w:rsidRDefault="003911DB" w:rsidP="006C198D">
                  <w:pPr>
                    <w:rPr>
                      <w:rFonts w:ascii="BIZ UD明朝 Medium" w:eastAsia="BIZ UD明朝 Medium" w:hAnsi="BIZ UD明朝 Medium"/>
                    </w:rPr>
                  </w:pPr>
                  <w:r w:rsidRPr="00C37F25">
                    <w:rPr>
                      <w:rFonts w:ascii="BIZ UD明朝 Medium" w:eastAsia="BIZ UD明朝 Medium" w:hAnsi="BIZ UD明朝 Medium" w:hint="eastAsia"/>
                    </w:rPr>
                    <w:t>※欠席した要援護高齢者への声掛け</w:t>
                  </w:r>
                </w:p>
              </w:txbxContent>
            </v:textbox>
          </v:rect>
        </w:pict>
      </w:r>
      <w:r w:rsidR="00BE5A33"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63.15pt;margin-top:18pt;width:75pt;height:.6pt;flip:y;z-index:251655168" o:connectortype="straight"/>
        </w:pict>
      </w:r>
      <w:r w:rsidR="00BE5A33">
        <w:rPr>
          <w:rFonts w:hint="eastAsia"/>
        </w:rPr>
        <w:t xml:space="preserve">　　　　</w:t>
      </w:r>
      <w:r w:rsidR="00BE5A33" w:rsidRPr="00C37F25">
        <w:rPr>
          <w:rFonts w:ascii="BIZ UD明朝 Medium" w:eastAsia="BIZ UD明朝 Medium" w:hAnsi="BIZ UD明朝 Medium" w:hint="eastAsia"/>
        </w:rPr>
        <w:t xml:space="preserve">Ｎｏ．　　　　</w:t>
      </w:r>
    </w:p>
    <w:p w:rsidR="00BE5A33" w:rsidRDefault="00BE5A33" w:rsidP="00BE5A33">
      <w:pPr>
        <w:tabs>
          <w:tab w:val="left" w:pos="8883"/>
        </w:tabs>
        <w:rPr>
          <w:rFonts w:hint="eastAsia"/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w:pict>
          <v:shape id="_x0000_s1034" type="#_x0000_t67" style="position:absolute;left:0;text-align:left;margin-left:456.75pt;margin-top:18.4pt;width:19.2pt;height:18pt;z-index:251660288" adj="13431,7200">
            <v:textbox style="layout-flow:vertical-ideographic" inset="5.85pt,.7pt,5.85pt,.7pt"/>
          </v:shape>
        </w:pict>
      </w:r>
    </w:p>
    <w:tbl>
      <w:tblPr>
        <w:tblpPr w:leftFromText="142" w:rightFromText="142" w:vertAnchor="text" w:horzAnchor="margin" w:tblpY="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83"/>
        <w:gridCol w:w="4680"/>
        <w:gridCol w:w="1260"/>
        <w:gridCol w:w="1152"/>
        <w:gridCol w:w="567"/>
      </w:tblGrid>
      <w:tr w:rsidR="00C37F25" w:rsidRPr="00E75546" w:rsidTr="00BE5A33">
        <w:trPr>
          <w:trHeight w:val="334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7F25" w:rsidRPr="00C37F25" w:rsidRDefault="00C37F25" w:rsidP="00C37F25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37F2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活動日（月日）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7F25" w:rsidRPr="00C37F25" w:rsidRDefault="00C37F25" w:rsidP="00C37F25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37F2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活動内容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37F25" w:rsidRPr="00C37F25" w:rsidRDefault="00C37F25" w:rsidP="00C37F2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</w:tc>
        <w:tc>
          <w:tcPr>
            <w:tcW w:w="115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7F25" w:rsidRPr="00C37F25" w:rsidRDefault="00C37F25" w:rsidP="00C37F2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w w:val="50"/>
                <w:sz w:val="24"/>
              </w:rPr>
              <w:t>内、要援護高齢者</w:t>
            </w:r>
          </w:p>
          <w:p w:rsidR="00C37F25" w:rsidRPr="00C37F25" w:rsidRDefault="00C37F25" w:rsidP="00C37F2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w w:val="80"/>
                <w:sz w:val="24"/>
              </w:rPr>
              <w:t>参加人数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C37F25" w:rsidRPr="006A5BA5" w:rsidRDefault="00C37F25" w:rsidP="00C37F25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C37F25" w:rsidRPr="00E75546" w:rsidTr="00BE5A33">
        <w:tc>
          <w:tcPr>
            <w:tcW w:w="1005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C37F25" w:rsidRPr="00C37F25" w:rsidRDefault="00C37F25" w:rsidP="00C37F2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 xml:space="preserve">　月</w:t>
            </w:r>
          </w:p>
        </w:tc>
        <w:tc>
          <w:tcPr>
            <w:tcW w:w="1083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37F25" w:rsidRPr="00C37F25" w:rsidRDefault="00C37F25" w:rsidP="00C37F2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37F25" w:rsidRPr="00E75546" w:rsidRDefault="00C37F25" w:rsidP="00C37F2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C37F25" w:rsidRPr="00E75546" w:rsidRDefault="00C37F25" w:rsidP="00C37F2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37F25" w:rsidRPr="00E75546" w:rsidRDefault="00C37F25" w:rsidP="00C37F2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37F25" w:rsidRPr="00E75546" w:rsidRDefault="00C37F25" w:rsidP="00C37F2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A33" w:rsidRPr="00E75546" w:rsidTr="00BE5A33">
        <w:tc>
          <w:tcPr>
            <w:tcW w:w="100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E5A33" w:rsidRPr="00E75546" w:rsidRDefault="00BE5A33" w:rsidP="00BE5A3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87790" w:rsidRPr="00C37F25" w:rsidRDefault="00BE5A33" w:rsidP="00B87790">
      <w:pPr>
        <w:spacing w:line="360" w:lineRule="auto"/>
        <w:ind w:right="420"/>
        <w:jc w:val="center"/>
        <w:rPr>
          <w:rFonts w:ascii="BIZ UD明朝 Medium" w:eastAsia="BIZ UD明朝 Medium" w:hAnsi="BIZ UD明朝 Medium" w:hint="eastAsia"/>
        </w:rPr>
      </w:pPr>
      <w:r>
        <w:br w:type="page"/>
      </w:r>
      <w:r w:rsidR="006C198D">
        <w:rPr>
          <w:rFonts w:hint="eastAsia"/>
          <w:noProof/>
          <w:sz w:val="28"/>
          <w:szCs w:val="28"/>
          <w:u w:val="single"/>
        </w:rPr>
        <w:lastRenderedPageBreak/>
        <w:pict>
          <v:rect id="_x0000_s1049" style="position:absolute;left:0;text-align:left;margin-left:251.35pt;margin-top:26pt;width:180.9pt;height:22.2pt;z-index:251661312">
            <v:textbox style="mso-next-textbox:#_x0000_s1049" inset="5.85pt,.7pt,5.85pt,.7pt">
              <w:txbxContent>
                <w:p w:rsidR="003911DB" w:rsidRPr="00C37F25" w:rsidRDefault="003911DB" w:rsidP="006C198D">
                  <w:pPr>
                    <w:rPr>
                      <w:rFonts w:ascii="BIZ UD明朝 Medium" w:eastAsia="BIZ UD明朝 Medium" w:hAnsi="BIZ UD明朝 Medium"/>
                    </w:rPr>
                  </w:pPr>
                  <w:r w:rsidRPr="00C37F25">
                    <w:rPr>
                      <w:rFonts w:ascii="BIZ UD明朝 Medium" w:eastAsia="BIZ UD明朝 Medium" w:hAnsi="BIZ UD明朝 Medium" w:hint="eastAsia"/>
                    </w:rPr>
                    <w:t>※欠席した要援護高齢者への声掛け</w:t>
                  </w:r>
                </w:p>
              </w:txbxContent>
            </v:textbox>
          </v:rect>
        </w:pict>
      </w:r>
      <w:r w:rsidR="00B87790">
        <w:rPr>
          <w:rFonts w:hint="eastAsia"/>
          <w:noProof/>
        </w:rPr>
        <w:pict>
          <v:shape id="_x0000_s1039" type="#_x0000_t32" style="position:absolute;left:0;text-align:left;margin-left:369.15pt;margin-top:21.6pt;width:75pt;height:.6pt;flip:y;z-index:251656192" o:connectortype="straight"/>
        </w:pict>
      </w:r>
      <w:r w:rsidR="00B87790">
        <w:t xml:space="preserve">                                                                   </w:t>
      </w:r>
      <w:r w:rsidR="00B87790" w:rsidRPr="00C37F25">
        <w:rPr>
          <w:rFonts w:ascii="BIZ UD明朝 Medium" w:eastAsia="BIZ UD明朝 Medium" w:hAnsi="BIZ UD明朝 Medium"/>
        </w:rPr>
        <w:t xml:space="preserve">   </w:t>
      </w:r>
      <w:r w:rsidR="00B87790" w:rsidRPr="00C37F25">
        <w:rPr>
          <w:rFonts w:ascii="BIZ UD明朝 Medium" w:eastAsia="BIZ UD明朝 Medium" w:hAnsi="BIZ UD明朝 Medium" w:hint="eastAsia"/>
        </w:rPr>
        <w:t>Ｎｏ．</w:t>
      </w:r>
    </w:p>
    <w:p w:rsidR="00B87790" w:rsidRDefault="00B87790" w:rsidP="00B87790">
      <w:pPr>
        <w:tabs>
          <w:tab w:val="left" w:pos="8883"/>
        </w:tabs>
        <w:rPr>
          <w:rFonts w:hint="eastAsia"/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w:pict>
          <v:shape id="_x0000_s1037" type="#_x0000_t67" style="position:absolute;left:0;text-align:left;margin-left:408.15pt;margin-top:17.4pt;width:19.2pt;height:18pt;z-index:251662336" adj="13431,7200">
            <v:textbox style="layout-flow:vertical-ideographic" inset="5.85pt,.7pt,5.85pt,.7pt"/>
          </v:shape>
        </w:pict>
      </w:r>
    </w:p>
    <w:tbl>
      <w:tblPr>
        <w:tblpPr w:leftFromText="142" w:rightFromText="142" w:vertAnchor="text" w:horzAnchor="margin" w:tblpXSpec="right" w:tblpY="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83"/>
        <w:gridCol w:w="4680"/>
        <w:gridCol w:w="1260"/>
        <w:gridCol w:w="1152"/>
        <w:gridCol w:w="567"/>
      </w:tblGrid>
      <w:tr w:rsidR="00C37F25" w:rsidRPr="00E75546" w:rsidTr="00795920">
        <w:trPr>
          <w:trHeight w:val="334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7F25" w:rsidRPr="00C37F25" w:rsidRDefault="00C37F25" w:rsidP="00C37F25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37F2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活動日（月日）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7F25" w:rsidRPr="00C37F25" w:rsidRDefault="00C37F25" w:rsidP="00C37F25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37F2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活動内容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37F25" w:rsidRPr="00C37F25" w:rsidRDefault="00C37F25" w:rsidP="00C37F2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</w:tc>
        <w:tc>
          <w:tcPr>
            <w:tcW w:w="115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7F25" w:rsidRPr="00C37F25" w:rsidRDefault="00C37F25" w:rsidP="00C37F2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w w:val="50"/>
                <w:sz w:val="24"/>
              </w:rPr>
              <w:t>内、要援護高齢者</w:t>
            </w:r>
          </w:p>
          <w:p w:rsidR="00C37F25" w:rsidRPr="00C37F25" w:rsidRDefault="00C37F25" w:rsidP="00C37F2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w w:val="80"/>
                <w:sz w:val="24"/>
              </w:rPr>
              <w:t>参加人数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C37F25" w:rsidRPr="006A5BA5" w:rsidRDefault="00C37F25" w:rsidP="00C37F25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C37F25" w:rsidRPr="00E75546" w:rsidTr="00795920">
        <w:tc>
          <w:tcPr>
            <w:tcW w:w="1005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C37F25" w:rsidRPr="00C37F25" w:rsidRDefault="00C37F25" w:rsidP="00C37F2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 xml:space="preserve">　月</w:t>
            </w:r>
          </w:p>
        </w:tc>
        <w:tc>
          <w:tcPr>
            <w:tcW w:w="1083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37F25" w:rsidRPr="00C37F25" w:rsidRDefault="00C37F25" w:rsidP="00C37F25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37F25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37F25" w:rsidRPr="00E75546" w:rsidRDefault="00C37F25" w:rsidP="00C37F2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C37F25" w:rsidRPr="00E75546" w:rsidRDefault="00C37F25" w:rsidP="00C37F2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37F25" w:rsidRPr="00E75546" w:rsidRDefault="00C37F25" w:rsidP="00C37F2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37F25" w:rsidRPr="00E75546" w:rsidRDefault="00C37F25" w:rsidP="00C37F2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7790" w:rsidRPr="00E75546" w:rsidTr="00795920">
        <w:tc>
          <w:tcPr>
            <w:tcW w:w="100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87790" w:rsidRPr="00E75546" w:rsidRDefault="00B87790" w:rsidP="0079592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43624" w:rsidRPr="003E1350" w:rsidRDefault="00B43624" w:rsidP="00C37F25">
      <w:pPr>
        <w:spacing w:line="360" w:lineRule="auto"/>
        <w:ind w:right="1050"/>
        <w:rPr>
          <w:rFonts w:hint="eastAsia"/>
        </w:rPr>
      </w:pPr>
    </w:p>
    <w:sectPr w:rsidR="00B43624" w:rsidRPr="003E1350" w:rsidSect="00C37F25">
      <w:pgSz w:w="11906" w:h="16838"/>
      <w:pgMar w:top="1077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BF" w:rsidRDefault="005C13BF" w:rsidP="00651C80">
      <w:r>
        <w:separator/>
      </w:r>
    </w:p>
  </w:endnote>
  <w:endnote w:type="continuationSeparator" w:id="0">
    <w:p w:rsidR="005C13BF" w:rsidRDefault="005C13BF" w:rsidP="0065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BF" w:rsidRDefault="005C13BF" w:rsidP="00651C80">
      <w:r>
        <w:separator/>
      </w:r>
    </w:p>
  </w:footnote>
  <w:footnote w:type="continuationSeparator" w:id="0">
    <w:p w:rsidR="005C13BF" w:rsidRDefault="005C13BF" w:rsidP="0065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0619"/>
    <w:multiLevelType w:val="hybridMultilevel"/>
    <w:tmpl w:val="EC96D7A8"/>
    <w:lvl w:ilvl="0" w:tplc="F140AF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sz w:val="48"/>
        <w:szCs w:val="4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350"/>
    <w:rsid w:val="0000196F"/>
    <w:rsid w:val="00034631"/>
    <w:rsid w:val="000474FB"/>
    <w:rsid w:val="00055217"/>
    <w:rsid w:val="00064E40"/>
    <w:rsid w:val="00065D2E"/>
    <w:rsid w:val="00073443"/>
    <w:rsid w:val="00092C97"/>
    <w:rsid w:val="00093BB7"/>
    <w:rsid w:val="000B6AC2"/>
    <w:rsid w:val="000C7297"/>
    <w:rsid w:val="000C78FC"/>
    <w:rsid w:val="000E59D4"/>
    <w:rsid w:val="000F44D7"/>
    <w:rsid w:val="000F7FDA"/>
    <w:rsid w:val="00130AFC"/>
    <w:rsid w:val="00131B73"/>
    <w:rsid w:val="00134321"/>
    <w:rsid w:val="0013590E"/>
    <w:rsid w:val="001611D5"/>
    <w:rsid w:val="001625A6"/>
    <w:rsid w:val="001648C8"/>
    <w:rsid w:val="00174DD2"/>
    <w:rsid w:val="00177BD1"/>
    <w:rsid w:val="00185EAC"/>
    <w:rsid w:val="00187C1B"/>
    <w:rsid w:val="00197625"/>
    <w:rsid w:val="001C72CA"/>
    <w:rsid w:val="001D5A67"/>
    <w:rsid w:val="001E4DD2"/>
    <w:rsid w:val="001F5BAF"/>
    <w:rsid w:val="00201848"/>
    <w:rsid w:val="002043FE"/>
    <w:rsid w:val="00211E3D"/>
    <w:rsid w:val="00221EFA"/>
    <w:rsid w:val="00244F40"/>
    <w:rsid w:val="002574B2"/>
    <w:rsid w:val="002630AC"/>
    <w:rsid w:val="00292AEA"/>
    <w:rsid w:val="002A293D"/>
    <w:rsid w:val="002C367A"/>
    <w:rsid w:val="002C6EEB"/>
    <w:rsid w:val="002C7AC7"/>
    <w:rsid w:val="002D2E6A"/>
    <w:rsid w:val="002E6426"/>
    <w:rsid w:val="002F2D51"/>
    <w:rsid w:val="00337A49"/>
    <w:rsid w:val="00342C50"/>
    <w:rsid w:val="0036219A"/>
    <w:rsid w:val="00384074"/>
    <w:rsid w:val="003911DB"/>
    <w:rsid w:val="003937C5"/>
    <w:rsid w:val="003A1BA5"/>
    <w:rsid w:val="003B4035"/>
    <w:rsid w:val="003E1350"/>
    <w:rsid w:val="003E6966"/>
    <w:rsid w:val="003F14E8"/>
    <w:rsid w:val="00402779"/>
    <w:rsid w:val="004217A7"/>
    <w:rsid w:val="00434E87"/>
    <w:rsid w:val="0043641E"/>
    <w:rsid w:val="00443C84"/>
    <w:rsid w:val="00447CBA"/>
    <w:rsid w:val="00464C4A"/>
    <w:rsid w:val="004724C8"/>
    <w:rsid w:val="004833E6"/>
    <w:rsid w:val="004909ED"/>
    <w:rsid w:val="004A4548"/>
    <w:rsid w:val="004A7F17"/>
    <w:rsid w:val="004B0200"/>
    <w:rsid w:val="004C070B"/>
    <w:rsid w:val="004C616A"/>
    <w:rsid w:val="004D0A4F"/>
    <w:rsid w:val="004D7656"/>
    <w:rsid w:val="004E564C"/>
    <w:rsid w:val="004F0844"/>
    <w:rsid w:val="0052281A"/>
    <w:rsid w:val="00526E4B"/>
    <w:rsid w:val="00531975"/>
    <w:rsid w:val="005554DB"/>
    <w:rsid w:val="005557F3"/>
    <w:rsid w:val="00575118"/>
    <w:rsid w:val="005A6A8B"/>
    <w:rsid w:val="005B0A0C"/>
    <w:rsid w:val="005B6AB1"/>
    <w:rsid w:val="005C065D"/>
    <w:rsid w:val="005C13BF"/>
    <w:rsid w:val="005C66E6"/>
    <w:rsid w:val="005D7ED5"/>
    <w:rsid w:val="005F64EA"/>
    <w:rsid w:val="00615855"/>
    <w:rsid w:val="00633C7E"/>
    <w:rsid w:val="006411E6"/>
    <w:rsid w:val="00650F50"/>
    <w:rsid w:val="00651C80"/>
    <w:rsid w:val="00651CCC"/>
    <w:rsid w:val="00651D0A"/>
    <w:rsid w:val="006678CD"/>
    <w:rsid w:val="006739AF"/>
    <w:rsid w:val="00674146"/>
    <w:rsid w:val="00683486"/>
    <w:rsid w:val="006A5BA5"/>
    <w:rsid w:val="006C198D"/>
    <w:rsid w:val="006C5DDA"/>
    <w:rsid w:val="006D576B"/>
    <w:rsid w:val="006E6EBC"/>
    <w:rsid w:val="0070519D"/>
    <w:rsid w:val="0071584B"/>
    <w:rsid w:val="00727B0C"/>
    <w:rsid w:val="007471D5"/>
    <w:rsid w:val="00760755"/>
    <w:rsid w:val="00776935"/>
    <w:rsid w:val="0079038A"/>
    <w:rsid w:val="00795920"/>
    <w:rsid w:val="007A454D"/>
    <w:rsid w:val="007B0A3A"/>
    <w:rsid w:val="007B1053"/>
    <w:rsid w:val="007B1AE2"/>
    <w:rsid w:val="007B3FAE"/>
    <w:rsid w:val="007B67F3"/>
    <w:rsid w:val="007B6F83"/>
    <w:rsid w:val="007F6D48"/>
    <w:rsid w:val="00815F84"/>
    <w:rsid w:val="008259DC"/>
    <w:rsid w:val="00834107"/>
    <w:rsid w:val="0084016E"/>
    <w:rsid w:val="0084218F"/>
    <w:rsid w:val="00843DFC"/>
    <w:rsid w:val="0088783A"/>
    <w:rsid w:val="00893533"/>
    <w:rsid w:val="00894D18"/>
    <w:rsid w:val="0089787A"/>
    <w:rsid w:val="008B4256"/>
    <w:rsid w:val="008B66E2"/>
    <w:rsid w:val="00901336"/>
    <w:rsid w:val="0093030B"/>
    <w:rsid w:val="00935E2B"/>
    <w:rsid w:val="009531B7"/>
    <w:rsid w:val="009565AE"/>
    <w:rsid w:val="00967726"/>
    <w:rsid w:val="00984085"/>
    <w:rsid w:val="009967BB"/>
    <w:rsid w:val="009D654D"/>
    <w:rsid w:val="00A02385"/>
    <w:rsid w:val="00A23456"/>
    <w:rsid w:val="00A33878"/>
    <w:rsid w:val="00A53BBA"/>
    <w:rsid w:val="00AA0776"/>
    <w:rsid w:val="00AA47B5"/>
    <w:rsid w:val="00AA651C"/>
    <w:rsid w:val="00AB1E0B"/>
    <w:rsid w:val="00AF29F4"/>
    <w:rsid w:val="00B0302D"/>
    <w:rsid w:val="00B034A9"/>
    <w:rsid w:val="00B04B76"/>
    <w:rsid w:val="00B40AB0"/>
    <w:rsid w:val="00B430F5"/>
    <w:rsid w:val="00B43624"/>
    <w:rsid w:val="00B447AC"/>
    <w:rsid w:val="00B70CA1"/>
    <w:rsid w:val="00B838CD"/>
    <w:rsid w:val="00B87790"/>
    <w:rsid w:val="00B96086"/>
    <w:rsid w:val="00BA76C1"/>
    <w:rsid w:val="00BB5E3C"/>
    <w:rsid w:val="00BC49A6"/>
    <w:rsid w:val="00BC57FB"/>
    <w:rsid w:val="00BE5A33"/>
    <w:rsid w:val="00C37F25"/>
    <w:rsid w:val="00C40D9B"/>
    <w:rsid w:val="00C63F9C"/>
    <w:rsid w:val="00C86E8A"/>
    <w:rsid w:val="00CA12E7"/>
    <w:rsid w:val="00CB141B"/>
    <w:rsid w:val="00CB152D"/>
    <w:rsid w:val="00CE185D"/>
    <w:rsid w:val="00CE6BFC"/>
    <w:rsid w:val="00CF331E"/>
    <w:rsid w:val="00D036A8"/>
    <w:rsid w:val="00D0468B"/>
    <w:rsid w:val="00D10B7E"/>
    <w:rsid w:val="00D13184"/>
    <w:rsid w:val="00D40908"/>
    <w:rsid w:val="00D42F9A"/>
    <w:rsid w:val="00D441B1"/>
    <w:rsid w:val="00D44F87"/>
    <w:rsid w:val="00D64820"/>
    <w:rsid w:val="00D7340F"/>
    <w:rsid w:val="00D74B6F"/>
    <w:rsid w:val="00D87726"/>
    <w:rsid w:val="00DA63DE"/>
    <w:rsid w:val="00DC2EA9"/>
    <w:rsid w:val="00DE40A3"/>
    <w:rsid w:val="00DE5F43"/>
    <w:rsid w:val="00DF2E14"/>
    <w:rsid w:val="00DF65B7"/>
    <w:rsid w:val="00E01DDB"/>
    <w:rsid w:val="00E30D19"/>
    <w:rsid w:val="00E30DCD"/>
    <w:rsid w:val="00E33AE8"/>
    <w:rsid w:val="00E35EE5"/>
    <w:rsid w:val="00E6539E"/>
    <w:rsid w:val="00E75546"/>
    <w:rsid w:val="00E96A39"/>
    <w:rsid w:val="00EA5037"/>
    <w:rsid w:val="00EC58EE"/>
    <w:rsid w:val="00EC7A5F"/>
    <w:rsid w:val="00ED021B"/>
    <w:rsid w:val="00ED3E21"/>
    <w:rsid w:val="00F01D4C"/>
    <w:rsid w:val="00F162ED"/>
    <w:rsid w:val="00F40D0A"/>
    <w:rsid w:val="00F63308"/>
    <w:rsid w:val="00F648A7"/>
    <w:rsid w:val="00F81DFD"/>
    <w:rsid w:val="00F82F8E"/>
    <w:rsid w:val="00F9088A"/>
    <w:rsid w:val="00FC193C"/>
    <w:rsid w:val="00FF1E0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6"/>
        <o:r id="V:Rule2" type="connector" idref="#_x0000_s1039"/>
      </o:rules>
    </o:shapelayout>
  </w:shapeDefaults>
  <w:decimalSymbol w:val="."/>
  <w:listSeparator w:val=","/>
  <w15:chartTrackingRefBased/>
  <w15:docId w15:val="{5B005479-A4A8-4318-8585-1CCFFDE2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1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1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1C80"/>
    <w:rPr>
      <w:kern w:val="2"/>
      <w:sz w:val="21"/>
      <w:szCs w:val="24"/>
    </w:rPr>
  </w:style>
  <w:style w:type="paragraph" w:styleId="a6">
    <w:name w:val="footer"/>
    <w:basedOn w:val="a"/>
    <w:link w:val="a7"/>
    <w:rsid w:val="00651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1C80"/>
    <w:rPr>
      <w:kern w:val="2"/>
      <w:sz w:val="21"/>
      <w:szCs w:val="24"/>
    </w:rPr>
  </w:style>
  <w:style w:type="paragraph" w:styleId="a8">
    <w:name w:val="Balloon Text"/>
    <w:basedOn w:val="a"/>
    <w:link w:val="a9"/>
    <w:rsid w:val="000019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196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A5BA5"/>
    <w:rPr>
      <w:sz w:val="18"/>
      <w:szCs w:val="18"/>
    </w:rPr>
  </w:style>
  <w:style w:type="paragraph" w:styleId="ab">
    <w:name w:val="annotation text"/>
    <w:basedOn w:val="a"/>
    <w:link w:val="ac"/>
    <w:rsid w:val="006A5BA5"/>
    <w:pPr>
      <w:jc w:val="left"/>
    </w:pPr>
  </w:style>
  <w:style w:type="character" w:customStyle="1" w:styleId="ac">
    <w:name w:val="コメント文字列 (文字)"/>
    <w:link w:val="ab"/>
    <w:rsid w:val="006A5BA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A5BA5"/>
    <w:rPr>
      <w:b/>
      <w:bCs/>
    </w:rPr>
  </w:style>
  <w:style w:type="character" w:customStyle="1" w:styleId="ae">
    <w:name w:val="コメント内容 (文字)"/>
    <w:link w:val="ad"/>
    <w:rsid w:val="006A5B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AAA6A-7303-483B-B93E-040C617A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2CCEDB8</Template>
  <TotalTime>1</TotalTime>
  <Pages>5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　介護予防ふれあいサークル活動報告書</vt:lpstr>
      <vt:lpstr>平成２１年度　　介護予防ふれあいサークル活動報告書</vt:lpstr>
    </vt:vector>
  </TitlesOfParts>
  <Company> 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　介護予防ふれあいサークル活動報告書</dc:title>
  <dc:subject/>
  <dc:creator>Administrator</dc:creator>
  <cp:keywords/>
  <dc:description/>
  <cp:lastModifiedBy>大谷　麻菜花</cp:lastModifiedBy>
  <cp:revision>2</cp:revision>
  <cp:lastPrinted>2021-02-25T01:42:00Z</cp:lastPrinted>
  <dcterms:created xsi:type="dcterms:W3CDTF">2025-02-25T06:07:00Z</dcterms:created>
  <dcterms:modified xsi:type="dcterms:W3CDTF">2025-02-25T06:07:00Z</dcterms:modified>
</cp:coreProperties>
</file>