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9C" w:rsidRDefault="000974D5">
      <w:pPr>
        <w:tabs>
          <w:tab w:val="center" w:pos="5233"/>
          <w:tab w:val="right" w:pos="10466"/>
        </w:tabs>
        <w:spacing w:line="0" w:lineRule="atLeast"/>
        <w:jc w:val="left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-166370</wp:posOffset>
                </wp:positionV>
                <wp:extent cx="681990" cy="4000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1990" cy="40005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2429C" w:rsidRDefault="000974D5">
                            <w:pPr>
                              <w:spacing w:line="400" w:lineRule="exact"/>
                              <w:rPr>
                                <w:rFonts w:ascii="HGPｺﾞｼｯｸM" w:eastAsia="HGPｺﾞｼｯｸM" w:hAnsi="HGPｺﾞｼｯｸM"/>
                                <w:sz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単老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テキスト ボックス 2" style="mso-position-vertical-relative:text;z-index:6;mso-wrap-distance-left:9pt;width:53.7pt;height:31.5pt;mso-position-horizontal-relative:text;position:absolute;margin-left:455.1pt;margin-top:-13.1pt;mso-wrap-distance-bottom:3.6pt;mso-wrap-distance-right:9pt;mso-wrap-distance-top:3.6pt;" o:spid="_x0000_s1026" o:allowincell="t" o:allowoverlap="t" filled="f" stroked="t" strokecolor="#000000" strokeweight="1pt" o:spt="2" arcsize="10926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HGPｺﾞｼｯｸM" w:hAnsi="HGPｺﾞｼｯｸM" w:eastAsia="HGPｺﾞｼｯｸM"/>
                          <w:sz w:val="3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32"/>
                        </w:rPr>
                        <w:t>単老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-166370</wp:posOffset>
                </wp:positionV>
                <wp:extent cx="485775" cy="48577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429C" w:rsidRDefault="000974D5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13;mso-wrap-distance-left:5.65pt;width:38.25pt;height:38.25pt;mso-position-horizontal-relative:text;position:absolute;margin-left:-0.45pt;margin-top:-13.1pt;mso-wrap-distance-bottom:0pt;mso-wrap-distance-right:5.65pt;mso-wrap-distance-top:0pt;" o:spid="_x0000_s1027" o:allowincell="t" o:allowoverlap="t" filled="t" fillcolor="#ffffff" stroked="t" strokecolor="#000000" strokeweight="1.5pt" o:spt="3">
                <v:fill/>
                <v:stroke linestyle="single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hAnsi="ＭＳ 明朝"/>
          <w:b/>
          <w:sz w:val="32"/>
        </w:rPr>
        <w:tab/>
      </w:r>
      <w:r>
        <w:rPr>
          <w:rFonts w:ascii="ＭＳ 明朝" w:hAnsi="ＭＳ 明朝"/>
          <w:b/>
          <w:sz w:val="32"/>
        </w:rPr>
        <w:tab/>
      </w:r>
    </w:p>
    <w:p w:rsidR="0062429C" w:rsidRDefault="000974D5">
      <w:pPr>
        <w:spacing w:line="0" w:lineRule="atLeast"/>
        <w:jc w:val="center"/>
        <w:rPr>
          <w:rFonts w:ascii="HGPｺﾞｼｯｸM" w:eastAsia="HGPｺﾞｼｯｸM" w:hAnsi="HGPｺﾞｼｯｸM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令和７年度単位老人クラブ介護予防ふれあいサークル活動計画書</w:t>
      </w:r>
    </w:p>
    <w:p w:rsidR="0062429C" w:rsidRDefault="000974D5">
      <w:pPr>
        <w:spacing w:line="480" w:lineRule="atLeast"/>
        <w:jc w:val="right"/>
        <w:rPr>
          <w:rFonts w:ascii="HGPｺﾞｼｯｸM" w:eastAsia="HGPｺﾞｼｯｸM" w:hAnsi="HGPｺﾞｼｯｸM"/>
          <w:b/>
          <w:sz w:val="32"/>
        </w:rPr>
      </w:pPr>
      <w:r>
        <w:rPr>
          <w:rFonts w:ascii="BIZ UDPゴシック" w:eastAsia="BIZ UDPゴシック" w:hAnsi="BIZ UDPゴシック" w:hint="eastAsia"/>
          <w:sz w:val="24"/>
        </w:rPr>
        <w:t>（令和　　年　　月　　日現在）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62429C">
        <w:trPr>
          <w:trHeight w:val="2289"/>
        </w:trPr>
        <w:tc>
          <w:tcPr>
            <w:tcW w:w="10420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shd w:val="clear" w:color="auto" w:fill="auto"/>
          </w:tcPr>
          <w:p w:rsidR="0062429C" w:rsidRDefault="000974D5">
            <w:pPr>
              <w:spacing w:line="540" w:lineRule="exact"/>
              <w:ind w:firstLineChars="100" w:firstLine="240"/>
              <w:rPr>
                <w:rFonts w:ascii="HGPｺﾞｼｯｸM" w:eastAsia="HGPｺﾞｼｯｸM" w:hAnsi="HGPｺﾞｼｯｸM"/>
                <w:sz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老人クラブ名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</w:p>
          <w:p w:rsidR="0062429C" w:rsidRDefault="000974D5">
            <w:pPr>
              <w:spacing w:line="540" w:lineRule="exact"/>
              <w:ind w:firstLineChars="100" w:firstLine="240"/>
              <w:rPr>
                <w:rFonts w:ascii="HGPｺﾞｼｯｸM" w:eastAsia="HGPｺﾞｼｯｸM" w:hAnsi="HGPｺﾞｼｯｸM"/>
                <w:sz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サークル名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活動場所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 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</w:p>
          <w:p w:rsidR="0062429C" w:rsidRDefault="000974D5">
            <w:pPr>
              <w:spacing w:line="480" w:lineRule="exact"/>
              <w:ind w:firstLineChars="900" w:firstLine="252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（</w:t>
            </w:r>
            <w:r>
              <w:rPr>
                <w:rFonts w:ascii="HGPｺﾞｼｯｸM" w:eastAsia="HGPｺﾞｼｯｸM" w:hAnsi="HGPｺﾞｼｯｸM" w:hint="eastAsia"/>
                <w:noProof/>
                <w:sz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243205</wp:posOffset>
                      </wp:positionV>
                      <wp:extent cx="1424940" cy="213360"/>
                      <wp:effectExtent l="0" t="0" r="635" b="63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2494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62429C" w:rsidRDefault="000974D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　　　　－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23.2pt;margin-top:19.15pt;width:112.2pt;height:16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" filled="f" stroked="f">
                      <v:textbox inset="5.85pt,.7pt,5.85pt,.7pt">
                        <w:txbxContent>
                          <w:p w:rsidR="0062429C" w:rsidRDefault="000974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代表者）　</w:t>
            </w: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氏　名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　　　　　　　　　　　　　　</w:t>
            </w:r>
          </w:p>
          <w:p w:rsidR="0062429C" w:rsidRDefault="000974D5">
            <w:pPr>
              <w:spacing w:line="680" w:lineRule="exact"/>
              <w:ind w:firstLineChars="1600" w:firstLine="384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住　所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　　　　　　　　　　　　　　</w:t>
            </w:r>
          </w:p>
          <w:p w:rsidR="0062429C" w:rsidRDefault="000974D5">
            <w:pPr>
              <w:spacing w:line="480" w:lineRule="exact"/>
              <w:ind w:firstLineChars="1600" w:firstLine="384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電話番号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－　　　　－　　　　　　　</w:t>
            </w:r>
          </w:p>
        </w:tc>
      </w:tr>
    </w:tbl>
    <w:p w:rsidR="0062429C" w:rsidRDefault="000974D5">
      <w:pPr>
        <w:spacing w:line="360" w:lineRule="auto"/>
        <w:ind w:right="1124"/>
        <w:outlineLvl w:val="0"/>
        <w:rPr>
          <w:rFonts w:ascii="HGPｺﾞｼｯｸM" w:eastAsia="HGPｺﾞｼｯｸM" w:hAnsi="HGPｺﾞｼｯｸM"/>
          <w:b/>
          <w:sz w:val="28"/>
        </w:rPr>
      </w:pP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142240</wp:posOffset>
                </wp:positionV>
                <wp:extent cx="1602105" cy="17145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1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62429C" w:rsidRDefault="000974D5">
                            <w:pPr>
                              <w:spacing w:line="0" w:lineRule="atLeast"/>
                              <w:rPr>
                                <w:rFonts w:ascii="HGPｺﾞｼｯｸM" w:eastAsia="HGPｺﾞｼｯｸM" w:hAnsi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6"/>
                              </w:rPr>
                              <w:t>地域包括支援センターで記入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3;mso-wrap-distance-left:9pt;width:126.15pt;height:13.5pt;mso-position-horizontal-relative:text;position:absolute;margin-left:190.2pt;margin-top:11.2pt;mso-wrap-distance-bottom:0pt;mso-wrap-distance-right:9pt;mso-wrap-distance-top:0pt;" o:spid="_x0000_s1029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HGPｺﾞｼｯｸM" w:hAnsi="HGPｺﾞｼｯｸM" w:eastAsia="HGPｺﾞｼｯｸM"/>
                          <w:sz w:val="16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6"/>
                        </w:rPr>
                        <w:t>地域包括支援センターで記入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220980</wp:posOffset>
                </wp:positionV>
                <wp:extent cx="1941195" cy="0"/>
                <wp:effectExtent l="0" t="635" r="29210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8;mso-wrap-distance-left:9pt;width:152.85pt;height:0pt;mso-position-horizontal-relative:text;position:absolute;margin-left:318.14pt;margin-top:17.39pt;mso-wrap-distance-bottom:0pt;mso-wrap-distance-right:9pt;mso-wrap-distance-top:0pt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209550</wp:posOffset>
                </wp:positionV>
                <wp:extent cx="635" cy="297180"/>
                <wp:effectExtent l="35560" t="635" r="65405" b="1016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9;mso-wrap-distance-left:9pt;width:5.e-002pt;height:23.4pt;mso-position-horizontal-relative:text;position:absolute;margin-left:471.6pt;margin-top:16.5pt;mso-wrap-distance-bottom:0pt;mso-wrap-distance-right:9pt;mso-wrap-distance-top:0pt;" o:spid="_x0000_s1031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313690</wp:posOffset>
                </wp:positionV>
                <wp:extent cx="0" cy="228600"/>
                <wp:effectExtent l="36195" t="0" r="65405" b="1016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position-vertical-relative:text;z-index:2;mso-position-horizontal-relative:text;position:absolute;mso-wrap-distance-bottom:0pt;mso-wrap-distance-left:9pt;mso-wrap-distance-right:9pt;" o:spid="_x0000_s1032" o:allowincell="t" o:allowoverlap="t" filled="f" stroked="t" strokecolor="#000000" strokeweight="0.75pt" o:spt="20" from="201.15pt,24.700000000000003pt" to="201.15pt,42.7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HGPｺﾞｼｯｸM" w:eastAsia="HGPｺﾞｼｯｸM" w:hAnsi="HGPｺﾞｼｯｸM" w:hint="eastAsia"/>
          <w:b/>
          <w:sz w:val="28"/>
        </w:rPr>
        <w:t>１．参加者名簿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81"/>
        <w:gridCol w:w="794"/>
        <w:gridCol w:w="1554"/>
        <w:gridCol w:w="457"/>
        <w:gridCol w:w="2381"/>
        <w:gridCol w:w="794"/>
        <w:gridCol w:w="1554"/>
      </w:tblGrid>
      <w:tr w:rsidR="0062429C">
        <w:trPr>
          <w:trHeight w:val="278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429C" w:rsidRDefault="0062429C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性別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  <w:tc>
          <w:tcPr>
            <w:tcW w:w="4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62429C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性別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</w:tr>
      <w:tr w:rsidR="0062429C">
        <w:trPr>
          <w:trHeight w:val="567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62429C" w:rsidRDefault="000974D5">
            <w:pPr>
              <w:spacing w:line="0" w:lineRule="atLeast"/>
              <w:rPr>
                <w:rFonts w:ascii="HGPｺﾞｼｯｸM" w:eastAsia="HGPｺﾞｼｯｸM" w:hAnsi="HGPｺﾞｼｯｸM"/>
                <w:b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b/>
                <w:sz w:val="18"/>
              </w:rPr>
              <w:t>(</w:t>
            </w:r>
            <w:r>
              <w:rPr>
                <w:rFonts w:ascii="HGPｺﾞｼｯｸM" w:eastAsia="HGPｺﾞｼｯｸM" w:hAnsi="HGPｺﾞｼｯｸM" w:hint="eastAsia"/>
                <w:b/>
                <w:sz w:val="18"/>
              </w:rPr>
              <w:t>代表者）</w:t>
            </w:r>
          </w:p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５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６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７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８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９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62429C">
        <w:trPr>
          <w:trHeight w:val="567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10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</w:tbl>
    <w:p w:rsidR="0062429C" w:rsidRDefault="000974D5">
      <w:pPr>
        <w:spacing w:line="0" w:lineRule="atLeast"/>
        <w:jc w:val="right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189865</wp:posOffset>
                </wp:positionV>
                <wp:extent cx="6614160" cy="626745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4160" cy="626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10;mso-wrap-distance-left:9pt;width:520.79pt;height:49.35pt;mso-position-horizontal-relative:text;position:absolute;margin-left:-5.4pt;margin-top:14.95pt;mso-wrap-distance-bottom:0pt;mso-wrap-distance-right:9pt;mso-wrap-distance-top:0pt;" o:spid="_x0000_s1033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＊書ききれないときは裏面に記入してください。</w:t>
      </w:r>
    </w:p>
    <w:p w:rsidR="0062429C" w:rsidRDefault="000974D5">
      <w:pPr>
        <w:spacing w:line="0" w:lineRule="atLeast"/>
        <w:outlineLvl w:val="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※地域包括支援センター記入欄</w:t>
      </w:r>
    </w:p>
    <w:p w:rsidR="0062429C" w:rsidRDefault="000974D5">
      <w:pPr>
        <w:spacing w:line="440" w:lineRule="atLeast"/>
        <w:outlineLvl w:val="0"/>
        <w:rPr>
          <w:rFonts w:ascii="HGPｺﾞｼｯｸM" w:eastAsia="HGPｺﾞｼｯｸM" w:hAnsi="HGPｺﾞｼｯｸM"/>
          <w:b/>
          <w:sz w:val="28"/>
        </w:rPr>
      </w:pPr>
      <w:r>
        <w:rPr>
          <w:rFonts w:ascii="BIZ UDPゴシック" w:eastAsia="BIZ UDPゴシック" w:hAnsi="BIZ UDPゴシック" w:hint="eastAsia"/>
          <w:b/>
          <w:spacing w:val="2"/>
          <w:w w:val="78"/>
          <w:kern w:val="0"/>
          <w:sz w:val="28"/>
          <w:u w:val="single"/>
          <w:fitText w:val="999" w:id="1"/>
        </w:rPr>
        <w:t>校区・地</w:t>
      </w:r>
      <w:r>
        <w:rPr>
          <w:rFonts w:ascii="BIZ UDPゴシック" w:eastAsia="BIZ UDPゴシック" w:hAnsi="BIZ UDPゴシック" w:hint="eastAsia"/>
          <w:b/>
          <w:spacing w:val="1"/>
          <w:w w:val="78"/>
          <w:kern w:val="0"/>
          <w:sz w:val="28"/>
          <w:u w:val="single"/>
          <w:fitText w:val="999" w:id="1"/>
        </w:rPr>
        <w:t>区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</w:t>
      </w:r>
      <w:r>
        <w:rPr>
          <w:rFonts w:ascii="HGPｺﾞｼｯｸM" w:eastAsia="HGPｺﾞｼｯｸM" w:hAnsi="HGPｺﾞｼｯｸM" w:hint="eastAsia"/>
          <w:b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pacing w:val="3"/>
          <w:w w:val="55"/>
          <w:kern w:val="0"/>
          <w:sz w:val="28"/>
          <w:u w:val="single"/>
          <w:fitText w:val="1880" w:id="2"/>
        </w:rPr>
        <w:t>担当地域包括支援センタ</w:t>
      </w:r>
      <w:r>
        <w:rPr>
          <w:rFonts w:ascii="BIZ UDPゴシック" w:eastAsia="BIZ UDPゴシック" w:hAnsi="BIZ UDPゴシック" w:hint="eastAsia"/>
          <w:b/>
          <w:spacing w:val="15"/>
          <w:w w:val="55"/>
          <w:kern w:val="0"/>
          <w:sz w:val="28"/>
          <w:u w:val="single"/>
          <w:fitText w:val="1880" w:id="2"/>
        </w:rPr>
        <w:t>ー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b/>
          <w:spacing w:val="34"/>
          <w:w w:val="79"/>
          <w:kern w:val="0"/>
          <w:sz w:val="28"/>
          <w:u w:val="single"/>
          <w:fitText w:val="1124" w:id="3"/>
        </w:rPr>
        <w:t>（担当者</w:t>
      </w:r>
      <w:r>
        <w:rPr>
          <w:rFonts w:ascii="BIZ UDPゴシック" w:eastAsia="BIZ UDPゴシック" w:hAnsi="BIZ UDPゴシック" w:hint="eastAsia"/>
          <w:b/>
          <w:spacing w:val="2"/>
          <w:w w:val="79"/>
          <w:kern w:val="0"/>
          <w:sz w:val="28"/>
          <w:u w:val="single"/>
          <w:fitText w:val="1124" w:id="3"/>
        </w:rPr>
        <w:t>）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　</w:t>
      </w:r>
    </w:p>
    <w:p w:rsidR="0062429C" w:rsidRDefault="0062429C">
      <w:pPr>
        <w:spacing w:line="0" w:lineRule="atLeast"/>
        <w:outlineLvl w:val="0"/>
        <w:rPr>
          <w:rFonts w:ascii="HGPｺﾞｼｯｸM" w:eastAsia="HGPｺﾞｼｯｸM" w:hAnsi="HGPｺﾞｼｯｸM"/>
          <w:b/>
          <w:sz w:val="28"/>
        </w:rPr>
      </w:pPr>
    </w:p>
    <w:p w:rsidR="0062429C" w:rsidRDefault="000974D5">
      <w:pPr>
        <w:spacing w:line="0" w:lineRule="atLeast"/>
        <w:outlineLvl w:val="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２．活動内容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62429C">
        <w:trPr>
          <w:trHeight w:val="898"/>
        </w:trPr>
        <w:tc>
          <w:tcPr>
            <w:tcW w:w="10456" w:type="dxa"/>
          </w:tcPr>
          <w:p w:rsidR="0062429C" w:rsidRDefault="000974D5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（簡潔に記入）</w:t>
            </w:r>
          </w:p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62429C" w:rsidRDefault="000974D5">
      <w:pPr>
        <w:spacing w:line="24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8"/>
        </w:rPr>
        <w:t>３．活動日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pacing w:val="20"/>
          <w:sz w:val="24"/>
        </w:rPr>
        <w:t>月・火・水・木・金・土・日（曜日）</w:t>
      </w:r>
      <w:r>
        <w:rPr>
          <w:rFonts w:ascii="BIZ UDPゴシック" w:eastAsia="BIZ UDPゴシック" w:hAnsi="BIZ UDPゴシック" w:hint="eastAsia"/>
        </w:rPr>
        <w:t>＊該当する曜日に○をつけてください。</w:t>
      </w:r>
    </w:p>
    <w:p w:rsidR="0062429C" w:rsidRDefault="000974D5">
      <w:pPr>
        <w:spacing w:line="240" w:lineRule="atLeast"/>
        <w:ind w:firstLineChars="800" w:firstLine="19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時間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時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分～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時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分</w:t>
      </w:r>
    </w:p>
    <w:p w:rsidR="0062429C" w:rsidRDefault="000974D5">
      <w:pPr>
        <w:spacing w:line="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br w:type="page"/>
      </w:r>
      <w:r>
        <w:rPr>
          <w:rFonts w:ascii="HGPｺﾞｼｯｸM" w:eastAsia="HGPｺﾞｼｯｸM" w:hAnsi="HGPｺﾞｼｯｸM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169545</wp:posOffset>
                </wp:positionV>
                <wp:extent cx="635" cy="297180"/>
                <wp:effectExtent l="35560" t="635" r="65405" b="1016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12;mso-wrap-distance-left:9pt;width:5.e-002pt;height:23.4pt;mso-position-horizontal-relative:text;position:absolute;margin-left:490.8pt;margin-top:13.35pt;mso-wrap-distance-bottom:0pt;mso-wrap-distance-right:9pt;mso-wrap-distance-top:0pt;" o:spid="_x0000_s1034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180340</wp:posOffset>
                </wp:positionV>
                <wp:extent cx="2047875" cy="635"/>
                <wp:effectExtent l="635" t="635" r="29210" b="1079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11;mso-wrap-distance-left:9pt;width:161.25pt;height:5.e-002pt;mso-position-horizontal-relative:text;position:absolute;margin-left:329.55pt;margin-top:14.2pt;mso-wrap-distance-bottom:0pt;mso-wrap-distance-right:9pt;mso-wrap-distance-top:0pt;" o:spid="_x0000_s1035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121920</wp:posOffset>
                </wp:positionV>
                <wp:extent cx="1602105" cy="171450"/>
                <wp:effectExtent l="635" t="635" r="29845" b="10795"/>
                <wp:wrapNone/>
                <wp:docPr id="103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1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62429C" w:rsidRDefault="000974D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地域包括支援センターで記入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4;mso-wrap-distance-left:9pt;width:126.15pt;height:13.5pt;mso-position-horizontal-relative:text;position:absolute;margin-left:198.6pt;margin-top:9.6pt;mso-wrap-distance-bottom:0pt;mso-wrap-distance-right:9pt;mso-wrap-distance-top:0pt;" o:spid="_x0000_s1036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地域包括支援センターで記入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8"/>
        </w:rPr>
        <w:t>参加者名簿</w:t>
      </w:r>
      <w:r>
        <w:rPr>
          <w:rFonts w:ascii="BIZ UDPゴシック" w:eastAsia="BIZ UDPゴシック" w:hAnsi="BIZ UDPゴシック" w:hint="eastAsia"/>
          <w:sz w:val="28"/>
        </w:rPr>
        <w:t>（追加）</w:t>
      </w:r>
    </w:p>
    <w:p w:rsidR="0062429C" w:rsidRDefault="000974D5">
      <w:pPr>
        <w:spacing w:line="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41275</wp:posOffset>
                </wp:positionV>
                <wp:extent cx="0" cy="228600"/>
                <wp:effectExtent l="36195" t="0" r="65405" b="10160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wrap-distance-top:0pt;mso-position-vertical-relative:text;z-index:5;mso-position-horizontal-relative:text;position:absolute;mso-wrap-distance-bottom:0pt;mso-wrap-distance-left:9pt;mso-wrap-distance-right:9pt;" o:spid="_x0000_s1037" o:allowincell="t" o:allowoverlap="t" filled="f" stroked="t" strokecolor="#000000" strokeweight="0.75pt" o:spt="20" from="231.60000000000002pt,3.25pt" to="231.60000000000002pt,21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381"/>
        <w:gridCol w:w="794"/>
        <w:gridCol w:w="1504"/>
        <w:gridCol w:w="460"/>
        <w:gridCol w:w="2381"/>
        <w:gridCol w:w="794"/>
        <w:gridCol w:w="1502"/>
      </w:tblGrid>
      <w:tr w:rsidR="0062429C">
        <w:trPr>
          <w:trHeight w:val="3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429C" w:rsidRDefault="0062429C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62429C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21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22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23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24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25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26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27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28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29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30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50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31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32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33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34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35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36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37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38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39</w:t>
            </w:r>
          </w:p>
        </w:tc>
        <w:tc>
          <w:tcPr>
            <w:tcW w:w="2381" w:type="dxa"/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429C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40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60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2429C" w:rsidRDefault="000974D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29C" w:rsidRDefault="0062429C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62429C" w:rsidRDefault="0062429C">
      <w:pPr>
        <w:rPr>
          <w:rFonts w:ascii="HGPｺﾞｼｯｸM" w:eastAsia="HGPｺﾞｼｯｸM" w:hAnsi="HGPｺﾞｼｯｸM"/>
          <w:sz w:val="28"/>
        </w:rPr>
      </w:pPr>
    </w:p>
    <w:sectPr w:rsidR="0062429C">
      <w:pgSz w:w="11906" w:h="16838"/>
      <w:pgMar w:top="720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74D5">
      <w:r>
        <w:separator/>
      </w:r>
    </w:p>
  </w:endnote>
  <w:endnote w:type="continuationSeparator" w:id="0">
    <w:p w:rsidR="00000000" w:rsidRDefault="0009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74D5">
      <w:r>
        <w:separator/>
      </w:r>
    </w:p>
  </w:footnote>
  <w:footnote w:type="continuationSeparator" w:id="0">
    <w:p w:rsidR="00000000" w:rsidRDefault="0009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9C"/>
    <w:rsid w:val="000974D5"/>
    <w:rsid w:val="006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C2DA8"/>
  <w15:chartTrackingRefBased/>
  <w15:docId w15:val="{08429FEB-8E86-46E3-B88F-2F9F308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68C1BA08</Template>
  <TotalTime>401</TotalTime>
  <Pages>2</Pages>
  <Words>152</Words>
  <Characters>873</Characters>
  <Application>Microsoft Office Word</Application>
  <DocSecurity>0</DocSecurity>
  <Lines>7</Lines>
  <Paragraphs>2</Paragraphs>
  <ScaleCrop>false</ScaleCrop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平成21年度介護予防ふれあいサークル活動計画書</dc:title>
  <dc:creator>Administrator</dc:creator>
  <cp:lastModifiedBy>長寿福祉課</cp:lastModifiedBy>
  <cp:revision>46</cp:revision>
  <cp:lastPrinted>2020-02-19T05:24:00Z</cp:lastPrinted>
  <dcterms:created xsi:type="dcterms:W3CDTF">2019-02-13T23:58:00Z</dcterms:created>
  <dcterms:modified xsi:type="dcterms:W3CDTF">2025-06-22T23:47:00Z</dcterms:modified>
</cp:coreProperties>
</file>