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F" w:rsidRDefault="00430D17">
      <w:pPr>
        <w:snapToGrid w:val="0"/>
        <w:spacing w:line="306" w:lineRule="exact"/>
        <w:ind w:right="280"/>
        <w:jc w:val="right"/>
        <w:rPr>
          <w:rFonts w:ascii="ＭＳ 明朝" w:hAnsi="ＭＳ 明朝"/>
          <w:spacing w:val="13"/>
          <w:shd w:val="thinDiagStripe" w:color="000000" w:fil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-334645</wp:posOffset>
                </wp:positionV>
                <wp:extent cx="704850" cy="36639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4850" cy="36639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077CF" w:rsidRDefault="00430D17">
                            <w:pPr>
                              <w:spacing w:line="440" w:lineRule="exact"/>
                              <w:jc w:val="center"/>
                              <w:rPr>
                                <w:rFonts w:ascii="HGPｺﾞｼｯｸM" w:eastAsia="HGPｺﾞｼｯｸM" w:hAnsi="HGPｺﾞｼｯｸ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単老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position-vertical-relative:text;z-index:5;width:55.5pt;height:28.85pt;mso-position-horizontal-relative:text;position:absolute;margin-left:453.65pt;margin-top:-26.35pt;" o:spid="_x0000_s1026" o:allowincell="t" o:allowoverlap="t" filled="f" stroked="t" strokecolor="#000000" strokeweight="1.2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HGPｺﾞｼｯｸM" w:hAnsi="HGPｺﾞｼｯｸM" w:eastAsia="HGPｺﾞｼｯｸ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36"/>
                        </w:rPr>
                        <w:t>単老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-334645</wp:posOffset>
                </wp:positionV>
                <wp:extent cx="462915" cy="44450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2915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77CF" w:rsidRDefault="00430D17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５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6;mso-wrap-distance-left:5.65pt;width:36.450000000000003pt;height:35pt;mso-position-horizontal-relative:text;position:absolute;margin-left:-14pt;margin-top:-26.35pt;mso-wrap-distance-bottom:0pt;mso-wrap-distance-right:5.65pt;mso-wrap-distance-top:0pt;v-text-anchor:middle;" o:spid="_x0000_s1027" o:allowincell="t" o:allowoverlap="t" filled="t" fillcolor="#ffffff" stroked="t" strokecolor="#000000" strokeweight="1.5pt" o:spt="3">
                <v:fill/>
                <v:stroke linestyle="single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6"/>
                        </w:rPr>
                        <w:t>５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:rsidR="00B077CF" w:rsidRDefault="00B077CF">
      <w:pPr>
        <w:wordWrap w:val="0"/>
        <w:snapToGrid w:val="0"/>
        <w:spacing w:line="160" w:lineRule="atLeast"/>
        <w:ind w:firstLineChars="100" w:firstLine="186"/>
        <w:rPr>
          <w:spacing w:val="13"/>
          <w:sz w:val="16"/>
        </w:rPr>
      </w:pPr>
    </w:p>
    <w:p w:rsidR="00B077CF" w:rsidRDefault="00430D17">
      <w:pPr>
        <w:snapToGrid w:val="0"/>
        <w:spacing w:line="306" w:lineRule="exact"/>
        <w:jc w:val="center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令和７年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>度単位老人クラブ介護予防ふれあいサークル委託料</w:t>
      </w:r>
    </w:p>
    <w:p w:rsidR="00B077CF" w:rsidRDefault="00430D17">
      <w:pPr>
        <w:snapToGrid w:val="0"/>
        <w:spacing w:line="306" w:lineRule="exact"/>
        <w:jc w:val="center"/>
        <w:rPr>
          <w:rFonts w:ascii="BIZ UD明朝 Medium" w:eastAsia="BIZ UD明朝 Medium" w:hAnsi="BIZ UD明朝 Medium"/>
          <w:spacing w:val="13"/>
        </w:rPr>
      </w:pPr>
      <w:r>
        <w:rPr>
          <w:rFonts w:ascii="BIZ UD明朝 Medium" w:eastAsia="BIZ UD明朝 Medium" w:hAnsi="BIZ UD明朝 Medium" w:hint="eastAsia"/>
          <w:kern w:val="0"/>
        </w:rPr>
        <w:t>請求兼振込依頼書</w:t>
      </w:r>
    </w:p>
    <w:p w:rsidR="00B077CF" w:rsidRDefault="00B077CF">
      <w:pPr>
        <w:wordWrap w:val="0"/>
        <w:snapToGrid w:val="0"/>
        <w:spacing w:line="160" w:lineRule="atLeast"/>
        <w:ind w:firstLineChars="100" w:firstLine="186"/>
        <w:rPr>
          <w:rFonts w:ascii="BIZ UD明朝 Medium" w:eastAsia="BIZ UD明朝 Medium" w:hAnsi="BIZ UD明朝 Medium"/>
          <w:spacing w:val="13"/>
          <w:sz w:val="16"/>
        </w:rPr>
      </w:pPr>
    </w:p>
    <w:p w:rsidR="00B077CF" w:rsidRDefault="00430D17">
      <w:pPr>
        <w:wordWrap w:val="0"/>
        <w:snapToGrid w:val="0"/>
        <w:spacing w:line="306" w:lineRule="exact"/>
        <w:rPr>
          <w:rFonts w:ascii="ＭＳ ゴシック" w:eastAsia="ＭＳ ゴシック" w:hAnsi="ＭＳ ゴシック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（宛先）富山市長</w:t>
      </w:r>
      <w:r>
        <w:rPr>
          <w:rFonts w:ascii="BIZ UDゴシック" w:eastAsia="BIZ UDゴシック" w:hAnsi="BIZ UDゴシック" w:hint="eastAsia"/>
          <w:kern w:val="0"/>
        </w:rPr>
        <w:t xml:space="preserve">　</w:t>
      </w:r>
    </w:p>
    <w:p w:rsidR="00B077CF" w:rsidRDefault="00B077CF">
      <w:pPr>
        <w:wordWrap w:val="0"/>
        <w:snapToGrid w:val="0"/>
        <w:spacing w:line="306" w:lineRule="exact"/>
        <w:rPr>
          <w:sz w:val="22"/>
        </w:rPr>
      </w:pPr>
    </w:p>
    <w:tbl>
      <w:tblPr>
        <w:tblW w:w="7961" w:type="dxa"/>
        <w:tblInd w:w="1668" w:type="dxa"/>
        <w:tblLayout w:type="fixed"/>
        <w:tblLook w:val="01E0" w:firstRow="1" w:lastRow="1" w:firstColumn="1" w:lastColumn="1" w:noHBand="0" w:noVBand="0"/>
      </w:tblPr>
      <w:tblGrid>
        <w:gridCol w:w="2268"/>
        <w:gridCol w:w="5693"/>
      </w:tblGrid>
      <w:tr w:rsidR="00B077CF">
        <w:tc>
          <w:tcPr>
            <w:tcW w:w="2268" w:type="dxa"/>
            <w:shd w:val="clear" w:color="auto" w:fill="auto"/>
            <w:vAlign w:val="center"/>
          </w:tcPr>
          <w:p w:rsidR="00B077CF" w:rsidRDefault="00B077CF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  <w:p w:rsidR="00B077CF" w:rsidRDefault="00430D17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老人クラブ名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</w:tcPr>
          <w:p w:rsidR="00B077CF" w:rsidRDefault="00B077CF">
            <w:pPr>
              <w:wordWrap w:val="0"/>
              <w:snapToGrid w:val="0"/>
              <w:spacing w:line="360" w:lineRule="exact"/>
              <w:rPr>
                <w:rFonts w:ascii="HGP教科書体" w:eastAsia="HGP教科書体" w:hAnsi="HGP教科書体"/>
                <w:spacing w:val="13"/>
                <w:sz w:val="32"/>
              </w:rPr>
            </w:pPr>
          </w:p>
          <w:p w:rsidR="00B077CF" w:rsidRDefault="00B077CF">
            <w:pPr>
              <w:wordWrap w:val="0"/>
              <w:snapToGrid w:val="0"/>
              <w:spacing w:line="360" w:lineRule="exact"/>
              <w:rPr>
                <w:rFonts w:ascii="HGP教科書体" w:eastAsia="HGP教科書体" w:hAnsi="HGP教科書体"/>
                <w:spacing w:val="13"/>
                <w:sz w:val="32"/>
              </w:rPr>
            </w:pPr>
          </w:p>
        </w:tc>
      </w:tr>
      <w:tr w:rsidR="00B077CF">
        <w:tc>
          <w:tcPr>
            <w:tcW w:w="2268" w:type="dxa"/>
            <w:shd w:val="clear" w:color="auto" w:fill="auto"/>
          </w:tcPr>
          <w:p w:rsidR="00B077CF" w:rsidRDefault="00B077CF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</w:tcPr>
          <w:p w:rsidR="00B077CF" w:rsidRDefault="00430D17">
            <w:pPr>
              <w:wordWrap w:val="0"/>
              <w:snapToGrid w:val="0"/>
              <w:spacing w:line="12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pacing w:val="13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13"/>
                <w:sz w:val="18"/>
              </w:rPr>
              <w:t>省略せず正式名称を記載してください。</w:t>
            </w:r>
          </w:p>
        </w:tc>
      </w:tr>
      <w:tr w:rsidR="00B077CF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B077CF" w:rsidRDefault="00430D17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color w:val="000000"/>
                <w:spacing w:val="13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老人クラブ会長</w:t>
            </w:r>
          </w:p>
        </w:tc>
        <w:tc>
          <w:tcPr>
            <w:tcW w:w="5693" w:type="dxa"/>
            <w:shd w:val="clear" w:color="auto" w:fill="auto"/>
            <w:vAlign w:val="bottom"/>
          </w:tcPr>
          <w:p w:rsidR="00B077CF" w:rsidRDefault="00430D17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住所</w:t>
            </w:r>
            <w:r>
              <w:rPr>
                <w:rFonts w:ascii="BIZ UD明朝 Medium" w:eastAsia="BIZ UD明朝 Medium" w:hAnsi="BIZ UD明朝 Medium" w:hint="eastAsia"/>
                <w:spacing w:val="13"/>
                <w:sz w:val="22"/>
              </w:rPr>
              <w:t xml:space="preserve">　〒　　　　－</w:t>
            </w:r>
          </w:p>
        </w:tc>
      </w:tr>
      <w:tr w:rsidR="00B077CF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B077CF" w:rsidRDefault="00B077CF">
            <w:pPr>
              <w:wordWrap w:val="0"/>
              <w:snapToGrid w:val="0"/>
              <w:spacing w:line="360" w:lineRule="exact"/>
              <w:ind w:firstLineChars="200" w:firstLine="692"/>
              <w:rPr>
                <w:rFonts w:ascii="BIZ UD明朝 Medium" w:eastAsia="BIZ UD明朝 Medium" w:hAnsi="BIZ UD明朝 Medium"/>
                <w:spacing w:val="13"/>
                <w:sz w:val="32"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7CF" w:rsidRDefault="00430D17">
            <w:pPr>
              <w:wordWrap w:val="0"/>
              <w:snapToGrid w:val="0"/>
              <w:spacing w:line="360" w:lineRule="exact"/>
              <w:ind w:firstLineChars="300" w:firstLine="858"/>
              <w:rPr>
                <w:rFonts w:ascii="BIZ UD明朝 Medium" w:eastAsia="BIZ UD明朝 Medium" w:hAnsi="BIZ UD明朝 Medium"/>
                <w:spacing w:val="13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富山市</w:t>
            </w:r>
          </w:p>
        </w:tc>
      </w:tr>
      <w:tr w:rsidR="00B077CF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B077CF" w:rsidRDefault="00B077CF">
            <w:pPr>
              <w:wordWrap w:val="0"/>
              <w:snapToGrid w:val="0"/>
              <w:spacing w:line="360" w:lineRule="exact"/>
              <w:ind w:firstLineChars="200" w:firstLine="572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 xml:space="preserve">氏名　　　　　　　　　　　　　　　　　　</w:t>
            </w:r>
          </w:p>
        </w:tc>
      </w:tr>
      <w:tr w:rsidR="00B077CF">
        <w:trPr>
          <w:trHeight w:hRule="exact" w:val="567"/>
        </w:trPr>
        <w:tc>
          <w:tcPr>
            <w:tcW w:w="2268" w:type="dxa"/>
            <w:shd w:val="clear" w:color="auto" w:fill="auto"/>
          </w:tcPr>
          <w:p w:rsidR="00B077CF" w:rsidRDefault="00B077CF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</w:tcPr>
          <w:p w:rsidR="00B077CF" w:rsidRDefault="00B077CF">
            <w:pPr>
              <w:snapToGrid w:val="0"/>
              <w:spacing w:line="60" w:lineRule="atLeast"/>
              <w:jc w:val="right"/>
              <w:rPr>
                <w:rFonts w:ascii="ＭＳ Ｐ明朝" w:eastAsia="ＭＳ Ｐ明朝" w:hAnsi="ＭＳ Ｐ明朝"/>
                <w:b/>
                <w:color w:val="333333"/>
                <w:spacing w:val="13"/>
                <w:sz w:val="18"/>
              </w:rPr>
            </w:pPr>
          </w:p>
          <w:p w:rsidR="00B077CF" w:rsidRDefault="00B077CF">
            <w:pPr>
              <w:snapToGrid w:val="0"/>
              <w:spacing w:line="60" w:lineRule="atLeast"/>
              <w:jc w:val="right"/>
              <w:rPr>
                <w:rFonts w:ascii="ＭＳ Ｐ明朝" w:eastAsia="ＭＳ Ｐ明朝" w:hAnsi="ＭＳ Ｐ明朝"/>
                <w:b/>
                <w:color w:val="333333"/>
                <w:spacing w:val="13"/>
                <w:sz w:val="18"/>
              </w:rPr>
            </w:pPr>
          </w:p>
        </w:tc>
      </w:tr>
    </w:tbl>
    <w:p w:rsidR="00B077CF" w:rsidRDefault="00B077CF">
      <w:pPr>
        <w:wordWrap w:val="0"/>
        <w:snapToGrid w:val="0"/>
        <w:spacing w:line="160" w:lineRule="atLeast"/>
        <w:ind w:firstLineChars="100" w:firstLine="186"/>
        <w:rPr>
          <w:spacing w:val="13"/>
          <w:sz w:val="16"/>
        </w:rPr>
      </w:pPr>
    </w:p>
    <w:p w:rsidR="00B077CF" w:rsidRDefault="00B077CF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B077CF" w:rsidRDefault="00430D17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ascii="BIZ UD明朝 Medium" w:eastAsia="BIZ UD明朝 Medium" w:hAnsi="BIZ UD明朝 Medium" w:hint="eastAsia"/>
          <w:spacing w:val="13"/>
          <w:sz w:val="21"/>
        </w:rPr>
        <w:t>令和７年度単位老人クラブ介護予防ふれあいサークル委託料について、下記のとおり請求します。なお、次の口座に振り込み願います。</w:t>
      </w:r>
    </w:p>
    <w:p w:rsidR="00B077CF" w:rsidRDefault="00B077CF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B077CF" w:rsidRDefault="00430D17">
      <w:pPr>
        <w:snapToGrid w:val="0"/>
        <w:spacing w:line="306" w:lineRule="exact"/>
        <w:ind w:firstLineChars="100" w:firstLine="306"/>
        <w:jc w:val="center"/>
        <w:rPr>
          <w:rFonts w:ascii="BIZ UD明朝 Medium" w:eastAsia="BIZ UD明朝 Medium" w:hAnsi="BIZ UD明朝 Medium"/>
          <w:spacing w:val="13"/>
          <w:u w:val="single"/>
        </w:rPr>
      </w:pPr>
      <w:r>
        <w:rPr>
          <w:rFonts w:ascii="BIZ UD明朝 Medium" w:eastAsia="BIZ UD明朝 Medium" w:hAnsi="BIZ UD明朝 Medium" w:hint="eastAsia"/>
          <w:spacing w:val="13"/>
          <w:u w:val="single"/>
        </w:rPr>
        <w:t xml:space="preserve">　請求額　　　　２４，０００円　</w:t>
      </w:r>
    </w:p>
    <w:p w:rsidR="00B077CF" w:rsidRDefault="00B077CF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B077CF" w:rsidRDefault="00430D17">
      <w:pPr>
        <w:wordWrap w:val="0"/>
        <w:spacing w:line="240" w:lineRule="atLeast"/>
        <w:rPr>
          <w:rFonts w:ascii="BIZ UD明朝 Medium" w:eastAsia="BIZ UD明朝 Medium" w:hAnsi="BIZ UD明朝 Medium"/>
          <w:spacing w:val="13"/>
          <w:sz w:val="22"/>
        </w:rPr>
      </w:pPr>
      <w:r>
        <w:rPr>
          <w:rFonts w:ascii="BIZ UD明朝 Medium" w:eastAsia="BIZ UD明朝 Medium" w:hAnsi="BIZ UD明朝 Medium" w:hint="eastAsia"/>
          <w:spacing w:val="13"/>
          <w:sz w:val="22"/>
        </w:rPr>
        <w:t>口座振込依頼書</w:t>
      </w:r>
    </w:p>
    <w:tbl>
      <w:tblPr>
        <w:tblW w:w="9568" w:type="dxa"/>
        <w:tblInd w:w="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0"/>
        <w:gridCol w:w="1922"/>
        <w:gridCol w:w="567"/>
        <w:gridCol w:w="688"/>
        <w:gridCol w:w="688"/>
        <w:gridCol w:w="41"/>
        <w:gridCol w:w="648"/>
        <w:gridCol w:w="688"/>
        <w:gridCol w:w="649"/>
        <w:gridCol w:w="40"/>
        <w:gridCol w:w="688"/>
        <w:gridCol w:w="689"/>
      </w:tblGrid>
      <w:tr w:rsidR="00B077CF">
        <w:trPr>
          <w:cantSplit/>
          <w:trHeight w:val="106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077CF" w:rsidRDefault="00B077CF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B077CF" w:rsidRDefault="00430D17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金融機関名</w:t>
            </w:r>
          </w:p>
          <w:p w:rsidR="00B077CF" w:rsidRDefault="00B077CF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銀行・信用金庫</w:t>
            </w:r>
          </w:p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信用組合・農協</w:t>
            </w:r>
          </w:p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その他（　　　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支店・本店</w:t>
            </w:r>
          </w:p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出張所</w:t>
            </w:r>
          </w:p>
          <w:p w:rsidR="00B077CF" w:rsidRDefault="00430D17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支所・本所</w:t>
            </w:r>
          </w:p>
        </w:tc>
      </w:tr>
      <w:tr w:rsidR="00B077CF">
        <w:trPr>
          <w:cantSplit/>
          <w:trHeight w:val="6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77CF" w:rsidRDefault="00430D17">
            <w:pPr>
              <w:wordWrap w:val="0"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預金種目・口座番号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7CF" w:rsidRDefault="00430D17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・当座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7CF" w:rsidRDefault="00430D17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No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7CF" w:rsidRDefault="00B077C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</w:tr>
      <w:tr w:rsidR="00B077CF">
        <w:trPr>
          <w:cantSplit/>
          <w:trHeight w:val="450"/>
        </w:trPr>
        <w:tc>
          <w:tcPr>
            <w:tcW w:w="2260" w:type="dxa"/>
            <w:vMerge/>
            <w:tcBorders>
              <w:left w:val="single" w:sz="12" w:space="0" w:color="auto"/>
            </w:tcBorders>
            <w:vAlign w:val="center"/>
          </w:tcPr>
          <w:p w:rsidR="00B077CF" w:rsidRDefault="00B077CF">
            <w:pPr>
              <w:wordWrap w:val="0"/>
              <w:snapToGrid w:val="0"/>
              <w:spacing w:line="355" w:lineRule="exact"/>
              <w:jc w:val="center"/>
              <w:rPr>
                <w:sz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77CF" w:rsidRDefault="00B077CF">
            <w:pPr>
              <w:wordWrap w:val="0"/>
              <w:snapToGrid w:val="0"/>
              <w:spacing w:line="355" w:lineRule="exact"/>
              <w:ind w:left="10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77CF" w:rsidRDefault="00B077CF">
            <w:pPr>
              <w:snapToGrid w:val="0"/>
              <w:spacing w:line="360" w:lineRule="exact"/>
              <w:jc w:val="right"/>
              <w:rPr>
                <w:kern w:val="0"/>
                <w:sz w:val="22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77CF" w:rsidRDefault="00430D17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→右づめ→</w:t>
            </w:r>
          </w:p>
        </w:tc>
      </w:tr>
      <w:tr w:rsidR="00B077CF">
        <w:trPr>
          <w:cantSplit/>
          <w:trHeight w:val="40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077CF" w:rsidRDefault="00430D17">
            <w:pPr>
              <w:wordWrap w:val="0"/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7308" w:type="dxa"/>
            <w:gridSpan w:val="1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B077CF" w:rsidRDefault="00430D17">
            <w:pPr>
              <w:snapToGrid w:val="0"/>
              <w:spacing w:line="306" w:lineRule="exact"/>
              <w:rPr>
                <w:rFonts w:ascii="BIZ UD明朝 Medium" w:eastAsia="BIZ UD明朝 Medium" w:hAnsi="BIZ UD明朝 Medium"/>
                <w:w w:val="200"/>
                <w:position w:val="-2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（フリガナ）</w:t>
            </w:r>
          </w:p>
        </w:tc>
      </w:tr>
      <w:tr w:rsidR="00B077CF">
        <w:trPr>
          <w:cantSplit/>
          <w:trHeight w:val="645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7CF" w:rsidRDefault="00B077CF">
            <w:pPr>
              <w:wordWrap w:val="0"/>
              <w:snapToGrid w:val="0"/>
              <w:spacing w:line="306" w:lineRule="exact"/>
              <w:jc w:val="center"/>
              <w:rPr>
                <w:sz w:val="22"/>
              </w:rPr>
            </w:pPr>
          </w:p>
        </w:tc>
        <w:tc>
          <w:tcPr>
            <w:tcW w:w="730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7CF" w:rsidRDefault="00B077CF">
            <w:pPr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w w:val="200"/>
                <w:position w:val="-2"/>
                <w:sz w:val="22"/>
              </w:rPr>
            </w:pPr>
          </w:p>
        </w:tc>
      </w:tr>
    </w:tbl>
    <w:p w:rsidR="00B077CF" w:rsidRDefault="00430D17">
      <w:pPr>
        <w:wordWrap w:val="0"/>
        <w:snapToGrid w:val="0"/>
        <w:spacing w:line="306" w:lineRule="exact"/>
        <w:ind w:firstLineChars="100" w:firstLine="280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146685</wp:posOffset>
                </wp:positionV>
                <wp:extent cx="1022985" cy="21907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2985" cy="219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2;width:80.55pt;height:17.25pt;mso-position-horizontal-relative:text;position:absolute;margin-left:378.55pt;margin-top:11.55pt;" o:spid="_x0000_s1028" o:allowincell="t" o:allowoverlap="t" filled="f" stroked="t" strokecolor="#000000" strokeweight="0.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4079240</wp:posOffset>
            </wp:positionH>
            <wp:positionV relativeFrom="paragraph">
              <wp:posOffset>-75565</wp:posOffset>
            </wp:positionV>
            <wp:extent cx="2512060" cy="2009775"/>
            <wp:effectExtent l="0" t="0" r="0" b="0"/>
            <wp:wrapNone/>
            <wp:docPr id="1029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0097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BIZ UD明朝 Medium" w:eastAsia="BIZ UD明朝 Medium" w:hAnsi="BIZ UD明朝 Medium" w:hint="eastAsia"/>
          <w:spacing w:val="13"/>
          <w:sz w:val="21"/>
        </w:rPr>
        <w:t>口座名義は、</w:t>
      </w:r>
      <w:r>
        <w:rPr>
          <w:rFonts w:ascii="BIZ UDゴシック" w:eastAsia="BIZ UDゴシック" w:hAnsi="BIZ UDゴシック" w:hint="eastAsia"/>
          <w:b/>
          <w:spacing w:val="13"/>
          <w:sz w:val="21"/>
        </w:rPr>
        <w:t>通帳の『表紙のうら面』にカタカナ表記</w:t>
      </w:r>
      <w:r>
        <w:rPr>
          <w:rFonts w:ascii="BIZ UD明朝 Medium" w:eastAsia="BIZ UD明朝 Medium" w:hAnsi="BIZ UD明朝 Medium" w:hint="eastAsia"/>
          <w:spacing w:val="13"/>
          <w:sz w:val="21"/>
        </w:rPr>
        <w:t>されて</w:t>
      </w:r>
    </w:p>
    <w:p w:rsidR="00B077CF" w:rsidRDefault="00430D17">
      <w:pPr>
        <w:wordWrap w:val="0"/>
        <w:snapToGrid w:val="0"/>
        <w:spacing w:line="306" w:lineRule="exact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17780</wp:posOffset>
                </wp:positionV>
                <wp:extent cx="782955" cy="76200"/>
                <wp:effectExtent l="635" t="635" r="29210" b="3937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3;width:61.65pt;height:6pt;mso-position-horizontal-relative:text;position:absolute;margin-left:320.14pt;margin-top:1.4pt;" o:spid="_x0000_s1030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13"/>
          <w:sz w:val="21"/>
        </w:rPr>
        <w:t>いるものを、一字一句正確に記載してください。</w:t>
      </w:r>
    </w:p>
    <w:p w:rsidR="00B077CF" w:rsidRDefault="00B077CF">
      <w:pPr>
        <w:wordWrap w:val="0"/>
        <w:snapToGrid w:val="0"/>
        <w:spacing w:line="306" w:lineRule="exact"/>
        <w:rPr>
          <w:rFonts w:ascii="BIZ UD明朝 Medium" w:eastAsia="BIZ UD明朝 Medium" w:hAnsi="BIZ UD明朝 Medium"/>
          <w:b/>
          <w:spacing w:val="13"/>
          <w:sz w:val="24"/>
        </w:rPr>
      </w:pPr>
    </w:p>
    <w:p w:rsidR="00B077CF" w:rsidRDefault="00430D17">
      <w:pPr>
        <w:snapToGrid w:val="0"/>
        <w:spacing w:line="340" w:lineRule="exact"/>
        <w:rPr>
          <w:rFonts w:ascii="BIZ UDゴシック" w:eastAsia="BIZ UDゴシック" w:hAnsi="BIZ UDゴシック"/>
          <w:spacing w:val="13"/>
          <w:sz w:val="30"/>
        </w:rPr>
      </w:pPr>
      <w:r>
        <w:rPr>
          <w:rFonts w:ascii="BIZ UDゴシック" w:eastAsia="BIZ UDゴシック" w:hAnsi="BIZ UDゴシック" w:hint="eastAsia"/>
          <w:spacing w:val="13"/>
          <w:sz w:val="30"/>
        </w:rPr>
        <w:t>注意【委任状の提出が必要となる場合】</w:t>
      </w:r>
    </w:p>
    <w:p w:rsidR="00B077CF" w:rsidRDefault="00430D17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・請求書の口座名義のクラブ名が正式なクラブ名と違う場合</w:t>
      </w:r>
    </w:p>
    <w:p w:rsidR="00B077CF" w:rsidRDefault="00430D17">
      <w:pPr>
        <w:snapToGrid w:val="0"/>
        <w:spacing w:line="340" w:lineRule="exact"/>
        <w:ind w:firstLineChars="120" w:firstLine="291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>例　（老人クラブ名）〇〇〇老人クラブ　→　（口座名義）〇〇〇会</w:t>
      </w:r>
    </w:p>
    <w:p w:rsidR="00B077CF" w:rsidRDefault="00430D17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・会長氏名と異なる個人名が口座名義に含まれている場合</w:t>
      </w:r>
    </w:p>
    <w:p w:rsidR="00B077CF" w:rsidRDefault="00430D17">
      <w:pPr>
        <w:snapToGrid w:val="0"/>
        <w:spacing w:line="340" w:lineRule="exact"/>
        <w:ind w:firstLineChars="120" w:firstLine="291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 xml:space="preserve">例　〇〇〇老人クラブ　</w:t>
      </w: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  <w:u w:val="wave"/>
        </w:rPr>
        <w:t>会計　富山太郎</w:t>
      </w:r>
    </w:p>
    <w:p w:rsidR="00B077CF" w:rsidRDefault="00430D17">
      <w:pPr>
        <w:snapToGrid w:val="0"/>
        <w:spacing w:line="340" w:lineRule="exact"/>
        <w:rPr>
          <w:rFonts w:ascii="BIZ UDP明朝 Medium" w:eastAsia="BIZ UDP明朝 Medium" w:hAnsi="BIZ UDP明朝 Medium"/>
          <w:b/>
          <w:color w:val="00000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・ふれあいサークル名の口座の場合</w:t>
      </w:r>
    </w:p>
    <w:p w:rsidR="00B077CF" w:rsidRDefault="00430D17">
      <w:pPr>
        <w:snapToGrid w:val="0"/>
        <w:spacing w:line="340" w:lineRule="exact"/>
        <w:ind w:firstLineChars="120" w:firstLine="288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例　（老人クラブ名）〇〇〇老人クラブ　→　（口座名義）　△△サークル</w:t>
      </w:r>
    </w:p>
    <w:p w:rsidR="00B077CF" w:rsidRDefault="00B077CF">
      <w:pPr>
        <w:rPr>
          <w:rFonts w:ascii="ＭＳ ゴシック" w:eastAsia="ＭＳ ゴシック" w:hAnsi="ＭＳ ゴシック"/>
          <w:b/>
          <w:spacing w:val="13"/>
          <w:w w:val="90"/>
          <w:sz w:val="24"/>
        </w:rPr>
      </w:pPr>
    </w:p>
    <w:sectPr w:rsidR="00B077CF">
      <w:headerReference w:type="even" r:id="rId7"/>
      <w:headerReference w:type="default" r:id="rId8"/>
      <w:footerReference w:type="even" r:id="rId9"/>
      <w:pgSz w:w="11907" w:h="16840"/>
      <w:pgMar w:top="1134" w:right="1247" w:bottom="851" w:left="1247" w:header="567" w:footer="142" w:gutter="0"/>
      <w:pgNumType w:fmt="decimalFullWidth" w:start="1"/>
      <w:cols w:space="720"/>
      <w:docGrid w:type="lines" w:linePitch="437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0D17">
      <w:r>
        <w:separator/>
      </w:r>
    </w:p>
  </w:endnote>
  <w:endnote w:type="continuationSeparator" w:id="0">
    <w:p w:rsidR="00000000" w:rsidRDefault="004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CF" w:rsidRDefault="00B077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0D17">
      <w:r>
        <w:separator/>
      </w:r>
    </w:p>
  </w:footnote>
  <w:footnote w:type="continuationSeparator" w:id="0">
    <w:p w:rsidR="00000000" w:rsidRDefault="0043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CF" w:rsidRDefault="00B07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CF" w:rsidRDefault="00430D17">
    <w:pPr>
      <w:pStyle w:val="a7"/>
      <w:wordWrap w:val="0"/>
      <w:jc w:val="right"/>
    </w:pPr>
    <w:r>
      <w:rPr>
        <w:rFonts w:ascii="BIZ UD明朝 Medium" w:eastAsia="BIZ UD明朝 Medium" w:hAnsi="BIZ UD明朝 Medium" w:hint="eastAsia"/>
      </w:rPr>
      <w:t>令和７年４月</w:t>
    </w:r>
    <w:r>
      <w:rPr>
        <w:rFonts w:ascii="BIZ UD明朝 Medium" w:eastAsia="BIZ UD明朝 Medium" w:hAnsi="BIZ UD明朝 Medium" w:hint="eastAsia"/>
      </w:rPr>
      <w:t>1</w:t>
    </w:r>
    <w:r>
      <w:rPr>
        <w:rFonts w:ascii="BIZ UD明朝 Medium" w:eastAsia="BIZ UD明朝 Medium" w:hAnsi="BIZ UD明朝 Medium" w:hint="eastAsia"/>
      </w:rPr>
      <w:t xml:space="preserve">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40"/>
  <w:evenAndOddHeaders/>
  <w:drawingGridHorizontalSpacing w:val="2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CF"/>
    <w:rsid w:val="00430D17"/>
    <w:rsid w:val="00B077CF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C9B58"/>
  <w15:chartTrackingRefBased/>
  <w15:docId w15:val="{1AFBE7BC-1FDA-4C18-A066-3000452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wordWrap w:val="0"/>
      <w:autoSpaceDE w:val="0"/>
      <w:autoSpaceDN w:val="0"/>
      <w:snapToGrid w:val="0"/>
      <w:spacing w:beforeLines="100" w:before="357" w:line="240" w:lineRule="exact"/>
    </w:pPr>
    <w:rPr>
      <w:rFonts w:ascii="ＭＳ Ｐ明朝" w:eastAsia="ＭＳ Ｐ明朝" w:hAnsi="ＭＳ Ｐ明朝"/>
      <w:spacing w:val="12"/>
      <w:kern w:val="0"/>
      <w:sz w:val="40"/>
    </w:rPr>
  </w:style>
  <w:style w:type="paragraph" w:styleId="a3">
    <w:name w:val="Body Text"/>
    <w:basedOn w:val="a"/>
    <w:pPr>
      <w:autoSpaceDE w:val="0"/>
      <w:autoSpaceDN w:val="0"/>
      <w:spacing w:line="325" w:lineRule="atLeast"/>
    </w:pPr>
    <w:rPr>
      <w:rFonts w:ascii="ＭＳ ゴシック" w:eastAsia="ＭＳ ゴシック" w:hAnsi="ＭＳ ゴシック"/>
      <w:b/>
      <w:kern w:val="0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2E4942F5</Template>
  <TotalTime>205</TotalTime>
  <Pages>1</Pages>
  <Words>437</Words>
  <Characters>129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記載上の注意点</dc:title>
  <dc:creator>富山市役所</dc:creator>
  <cp:lastModifiedBy>長寿福祉課</cp:lastModifiedBy>
  <cp:revision>63</cp:revision>
  <cp:lastPrinted>2020-03-11T03:18:00Z</cp:lastPrinted>
  <dcterms:created xsi:type="dcterms:W3CDTF">2011-05-06T01:18:00Z</dcterms:created>
  <dcterms:modified xsi:type="dcterms:W3CDTF">2025-03-06T04:39:00Z</dcterms:modified>
</cp:coreProperties>
</file>