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4A" w:rsidRDefault="00AA0ABE" w:rsidP="005F58D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2" type="#_x0000_t202" style="position:absolute;left:0;text-align:left;margin-left:175.9pt;margin-top:8.45pt;width:219.55pt;height:26.25pt;z-index:251664384;visibility:visible;mso-wrap-distance-top:3.6pt;mso-wrap-distance-bottom:3.6pt;mso-width-relative:margin;mso-height-relative:margin" fillcolor="#bdd6ee" strokeweight="1.25pt">
            <v:textbox style="mso-next-textbox:#テキスト ボックス 2">
              <w:txbxContent>
                <w:p w:rsidR="00F0394A" w:rsidRPr="00222090" w:rsidRDefault="00F0394A" w:rsidP="008F294E">
                  <w:pPr>
                    <w:rPr>
                      <w:rFonts w:ascii="HGP創英角ｺﾞｼｯｸUB" w:eastAsia="HGP創英角ｺﾞｼｯｸUB" w:hAnsi="HGP創英角ｺﾞｼｯｸUB"/>
                      <w:b/>
                      <w:sz w:val="24"/>
                    </w:rPr>
                  </w:pPr>
                  <w:r w:rsidRPr="00222090">
                    <w:rPr>
                      <w:rFonts w:ascii="HGP創英角ｺﾞｼｯｸUB" w:eastAsia="HGP創英角ｺﾞｼｯｸUB" w:hAnsi="HGP創英角ｺﾞｼｯｸUB" w:hint="eastAsia"/>
                      <w:b/>
                      <w:sz w:val="24"/>
                    </w:rPr>
                    <w:t>※前年度と変更がなければ提出不要</w:t>
                  </w:r>
                </w:p>
                <w:p w:rsidR="00F0394A" w:rsidRDefault="00F0394A"/>
              </w:txbxContent>
            </v:textbox>
            <w10:wrap type="square"/>
          </v:shape>
        </w:pict>
      </w:r>
      <w:r w:rsidR="001F43CC">
        <w:rPr>
          <w:noProof/>
        </w:rPr>
        <w:pict>
          <v:shape id="_x0000_s1084" type="#_x0000_t202" style="position:absolute;left:0;text-align:left;margin-left:-26.35pt;margin-top:3.55pt;width:36.3pt;height:43.0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Ln1wIAANA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" filled="f" stroked="f">
            <v:textbox style="mso-next-textbox:#_x0000_s1084">
              <w:txbxContent>
                <w:p w:rsidR="00C500DA" w:rsidRPr="00670ADA" w:rsidRDefault="00670ADA" w:rsidP="00670ADA">
                  <w:pPr>
                    <w:rPr>
                      <w:rFonts w:ascii="ＭＳ ゴシック" w:eastAsia="ＭＳ ゴシック" w:hAnsi="ＭＳ ゴシック"/>
                      <w:sz w:val="44"/>
                    </w:rPr>
                  </w:pPr>
                  <w:r w:rsidRPr="00670ADA">
                    <w:rPr>
                      <w:rFonts w:ascii="ＭＳ ゴシック" w:eastAsia="ＭＳ ゴシック" w:hAnsi="ＭＳ ゴシック" w:cs="ＭＳ 明朝" w:hint="eastAsia"/>
                      <w:sz w:val="44"/>
                    </w:rPr>
                    <w:t>⑤</w:t>
                  </w:r>
                </w:p>
              </w:txbxContent>
            </v:textbox>
          </v:shape>
        </w:pict>
      </w:r>
      <w:r w:rsidR="008F294E">
        <w:rPr>
          <w:rFonts w:ascii="ＭＳ ゴシック" w:eastAsia="ＭＳ ゴシック" w:hAnsi="ＭＳ ゴシック" w:hint="eastAsia"/>
          <w:noProof/>
          <w:szCs w:val="21"/>
        </w:rPr>
        <w:pict>
          <v:shape id="_x0000_s1083" type="#_x0000_t202" style="position:absolute;left:0;text-align:left;margin-left:438.3pt;margin-top:8.45pt;width:56.7pt;height:32.65pt;z-index:251665408;visibility:visible;mso-wrap-distance-top:3.6pt;mso-wrap-distance-bottom:3.6pt;mso-width-relative:margin;mso-height-relative:margin" fillcolor="black" strokeweight="1pt">
            <v:fill r:id="rId7" o:title="5%" type="pattern"/>
            <v:textbox style="mso-next-textbox:#_x0000_s1083">
              <w:txbxContent>
                <w:p w:rsidR="004131DA" w:rsidRPr="007B28DE" w:rsidRDefault="004131DA" w:rsidP="00AB05A9">
                  <w:pPr>
                    <w:spacing w:line="500" w:lineRule="exact"/>
                    <w:rPr>
                      <w:sz w:val="32"/>
                      <w:szCs w:val="32"/>
                    </w:rPr>
                  </w:pPr>
                  <w:r w:rsidRPr="007B28DE">
                    <w:rPr>
                      <w:rFonts w:hint="eastAsia"/>
                      <w:sz w:val="32"/>
                      <w:szCs w:val="32"/>
                    </w:rPr>
                    <w:t>一般</w:t>
                  </w:r>
                </w:p>
              </w:txbxContent>
            </v:textbox>
          </v:shape>
        </w:pict>
      </w:r>
      <w:r w:rsidR="00250F7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394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</w:p>
    <w:p w:rsidR="004123B2" w:rsidRPr="00AA0ABE" w:rsidRDefault="00C500DA" w:rsidP="001F43CC">
      <w:pPr>
        <w:spacing w:line="360" w:lineRule="exact"/>
        <w:ind w:firstLineChars="100" w:firstLine="280"/>
        <w:rPr>
          <w:rFonts w:ascii="BIZ UD明朝 Medium" w:eastAsia="BIZ UD明朝 Medium" w:hAnsi="BIZ UD明朝 Medium" w:hint="eastAsia"/>
          <w:szCs w:val="21"/>
        </w:rPr>
      </w:pPr>
      <w:r w:rsidRPr="00AA0ABE">
        <w:rPr>
          <w:rFonts w:ascii="BIZ UD明朝 Medium" w:eastAsia="BIZ UD明朝 Medium" w:hAnsi="BIZ UD明朝 Medium" w:hint="eastAsia"/>
          <w:sz w:val="28"/>
          <w:szCs w:val="28"/>
        </w:rPr>
        <w:t>通帳コ</w:t>
      </w:r>
      <w:r w:rsidR="00B045A9" w:rsidRPr="00AA0ABE">
        <w:rPr>
          <w:rFonts w:ascii="BIZ UD明朝 Medium" w:eastAsia="BIZ UD明朝 Medium" w:hAnsi="BIZ UD明朝 Medium" w:hint="eastAsia"/>
          <w:sz w:val="28"/>
          <w:szCs w:val="28"/>
        </w:rPr>
        <w:t>ピー貼付台</w:t>
      </w:r>
      <w:r w:rsidRPr="00AA0ABE">
        <w:rPr>
          <w:rFonts w:ascii="BIZ UD明朝 Medium" w:eastAsia="BIZ UD明朝 Medium" w:hAnsi="BIZ UD明朝 Medium" w:hint="eastAsia"/>
          <w:sz w:val="28"/>
          <w:szCs w:val="28"/>
        </w:rPr>
        <w:t>紙</w:t>
      </w:r>
    </w:p>
    <w:p w:rsidR="00062094" w:rsidRPr="00AA0ABE" w:rsidRDefault="00F0394A" w:rsidP="00062094">
      <w:pPr>
        <w:rPr>
          <w:rFonts w:ascii="BIZ UD明朝 Medium" w:eastAsia="BIZ UD明朝 Medium" w:hAnsi="BIZ UD明朝 Medium" w:hint="eastAsia"/>
          <w:sz w:val="24"/>
        </w:rPr>
      </w:pPr>
      <w:r w:rsidRPr="00AA0ABE">
        <w:rPr>
          <w:rFonts w:ascii="BIZ UD明朝 Medium" w:eastAsia="BIZ UD明朝 Medium" w:hAnsi="BIZ UD明朝 Medium" w:hint="eastAsia"/>
          <w:noProof/>
          <w:sz w:val="24"/>
        </w:rPr>
        <w:pict>
          <v:rect id="_x0000_s1028" style="position:absolute;left:0;text-align:left;margin-left:-9pt;margin-top:6.75pt;width:513pt;height:757.95pt;z-index:251649024" filled="f">
            <v:textbox inset="5.85pt,.7pt,5.85pt,.7pt"/>
          </v:rect>
        </w:pict>
      </w:r>
      <w:r w:rsidRPr="00AA0ABE">
        <w:rPr>
          <w:rFonts w:ascii="BIZ UD明朝 Medium" w:eastAsia="BIZ UD明朝 Medium" w:hAnsi="BIZ UD明朝 Medium" w:hint="eastAsia"/>
          <w:noProof/>
          <w:sz w:val="24"/>
        </w:rPr>
        <w:pict>
          <v:rect id="_x0000_s1045" style="position:absolute;left:0;text-align:left;margin-left:5in;margin-top:15pt;width:135pt;height:27pt;z-index:251654144" strokeweight="1pt">
            <v:textbox inset="5.85pt,.7pt,5.85pt,.7pt"/>
          </v:rect>
        </w:pict>
      </w:r>
      <w:r w:rsidRPr="00AA0ABE">
        <w:rPr>
          <w:rFonts w:ascii="BIZ UD明朝 Medium" w:eastAsia="BIZ UD明朝 Medium" w:hAnsi="BIZ UD明朝 Medium" w:hint="eastAsia"/>
          <w:noProof/>
          <w:sz w:val="24"/>
        </w:rPr>
        <w:pict>
          <v:shape id="_x0000_s1058" type="#_x0000_t202" style="position:absolute;left:0;text-align:left;margin-left:362.4pt;margin-top:16.2pt;width:126pt;height:81pt;z-index:251657216" filled="f" stroked="f">
            <v:textbox style="mso-next-textbox:#_x0000_s1058" inset="5.85pt,.7pt,5.85pt,.7pt">
              <w:txbxContent>
                <w:p w:rsidR="00670ADA" w:rsidRPr="009F5786" w:rsidRDefault="00670ADA" w:rsidP="009F5786">
                  <w:pPr>
                    <w:spacing w:line="20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元気サークル</w:t>
                  </w:r>
                </w:p>
                <w:p w:rsidR="00670ADA" w:rsidRPr="009F5786" w:rsidRDefault="00670ADA" w:rsidP="009F5786">
                  <w:pPr>
                    <w:spacing w:line="20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代表　富山　太郎　様</w:t>
                  </w:r>
                </w:p>
                <w:p w:rsidR="00670ADA" w:rsidRPr="009F5786" w:rsidRDefault="00670ADA" w:rsidP="00BE2BFE">
                  <w:pPr>
                    <w:spacing w:line="12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BE2BFE">
                  <w:pPr>
                    <w:spacing w:line="12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BE2BFE">
                  <w:pPr>
                    <w:spacing w:line="12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9F5786">
                  <w:pPr>
                    <w:spacing w:line="20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普通預金通帳</w:t>
                  </w:r>
                </w:p>
                <w:p w:rsidR="00670ADA" w:rsidRPr="009F5786" w:rsidRDefault="00670ADA" w:rsidP="00BE2BFE">
                  <w:pPr>
                    <w:spacing w:line="18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BE2BFE">
                  <w:pPr>
                    <w:spacing w:line="18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9F5786">
                  <w:pPr>
                    <w:spacing w:line="200" w:lineRule="exact"/>
                    <w:rPr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○○銀行</w:t>
                  </w:r>
                </w:p>
              </w:txbxContent>
            </v:textbox>
          </v:shape>
        </w:pict>
      </w:r>
      <w:r w:rsidRPr="00AA0ABE">
        <w:rPr>
          <w:rFonts w:ascii="BIZ UD明朝 Medium" w:eastAsia="BIZ UD明朝 Medium" w:hAnsi="BIZ UD明朝 Medium" w:hint="eastAsia"/>
          <w:noProof/>
          <w:sz w:val="24"/>
        </w:rPr>
        <w:pict>
          <v:shape id="_x0000_s1042" type="#_x0000_t202" style="position:absolute;left:0;text-align:left;margin-left:0;margin-top:15pt;width:81pt;height:27pt;z-index:251651072" filled="f" stroked="f">
            <v:textbox style="mso-next-textbox:#_x0000_s1042" inset="5.85pt,.7pt,5.85pt,.7pt">
              <w:txbxContent>
                <w:p w:rsidR="00670ADA" w:rsidRPr="00AA0ABE" w:rsidRDefault="00670ADA" w:rsidP="004123B2">
                  <w:pPr>
                    <w:spacing w:line="480" w:lineRule="exact"/>
                    <w:rPr>
                      <w:rFonts w:ascii="BIZ UD明朝 Medium" w:eastAsia="BIZ UD明朝 Medium" w:hAnsi="BIZ UD明朝 Medium"/>
                      <w:sz w:val="32"/>
                      <w:szCs w:val="32"/>
                    </w:rPr>
                  </w:pPr>
                  <w:r w:rsidRPr="00AA0ABE">
                    <w:rPr>
                      <w:rFonts w:ascii="BIZ UD明朝 Medium" w:eastAsia="BIZ UD明朝 Medium" w:hAnsi="BIZ UD明朝 Medium" w:hint="eastAsia"/>
                      <w:sz w:val="32"/>
                      <w:szCs w:val="32"/>
                    </w:rPr>
                    <w:t>表　紙</w:t>
                  </w:r>
                </w:p>
              </w:txbxContent>
            </v:textbox>
          </v:shape>
        </w:pict>
      </w:r>
      <w:r w:rsidR="00062094" w:rsidRPr="00AA0AB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</w:p>
    <w:p w:rsidR="00250F7D" w:rsidRPr="00AA0ABE" w:rsidRDefault="004123B2" w:rsidP="009F5786">
      <w:pPr>
        <w:tabs>
          <w:tab w:val="left" w:pos="7200"/>
        </w:tabs>
        <w:rPr>
          <w:rFonts w:ascii="BIZ UD明朝 Medium" w:eastAsia="BIZ UD明朝 Medium" w:hAnsi="BIZ UD明朝 Medium"/>
          <w:sz w:val="22"/>
          <w:szCs w:val="22"/>
        </w:rPr>
      </w:pPr>
      <w:r w:rsidRPr="00AA0ABE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1043" type="#_x0000_t202" style="position:absolute;left:0;text-align:left;margin-left:0;margin-top:297pt;width:2in;height:36pt;z-index:251652096" filled="f" stroked="f">
            <v:textbox style="mso-next-textbox:#_x0000_s1043" inset="5.85pt,.7pt,5.85pt,.7pt">
              <w:txbxContent>
                <w:p w:rsidR="00670ADA" w:rsidRPr="00AA0ABE" w:rsidRDefault="00670ADA" w:rsidP="00250F7D">
                  <w:pPr>
                    <w:rPr>
                      <w:rFonts w:ascii="BIZ UD明朝 Medium" w:eastAsia="BIZ UD明朝 Medium" w:hAnsi="BIZ UD明朝 Medium"/>
                      <w:sz w:val="32"/>
                      <w:szCs w:val="32"/>
                    </w:rPr>
                  </w:pPr>
                  <w:r w:rsidRPr="00AA0ABE">
                    <w:rPr>
                      <w:rFonts w:ascii="BIZ UD明朝 Medium" w:eastAsia="BIZ UD明朝 Medium" w:hAnsi="BIZ UD明朝 Medium" w:hint="eastAsia"/>
                      <w:kern w:val="0"/>
                      <w:sz w:val="32"/>
                      <w:szCs w:val="32"/>
                    </w:rPr>
                    <w:t>1ページめくる</w:t>
                  </w:r>
                </w:p>
              </w:txbxContent>
            </v:textbox>
          </v:shape>
        </w:pict>
      </w:r>
      <w:r w:rsidR="00CF275D" w:rsidRPr="00AA0ABE">
        <w:rPr>
          <w:rFonts w:ascii="BIZ UD明朝 Medium" w:eastAsia="BIZ UD明朝 Medium" w:hAnsi="BIZ UD明朝 Medium" w:hint="eastAsia"/>
          <w:noProof/>
          <w:sz w:val="24"/>
        </w:rPr>
        <w:pict>
          <v:line id="_x0000_s1062" style="position:absolute;left:0;text-align:left;flip:x;z-index:251659264" from="486pt,378pt" to="495pt,6in"/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shape id="_x0000_s1059" type="#_x0000_t202" style="position:absolute;left:0;text-align:left;margin-left:369pt;margin-top:306pt;width:117pt;height:1in;z-index:251658240" filled="f" stroked="f">
            <v:textbox style="mso-next-textbox:#_x0000_s1059" inset="5.85pt,.7pt,5.85pt,.7pt">
              <w:txbxContent>
                <w:p w:rsidR="00670ADA" w:rsidRPr="009F5786" w:rsidRDefault="00670ADA" w:rsidP="009F5786">
                  <w:pPr>
                    <w:spacing w:line="24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ｹﾞﾝｷｻｰｸﾙ</w:t>
                  </w:r>
                </w:p>
                <w:p w:rsidR="00670ADA" w:rsidRPr="009F5786" w:rsidRDefault="00670ADA" w:rsidP="009F5786">
                  <w:pPr>
                    <w:spacing w:line="20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ﾀﾞｲﾋｮｳ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>ﾄﾔﾏ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>ﾀﾛｳ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Pr="009F5786">
                    <w:rPr>
                      <w:rFonts w:hint="eastAsia"/>
                      <w:sz w:val="19"/>
                      <w:szCs w:val="19"/>
                    </w:rPr>
                    <w:t>ｻﾏ</w:t>
                  </w:r>
                </w:p>
                <w:p w:rsidR="00670ADA" w:rsidRPr="009F5786" w:rsidRDefault="00670ADA" w:rsidP="009F5786">
                  <w:pPr>
                    <w:spacing w:line="120" w:lineRule="exact"/>
                    <w:rPr>
                      <w:rFonts w:hint="eastAsia"/>
                      <w:sz w:val="19"/>
                      <w:szCs w:val="19"/>
                    </w:rPr>
                  </w:pPr>
                </w:p>
                <w:p w:rsidR="00670ADA" w:rsidRPr="009F5786" w:rsidRDefault="00670ADA" w:rsidP="009F5786">
                  <w:pPr>
                    <w:spacing w:line="200" w:lineRule="exact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店番　口座番号</w:t>
                  </w:r>
                </w:p>
                <w:p w:rsidR="00670ADA" w:rsidRPr="009F5786" w:rsidRDefault="00670ADA" w:rsidP="009F5786">
                  <w:pPr>
                    <w:spacing w:line="200" w:lineRule="exact"/>
                    <w:rPr>
                      <w:rFonts w:ascii="HGP創英角ｺﾞｼｯｸUB" w:eastAsia="HGP創英角ｺﾞｼｯｸUB" w:hint="eastAsia"/>
                      <w:sz w:val="19"/>
                      <w:szCs w:val="19"/>
                    </w:rPr>
                  </w:pPr>
                  <w:r w:rsidRPr="009F5786">
                    <w:rPr>
                      <w:rFonts w:ascii="HGP創英角ｺﾞｼｯｸUB" w:eastAsia="HGP創英角ｺﾞｼｯｸUB" w:hint="eastAsia"/>
                      <w:sz w:val="19"/>
                      <w:szCs w:val="19"/>
                    </w:rPr>
                    <w:t>---　　 -------</w:t>
                  </w:r>
                </w:p>
                <w:p w:rsidR="00670ADA" w:rsidRPr="009F5786" w:rsidRDefault="00670ADA" w:rsidP="009F5786">
                  <w:pPr>
                    <w:spacing w:line="200" w:lineRule="exact"/>
                    <w:ind w:firstLineChars="600" w:firstLine="1140"/>
                    <w:rPr>
                      <w:rFonts w:hint="eastAsia"/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○○銀行</w:t>
                  </w:r>
                </w:p>
                <w:p w:rsidR="00670ADA" w:rsidRPr="009F5786" w:rsidRDefault="00670ADA" w:rsidP="009F5786">
                  <w:pPr>
                    <w:spacing w:line="200" w:lineRule="exact"/>
                    <w:ind w:firstLineChars="600" w:firstLine="1140"/>
                    <w:rPr>
                      <w:sz w:val="19"/>
                      <w:szCs w:val="19"/>
                    </w:rPr>
                  </w:pPr>
                  <w:r w:rsidRPr="009F5786">
                    <w:rPr>
                      <w:rFonts w:hint="eastAsia"/>
                      <w:sz w:val="19"/>
                      <w:szCs w:val="19"/>
                    </w:rPr>
                    <w:t>○○支店</w:t>
                  </w:r>
                </w:p>
              </w:txbxContent>
            </v:textbox>
          </v:shape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line id="_x0000_s1076" style="position:absolute;left:0;text-align:left;z-index:251663360" from="378pt,396pt" to="468pt,396pt"/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line id="_x0000_s1074" style="position:absolute;left:0;text-align:left;z-index:251661312" from="378pt,405pt" to="468pt,405pt"/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line id="_x0000_s1075" style="position:absolute;left:0;text-align:left;z-index:251662336" from="378pt,414pt" to="468pt,414pt"/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7" type="#_x0000_t7" style="position:absolute;left:0;text-align:left;margin-left:351pt;margin-top:378pt;width:2in;height:54pt;z-index:251656192" adj="1448">
            <v:textbox inset="5.85pt,.7pt,5.85pt,.7pt"/>
          </v:shape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roundrect id="_x0000_s1046" style="position:absolute;left:0;text-align:left;margin-left:5in;margin-top:306pt;width:135pt;height:1in;z-index:251655168" arcsize="3550f" filled="f">
            <v:fill rotate="t"/>
            <v:textbox inset="5.85pt,.7pt,5.85pt,.7pt"/>
          </v:roundrect>
        </w:pict>
      </w:r>
      <w:r w:rsidR="009F5786" w:rsidRPr="00AA0ABE">
        <w:rPr>
          <w:rFonts w:ascii="BIZ UD明朝 Medium" w:eastAsia="BIZ UD明朝 Medium" w:hAnsi="BIZ UD明朝 Medium" w:hint="eastAsia"/>
          <w:noProof/>
          <w:sz w:val="24"/>
        </w:rPr>
        <w:pict>
          <v:roundrect id="_x0000_s1044" style="position:absolute;left:0;text-align:left;margin-left:5in;margin-top:0;width:135pt;height:81pt;z-index:251653120" arcsize="6972f">
            <v:fill r:id="rId8" o:title="再生紙" rotate="t" type="tile"/>
            <v:textbox inset="5.85pt,.7pt,5.85pt,.7pt"/>
          </v:roundrect>
        </w:pict>
      </w:r>
      <w:r w:rsidR="00D92DB8" w:rsidRPr="00AA0ABE">
        <w:rPr>
          <w:rFonts w:ascii="BIZ UD明朝 Medium" w:eastAsia="BIZ UD明朝 Medium" w:hAnsi="BIZ UD明朝 Medium" w:hint="eastAsia"/>
          <w:noProof/>
          <w:sz w:val="24"/>
        </w:rPr>
        <w:pict>
          <v:line id="_x0000_s1073" style="position:absolute;left:0;text-align:left;z-index:251660288" from="405pt,378pt" to="477pt,378pt"/>
        </w:pict>
      </w:r>
      <w:r w:rsidR="005F58DA" w:rsidRPr="00AA0ABE">
        <w:rPr>
          <w:rFonts w:ascii="BIZ UD明朝 Medium" w:eastAsia="BIZ UD明朝 Medium" w:hAnsi="BIZ UD明朝 Medium"/>
          <w:noProof/>
          <w:sz w:val="22"/>
          <w:szCs w:val="22"/>
        </w:rPr>
        <w:pict>
          <v:line id="_x0000_s1039" style="position:absolute;left:0;text-align:left;z-index:251650048" from="-9pt,297pt" to="7in,297pt"/>
        </w:pict>
      </w:r>
    </w:p>
    <w:sectPr w:rsidR="00250F7D" w:rsidRPr="00AA0ABE" w:rsidSect="00250F7D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D6" w:rsidRDefault="002E43D6" w:rsidP="005327C7">
      <w:r>
        <w:separator/>
      </w:r>
    </w:p>
  </w:endnote>
  <w:endnote w:type="continuationSeparator" w:id="0">
    <w:p w:rsidR="002E43D6" w:rsidRDefault="002E43D6" w:rsidP="0053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D6" w:rsidRDefault="002E43D6" w:rsidP="005327C7">
      <w:r>
        <w:separator/>
      </w:r>
    </w:p>
  </w:footnote>
  <w:footnote w:type="continuationSeparator" w:id="0">
    <w:p w:rsidR="002E43D6" w:rsidRDefault="002E43D6" w:rsidP="0053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608BF"/>
    <w:multiLevelType w:val="hybridMultilevel"/>
    <w:tmpl w:val="9BA0E8A4"/>
    <w:lvl w:ilvl="0" w:tplc="5B508D14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sz w:val="48"/>
        <w:szCs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607B0"/>
    <w:multiLevelType w:val="hybridMultilevel"/>
    <w:tmpl w:val="CB1A3FEC"/>
    <w:lvl w:ilvl="0" w:tplc="BB56463A">
      <w:start w:val="7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94"/>
    <w:rsid w:val="00062094"/>
    <w:rsid w:val="000A00C9"/>
    <w:rsid w:val="001165D5"/>
    <w:rsid w:val="001F43CC"/>
    <w:rsid w:val="0020221E"/>
    <w:rsid w:val="00222090"/>
    <w:rsid w:val="00250F7D"/>
    <w:rsid w:val="002E43D6"/>
    <w:rsid w:val="00375A3B"/>
    <w:rsid w:val="003D7443"/>
    <w:rsid w:val="004123B2"/>
    <w:rsid w:val="004131DA"/>
    <w:rsid w:val="004338ED"/>
    <w:rsid w:val="005327C7"/>
    <w:rsid w:val="005F58DA"/>
    <w:rsid w:val="00670ADA"/>
    <w:rsid w:val="006771AE"/>
    <w:rsid w:val="0085046F"/>
    <w:rsid w:val="008F294E"/>
    <w:rsid w:val="009F5786"/>
    <w:rsid w:val="00AA0ABE"/>
    <w:rsid w:val="00AB05A9"/>
    <w:rsid w:val="00B045A9"/>
    <w:rsid w:val="00BE2BFE"/>
    <w:rsid w:val="00C500DA"/>
    <w:rsid w:val="00C94143"/>
    <w:rsid w:val="00CF275D"/>
    <w:rsid w:val="00D17336"/>
    <w:rsid w:val="00D61C16"/>
    <w:rsid w:val="00D92DB8"/>
    <w:rsid w:val="00DD3C5D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4058F-A6B3-4930-9643-7B6832F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2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27C7"/>
    <w:rPr>
      <w:kern w:val="2"/>
      <w:sz w:val="21"/>
      <w:szCs w:val="24"/>
    </w:rPr>
  </w:style>
  <w:style w:type="paragraph" w:styleId="a5">
    <w:name w:val="footer"/>
    <w:basedOn w:val="a"/>
    <w:link w:val="a6"/>
    <w:rsid w:val="00532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27C7"/>
    <w:rPr>
      <w:kern w:val="2"/>
      <w:sz w:val="21"/>
      <w:szCs w:val="24"/>
    </w:rPr>
  </w:style>
  <w:style w:type="paragraph" w:styleId="a7">
    <w:name w:val="Balloon Text"/>
    <w:basedOn w:val="a"/>
    <w:link w:val="a8"/>
    <w:rsid w:val="00F039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39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352E5898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通帳コピー貼付用紙 （通帳の表紙と表紙めくってすぐの見開きページのコピーを貼って下さい</vt:lpstr>
      <vt:lpstr>通帳コピー貼付用紙 （通帳の表紙と表紙めくってすぐの見開きページのコピーを貼って下さい</vt:lpstr>
    </vt:vector>
  </TitlesOfParts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通帳コピー貼付用紙 （通帳の表紙と表紙めくってすぐの見開きページのコピーを貼って下さい</dc:title>
  <dc:subject/>
  <dc:creator>大谷　麻菜花</dc:creator>
  <cp:keywords/>
  <dc:description/>
  <cp:lastModifiedBy>大谷　麻菜花</cp:lastModifiedBy>
  <cp:revision>2</cp:revision>
  <cp:lastPrinted>2025-02-25T01:57:00Z</cp:lastPrinted>
  <dcterms:created xsi:type="dcterms:W3CDTF">2025-02-25T01:57:00Z</dcterms:created>
  <dcterms:modified xsi:type="dcterms:W3CDTF">2025-02-25T01:57:00Z</dcterms:modified>
</cp:coreProperties>
</file>