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EB" w:rsidRDefault="00CD62EB">
      <w:pPr>
        <w:rPr>
          <w:spacing w:val="20"/>
          <w:sz w:val="22"/>
        </w:rPr>
      </w:pPr>
    </w:p>
    <w:p w:rsidR="00CD62EB" w:rsidRDefault="0037605E">
      <w:pPr>
        <w:pStyle w:val="a3"/>
        <w:adjustRightInd/>
        <w:spacing w:line="240" w:lineRule="auto"/>
        <w:jc w:val="right"/>
        <w:rPr>
          <w:rFonts w:ascii="Century" w:hAnsi="Century"/>
          <w:spacing w:val="20"/>
          <w:sz w:val="24"/>
        </w:rPr>
      </w:pPr>
      <w:r>
        <w:rPr>
          <w:rFonts w:ascii="Century" w:hAnsi="Century" w:hint="eastAsia"/>
          <w:spacing w:val="20"/>
          <w:sz w:val="24"/>
        </w:rPr>
        <w:t xml:space="preserve">　　年　　月　　日</w:t>
      </w:r>
    </w:p>
    <w:p w:rsidR="00CD62EB" w:rsidRDefault="00CD62EB">
      <w:pPr>
        <w:rPr>
          <w:spacing w:val="20"/>
          <w:sz w:val="24"/>
        </w:rPr>
      </w:pPr>
    </w:p>
    <w:p w:rsidR="00CD62EB" w:rsidRDefault="00FA63BA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（宛先）</w:t>
      </w:r>
      <w:r w:rsidR="0037605E">
        <w:rPr>
          <w:rFonts w:hint="eastAsia"/>
          <w:spacing w:val="20"/>
          <w:sz w:val="24"/>
        </w:rPr>
        <w:t xml:space="preserve">富　山　市　長　</w:t>
      </w:r>
    </w:p>
    <w:p w:rsidR="00CD62EB" w:rsidRDefault="00CD62EB">
      <w:pPr>
        <w:rPr>
          <w:spacing w:val="20"/>
          <w:sz w:val="24"/>
        </w:rPr>
      </w:pPr>
    </w:p>
    <w:p w:rsidR="00CD62EB" w:rsidRDefault="0037605E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（申請者）所在地　</w:t>
      </w:r>
    </w:p>
    <w:p w:rsidR="00CD62EB" w:rsidRDefault="0037605E">
      <w:pPr>
        <w:pStyle w:val="2"/>
        <w:adjustRightInd/>
        <w:spacing w:line="240" w:lineRule="auto"/>
        <w:ind w:leftChars="-1" w:left="-2" w:firstLine="5042"/>
        <w:rPr>
          <w:spacing w:val="20"/>
        </w:rPr>
      </w:pPr>
      <w:r>
        <w:rPr>
          <w:rFonts w:hint="eastAsia"/>
          <w:spacing w:val="20"/>
        </w:rPr>
        <w:t xml:space="preserve">法人名　</w:t>
      </w:r>
    </w:p>
    <w:p w:rsidR="00CD62EB" w:rsidRDefault="0037605E">
      <w:pPr>
        <w:pStyle w:val="2"/>
        <w:adjustRightInd/>
        <w:spacing w:line="240" w:lineRule="auto"/>
        <w:ind w:leftChars="-1" w:left="-2" w:firstLine="5042"/>
        <w:rPr>
          <w:spacing w:val="20"/>
        </w:rPr>
      </w:pPr>
      <w:r>
        <w:rPr>
          <w:rFonts w:hint="eastAsia"/>
          <w:spacing w:val="20"/>
        </w:rPr>
        <w:t xml:space="preserve">代表者　　　　　　　　　　　　　</w:t>
      </w:r>
    </w:p>
    <w:p w:rsidR="00CD62EB" w:rsidRDefault="00CD62EB">
      <w:pPr>
        <w:rPr>
          <w:spacing w:val="20"/>
          <w:sz w:val="24"/>
        </w:rPr>
      </w:pPr>
    </w:p>
    <w:p w:rsidR="00CD62EB" w:rsidRDefault="00CD62EB">
      <w:pPr>
        <w:rPr>
          <w:spacing w:val="20"/>
          <w:sz w:val="24"/>
        </w:rPr>
      </w:pPr>
    </w:p>
    <w:p w:rsidR="00CD62EB" w:rsidRDefault="0037605E">
      <w:pPr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登録免許税法別表第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の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の項の第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欄の第</w:t>
      </w: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号に</w:t>
      </w:r>
    </w:p>
    <w:p w:rsidR="00CD62EB" w:rsidRDefault="0037605E">
      <w:pPr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掲げる登記に係る証明願</w:t>
      </w:r>
    </w:p>
    <w:p w:rsidR="00CD62EB" w:rsidRDefault="00CD62EB">
      <w:pPr>
        <w:rPr>
          <w:spacing w:val="20"/>
          <w:sz w:val="24"/>
        </w:rPr>
      </w:pPr>
    </w:p>
    <w:p w:rsidR="00CD62EB" w:rsidRDefault="00CD62EB">
      <w:pPr>
        <w:rPr>
          <w:spacing w:val="20"/>
          <w:sz w:val="24"/>
        </w:rPr>
      </w:pPr>
    </w:p>
    <w:p w:rsidR="00CD62EB" w:rsidRDefault="0037605E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登録免許税法第</w:t>
      </w:r>
      <w:r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条第</w:t>
      </w:r>
      <w:r>
        <w:rPr>
          <w:rFonts w:hint="eastAsia"/>
          <w:spacing w:val="20"/>
          <w:sz w:val="24"/>
        </w:rPr>
        <w:t>2</w:t>
      </w:r>
      <w:r>
        <w:rPr>
          <w:rFonts w:hint="eastAsia"/>
          <w:spacing w:val="20"/>
          <w:sz w:val="24"/>
        </w:rPr>
        <w:t>項の規定による登録免許税の非課税措置を受けるため、下記の不動産に係る登記が同法別表第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の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の項の第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欄の第</w:t>
      </w: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号に該当することについて、同法施行規則第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条第</w:t>
      </w: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号の規定により証明くださるよう申請します。</w:t>
      </w:r>
    </w:p>
    <w:p w:rsidR="00CD62EB" w:rsidRDefault="00CD62EB">
      <w:pPr>
        <w:pStyle w:val="a4"/>
        <w:adjustRightInd/>
        <w:spacing w:line="240" w:lineRule="auto"/>
        <w:rPr>
          <w:rFonts w:ascii="Century" w:hAnsi="Century"/>
          <w:spacing w:val="20"/>
          <w:sz w:val="24"/>
        </w:rPr>
      </w:pPr>
    </w:p>
    <w:p w:rsidR="00CD62EB" w:rsidRDefault="0037605E">
      <w:pPr>
        <w:pStyle w:val="a4"/>
        <w:adjustRightInd/>
        <w:spacing w:line="240" w:lineRule="auto"/>
        <w:rPr>
          <w:rFonts w:ascii="Century" w:hAnsi="Century"/>
          <w:spacing w:val="20"/>
          <w:sz w:val="24"/>
        </w:rPr>
      </w:pPr>
      <w:r>
        <w:rPr>
          <w:rFonts w:ascii="Century" w:hAnsi="Century" w:hint="eastAsia"/>
          <w:spacing w:val="20"/>
          <w:sz w:val="24"/>
        </w:rPr>
        <w:t>記</w:t>
      </w:r>
    </w:p>
    <w:p w:rsidR="00CD62EB" w:rsidRDefault="00CD62EB"/>
    <w:p w:rsidR="00CD62EB" w:rsidRDefault="00CD62EB">
      <w:pPr>
        <w:rPr>
          <w:spacing w:val="2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543"/>
        <w:gridCol w:w="1306"/>
        <w:gridCol w:w="2610"/>
        <w:gridCol w:w="2133"/>
        <w:gridCol w:w="1661"/>
      </w:tblGrid>
      <w:tr w:rsidR="0037605E">
        <w:trPr>
          <w:cantSplit/>
        </w:trPr>
        <w:tc>
          <w:tcPr>
            <w:tcW w:w="579" w:type="dxa"/>
            <w:vMerge w:val="restart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証明を受けようとする不動産</w:t>
            </w:r>
          </w:p>
        </w:tc>
        <w:tc>
          <w:tcPr>
            <w:tcW w:w="1560" w:type="dxa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　　在</w:t>
            </w:r>
          </w:p>
        </w:tc>
        <w:tc>
          <w:tcPr>
            <w:tcW w:w="1320" w:type="dxa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地番又は</w:t>
            </w:r>
          </w:p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家屋番号</w:t>
            </w:r>
          </w:p>
        </w:tc>
        <w:tc>
          <w:tcPr>
            <w:tcW w:w="2640" w:type="dxa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地目又は建物</w:t>
            </w:r>
          </w:p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の種類・構造</w:t>
            </w:r>
          </w:p>
        </w:tc>
        <w:tc>
          <w:tcPr>
            <w:tcW w:w="2160" w:type="dxa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地積又は床面積</w:t>
            </w:r>
          </w:p>
        </w:tc>
        <w:tc>
          <w:tcPr>
            <w:tcW w:w="1680" w:type="dxa"/>
            <w:vAlign w:val="center"/>
          </w:tcPr>
          <w:p w:rsidR="00CD62EB" w:rsidRDefault="0037605E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具体的用途</w:t>
            </w:r>
          </w:p>
        </w:tc>
      </w:tr>
      <w:tr w:rsidR="0037605E">
        <w:trPr>
          <w:cantSplit/>
        </w:trPr>
        <w:tc>
          <w:tcPr>
            <w:tcW w:w="579" w:type="dxa"/>
            <w:vMerge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156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132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264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2160" w:type="dxa"/>
          </w:tcPr>
          <w:p w:rsidR="00CD62EB" w:rsidRDefault="00CD62EB">
            <w:pPr>
              <w:jc w:val="right"/>
              <w:rPr>
                <w:spacing w:val="20"/>
                <w:sz w:val="22"/>
              </w:rPr>
            </w:pPr>
          </w:p>
        </w:tc>
        <w:tc>
          <w:tcPr>
            <w:tcW w:w="168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</w:tr>
    </w:tbl>
    <w:p w:rsidR="00CD62EB" w:rsidRDefault="00CD62EB">
      <w:pPr>
        <w:rPr>
          <w:spacing w:val="20"/>
          <w:sz w:val="22"/>
        </w:rPr>
      </w:pPr>
    </w:p>
    <w:p w:rsidR="00CD62EB" w:rsidRDefault="00CD62EB">
      <w:pPr>
        <w:rPr>
          <w:spacing w:val="20"/>
          <w:sz w:val="22"/>
        </w:rPr>
      </w:pPr>
    </w:p>
    <w:p w:rsidR="00CD62EB" w:rsidRDefault="0037605E">
      <w:pPr>
        <w:ind w:left="280" w:hangingChars="100" w:hanging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上記の不動産に係る登記は、登録免許税法別表第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の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の項の第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欄の第</w:t>
      </w: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号に該当することを証明します。</w:t>
      </w: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37605E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  <w:r w:rsidR="005122F6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 xml:space="preserve">　　年　　月　　日</w:t>
      </w: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A864B1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pacing w:val="20"/>
          <w:sz w:val="24"/>
        </w:rPr>
        <w:t>富山市長　　藤　井　裕　久</w:t>
      </w:r>
    </w:p>
    <w:p w:rsidR="00CD62EB" w:rsidRDefault="00CD62EB">
      <w:pPr>
        <w:pStyle w:val="a3"/>
        <w:adjustRightInd/>
        <w:spacing w:line="240" w:lineRule="auto"/>
        <w:textAlignment w:val="auto"/>
        <w:rPr>
          <w:rFonts w:ascii="Century" w:hAnsi="Century"/>
          <w:spacing w:val="20"/>
          <w:kern w:val="2"/>
          <w:szCs w:val="24"/>
        </w:rPr>
      </w:pPr>
    </w:p>
    <w:sectPr w:rsidR="00CD62EB">
      <w:pgSz w:w="11907" w:h="16840" w:code="9"/>
      <w:pgMar w:top="1200" w:right="987" w:bottom="720" w:left="108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BA"/>
    <w:rsid w:val="00142F6F"/>
    <w:rsid w:val="001801B0"/>
    <w:rsid w:val="00313F7C"/>
    <w:rsid w:val="0032537E"/>
    <w:rsid w:val="0037605E"/>
    <w:rsid w:val="003D0629"/>
    <w:rsid w:val="005122F6"/>
    <w:rsid w:val="00531A80"/>
    <w:rsid w:val="00602104"/>
    <w:rsid w:val="009D1033"/>
    <w:rsid w:val="00A864B1"/>
    <w:rsid w:val="00AC6E59"/>
    <w:rsid w:val="00B04F7F"/>
    <w:rsid w:val="00B91099"/>
    <w:rsid w:val="00C27248"/>
    <w:rsid w:val="00CD62EB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B3F03"/>
  <w15:chartTrackingRefBased/>
  <w15:docId w15:val="{53F64453-5285-435A-9BB4-DD74170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djustRightInd w:val="0"/>
      <w:spacing w:line="360" w:lineRule="atLeast"/>
      <w:textAlignment w:val="baseline"/>
    </w:pPr>
    <w:rPr>
      <w:rFonts w:ascii="ＭＳ 明朝" w:hAnsi="ＭＳ 明朝"/>
      <w:kern w:val="0"/>
      <w:szCs w:val="20"/>
    </w:rPr>
  </w:style>
  <w:style w:type="paragraph" w:styleId="a4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2">
    <w:name w:val="Body Text 2"/>
    <w:basedOn w:val="a"/>
    <w:semiHidden/>
    <w:pPr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A6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A6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A6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6DCCC6EB</Template>
  <TotalTime>1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雄登</dc:creator>
  <cp:keywords/>
  <cp:lastModifiedBy>水家　慶</cp:lastModifiedBy>
  <cp:revision>5</cp:revision>
  <cp:lastPrinted>1899-12-31T15:00:00Z</cp:lastPrinted>
  <dcterms:created xsi:type="dcterms:W3CDTF">2021-03-26T05:46:00Z</dcterms:created>
  <dcterms:modified xsi:type="dcterms:W3CDTF">2024-01-30T07:56:00Z</dcterms:modified>
</cp:coreProperties>
</file>