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AB" w:rsidRDefault="005F51BB">
      <w:pPr>
        <w:jc w:val="center"/>
        <w:rPr>
          <w:rFonts w:ascii="BIZ UD明朝 Medium" w:eastAsia="BIZ UD明朝 Medium" w:hAnsi="BIZ UD明朝 Medium"/>
          <w:sz w:val="3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32"/>
        </w:rPr>
        <w:t>介護保険受給資格証明書交付申請書</w:t>
      </w:r>
    </w:p>
    <w:p w:rsidR="000955AB" w:rsidRDefault="000955AB">
      <w:pPr>
        <w:rPr>
          <w:rFonts w:ascii="BIZ UD明朝 Medium" w:eastAsia="BIZ UD明朝 Medium" w:hAnsi="BIZ UD明朝 Medium"/>
          <w:sz w:val="22"/>
        </w:rPr>
      </w:pPr>
    </w:p>
    <w:p w:rsidR="000955AB" w:rsidRDefault="005F51BB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(</w:t>
      </w:r>
      <w:r>
        <w:rPr>
          <w:rFonts w:ascii="BIZ UD明朝 Medium" w:eastAsia="BIZ UD明朝 Medium" w:hAnsi="BIZ UD明朝 Medium" w:hint="eastAsia"/>
          <w:sz w:val="22"/>
        </w:rPr>
        <w:t>宛先</w:t>
      </w:r>
      <w:r>
        <w:rPr>
          <w:rFonts w:ascii="BIZ UD明朝 Medium" w:eastAsia="BIZ UD明朝 Medium" w:hAnsi="BIZ UD明朝 Medium" w:hint="eastAsia"/>
          <w:sz w:val="22"/>
        </w:rPr>
        <w:t>)</w:t>
      </w:r>
      <w:r>
        <w:rPr>
          <w:rFonts w:ascii="BIZ UD明朝 Medium" w:eastAsia="BIZ UD明朝 Medium" w:hAnsi="BIZ UD明朝 Medium" w:hint="eastAsia"/>
          <w:sz w:val="22"/>
        </w:rPr>
        <w:t xml:space="preserve">　富山市長</w:t>
      </w:r>
    </w:p>
    <w:p w:rsidR="000955AB" w:rsidRDefault="000955AB">
      <w:pPr>
        <w:rPr>
          <w:rFonts w:ascii="BIZ UD明朝 Medium" w:eastAsia="BIZ UD明朝 Medium" w:hAnsi="BIZ UD明朝 Medium"/>
        </w:rPr>
      </w:pPr>
    </w:p>
    <w:p w:rsidR="000955AB" w:rsidRDefault="005F51B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</w:rPr>
        <w:t>次のとおり受給資格証明書の交付を申請します</w:t>
      </w:r>
      <w:r>
        <w:rPr>
          <w:rFonts w:ascii="BIZ UD明朝 Medium" w:eastAsia="BIZ UD明朝 Medium" w:hAnsi="BIZ UD明朝 Medium" w:hint="eastAsia"/>
        </w:rPr>
        <w:t>。</w:t>
      </w:r>
    </w:p>
    <w:p w:rsidR="000955AB" w:rsidRDefault="000955AB">
      <w:pPr>
        <w:rPr>
          <w:rFonts w:ascii="BIZ UD明朝 Medium" w:eastAsia="BIZ UD明朝 Medium" w:hAnsi="BIZ UD明朝 Medium"/>
        </w:rPr>
      </w:pPr>
    </w:p>
    <w:tbl>
      <w:tblPr>
        <w:tblW w:w="9000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1440"/>
        <w:gridCol w:w="2160"/>
      </w:tblGrid>
      <w:tr w:rsidR="000955AB">
        <w:trPr>
          <w:cantSplit/>
          <w:trHeight w:val="572"/>
        </w:trPr>
        <w:tc>
          <w:tcPr>
            <w:tcW w:w="54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0955AB">
            <w:pPr>
              <w:ind w:rightChars="2347" w:right="4929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申請年月日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0955AB">
        <w:trPr>
          <w:trHeight w:val="62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申請者氏名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0955AB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本人との関係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0955AB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955AB">
        <w:trPr>
          <w:cantSplit/>
          <w:trHeight w:val="1134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申請者住所</w:t>
            </w:r>
          </w:p>
        </w:tc>
        <w:tc>
          <w:tcPr>
            <w:tcW w:w="7560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〒</w:t>
            </w:r>
          </w:p>
          <w:p w:rsidR="000955AB" w:rsidRDefault="000955A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955AB" w:rsidRDefault="000955A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955AB" w:rsidRDefault="005F51B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  <w:r>
              <w:rPr>
                <w:rFonts w:ascii="BIZ UD明朝 Medium" w:eastAsia="BIZ UD明朝 Medium" w:hAnsi="BIZ UD明朝 Medium" w:hint="eastAsia"/>
                <w:position w:val="20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  <w:position w:val="20"/>
              </w:rPr>
              <w:t xml:space="preserve"> </w:t>
            </w:r>
          </w:p>
        </w:tc>
      </w:tr>
    </w:tbl>
    <w:p w:rsidR="000955AB" w:rsidRDefault="005F51BB">
      <w:pPr>
        <w:jc w:val="righ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＊申請者が被保険者本人の場合、申請者住所・電話番号は記載不要</w:t>
      </w:r>
    </w:p>
    <w:p w:rsidR="000955AB" w:rsidRDefault="000955AB">
      <w:pPr>
        <w:rPr>
          <w:rFonts w:ascii="BIZ UD明朝 Medium" w:eastAsia="BIZ UD明朝 Medium" w:hAnsi="BIZ UD明朝 Medium"/>
        </w:rPr>
      </w:pPr>
    </w:p>
    <w:p w:rsidR="000955AB" w:rsidRDefault="000955AB">
      <w:pPr>
        <w:rPr>
          <w:rFonts w:ascii="BIZ UD明朝 Medium" w:eastAsia="BIZ UD明朝 Medium" w:hAnsi="BIZ UD明朝 Medium"/>
        </w:rPr>
      </w:pPr>
    </w:p>
    <w:tbl>
      <w:tblPr>
        <w:tblW w:w="8970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080"/>
        <w:gridCol w:w="2490"/>
      </w:tblGrid>
      <w:tr w:rsidR="000955AB">
        <w:trPr>
          <w:cantSplit/>
          <w:trHeight w:val="324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bottom"/>
          </w:tcPr>
          <w:p w:rsidR="000955AB" w:rsidRDefault="005F51B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1"/>
              </w:rPr>
              <w:t>被保険</w:t>
            </w:r>
            <w:r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1"/>
              </w:rPr>
              <w:t>者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被保険者番号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0955AB">
        <w:trPr>
          <w:cantSplit/>
          <w:trHeight w:val="270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55AB" w:rsidRDefault="000955AB">
            <w:pPr>
              <w:ind w:left="113" w:right="113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0955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24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明・大・昭</w:t>
            </w:r>
          </w:p>
          <w:p w:rsidR="000955AB" w:rsidRDefault="000955AB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  <w:p w:rsidR="000955AB" w:rsidRDefault="005F51BB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年　　　月　　　日</w:t>
            </w:r>
          </w:p>
        </w:tc>
      </w:tr>
      <w:tr w:rsidR="000955AB">
        <w:trPr>
          <w:cantSplit/>
          <w:trHeight w:val="940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55AB" w:rsidRDefault="000955AB">
            <w:pPr>
              <w:ind w:left="113" w:right="113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60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0955A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AB" w:rsidRDefault="000955A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5AB" w:rsidRDefault="000955AB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0955AB">
        <w:trPr>
          <w:cantSplit/>
          <w:trHeight w:val="1127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955AB" w:rsidRDefault="005F51B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異動前情報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従前の住所　（転出地）</w:t>
            </w:r>
          </w:p>
        </w:tc>
        <w:tc>
          <w:tcPr>
            <w:tcW w:w="71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5AB" w:rsidRDefault="005F51BB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〒</w:t>
            </w:r>
          </w:p>
          <w:p w:rsidR="000955AB" w:rsidRDefault="000955A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955AB" w:rsidRDefault="000955A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955AB" w:rsidRDefault="000955A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955AB" w:rsidRDefault="005F51BB">
            <w:pPr>
              <w:wordWrap w:val="0"/>
              <w:jc w:val="right"/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</w:p>
        </w:tc>
      </w:tr>
      <w:tr w:rsidR="000955AB">
        <w:trPr>
          <w:cantSplit/>
          <w:trHeight w:val="1297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0955AB" w:rsidRDefault="005F51B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異動後情報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現住所　　　　（転入地）</w:t>
            </w:r>
          </w:p>
        </w:tc>
        <w:tc>
          <w:tcPr>
            <w:tcW w:w="7170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55AB" w:rsidRDefault="005F51BB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〒</w:t>
            </w:r>
          </w:p>
          <w:p w:rsidR="000955AB" w:rsidRDefault="000955AB">
            <w:pPr>
              <w:rPr>
                <w:sz w:val="22"/>
              </w:rPr>
            </w:pPr>
          </w:p>
          <w:p w:rsidR="000955AB" w:rsidRDefault="000955AB">
            <w:pPr>
              <w:rPr>
                <w:sz w:val="22"/>
              </w:rPr>
            </w:pPr>
          </w:p>
          <w:p w:rsidR="000955AB" w:rsidRDefault="000955A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955AB" w:rsidRDefault="005F51BB">
            <w:pPr>
              <w:wordWrap w:val="0"/>
              <w:jc w:val="right"/>
              <w:rPr>
                <w:sz w:val="22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:rsidR="000955AB" w:rsidRDefault="000955AB">
      <w:pPr>
        <w:rPr>
          <w:rFonts w:ascii="BIZ UD明朝 Medium" w:eastAsia="BIZ UD明朝 Medium" w:hAnsi="BIZ UD明朝 Medium"/>
        </w:rPr>
      </w:pPr>
    </w:p>
    <w:tbl>
      <w:tblPr>
        <w:tblpPr w:vertAnchor="text" w:horzAnchor="margin" w:tblpX="-179" w:tblpY="225"/>
        <w:tblOverlap w:val="never"/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6395"/>
      </w:tblGrid>
      <w:tr w:rsidR="000955AB">
        <w:trPr>
          <w:trHeight w:val="285"/>
        </w:trPr>
        <w:tc>
          <w:tcPr>
            <w:tcW w:w="26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受給資格証明書送付先</w:t>
            </w:r>
          </w:p>
        </w:tc>
        <w:tc>
          <w:tcPr>
            <w:tcW w:w="63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955AB" w:rsidRDefault="005F51BB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（希望する送付先の全てにチェック</w:t>
            </w:r>
            <w:r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して下さい。）</w:t>
            </w:r>
          </w:p>
        </w:tc>
      </w:tr>
      <w:tr w:rsidR="000955AB">
        <w:trPr>
          <w:trHeight w:val="402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□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異動後現住所　（転入地）</w:t>
            </w:r>
          </w:p>
        </w:tc>
      </w:tr>
      <w:tr w:rsidR="000955AB">
        <w:trPr>
          <w:trHeight w:val="402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5AB" w:rsidRDefault="005F51B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 xml:space="preserve">□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転入地市区町村　（介護保険担当課）</w:t>
            </w:r>
          </w:p>
        </w:tc>
      </w:tr>
    </w:tbl>
    <w:p w:rsidR="000955AB" w:rsidRDefault="000955AB"/>
    <w:sectPr w:rsidR="000955A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51BB">
      <w:r>
        <w:separator/>
      </w:r>
    </w:p>
  </w:endnote>
  <w:endnote w:type="continuationSeparator" w:id="0">
    <w:p w:rsidR="00000000" w:rsidRDefault="005F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51BB">
      <w:r>
        <w:separator/>
      </w:r>
    </w:p>
  </w:footnote>
  <w:footnote w:type="continuationSeparator" w:id="0">
    <w:p w:rsidR="00000000" w:rsidRDefault="005F5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AB"/>
    <w:rsid w:val="000955AB"/>
    <w:rsid w:val="005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CE992E-FA68-4A9C-A2DA-AC9935E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lock Text"/>
    <w:basedOn w:val="a"/>
    <w:pPr>
      <w:ind w:left="113" w:right="113"/>
      <w:jc w:val="distribute"/>
    </w:pPr>
    <w:rPr>
      <w:rFonts w:ascii="ＭＳ Ｐ明朝" w:eastAsia="ＭＳ Ｐ明朝" w:hAnsi="ＭＳ Ｐ明朝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9F802D16</Template>
  <TotalTime>0</TotalTime>
  <Pages>1</Pages>
  <Words>234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介護保険受給資格証明書交付申請書</vt:lpstr>
    </vt:vector>
  </TitlesOfParts>
  <Company>介護保険課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介護保険受給資格証明書交付申請書</dc:title>
  <dc:creator>富山市</dc:creator>
  <cp:lastModifiedBy>森　彩奈</cp:lastModifiedBy>
  <cp:revision>2</cp:revision>
  <cp:lastPrinted>2025-03-26T06:43:00Z</cp:lastPrinted>
  <dcterms:created xsi:type="dcterms:W3CDTF">2025-03-27T05:03:00Z</dcterms:created>
  <dcterms:modified xsi:type="dcterms:W3CDTF">2025-03-27T05:03:00Z</dcterms:modified>
</cp:coreProperties>
</file>