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3C" w:rsidRDefault="00CD7037">
      <w:pPr>
        <w:jc w:val="center"/>
        <w:rPr>
          <w:rFonts w:ascii="BIZ UD明朝 Medium" w:eastAsia="BIZ UD明朝 Medium" w:hAnsi="BIZ UD明朝 Medium"/>
          <w:b/>
          <w:w w:val="66"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b/>
          <w:w w:val="66"/>
          <w:sz w:val="40"/>
        </w:rPr>
        <w:t>介護保険住所地特例施設入所・退所連絡票</w:t>
      </w:r>
    </w:p>
    <w:p w:rsidR="00D9523C" w:rsidRDefault="00D9523C">
      <w:pPr>
        <w:jc w:val="center"/>
        <w:rPr>
          <w:rFonts w:ascii="BIZ UD明朝 Medium" w:eastAsia="BIZ UD明朝 Medium" w:hAnsi="BIZ UD明朝 Medium"/>
          <w:b/>
          <w:w w:val="66"/>
          <w:sz w:val="24"/>
        </w:rPr>
      </w:pPr>
    </w:p>
    <w:p w:rsidR="00D9523C" w:rsidRDefault="00CD703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D9523C" w:rsidRDefault="00CD703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（宛先）　富　山　市　長　　　</w:t>
      </w:r>
    </w:p>
    <w:p w:rsidR="00D9523C" w:rsidRDefault="00CD7037">
      <w:pPr>
        <w:ind w:right="2744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住所地特例施設</w:t>
      </w:r>
    </w:p>
    <w:p w:rsidR="00D9523C" w:rsidRDefault="00CD7037">
      <w:pPr>
        <w:ind w:right="2744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住所</w:t>
      </w:r>
    </w:p>
    <w:p w:rsidR="00D9523C" w:rsidRDefault="00CD7037">
      <w:pPr>
        <w:ind w:right="2744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名称</w:t>
      </w:r>
    </w:p>
    <w:p w:rsidR="00D9523C" w:rsidRDefault="00CD7037">
      <w:pPr>
        <w:ind w:right="2744"/>
        <w:jc w:val="right"/>
        <w:rPr>
          <w:rFonts w:ascii="BIZ UD明朝 Medium" w:eastAsia="BIZ UD明朝 Medium" w:hAnsi="BIZ UD明朝 Medium"/>
          <w:w w:val="50"/>
        </w:rPr>
      </w:pPr>
      <w:r>
        <w:rPr>
          <w:rFonts w:ascii="BIZ UD明朝 Medium" w:eastAsia="BIZ UD明朝 Medium" w:hAnsi="BIZ UD明朝 Medium" w:hint="eastAsia"/>
          <w:w w:val="50"/>
        </w:rPr>
        <w:t>電話番号</w:t>
      </w:r>
    </w:p>
    <w:p w:rsidR="00D9523C" w:rsidRDefault="00D9523C">
      <w:pPr>
        <w:rPr>
          <w:rFonts w:ascii="BIZ UD明朝 Medium" w:eastAsia="BIZ UD明朝 Medium" w:hAnsi="BIZ UD明朝 Medium"/>
        </w:rPr>
      </w:pPr>
    </w:p>
    <w:p w:rsidR="00D9523C" w:rsidRDefault="00CD703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次の者が当施設　（　に入所　・　を退所　）　しましたので、連絡します。</w:t>
      </w:r>
    </w:p>
    <w:p w:rsidR="00D9523C" w:rsidRDefault="00D9523C">
      <w:pPr>
        <w:spacing w:line="360" w:lineRule="auto"/>
        <w:rPr>
          <w:rFonts w:ascii="BIZ UD明朝 Medium" w:eastAsia="BIZ UD明朝 Medium" w:hAnsi="BIZ UD明朝 Medium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4620"/>
      </w:tblGrid>
      <w:tr w:rsidR="00D9523C">
        <w:trPr>
          <w:trHeight w:val="690"/>
        </w:trPr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523C" w:rsidRDefault="00CD703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入所・退所年月日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23C" w:rsidRDefault="00CD7037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　　　月　　　　　日</w:t>
            </w:r>
          </w:p>
        </w:tc>
      </w:tr>
    </w:tbl>
    <w:p w:rsidR="00D9523C" w:rsidRDefault="00D9523C">
      <w:pPr>
        <w:spacing w:line="360" w:lineRule="auto"/>
        <w:rPr>
          <w:rFonts w:ascii="BIZ UD明朝 Medium" w:eastAsia="BIZ UD明朝 Medium" w:hAnsi="BIZ UD明朝 Medium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57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320"/>
      </w:tblGrid>
      <w:tr w:rsidR="00D9523C">
        <w:trPr>
          <w:gridAfter w:val="1"/>
          <w:wAfter w:w="2320" w:type="dxa"/>
          <w:trHeight w:val="660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9523C" w:rsidRDefault="00CD7037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被　　　保　　　険　　　者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D9523C" w:rsidRDefault="00CD7037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D9523C" w:rsidRDefault="00D9523C"/>
        </w:tc>
        <w:tc>
          <w:tcPr>
            <w:tcW w:w="39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523C" w:rsidRDefault="00D9523C"/>
        </w:tc>
      </w:tr>
      <w:tr w:rsidR="00D9523C">
        <w:trPr>
          <w:trHeight w:val="56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:rsidR="00D9523C" w:rsidRDefault="00D9523C"/>
        </w:tc>
        <w:tc>
          <w:tcPr>
            <w:tcW w:w="1575" w:type="dxa"/>
            <w:vAlign w:val="center"/>
          </w:tcPr>
          <w:p w:rsidR="00D9523C" w:rsidRDefault="00CD7037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970" w:type="dxa"/>
            <w:gridSpan w:val="10"/>
            <w:vAlign w:val="center"/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523C" w:rsidRDefault="00CD70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</w:tr>
      <w:tr w:rsidR="00D9523C">
        <w:trPr>
          <w:trHeight w:val="850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:rsidR="00D9523C" w:rsidRDefault="00D9523C"/>
        </w:tc>
        <w:tc>
          <w:tcPr>
            <w:tcW w:w="1575" w:type="dxa"/>
            <w:vAlign w:val="center"/>
          </w:tcPr>
          <w:p w:rsidR="00D9523C" w:rsidRDefault="00CD7037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70" w:type="dxa"/>
            <w:gridSpan w:val="10"/>
            <w:vAlign w:val="center"/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0" w:type="dxa"/>
            <w:tcBorders>
              <w:right w:val="single" w:sz="12" w:space="0" w:color="auto"/>
            </w:tcBorders>
            <w:vAlign w:val="center"/>
          </w:tcPr>
          <w:p w:rsidR="00D9523C" w:rsidRDefault="00CD7037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明・大・昭</w:t>
            </w:r>
          </w:p>
          <w:p w:rsidR="00D9523C" w:rsidRDefault="00CD703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</w:tc>
      </w:tr>
      <w:tr w:rsidR="00D9523C">
        <w:trPr>
          <w:trHeight w:val="1134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:rsidR="00D9523C" w:rsidRDefault="00D9523C"/>
        </w:tc>
        <w:tc>
          <w:tcPr>
            <w:tcW w:w="1575" w:type="dxa"/>
            <w:vAlign w:val="center"/>
          </w:tcPr>
          <w:p w:rsidR="00D9523C" w:rsidRDefault="00CD7037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入所前住所</w:t>
            </w:r>
          </w:p>
        </w:tc>
        <w:tc>
          <w:tcPr>
            <w:tcW w:w="6290" w:type="dxa"/>
            <w:gridSpan w:val="11"/>
            <w:tcBorders>
              <w:right w:val="single" w:sz="12" w:space="0" w:color="auto"/>
            </w:tcBorders>
          </w:tcPr>
          <w:p w:rsidR="00D9523C" w:rsidRDefault="00CD703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D9523C">
        <w:trPr>
          <w:trHeight w:val="1134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:rsidR="00D9523C" w:rsidRDefault="00D9523C"/>
        </w:tc>
        <w:tc>
          <w:tcPr>
            <w:tcW w:w="1575" w:type="dxa"/>
            <w:vAlign w:val="center"/>
          </w:tcPr>
          <w:p w:rsidR="00D9523C" w:rsidRDefault="00CD7037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退所後住所</w:t>
            </w:r>
          </w:p>
        </w:tc>
        <w:tc>
          <w:tcPr>
            <w:tcW w:w="6290" w:type="dxa"/>
            <w:gridSpan w:val="11"/>
            <w:tcBorders>
              <w:right w:val="single" w:sz="12" w:space="0" w:color="auto"/>
            </w:tcBorders>
          </w:tcPr>
          <w:p w:rsidR="00D9523C" w:rsidRDefault="00CD703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D9523C">
        <w:trPr>
          <w:trHeight w:val="850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523C" w:rsidRDefault="00D9523C"/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D9523C" w:rsidRDefault="00CD7037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退所理由</w:t>
            </w:r>
          </w:p>
        </w:tc>
        <w:tc>
          <w:tcPr>
            <w:tcW w:w="629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523C" w:rsidRDefault="00CD703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他の施設に入所　　２　死亡　　３　その他</w:t>
            </w:r>
          </w:p>
        </w:tc>
      </w:tr>
    </w:tbl>
    <w:p w:rsidR="00D9523C" w:rsidRDefault="00CD7037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備考　退所理由が死亡の場合、退所後住所欄は記載不要です。</w:t>
      </w:r>
    </w:p>
    <w:p w:rsidR="00D9523C" w:rsidRDefault="00D9523C">
      <w:pPr>
        <w:spacing w:line="360" w:lineRule="auto"/>
        <w:rPr>
          <w:rFonts w:ascii="BIZ UD明朝 Medium" w:eastAsia="BIZ UD明朝 Medium" w:hAnsi="BIZ UD明朝 Medium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87"/>
        <w:gridCol w:w="2398"/>
        <w:gridCol w:w="1680"/>
        <w:gridCol w:w="482"/>
        <w:gridCol w:w="482"/>
        <w:gridCol w:w="482"/>
        <w:gridCol w:w="482"/>
        <w:gridCol w:w="482"/>
        <w:gridCol w:w="482"/>
      </w:tblGrid>
      <w:tr w:rsidR="00D9523C">
        <w:trPr>
          <w:trHeight w:val="744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523C" w:rsidRDefault="00CD7037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保険者名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523C" w:rsidRDefault="00CD7037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保険者番号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3C" w:rsidRDefault="00D9523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9523C" w:rsidRDefault="00CD7037">
      <w:pPr>
        <w:spacing w:line="360" w:lineRule="auto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</w:rPr>
        <w:t>備考　被保険者証にて確認のうえ記載してください。</w:t>
      </w:r>
    </w:p>
    <w:sectPr w:rsidR="00D9523C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7037">
      <w:r>
        <w:separator/>
      </w:r>
    </w:p>
  </w:endnote>
  <w:endnote w:type="continuationSeparator" w:id="0">
    <w:p w:rsidR="00000000" w:rsidRDefault="00CD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7037">
      <w:r>
        <w:separator/>
      </w:r>
    </w:p>
  </w:footnote>
  <w:footnote w:type="continuationSeparator" w:id="0">
    <w:p w:rsidR="00000000" w:rsidRDefault="00CD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3C"/>
    <w:rsid w:val="00CD7037"/>
    <w:rsid w:val="00D9523C"/>
    <w:rsid w:val="00F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37188B-BC07-4E46-8515-0AE45B48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65062BD5</Template>
  <TotalTime>0</TotalTime>
  <Pages>1</Pages>
  <Words>203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森　彩奈</cp:lastModifiedBy>
  <cp:revision>2</cp:revision>
  <cp:lastPrinted>2023-08-02T07:52:00Z</cp:lastPrinted>
  <dcterms:created xsi:type="dcterms:W3CDTF">2025-03-27T04:43:00Z</dcterms:created>
  <dcterms:modified xsi:type="dcterms:W3CDTF">2025-03-27T04:43:00Z</dcterms:modified>
</cp:coreProperties>
</file>