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A3" w:rsidRPr="00551585" w:rsidRDefault="00951B3F"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様式</w:t>
      </w:r>
      <w:r w:rsidR="00C606F8">
        <w:rPr>
          <w:rFonts w:hint="eastAsia"/>
        </w:rPr>
        <w:t>第</w:t>
      </w:r>
      <w:r w:rsidR="00C606F8">
        <w:rPr>
          <w:rFonts w:hint="eastAsia"/>
        </w:rPr>
        <w:t>22</w:t>
      </w:r>
      <w:r w:rsidR="007507A3">
        <w:rPr>
          <w:rFonts w:hint="eastAsia"/>
        </w:rPr>
        <w:t>号</w:t>
      </w:r>
      <w:r w:rsidR="00C606F8">
        <w:rPr>
          <w:rFonts w:hint="eastAsia"/>
        </w:rPr>
        <w:t>の</w:t>
      </w:r>
      <w:r w:rsidR="00C606F8">
        <w:rPr>
          <w:rFonts w:hint="eastAsia"/>
        </w:rPr>
        <w:t>3</w:t>
      </w:r>
      <w:r w:rsidR="00C606F8">
        <w:rPr>
          <w:rFonts w:hint="eastAsia"/>
          <w:color w:val="auto"/>
        </w:rPr>
        <w:t>（第</w:t>
      </w:r>
      <w:r w:rsidR="00C606F8">
        <w:rPr>
          <w:rFonts w:hint="eastAsia"/>
          <w:color w:val="auto"/>
        </w:rPr>
        <w:t>40</w:t>
      </w:r>
      <w:r w:rsidR="00C606F8">
        <w:rPr>
          <w:rFonts w:hint="eastAsia"/>
          <w:color w:val="auto"/>
        </w:rPr>
        <w:t>条の</w:t>
      </w:r>
      <w:r w:rsidR="00C606F8">
        <w:rPr>
          <w:rFonts w:hint="eastAsia"/>
          <w:color w:val="auto"/>
        </w:rPr>
        <w:t>2</w:t>
      </w:r>
      <w:r w:rsidR="008436FD" w:rsidRPr="004F7FC6">
        <w:rPr>
          <w:rFonts w:hint="eastAsia"/>
          <w:color w:val="auto"/>
        </w:rPr>
        <w:t>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C606F8">
      <w:pPr>
        <w:adjustRightInd/>
        <w:spacing w:line="292" w:lineRule="exact"/>
        <w:rPr>
          <w:rFonts w:ascii="ＭＳ 明朝" w:cs="Times New Roman"/>
          <w:color w:val="000000" w:themeColor="text1"/>
          <w:spacing w:val="6"/>
          <w:u w:color="000000" w:themeColor="text1"/>
        </w:rPr>
      </w:pPr>
      <w:r>
        <w:rPr>
          <w:rFonts w:ascii="ＭＳ 明朝" w:cs="Times New Roman" w:hint="eastAsia"/>
          <w:color w:val="000000" w:themeColor="text1"/>
          <w:spacing w:val="6"/>
          <w:u w:color="000000" w:themeColor="text1"/>
        </w:rPr>
        <w:t>（宛先）富山市長</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rsidR="0018605D" w:rsidRDefault="0018605D" w:rsidP="0018605D">
      <w:pPr>
        <w:adjustRightInd/>
        <w:spacing w:line="292" w:lineRule="exact"/>
        <w:jc w:val="right"/>
      </w:pPr>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w:t>
            </w:r>
            <w:bookmarkStart w:id="2" w:name="_GoBack"/>
            <w:bookmarkEnd w:id="2"/>
            <w:r w:rsidRPr="0029723A">
              <w:rPr>
                <w:rFonts w:hint="eastAsia"/>
              </w:rPr>
              <w:t>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4B2647" w:rsidRPr="0029723A" w:rsidTr="00CE1FBD">
        <w:trPr>
          <w:trHeight w:val="915"/>
        </w:trPr>
        <w:tc>
          <w:tcPr>
            <w:tcW w:w="5136" w:type="dxa"/>
            <w:tcBorders>
              <w:top w:val="single" w:sz="4" w:space="0" w:color="auto"/>
            </w:tcBorders>
            <w:shd w:val="clear" w:color="auto" w:fill="auto"/>
            <w:vAlign w:val="center"/>
          </w:tcPr>
          <w:p w:rsidR="004B2647" w:rsidRPr="0029723A" w:rsidRDefault="004B2647" w:rsidP="004B2647">
            <w:pPr>
              <w:numPr>
                <w:ilvl w:val="0"/>
                <w:numId w:val="2"/>
              </w:numPr>
              <w:overflowPunct/>
              <w:adjustRightInd/>
              <w:textAlignment w:val="auto"/>
            </w:pPr>
            <w:r>
              <w:rPr>
                <w:rFonts w:hint="eastAsia"/>
              </w:rPr>
              <w:t>全ての事業所等が１の中核</w:t>
            </w:r>
            <w:r w:rsidRPr="0029723A">
              <w:rPr>
                <w:rFonts w:hint="eastAsia"/>
              </w:rPr>
              <w:t>市の区域に所在する事業者</w:t>
            </w:r>
          </w:p>
        </w:tc>
        <w:tc>
          <w:tcPr>
            <w:tcW w:w="3227" w:type="dxa"/>
            <w:shd w:val="clear" w:color="auto" w:fill="auto"/>
            <w:vAlign w:val="center"/>
          </w:tcPr>
          <w:p w:rsidR="004B2647" w:rsidRPr="0029723A" w:rsidRDefault="004B2647" w:rsidP="004B2647">
            <w:pPr>
              <w:ind w:firstLine="175"/>
            </w:pPr>
            <w:r>
              <w:rPr>
                <w:rFonts w:hint="eastAsia"/>
              </w:rPr>
              <w:t>中核</w:t>
            </w:r>
            <w:r w:rsidRPr="0029723A">
              <w:rPr>
                <w:rFonts w:hint="eastAsia"/>
              </w:rPr>
              <w:t>市の長</w:t>
            </w:r>
          </w:p>
        </w:tc>
      </w:tr>
      <w:tr w:rsidR="00BF5F96" w:rsidRPr="0029723A" w:rsidTr="00990B0C">
        <w:trPr>
          <w:trHeight w:val="915"/>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地域密着型サービス</w:t>
            </w:r>
            <w:r>
              <w:rPr>
                <w:rFonts w:hint="eastAsia"/>
              </w:rPr>
              <w:t>（予防含む）</w:t>
            </w:r>
            <w:r w:rsidRPr="0029723A">
              <w:rPr>
                <w:rFonts w:hint="eastAsia"/>
              </w:rPr>
              <w:t>のみを行う事業者であって、事業所等が</w:t>
            </w:r>
            <w:r>
              <w:rPr>
                <w:rFonts w:hint="eastAsia"/>
              </w:rPr>
              <w:t>同一</w:t>
            </w:r>
            <w:r w:rsidRPr="0029723A">
              <w:rPr>
                <w:rFonts w:hint="eastAsia"/>
              </w:rPr>
              <w:t>市町村</w:t>
            </w:r>
            <w:r>
              <w:rPr>
                <w:rFonts w:hint="eastAsia"/>
              </w:rPr>
              <w:t>内</w:t>
            </w:r>
            <w:r w:rsidRPr="0029723A">
              <w:rPr>
                <w:rFonts w:hint="eastAsia"/>
              </w:rPr>
              <w:t>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市町村長</w:t>
            </w:r>
          </w:p>
        </w:tc>
      </w:tr>
      <w:tr w:rsidR="004B2647" w:rsidRPr="0029723A" w:rsidTr="00990B0C">
        <w:trPr>
          <w:trHeight w:val="915"/>
        </w:trPr>
        <w:tc>
          <w:tcPr>
            <w:tcW w:w="5136" w:type="dxa"/>
            <w:shd w:val="clear" w:color="auto" w:fill="auto"/>
            <w:vAlign w:val="center"/>
          </w:tcPr>
          <w:p w:rsidR="004B2647" w:rsidRPr="0029723A" w:rsidRDefault="004B2647" w:rsidP="00BF5F96">
            <w:pPr>
              <w:numPr>
                <w:ilvl w:val="0"/>
                <w:numId w:val="2"/>
              </w:numPr>
              <w:overflowPunct/>
              <w:adjustRightInd/>
              <w:textAlignment w:val="auto"/>
              <w:rPr>
                <w:rFonts w:hint="eastAsia"/>
              </w:rPr>
            </w:pPr>
            <w:r>
              <w:rPr>
                <w:rFonts w:hint="eastAsia"/>
              </w:rPr>
              <w:t>①から⑤以外の事業者</w:t>
            </w:r>
          </w:p>
        </w:tc>
        <w:tc>
          <w:tcPr>
            <w:tcW w:w="3227" w:type="dxa"/>
            <w:shd w:val="clear" w:color="auto" w:fill="auto"/>
            <w:vAlign w:val="center"/>
          </w:tcPr>
          <w:p w:rsidR="004B2647" w:rsidRPr="0029723A" w:rsidRDefault="004B2647" w:rsidP="002208A1">
            <w:pPr>
              <w:ind w:firstLine="175"/>
              <w:rPr>
                <w:rFonts w:hint="eastAsia"/>
              </w:rPr>
            </w:pPr>
            <w:r>
              <w:rPr>
                <w:rFonts w:hint="eastAsia"/>
              </w:rPr>
              <w:t>都道府県知事</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についての</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w:t>
      </w:r>
      <w:r>
        <w:rPr>
          <w:rFonts w:hint="eastAsia"/>
        </w:rPr>
        <w:lastRenderedPageBreak/>
        <w:t>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9C1" w:rsidRDefault="00C879C1">
      <w:r>
        <w:separator/>
      </w:r>
    </w:p>
  </w:endnote>
  <w:endnote w:type="continuationSeparator" w:id="0">
    <w:p w:rsidR="00C879C1" w:rsidRDefault="00C8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9C1" w:rsidRDefault="00C879C1">
      <w:r>
        <w:rPr>
          <w:rFonts w:ascii="ＭＳ 明朝" w:cs="Times New Roman"/>
          <w:color w:val="auto"/>
          <w:sz w:val="2"/>
          <w:szCs w:val="2"/>
        </w:rPr>
        <w:continuationSeparator/>
      </w:r>
    </w:p>
  </w:footnote>
  <w:footnote w:type="continuationSeparator" w:id="0">
    <w:p w:rsidR="00C879C1" w:rsidRDefault="00C87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B6481"/>
    <w:rsid w:val="00177F6B"/>
    <w:rsid w:val="0018605D"/>
    <w:rsid w:val="001C0029"/>
    <w:rsid w:val="001E6DA7"/>
    <w:rsid w:val="002163C1"/>
    <w:rsid w:val="002435EB"/>
    <w:rsid w:val="00263188"/>
    <w:rsid w:val="00263E53"/>
    <w:rsid w:val="002D5334"/>
    <w:rsid w:val="003C23D1"/>
    <w:rsid w:val="004672B7"/>
    <w:rsid w:val="004B2647"/>
    <w:rsid w:val="004F414D"/>
    <w:rsid w:val="004F7FC6"/>
    <w:rsid w:val="00551585"/>
    <w:rsid w:val="00597531"/>
    <w:rsid w:val="00626926"/>
    <w:rsid w:val="00662CC8"/>
    <w:rsid w:val="006A454E"/>
    <w:rsid w:val="006C2FAA"/>
    <w:rsid w:val="006D6EBA"/>
    <w:rsid w:val="0071625B"/>
    <w:rsid w:val="007507A3"/>
    <w:rsid w:val="00804FE9"/>
    <w:rsid w:val="008436FD"/>
    <w:rsid w:val="00942016"/>
    <w:rsid w:val="00951B3F"/>
    <w:rsid w:val="0098570B"/>
    <w:rsid w:val="00990B0C"/>
    <w:rsid w:val="009A7005"/>
    <w:rsid w:val="009D50C0"/>
    <w:rsid w:val="00A07396"/>
    <w:rsid w:val="00A4406D"/>
    <w:rsid w:val="00A516E7"/>
    <w:rsid w:val="00AC3135"/>
    <w:rsid w:val="00B26FB4"/>
    <w:rsid w:val="00B35FB9"/>
    <w:rsid w:val="00B7124E"/>
    <w:rsid w:val="00B71BEF"/>
    <w:rsid w:val="00B93C33"/>
    <w:rsid w:val="00BF5F96"/>
    <w:rsid w:val="00C606F8"/>
    <w:rsid w:val="00C658D1"/>
    <w:rsid w:val="00C720FF"/>
    <w:rsid w:val="00C7395E"/>
    <w:rsid w:val="00C879C1"/>
    <w:rsid w:val="00C96EA0"/>
    <w:rsid w:val="00D05831"/>
    <w:rsid w:val="00D12829"/>
    <w:rsid w:val="00D144F2"/>
    <w:rsid w:val="00DC2692"/>
    <w:rsid w:val="00DF3698"/>
    <w:rsid w:val="00E571D1"/>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05DFC15-EBB2-401C-85A9-F3CDABCA4E5C}">
  <ds:schemaRefs>
    <ds:schemaRef ds:uri="http://schemas.microsoft.com/office/2006/metadata/properties"/>
  </ds:schemaRefs>
</ds:datastoreItem>
</file>

<file path=customXml/itemProps3.xml><?xml version="1.0" encoding="utf-8"?>
<ds:datastoreItem xmlns:ds="http://schemas.openxmlformats.org/officeDocument/2006/customXml" ds:itemID="{8AF10233-5266-44B5-A4F6-4883C62AB4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E27A0867.dotm</Template>
  <TotalTime>21</TotalTime>
  <Pages>3</Pages>
  <Words>2325</Words>
  <Characters>1071</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高島　俊幸</cp:lastModifiedBy>
  <cp:revision>13</cp:revision>
  <cp:lastPrinted>2020-12-18T08:14:00Z</cp:lastPrinted>
  <dcterms:created xsi:type="dcterms:W3CDTF">2020-12-18T06:10:00Z</dcterms:created>
  <dcterms:modified xsi:type="dcterms:W3CDTF">2021-03-04T06:51:00Z</dcterms:modified>
</cp:coreProperties>
</file>