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82" w:rsidRPr="00B36700" w:rsidRDefault="00D75882">
      <w:pPr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>様式第</w:t>
      </w:r>
      <w:r w:rsidRPr="00B36700">
        <w:rPr>
          <w:rFonts w:ascii="BIZ UD明朝 Medium" w:eastAsia="BIZ UD明朝 Medium" w:hAnsi="BIZ UD明朝 Medium"/>
          <w:sz w:val="24"/>
        </w:rPr>
        <w:t>2</w:t>
      </w:r>
      <w:r w:rsidRPr="00B36700">
        <w:rPr>
          <w:rFonts w:ascii="BIZ UD明朝 Medium" w:eastAsia="BIZ UD明朝 Medium" w:hAnsi="BIZ UD明朝 Medium" w:hint="eastAsia"/>
          <w:sz w:val="24"/>
        </w:rPr>
        <w:t>号</w:t>
      </w:r>
      <w:r w:rsidRPr="00B36700">
        <w:rPr>
          <w:rFonts w:ascii="BIZ UD明朝 Medium" w:eastAsia="BIZ UD明朝 Medium" w:hAnsi="BIZ UD明朝 Medium"/>
          <w:sz w:val="24"/>
        </w:rPr>
        <w:t>(</w:t>
      </w:r>
      <w:r w:rsidRPr="00B36700">
        <w:rPr>
          <w:rFonts w:ascii="BIZ UD明朝 Medium" w:eastAsia="BIZ UD明朝 Medium" w:hAnsi="BIZ UD明朝 Medium" w:hint="eastAsia"/>
          <w:sz w:val="24"/>
        </w:rPr>
        <w:t>第</w:t>
      </w:r>
      <w:r w:rsidRPr="00B36700">
        <w:rPr>
          <w:rFonts w:ascii="BIZ UD明朝 Medium" w:eastAsia="BIZ UD明朝 Medium" w:hAnsi="BIZ UD明朝 Medium"/>
          <w:sz w:val="24"/>
        </w:rPr>
        <w:t>2</w:t>
      </w:r>
      <w:r w:rsidRPr="00B36700">
        <w:rPr>
          <w:rFonts w:ascii="BIZ UD明朝 Medium" w:eastAsia="BIZ UD明朝 Medium" w:hAnsi="BIZ UD明朝 Medium" w:hint="eastAsia"/>
          <w:sz w:val="24"/>
        </w:rPr>
        <w:t>条関係</w:t>
      </w:r>
      <w:r w:rsidRPr="00B36700">
        <w:rPr>
          <w:rFonts w:ascii="BIZ UD明朝 Medium" w:eastAsia="BIZ UD明朝 Medium" w:hAnsi="BIZ UD明朝 Medium"/>
          <w:sz w:val="24"/>
        </w:rPr>
        <w:t>)</w:t>
      </w:r>
    </w:p>
    <w:p w:rsidR="00D75882" w:rsidRPr="00B36700" w:rsidRDefault="00D75882">
      <w:pPr>
        <w:rPr>
          <w:rFonts w:ascii="BIZ UD明朝 Medium" w:eastAsia="BIZ UD明朝 Medium" w:hAnsi="BIZ UD明朝 Medium"/>
          <w:sz w:val="24"/>
        </w:rPr>
      </w:pPr>
    </w:p>
    <w:p w:rsidR="00D75882" w:rsidRPr="00B36700" w:rsidRDefault="00D75882">
      <w:pPr>
        <w:jc w:val="center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>施術所開設届出事項変更届</w:t>
      </w:r>
    </w:p>
    <w:p w:rsidR="00D75882" w:rsidRPr="00B36700" w:rsidRDefault="00D75882">
      <w:pPr>
        <w:rPr>
          <w:rFonts w:ascii="BIZ UD明朝 Medium" w:eastAsia="BIZ UD明朝 Medium" w:hAnsi="BIZ UD明朝 Medium"/>
          <w:sz w:val="24"/>
        </w:rPr>
      </w:pPr>
    </w:p>
    <w:p w:rsidR="00D75882" w:rsidRPr="00B36700" w:rsidRDefault="00D75882">
      <w:pPr>
        <w:jc w:val="right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年　　月　　日　　</w:t>
      </w:r>
    </w:p>
    <w:p w:rsidR="00D75882" w:rsidRPr="00B36700" w:rsidRDefault="00D75882">
      <w:pPr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/>
          <w:sz w:val="24"/>
        </w:rPr>
        <w:t>(</w:t>
      </w:r>
      <w:r w:rsidR="00A617B5" w:rsidRPr="00B36700">
        <w:rPr>
          <w:rFonts w:ascii="BIZ UD明朝 Medium" w:eastAsia="BIZ UD明朝 Medium" w:hAnsi="BIZ UD明朝 Medium" w:hint="eastAsia"/>
          <w:sz w:val="24"/>
        </w:rPr>
        <w:t>宛</w:t>
      </w:r>
      <w:r w:rsidRPr="00B36700">
        <w:rPr>
          <w:rFonts w:ascii="BIZ UD明朝 Medium" w:eastAsia="BIZ UD明朝 Medium" w:hAnsi="BIZ UD明朝 Medium" w:hint="eastAsia"/>
          <w:sz w:val="24"/>
        </w:rPr>
        <w:t>先</w:t>
      </w:r>
      <w:r w:rsidRPr="00B36700">
        <w:rPr>
          <w:rFonts w:ascii="BIZ UD明朝 Medium" w:eastAsia="BIZ UD明朝 Medium" w:hAnsi="BIZ UD明朝 Medium"/>
          <w:sz w:val="24"/>
        </w:rPr>
        <w:t>)</w:t>
      </w:r>
      <w:r w:rsidRPr="00B36700">
        <w:rPr>
          <w:rFonts w:ascii="BIZ UD明朝 Medium" w:eastAsia="BIZ UD明朝 Medium" w:hAnsi="BIZ UD明朝 Medium" w:hint="eastAsia"/>
          <w:sz w:val="24"/>
        </w:rPr>
        <w:t>富山市保健所長</w:t>
      </w:r>
    </w:p>
    <w:p w:rsidR="00D75882" w:rsidRPr="00B36700" w:rsidRDefault="00D75882" w:rsidP="00E31738">
      <w:pPr>
        <w:jc w:val="right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>住所</w:t>
      </w:r>
      <w:r w:rsidRPr="00B36700">
        <w:rPr>
          <w:rFonts w:ascii="BIZ UD明朝 Medium" w:eastAsia="BIZ UD明朝 Medium" w:hAnsi="BIZ UD明朝 Medium"/>
          <w:sz w:val="24"/>
        </w:rPr>
        <w:t>(</w:t>
      </w:r>
      <w:r w:rsidRPr="00B36700">
        <w:rPr>
          <w:rFonts w:ascii="BIZ UD明朝 Medium" w:eastAsia="BIZ UD明朝 Medium" w:hAnsi="BIZ UD明朝 Medium" w:hint="eastAsia"/>
          <w:sz w:val="24"/>
        </w:rPr>
        <w:t>所在地</w:t>
      </w:r>
      <w:r w:rsidRPr="00B36700">
        <w:rPr>
          <w:rFonts w:ascii="BIZ UD明朝 Medium" w:eastAsia="BIZ UD明朝 Medium" w:hAnsi="BIZ UD明朝 Medium"/>
          <w:sz w:val="24"/>
        </w:rPr>
        <w:t>)</w:t>
      </w:r>
      <w:r w:rsidRPr="00B36700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</w:p>
    <w:p w:rsidR="00D75882" w:rsidRPr="00B36700" w:rsidRDefault="00D75882" w:rsidP="00E31738">
      <w:pPr>
        <w:jc w:val="right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開設者　　　　　　　　　　　　　　　　</w:t>
      </w:r>
    </w:p>
    <w:p w:rsidR="00D75882" w:rsidRPr="00B36700" w:rsidRDefault="00D75882" w:rsidP="00E31738">
      <w:pPr>
        <w:jc w:val="right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>氏名</w:t>
      </w:r>
      <w:r w:rsidRPr="00B36700">
        <w:rPr>
          <w:rFonts w:ascii="BIZ UD明朝 Medium" w:eastAsia="BIZ UD明朝 Medium" w:hAnsi="BIZ UD明朝 Medium"/>
          <w:sz w:val="24"/>
        </w:rPr>
        <w:t>(</w:t>
      </w:r>
      <w:r w:rsidRPr="00B36700">
        <w:rPr>
          <w:rFonts w:ascii="BIZ UD明朝 Medium" w:eastAsia="BIZ UD明朝 Medium" w:hAnsi="BIZ UD明朝 Medium" w:hint="eastAsia"/>
          <w:sz w:val="24"/>
        </w:rPr>
        <w:t>名称及び代表者の氏名</w:t>
      </w:r>
      <w:r w:rsidRPr="00B36700">
        <w:rPr>
          <w:rFonts w:ascii="BIZ UD明朝 Medium" w:eastAsia="BIZ UD明朝 Medium" w:hAnsi="BIZ UD明朝 Medium"/>
          <w:sz w:val="24"/>
        </w:rPr>
        <w:t>)</w:t>
      </w:r>
      <w:r w:rsidRPr="00B36700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75882" w:rsidRPr="00B36700" w:rsidRDefault="00D75882" w:rsidP="00E31738">
      <w:pPr>
        <w:jc w:val="right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75882" w:rsidRPr="00B36700" w:rsidRDefault="0088133F" w:rsidP="00E31738">
      <w:pPr>
        <w:jc w:val="right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　</w:t>
      </w:r>
      <w:r w:rsidR="00D75882" w:rsidRPr="00B36700">
        <w:rPr>
          <w:rFonts w:ascii="BIZ UD明朝 Medium" w:eastAsia="BIZ UD明朝 Medium" w:hAnsi="BIZ UD明朝 Medium" w:hint="eastAsia"/>
          <w:sz w:val="24"/>
        </w:rPr>
        <w:t xml:space="preserve">電話　　</w:t>
      </w:r>
      <w:r w:rsidRPr="00B36700">
        <w:rPr>
          <w:rFonts w:ascii="BIZ UD明朝 Medium" w:eastAsia="BIZ UD明朝 Medium" w:hAnsi="BIZ UD明朝 Medium" w:hint="eastAsia"/>
          <w:sz w:val="24"/>
        </w:rPr>
        <w:t xml:space="preserve">　</w:t>
      </w:r>
      <w:r w:rsidR="00D75882" w:rsidRPr="00B36700">
        <w:rPr>
          <w:rFonts w:ascii="BIZ UD明朝 Medium" w:eastAsia="BIZ UD明朝 Medium" w:hAnsi="BIZ UD明朝 Medium" w:hint="eastAsia"/>
          <w:sz w:val="24"/>
        </w:rPr>
        <w:t xml:space="preserve">　</w:t>
      </w:r>
      <w:r w:rsidR="00D75882" w:rsidRPr="00B36700">
        <w:rPr>
          <w:rFonts w:ascii="BIZ UD明朝 Medium" w:eastAsia="BIZ UD明朝 Medium" w:hAnsi="BIZ UD明朝 Medium"/>
          <w:sz w:val="24"/>
        </w:rPr>
        <w:t>(</w:t>
      </w:r>
      <w:r w:rsidR="00D75882" w:rsidRPr="00B3670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75882" w:rsidRPr="00B36700">
        <w:rPr>
          <w:rFonts w:ascii="BIZ UD明朝 Medium" w:eastAsia="BIZ UD明朝 Medium" w:hAnsi="BIZ UD明朝 Medium"/>
          <w:sz w:val="24"/>
        </w:rPr>
        <w:t>)</w:t>
      </w:r>
      <w:r w:rsidR="00D75882" w:rsidRPr="00B36700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D75882" w:rsidRPr="00B36700" w:rsidRDefault="00D75882" w:rsidP="00E31738">
      <w:pPr>
        <w:rPr>
          <w:rFonts w:ascii="BIZ UD明朝 Medium" w:eastAsia="BIZ UD明朝 Medium" w:hAnsi="BIZ UD明朝 Medium"/>
          <w:sz w:val="24"/>
        </w:rPr>
      </w:pPr>
    </w:p>
    <w:p w:rsidR="00D75882" w:rsidRPr="00B36700" w:rsidRDefault="00D75882">
      <w:pPr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　施術所の開設届出事項を変更したので、あん摩マツサージ指圧師、はり師、きゆう師等に関する法律第</w:t>
      </w:r>
      <w:r w:rsidR="00F83ABA" w:rsidRPr="00B36700">
        <w:rPr>
          <w:rFonts w:ascii="BIZ UD明朝 Medium" w:eastAsia="BIZ UD明朝 Medium" w:hAnsi="BIZ UD明朝 Medium" w:hint="eastAsia"/>
          <w:sz w:val="24"/>
        </w:rPr>
        <w:t>９</w:t>
      </w:r>
      <w:r w:rsidRPr="00B36700">
        <w:rPr>
          <w:rFonts w:ascii="BIZ UD明朝 Medium" w:eastAsia="BIZ UD明朝 Medium" w:hAnsi="BIZ UD明朝 Medium" w:hint="eastAsia"/>
          <w:sz w:val="24"/>
        </w:rPr>
        <w:t>条の</w:t>
      </w:r>
      <w:r w:rsidR="00F83ABA" w:rsidRPr="00B36700">
        <w:rPr>
          <w:rFonts w:ascii="BIZ UD明朝 Medium" w:eastAsia="BIZ UD明朝 Medium" w:hAnsi="BIZ UD明朝 Medium" w:hint="eastAsia"/>
          <w:sz w:val="24"/>
        </w:rPr>
        <w:t>２</w:t>
      </w:r>
      <w:r w:rsidRPr="00B36700">
        <w:rPr>
          <w:rFonts w:ascii="BIZ UD明朝 Medium" w:eastAsia="BIZ UD明朝 Medium" w:hAnsi="BIZ UD明朝 Medium" w:hint="eastAsia"/>
          <w:sz w:val="24"/>
        </w:rPr>
        <w:t>第</w:t>
      </w:r>
      <w:r w:rsidR="00F83ABA" w:rsidRPr="00B36700">
        <w:rPr>
          <w:rFonts w:ascii="BIZ UD明朝 Medium" w:eastAsia="BIZ UD明朝 Medium" w:hAnsi="BIZ UD明朝 Medium" w:hint="eastAsia"/>
          <w:sz w:val="24"/>
        </w:rPr>
        <w:t>１</w:t>
      </w:r>
      <w:r w:rsidRPr="00B36700">
        <w:rPr>
          <w:rFonts w:ascii="BIZ UD明朝 Medium" w:eastAsia="BIZ UD明朝 Medium" w:hAnsi="BIZ UD明朝 Medium" w:hint="eastAsia"/>
          <w:sz w:val="24"/>
        </w:rPr>
        <w:t>項後段の規定により次のとおり届け出ます。</w:t>
      </w:r>
    </w:p>
    <w:p w:rsidR="00E31738" w:rsidRPr="00B36700" w:rsidRDefault="00E31738">
      <w:pPr>
        <w:rPr>
          <w:rFonts w:ascii="BIZ UD明朝 Medium" w:eastAsia="BIZ UD明朝 Medium" w:hAnsi="BIZ UD明朝 Medium"/>
          <w:sz w:val="24"/>
        </w:rPr>
      </w:pPr>
    </w:p>
    <w:tbl>
      <w:tblPr>
        <w:tblW w:w="9072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425"/>
        <w:gridCol w:w="7257"/>
      </w:tblGrid>
      <w:tr w:rsidR="00D75882" w:rsidRPr="00B36700" w:rsidTr="00EB105B">
        <w:trPr>
          <w:cantSplit/>
          <w:trHeight w:val="845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882" w:rsidRPr="00B36700" w:rsidRDefault="00D75882" w:rsidP="00D7219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5882" w:rsidRPr="00B36700" w:rsidTr="00EB105B">
        <w:trPr>
          <w:cantSplit/>
          <w:trHeight w:val="8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開設の場所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882" w:rsidRPr="00B36700" w:rsidRDefault="00D75882" w:rsidP="00D7219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5882" w:rsidRPr="00B36700" w:rsidTr="00EB105B">
        <w:trPr>
          <w:cantSplit/>
          <w:trHeight w:val="8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変更事項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882" w:rsidRPr="00B36700" w:rsidRDefault="00D75882" w:rsidP="00D7219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</w:tc>
      </w:tr>
      <w:tr w:rsidR="00D75882" w:rsidRPr="00B36700" w:rsidTr="00EB105B">
        <w:trPr>
          <w:cantSplit/>
          <w:trHeight w:val="924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変更内容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882" w:rsidRPr="00B36700" w:rsidRDefault="00D75882" w:rsidP="00D7219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5882" w:rsidRPr="00B36700" w:rsidTr="00EB105B">
        <w:trPr>
          <w:cantSplit/>
          <w:trHeight w:val="924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旧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882" w:rsidRPr="00B36700" w:rsidRDefault="00D75882" w:rsidP="00D72196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5882" w:rsidRPr="00B36700" w:rsidTr="00E31738">
        <w:trPr>
          <w:cantSplit/>
          <w:trHeight w:hRule="exact" w:val="70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変更年月日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882" w:rsidRPr="00B36700" w:rsidRDefault="00D75882">
            <w:pPr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年　　　月　　　日</w:t>
            </w:r>
          </w:p>
        </w:tc>
      </w:tr>
      <w:tr w:rsidR="00D75882" w:rsidRPr="00B36700" w:rsidTr="00E31738">
        <w:trPr>
          <w:cantSplit/>
          <w:trHeight w:val="13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5882" w:rsidRPr="00B36700" w:rsidRDefault="00D7588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36700">
              <w:rPr>
                <w:rFonts w:ascii="BIZ UD明朝 Medium" w:eastAsia="BIZ UD明朝 Medium" w:hAnsi="BIZ UD明朝 Medium" w:hint="eastAsia"/>
                <w:sz w:val="24"/>
              </w:rPr>
              <w:t>変更の理由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882" w:rsidRPr="00B36700" w:rsidRDefault="00D758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925E5" w:rsidRPr="00B36700" w:rsidRDefault="00D75882">
      <w:pPr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75882" w:rsidRPr="00B36700" w:rsidRDefault="00D75882" w:rsidP="00E925E5">
      <w:pPr>
        <w:ind w:firstLineChars="100" w:firstLine="260"/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>添付書類</w:t>
      </w:r>
    </w:p>
    <w:p w:rsidR="00D75882" w:rsidRPr="00B36700" w:rsidRDefault="00D75882">
      <w:pPr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36700">
        <w:rPr>
          <w:rFonts w:ascii="BIZ UD明朝 Medium" w:eastAsia="BIZ UD明朝 Medium" w:hAnsi="BIZ UD明朝 Medium"/>
          <w:sz w:val="24"/>
        </w:rPr>
        <w:t>1</w:t>
      </w:r>
      <w:r w:rsidRPr="00B36700">
        <w:rPr>
          <w:rFonts w:ascii="BIZ UD明朝 Medium" w:eastAsia="BIZ UD明朝 Medium" w:hAnsi="BIZ UD明朝 Medium" w:hint="eastAsia"/>
          <w:sz w:val="24"/>
        </w:rPr>
        <w:t xml:space="preserve">　業務に従事する施術者の変更の場合は、新たな施術者の免許証の写し</w:t>
      </w:r>
    </w:p>
    <w:p w:rsidR="00D75882" w:rsidRPr="00B36700" w:rsidRDefault="00D75882">
      <w:pPr>
        <w:rPr>
          <w:rFonts w:ascii="BIZ UD明朝 Medium" w:eastAsia="BIZ UD明朝 Medium" w:hAnsi="BIZ UD明朝 Medium"/>
          <w:sz w:val="24"/>
        </w:rPr>
      </w:pPr>
      <w:r w:rsidRPr="00B36700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36700">
        <w:rPr>
          <w:rFonts w:ascii="BIZ UD明朝 Medium" w:eastAsia="BIZ UD明朝 Medium" w:hAnsi="BIZ UD明朝 Medium"/>
          <w:sz w:val="24"/>
        </w:rPr>
        <w:t>2</w:t>
      </w:r>
      <w:r w:rsidRPr="00B36700">
        <w:rPr>
          <w:rFonts w:ascii="BIZ UD明朝 Medium" w:eastAsia="BIZ UD明朝 Medium" w:hAnsi="BIZ UD明朝 Medium" w:hint="eastAsia"/>
          <w:sz w:val="24"/>
        </w:rPr>
        <w:t xml:space="preserve">　施術所の構造設備の変更の場合は、施術所の平面図</w:t>
      </w:r>
    </w:p>
    <w:sectPr w:rsidR="00D75882" w:rsidRPr="00B36700" w:rsidSect="00E31738">
      <w:pgSz w:w="11906" w:h="16838" w:code="9"/>
      <w:pgMar w:top="1418" w:right="1418" w:bottom="1418" w:left="1418" w:header="284" w:footer="284" w:gutter="0"/>
      <w:cols w:space="425"/>
      <w:docGrid w:type="linesAndChars" w:linePitch="3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5F" w:rsidRDefault="000B4A5F" w:rsidP="00A40C06">
      <w:r>
        <w:separator/>
      </w:r>
    </w:p>
  </w:endnote>
  <w:endnote w:type="continuationSeparator" w:id="0">
    <w:p w:rsidR="000B4A5F" w:rsidRDefault="000B4A5F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5F" w:rsidRDefault="000B4A5F" w:rsidP="00A40C06">
      <w:r>
        <w:separator/>
      </w:r>
    </w:p>
  </w:footnote>
  <w:footnote w:type="continuationSeparator" w:id="0">
    <w:p w:rsidR="000B4A5F" w:rsidRDefault="000B4A5F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5"/>
  <w:drawingGridVerticalSpacing w:val="35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82"/>
    <w:rsid w:val="000B4A5F"/>
    <w:rsid w:val="001767EC"/>
    <w:rsid w:val="00397F93"/>
    <w:rsid w:val="0088133F"/>
    <w:rsid w:val="008F3781"/>
    <w:rsid w:val="00A40C06"/>
    <w:rsid w:val="00A617B5"/>
    <w:rsid w:val="00B36700"/>
    <w:rsid w:val="00D72196"/>
    <w:rsid w:val="00D75882"/>
    <w:rsid w:val="00E20BEB"/>
    <w:rsid w:val="00E31738"/>
    <w:rsid w:val="00E925E5"/>
    <w:rsid w:val="00EB105B"/>
    <w:rsid w:val="00F4020D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1D382-8A47-41D7-A08C-4AFAE50F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6</TotalTime>
  <Pages>1</Pages>
  <Words>228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あ</cp:lastModifiedBy>
  <cp:revision>7</cp:revision>
  <dcterms:created xsi:type="dcterms:W3CDTF">2025-03-14T01:34:00Z</dcterms:created>
  <dcterms:modified xsi:type="dcterms:W3CDTF">2025-03-19T10:54:00Z</dcterms:modified>
</cp:coreProperties>
</file>