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C53" w:rsidRPr="00BF0680" w:rsidRDefault="001C332F" w:rsidP="00365C53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BF0680">
        <w:rPr>
          <w:rFonts w:ascii="BIZ UD明朝 Medium" w:eastAsia="BIZ UD明朝 Medium" w:hAnsi="BIZ UD明朝 Medium" w:hint="eastAsia"/>
          <w:sz w:val="24"/>
          <w:szCs w:val="24"/>
        </w:rPr>
        <w:t>様式第３</w:t>
      </w:r>
      <w:r w:rsidR="00365C53" w:rsidRPr="00BF0680">
        <w:rPr>
          <w:rFonts w:ascii="BIZ UD明朝 Medium" w:eastAsia="BIZ UD明朝 Medium" w:hAnsi="BIZ UD明朝 Medium" w:hint="eastAsia"/>
          <w:sz w:val="24"/>
          <w:szCs w:val="24"/>
        </w:rPr>
        <w:t>号（</w:t>
      </w:r>
      <w:r w:rsidR="00F71582" w:rsidRPr="00BF0680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365C53" w:rsidRPr="00BF0680">
        <w:rPr>
          <w:rFonts w:ascii="BIZ UD明朝 Medium" w:eastAsia="BIZ UD明朝 Medium" w:hAnsi="BIZ UD明朝 Medium" w:hint="eastAsia"/>
          <w:sz w:val="24"/>
          <w:szCs w:val="24"/>
        </w:rPr>
        <w:t>２条関係）</w:t>
      </w:r>
    </w:p>
    <w:p w:rsidR="00365C53" w:rsidRPr="00BF0680" w:rsidRDefault="00365C53" w:rsidP="00365C53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7573A1" w:rsidRPr="00BF0680" w:rsidRDefault="001C332F" w:rsidP="00365C53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BF0680">
        <w:rPr>
          <w:rFonts w:ascii="BIZ UD明朝 Medium" w:eastAsia="BIZ UD明朝 Medium" w:hAnsi="BIZ UD明朝 Medium" w:hint="eastAsia"/>
          <w:sz w:val="24"/>
          <w:szCs w:val="24"/>
        </w:rPr>
        <w:t>施術所休止（廃止・再開）届</w:t>
      </w:r>
    </w:p>
    <w:p w:rsidR="00365C53" w:rsidRPr="00BF0680" w:rsidRDefault="00365C53" w:rsidP="00365C53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365C53" w:rsidRPr="00BF0680" w:rsidRDefault="00365C53" w:rsidP="00365C53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F0680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DC5BE9" w:rsidRPr="00BF068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F0680">
        <w:rPr>
          <w:rFonts w:ascii="BIZ UD明朝 Medium" w:eastAsia="BIZ UD明朝 Medium" w:hAnsi="BIZ UD明朝 Medium" w:hint="eastAsia"/>
          <w:sz w:val="24"/>
          <w:szCs w:val="24"/>
        </w:rPr>
        <w:t xml:space="preserve">　月　</w:t>
      </w:r>
      <w:r w:rsidR="00DC5BE9" w:rsidRPr="00BF0680">
        <w:rPr>
          <w:rFonts w:ascii="BIZ UD明朝 Medium" w:eastAsia="BIZ UD明朝 Medium" w:hAnsi="BIZ UD明朝 Medium" w:hint="eastAsia"/>
          <w:sz w:val="24"/>
          <w:szCs w:val="24"/>
        </w:rPr>
        <w:t xml:space="preserve">　日</w:t>
      </w:r>
    </w:p>
    <w:p w:rsidR="00365C53" w:rsidRPr="00BF0680" w:rsidRDefault="003B2B06" w:rsidP="00365C53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BF0680">
        <w:rPr>
          <w:rFonts w:ascii="BIZ UD明朝 Medium" w:eastAsia="BIZ UD明朝 Medium" w:hAnsi="BIZ UD明朝 Medium" w:hint="eastAsia"/>
          <w:sz w:val="24"/>
          <w:szCs w:val="24"/>
        </w:rPr>
        <w:t>（宛</w:t>
      </w:r>
      <w:r w:rsidR="00365C53" w:rsidRPr="00BF0680">
        <w:rPr>
          <w:rFonts w:ascii="BIZ UD明朝 Medium" w:eastAsia="BIZ UD明朝 Medium" w:hAnsi="BIZ UD明朝 Medium" w:hint="eastAsia"/>
          <w:sz w:val="24"/>
          <w:szCs w:val="24"/>
        </w:rPr>
        <w:t>先）富山市保健所長</w:t>
      </w:r>
    </w:p>
    <w:p w:rsidR="00365C53" w:rsidRPr="00BF0680" w:rsidRDefault="00365C53" w:rsidP="00365C53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365C53" w:rsidRPr="00BF0680" w:rsidRDefault="00365C53" w:rsidP="003B2B06">
      <w:pPr>
        <w:wordWrap w:val="0"/>
        <w:ind w:right="-1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F0680">
        <w:rPr>
          <w:rFonts w:ascii="BIZ UD明朝 Medium" w:eastAsia="BIZ UD明朝 Medium" w:hAnsi="BIZ UD明朝 Medium" w:hint="eastAsia"/>
          <w:sz w:val="24"/>
          <w:szCs w:val="24"/>
        </w:rPr>
        <w:t>住所（所在地）</w:t>
      </w:r>
      <w:r w:rsidR="003B2B06" w:rsidRPr="00BF0680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BF068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</w:p>
    <w:p w:rsidR="00365C53" w:rsidRPr="00BF0680" w:rsidRDefault="00365C53" w:rsidP="00365C53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F0680">
        <w:rPr>
          <w:rFonts w:ascii="BIZ UD明朝 Medium" w:eastAsia="BIZ UD明朝 Medium" w:hAnsi="BIZ UD明朝 Medium" w:hint="eastAsia"/>
          <w:sz w:val="24"/>
          <w:szCs w:val="24"/>
        </w:rPr>
        <w:t>開設者</w:t>
      </w:r>
      <w:r w:rsidR="003B2B06" w:rsidRPr="00BF068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BF068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</w:p>
    <w:p w:rsidR="00365C53" w:rsidRPr="00BF0680" w:rsidRDefault="003B2B06" w:rsidP="003B2B06">
      <w:pPr>
        <w:wordWrap w:val="0"/>
        <w:ind w:firstLineChars="300" w:firstLine="78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F068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365C53" w:rsidRPr="00BF0680">
        <w:rPr>
          <w:rFonts w:ascii="BIZ UD明朝 Medium" w:eastAsia="BIZ UD明朝 Medium" w:hAnsi="BIZ UD明朝 Medium" w:hint="eastAsia"/>
          <w:sz w:val="24"/>
          <w:szCs w:val="24"/>
        </w:rPr>
        <w:t>氏名</w:t>
      </w:r>
      <w:r w:rsidRPr="00BF0680">
        <w:rPr>
          <w:rFonts w:ascii="BIZ UD明朝 Medium" w:eastAsia="BIZ UD明朝 Medium" w:hAnsi="BIZ UD明朝 Medium" w:hint="eastAsia"/>
          <w:sz w:val="24"/>
          <w:szCs w:val="24"/>
        </w:rPr>
        <w:t xml:space="preserve">（名称及び代表者の氏名）　</w:t>
      </w:r>
      <w:r w:rsidR="00365C53" w:rsidRPr="00BF0680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:rsidR="00365C53" w:rsidRPr="00BF0680" w:rsidRDefault="00365C53" w:rsidP="00365C53">
      <w:pPr>
        <w:ind w:firstLineChars="300" w:firstLine="780"/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365C53" w:rsidRPr="00BF0680" w:rsidRDefault="00365C53" w:rsidP="00365C53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F0680">
        <w:rPr>
          <w:rFonts w:ascii="BIZ UD明朝 Medium" w:eastAsia="BIZ UD明朝 Medium" w:hAnsi="BIZ UD明朝 Medium" w:hint="eastAsia"/>
          <w:sz w:val="24"/>
          <w:szCs w:val="24"/>
        </w:rPr>
        <w:t xml:space="preserve">　　　　電話　</w:t>
      </w:r>
      <w:r w:rsidR="003B2B06" w:rsidRPr="00BF068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F0680">
        <w:rPr>
          <w:rFonts w:ascii="BIZ UD明朝 Medium" w:eastAsia="BIZ UD明朝 Medium" w:hAnsi="BIZ UD明朝 Medium" w:hint="eastAsia"/>
          <w:sz w:val="24"/>
          <w:szCs w:val="24"/>
        </w:rPr>
        <w:t xml:space="preserve">　（　</w:t>
      </w:r>
      <w:r w:rsidR="003B2B06" w:rsidRPr="00BF068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BF0680">
        <w:rPr>
          <w:rFonts w:ascii="BIZ UD明朝 Medium" w:eastAsia="BIZ UD明朝 Medium" w:hAnsi="BIZ UD明朝 Medium" w:hint="eastAsia"/>
          <w:sz w:val="24"/>
          <w:szCs w:val="24"/>
        </w:rPr>
        <w:t xml:space="preserve">　）</w:t>
      </w:r>
      <w:r w:rsidR="003B2B06" w:rsidRPr="00BF0680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BF0680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</w:p>
    <w:p w:rsidR="001E672A" w:rsidRPr="00BF0680" w:rsidRDefault="001E672A" w:rsidP="00365C53">
      <w:pPr>
        <w:ind w:firstLineChars="100" w:firstLine="26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365C53" w:rsidRPr="00BF0680" w:rsidRDefault="001C332F" w:rsidP="00365C53">
      <w:pPr>
        <w:ind w:firstLineChars="100" w:firstLine="26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BF0680">
        <w:rPr>
          <w:rFonts w:ascii="BIZ UD明朝 Medium" w:eastAsia="BIZ UD明朝 Medium" w:hAnsi="BIZ UD明朝 Medium" w:hint="eastAsia"/>
          <w:sz w:val="24"/>
          <w:szCs w:val="24"/>
        </w:rPr>
        <w:t>施術所を休止（廃止・再開）</w:t>
      </w:r>
      <w:r w:rsidR="00365C53" w:rsidRPr="00BF0680">
        <w:rPr>
          <w:rFonts w:ascii="BIZ UD明朝 Medium" w:eastAsia="BIZ UD明朝 Medium" w:hAnsi="BIZ UD明朝 Medium" w:hint="eastAsia"/>
          <w:sz w:val="24"/>
          <w:szCs w:val="24"/>
        </w:rPr>
        <w:t>したので、</w:t>
      </w:r>
      <w:r w:rsidRPr="00BF0680">
        <w:rPr>
          <w:rFonts w:ascii="BIZ UD明朝 Medium" w:eastAsia="BIZ UD明朝 Medium" w:hAnsi="BIZ UD明朝 Medium" w:hint="eastAsia"/>
          <w:sz w:val="24"/>
          <w:szCs w:val="24"/>
        </w:rPr>
        <w:t>柔道整復師法</w:t>
      </w:r>
      <w:r w:rsidR="00D0710A">
        <w:rPr>
          <w:rFonts w:ascii="BIZ UD明朝 Medium" w:eastAsia="BIZ UD明朝 Medium" w:hAnsi="BIZ UD明朝 Medium" w:hint="eastAsia"/>
          <w:sz w:val="24"/>
          <w:szCs w:val="24"/>
        </w:rPr>
        <w:t>第</w:t>
      </w:r>
      <w:bookmarkStart w:id="0" w:name="_GoBack"/>
      <w:bookmarkEnd w:id="0"/>
      <w:r w:rsidRPr="00BF0680">
        <w:rPr>
          <w:rFonts w:ascii="BIZ UD明朝 Medium" w:eastAsia="BIZ UD明朝 Medium" w:hAnsi="BIZ UD明朝 Medium" w:hint="eastAsia"/>
          <w:sz w:val="24"/>
          <w:szCs w:val="24"/>
        </w:rPr>
        <w:t>１９条第２項の規定により次のとおり届け出ます。</w:t>
      </w:r>
    </w:p>
    <w:tbl>
      <w:tblPr>
        <w:tblStyle w:val="a3"/>
        <w:tblpPr w:leftFromText="142" w:rightFromText="142" w:vertAnchor="text" w:horzAnchor="margin" w:tblpY="515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6662"/>
      </w:tblGrid>
      <w:tr w:rsidR="00365C53" w:rsidRPr="00BF0680" w:rsidTr="00DC5BE9">
        <w:trPr>
          <w:trHeight w:val="841"/>
        </w:trPr>
        <w:tc>
          <w:tcPr>
            <w:tcW w:w="2405" w:type="dxa"/>
            <w:vAlign w:val="center"/>
          </w:tcPr>
          <w:p w:rsidR="001E672A" w:rsidRPr="00BF0680" w:rsidRDefault="00F71582" w:rsidP="00DC5BE9">
            <w:pPr>
              <w:adjustRightInd w:val="0"/>
              <w:snapToGrid w:val="0"/>
              <w:spacing w:before="100" w:beforeAutospacing="1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F0680">
              <w:rPr>
                <w:rFonts w:ascii="BIZ UD明朝 Medium" w:eastAsia="BIZ UD明朝 Medium" w:hAnsi="BIZ UD明朝 Medium" w:hint="eastAsia"/>
                <w:spacing w:val="705"/>
                <w:kern w:val="0"/>
                <w:sz w:val="24"/>
                <w:szCs w:val="24"/>
                <w:fitText w:val="1890" w:id="-2040303868"/>
              </w:rPr>
              <w:t>名</w:t>
            </w:r>
            <w:r w:rsidRPr="00BF0680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890" w:id="-2040303868"/>
              </w:rPr>
              <w:t>称</w:t>
            </w:r>
          </w:p>
        </w:tc>
        <w:tc>
          <w:tcPr>
            <w:tcW w:w="6662" w:type="dxa"/>
            <w:vAlign w:val="center"/>
          </w:tcPr>
          <w:p w:rsidR="00365C53" w:rsidRPr="00BF0680" w:rsidRDefault="00365C53" w:rsidP="003B2B0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65C53" w:rsidRPr="00BF0680" w:rsidTr="00DC5BE9">
        <w:trPr>
          <w:trHeight w:val="850"/>
        </w:trPr>
        <w:tc>
          <w:tcPr>
            <w:tcW w:w="2405" w:type="dxa"/>
            <w:vAlign w:val="center"/>
          </w:tcPr>
          <w:p w:rsidR="001E672A" w:rsidRPr="00BF0680" w:rsidRDefault="00715C5B" w:rsidP="00DC5BE9">
            <w:pPr>
              <w:adjustRightInd w:val="0"/>
              <w:snapToGrid w:val="0"/>
              <w:spacing w:before="100" w:beforeAutospacing="1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F0680">
              <w:rPr>
                <w:rFonts w:ascii="BIZ UD明朝 Medium" w:eastAsia="BIZ UD明朝 Medium" w:hAnsi="BIZ UD明朝 Medium" w:hint="eastAsia"/>
                <w:spacing w:val="86"/>
                <w:kern w:val="0"/>
                <w:sz w:val="24"/>
                <w:szCs w:val="24"/>
                <w:fitText w:val="1890" w:id="-2040303869"/>
              </w:rPr>
              <w:t>開設の場</w:t>
            </w:r>
            <w:r w:rsidRPr="00BF0680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szCs w:val="24"/>
                <w:fitText w:val="1890" w:id="-2040303869"/>
              </w:rPr>
              <w:t>所</w:t>
            </w:r>
          </w:p>
        </w:tc>
        <w:tc>
          <w:tcPr>
            <w:tcW w:w="6662" w:type="dxa"/>
            <w:vAlign w:val="center"/>
          </w:tcPr>
          <w:p w:rsidR="00365C53" w:rsidRPr="00BF0680" w:rsidRDefault="00365C53" w:rsidP="003B2B0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65C53" w:rsidRPr="00BF0680" w:rsidTr="00DC5BE9">
        <w:trPr>
          <w:trHeight w:val="824"/>
        </w:trPr>
        <w:tc>
          <w:tcPr>
            <w:tcW w:w="2405" w:type="dxa"/>
            <w:vAlign w:val="center"/>
          </w:tcPr>
          <w:p w:rsidR="001C332F" w:rsidRPr="00BF0680" w:rsidRDefault="00F71582" w:rsidP="00DC5BE9">
            <w:pPr>
              <w:adjustRightInd w:val="0"/>
              <w:snapToGrid w:val="0"/>
              <w:jc w:val="distribute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BF0680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休止（廃止・再開）</w:t>
            </w:r>
          </w:p>
          <w:p w:rsidR="00F71582" w:rsidRPr="00BF0680" w:rsidRDefault="00F71582" w:rsidP="00DC5BE9">
            <w:pPr>
              <w:adjustRightInd w:val="0"/>
              <w:snapToGrid w:val="0"/>
              <w:jc w:val="distribute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BF0680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6662" w:type="dxa"/>
            <w:vAlign w:val="center"/>
          </w:tcPr>
          <w:p w:rsidR="00365C53" w:rsidRPr="00BF0680" w:rsidRDefault="00F71582" w:rsidP="00DC5BE9">
            <w:pPr>
              <w:spacing w:line="480" w:lineRule="auto"/>
              <w:ind w:firstLineChars="500" w:firstLine="1299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F068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 w:rsidR="003B2B06" w:rsidRPr="00BF068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BF068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月　</w:t>
            </w:r>
            <w:r w:rsidR="003B2B06" w:rsidRPr="00BF068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BF068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  <w:tr w:rsidR="00365C53" w:rsidRPr="00BF0680" w:rsidTr="00DC5BE9">
        <w:trPr>
          <w:trHeight w:val="954"/>
        </w:trPr>
        <w:tc>
          <w:tcPr>
            <w:tcW w:w="2405" w:type="dxa"/>
            <w:vAlign w:val="center"/>
          </w:tcPr>
          <w:p w:rsidR="00365C53" w:rsidRPr="00BF0680" w:rsidRDefault="001C332F" w:rsidP="00DC5BE9">
            <w:pPr>
              <w:adjustRightInd w:val="0"/>
              <w:snapToGrid w:val="0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F0680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休止の場合は、</w:t>
            </w:r>
            <w:r w:rsidR="00BF068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BF068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</w:t>
            </w:r>
            <w:r w:rsidRPr="00BF0680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予定期間</w:t>
            </w:r>
          </w:p>
        </w:tc>
        <w:tc>
          <w:tcPr>
            <w:tcW w:w="6662" w:type="dxa"/>
            <w:vAlign w:val="center"/>
          </w:tcPr>
          <w:p w:rsidR="00F71582" w:rsidRPr="00BF0680" w:rsidRDefault="00F71582" w:rsidP="00DC5BE9">
            <w:pPr>
              <w:spacing w:before="240"/>
              <w:ind w:firstLineChars="200" w:firstLine="5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F068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</w:t>
            </w:r>
            <w:r w:rsidR="003B2B06" w:rsidRPr="00BF068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BF068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</w:t>
            </w:r>
            <w:r w:rsidR="003B2B06" w:rsidRPr="00BF068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DC5BE9" w:rsidRPr="00BF068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  <w:r w:rsidRPr="00BF068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から</w:t>
            </w:r>
            <w:r w:rsidR="00357041" w:rsidRPr="00BF068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BF068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</w:t>
            </w:r>
            <w:r w:rsidR="003B2B06" w:rsidRPr="00BF068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BF068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</w:t>
            </w:r>
            <w:r w:rsidR="003B2B06" w:rsidRPr="00BF068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BF068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日まで</w:t>
            </w:r>
          </w:p>
        </w:tc>
      </w:tr>
      <w:tr w:rsidR="00365C53" w:rsidRPr="00BF0680" w:rsidTr="00DC5BE9">
        <w:trPr>
          <w:trHeight w:val="2367"/>
        </w:trPr>
        <w:tc>
          <w:tcPr>
            <w:tcW w:w="2405" w:type="dxa"/>
            <w:vAlign w:val="center"/>
          </w:tcPr>
          <w:p w:rsidR="00365C53" w:rsidRPr="00BF0680" w:rsidRDefault="00DC5BE9" w:rsidP="00BF0680">
            <w:pPr>
              <w:adjustRightInd w:val="0"/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F0680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休止（廃止・再開）</w:t>
            </w:r>
            <w:r w:rsidR="001C332F" w:rsidRPr="00BF0680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szCs w:val="24"/>
                <w:fitText w:val="1680" w:id="-1193000960"/>
              </w:rPr>
              <w:t>の理</w:t>
            </w:r>
            <w:r w:rsidR="001C332F" w:rsidRPr="00BF0680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680" w:id="-1193000960"/>
              </w:rPr>
              <w:t>由</w:t>
            </w:r>
          </w:p>
        </w:tc>
        <w:tc>
          <w:tcPr>
            <w:tcW w:w="6662" w:type="dxa"/>
            <w:vAlign w:val="center"/>
          </w:tcPr>
          <w:p w:rsidR="00365C53" w:rsidRPr="00BF0680" w:rsidRDefault="00365C53" w:rsidP="003B2B0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1E672A" w:rsidRPr="00BF0680" w:rsidRDefault="001E672A" w:rsidP="00365C53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365C53" w:rsidRPr="00BF0680" w:rsidRDefault="00365C53" w:rsidP="001E672A">
      <w:pPr>
        <w:rPr>
          <w:rFonts w:ascii="BIZ UD明朝 Medium" w:eastAsia="BIZ UD明朝 Medium" w:hAnsi="BIZ UD明朝 Medium"/>
          <w:sz w:val="24"/>
          <w:szCs w:val="24"/>
        </w:rPr>
      </w:pPr>
    </w:p>
    <w:sectPr w:rsidR="00365C53" w:rsidRPr="00BF0680" w:rsidSect="00DC5BE9">
      <w:pgSz w:w="11906" w:h="16838" w:code="9"/>
      <w:pgMar w:top="1418" w:right="1418" w:bottom="1418" w:left="1418" w:header="851" w:footer="992" w:gutter="0"/>
      <w:cols w:space="425"/>
      <w:docGrid w:type="linesAndChars" w:linePitch="34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582" w:rsidRDefault="00F71582" w:rsidP="00AC3C34">
      <w:r>
        <w:separator/>
      </w:r>
    </w:p>
  </w:endnote>
  <w:endnote w:type="continuationSeparator" w:id="0">
    <w:p w:rsidR="00F71582" w:rsidRDefault="00F71582" w:rsidP="00AC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582" w:rsidRDefault="00F71582" w:rsidP="00AC3C34">
      <w:r>
        <w:separator/>
      </w:r>
    </w:p>
  </w:footnote>
  <w:footnote w:type="continuationSeparator" w:id="0">
    <w:p w:rsidR="00F71582" w:rsidRDefault="00F71582" w:rsidP="00AC3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53"/>
    <w:rsid w:val="001C332F"/>
    <w:rsid w:val="001E672A"/>
    <w:rsid w:val="00357041"/>
    <w:rsid w:val="00365C53"/>
    <w:rsid w:val="003B2B06"/>
    <w:rsid w:val="00430E39"/>
    <w:rsid w:val="00715C5B"/>
    <w:rsid w:val="007573A1"/>
    <w:rsid w:val="007842CD"/>
    <w:rsid w:val="00AC3C34"/>
    <w:rsid w:val="00B45028"/>
    <w:rsid w:val="00BF0680"/>
    <w:rsid w:val="00C0562F"/>
    <w:rsid w:val="00C30EFE"/>
    <w:rsid w:val="00D0710A"/>
    <w:rsid w:val="00DC5BE9"/>
    <w:rsid w:val="00F7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EA09AB-29AF-475E-8DD7-9A35C37C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3C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3C34"/>
  </w:style>
  <w:style w:type="paragraph" w:styleId="a6">
    <w:name w:val="footer"/>
    <w:basedOn w:val="a"/>
    <w:link w:val="a7"/>
    <w:uiPriority w:val="99"/>
    <w:unhideWhenUsed/>
    <w:rsid w:val="00AC3C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3C34"/>
  </w:style>
  <w:style w:type="paragraph" w:styleId="a8">
    <w:name w:val="Balloon Text"/>
    <w:basedOn w:val="a"/>
    <w:link w:val="a9"/>
    <w:uiPriority w:val="99"/>
    <w:semiHidden/>
    <w:unhideWhenUsed/>
    <w:rsid w:val="00C05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56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2FCAB335</Template>
  <TotalTime>10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あ</cp:lastModifiedBy>
  <cp:revision>7</cp:revision>
  <cp:lastPrinted>2020-06-12T05:05:00Z</cp:lastPrinted>
  <dcterms:created xsi:type="dcterms:W3CDTF">2023-06-19T04:06:00Z</dcterms:created>
  <dcterms:modified xsi:type="dcterms:W3CDTF">2025-04-04T04:00:00Z</dcterms:modified>
</cp:coreProperties>
</file>