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8DB" w:rsidRDefault="005C18DB" w:rsidP="00DB7A00">
      <w:pPr>
        <w:ind w:left="487" w:hangingChars="203" w:hanging="487"/>
        <w:rPr>
          <w:color w:val="000000"/>
        </w:rPr>
      </w:pPr>
      <w:r>
        <w:rPr>
          <w:rFonts w:hint="eastAsia"/>
          <w:color w:val="000000"/>
        </w:rPr>
        <w:t>別紙</w:t>
      </w:r>
    </w:p>
    <w:p w:rsidR="005C18DB" w:rsidRPr="00F151CD" w:rsidRDefault="00F151CD" w:rsidP="00F151CD">
      <w:pPr>
        <w:jc w:val="center"/>
        <w:rPr>
          <w:b/>
          <w:color w:val="000000"/>
          <w:sz w:val="36"/>
          <w:szCs w:val="36"/>
        </w:rPr>
      </w:pPr>
      <w:r w:rsidRPr="00F151CD">
        <w:rPr>
          <w:rFonts w:hint="eastAsia"/>
          <w:b/>
          <w:color w:val="000000"/>
          <w:sz w:val="36"/>
          <w:szCs w:val="36"/>
        </w:rPr>
        <w:t>毒物劇物販売業</w:t>
      </w:r>
      <w:r w:rsidR="00B37F51">
        <w:rPr>
          <w:rFonts w:hint="eastAsia"/>
          <w:b/>
          <w:color w:val="000000"/>
          <w:sz w:val="36"/>
          <w:szCs w:val="36"/>
        </w:rPr>
        <w:t>営業所の設備の概要</w:t>
      </w:r>
    </w:p>
    <w:tbl>
      <w:tblPr>
        <w:tblW w:w="9455" w:type="dxa"/>
        <w:tblInd w:w="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88"/>
        <w:gridCol w:w="732"/>
        <w:gridCol w:w="1220"/>
        <w:gridCol w:w="2075"/>
        <w:gridCol w:w="1220"/>
        <w:gridCol w:w="3720"/>
      </w:tblGrid>
      <w:tr w:rsidR="005C18DB">
        <w:trPr>
          <w:cantSplit/>
          <w:trHeight w:val="101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:rsidR="005C18DB" w:rsidRDefault="005C18DB" w:rsidP="0075568A">
            <w:pPr>
              <w:spacing w:line="296" w:lineRule="atLeast"/>
              <w:ind w:left="113" w:right="113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申請者</w:t>
            </w:r>
          </w:p>
        </w:tc>
        <w:tc>
          <w:tcPr>
            <w:tcW w:w="1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18DB" w:rsidRDefault="005C18DB" w:rsidP="00F151CD">
            <w:pPr>
              <w:spacing w:line="296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住　　　所</w:t>
            </w:r>
          </w:p>
        </w:tc>
        <w:tc>
          <w:tcPr>
            <w:tcW w:w="70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8DB" w:rsidRDefault="005C18DB">
            <w:pPr>
              <w:spacing w:line="296" w:lineRule="atLeast"/>
              <w:rPr>
                <w:color w:val="000000"/>
              </w:rPr>
            </w:pPr>
          </w:p>
        </w:tc>
      </w:tr>
      <w:tr w:rsidR="005C18DB">
        <w:trPr>
          <w:cantSplit/>
          <w:trHeight w:val="596"/>
        </w:trPr>
        <w:tc>
          <w:tcPr>
            <w:tcW w:w="4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18DB" w:rsidRDefault="005C18DB" w:rsidP="0075568A">
            <w:pPr>
              <w:jc w:val="center"/>
              <w:rPr>
                <w:color w:val="000000"/>
              </w:rPr>
            </w:pPr>
          </w:p>
        </w:tc>
        <w:tc>
          <w:tcPr>
            <w:tcW w:w="1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18DB" w:rsidRDefault="005C18DB" w:rsidP="00F151CD">
            <w:pPr>
              <w:spacing w:line="296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氏　　　名</w:t>
            </w:r>
          </w:p>
        </w:tc>
        <w:tc>
          <w:tcPr>
            <w:tcW w:w="70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8DB" w:rsidRDefault="005C18DB">
            <w:pPr>
              <w:spacing w:line="296" w:lineRule="atLeast"/>
              <w:rPr>
                <w:color w:val="000000"/>
              </w:rPr>
            </w:pPr>
          </w:p>
        </w:tc>
      </w:tr>
      <w:tr w:rsidR="005C18DB">
        <w:trPr>
          <w:cantSplit/>
          <w:trHeight w:val="988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:rsidR="005C18DB" w:rsidRDefault="005C18DB" w:rsidP="0075568A">
            <w:pPr>
              <w:spacing w:line="296" w:lineRule="atLeast"/>
              <w:ind w:left="113" w:right="113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店</w:t>
            </w:r>
            <w:r w:rsidR="0075568A">
              <w:rPr>
                <w:rFonts w:hint="eastAsia"/>
                <w:color w:val="000000"/>
              </w:rPr>
              <w:t xml:space="preserve">　</w:t>
            </w:r>
            <w:r>
              <w:rPr>
                <w:rFonts w:hint="eastAsia"/>
                <w:color w:val="000000"/>
              </w:rPr>
              <w:t>舗</w:t>
            </w:r>
          </w:p>
        </w:tc>
        <w:tc>
          <w:tcPr>
            <w:tcW w:w="1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18DB" w:rsidRDefault="005C18DB" w:rsidP="00F151CD">
            <w:pPr>
              <w:spacing w:line="296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所　在　地</w:t>
            </w:r>
          </w:p>
        </w:tc>
        <w:tc>
          <w:tcPr>
            <w:tcW w:w="70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8DB" w:rsidRDefault="00B64C37">
            <w:pPr>
              <w:spacing w:line="296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〒</w:t>
            </w:r>
          </w:p>
          <w:p w:rsidR="00B64C37" w:rsidRDefault="00B64C37">
            <w:pPr>
              <w:spacing w:line="296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富山市</w:t>
            </w:r>
          </w:p>
          <w:p w:rsidR="00F151CD" w:rsidRDefault="00F151CD">
            <w:pPr>
              <w:spacing w:line="296" w:lineRule="atLeast"/>
              <w:rPr>
                <w:color w:val="000000"/>
              </w:rPr>
            </w:pPr>
          </w:p>
          <w:p w:rsidR="00B64C37" w:rsidRDefault="0054261D">
            <w:pPr>
              <w:spacing w:line="296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TEL</w:t>
            </w:r>
            <w:r w:rsidR="00B64C37">
              <w:rPr>
                <w:rFonts w:hint="eastAsia"/>
                <w:color w:val="000000"/>
              </w:rPr>
              <w:t xml:space="preserve">　　　　　　　　　　　　　FAX</w:t>
            </w:r>
          </w:p>
        </w:tc>
      </w:tr>
      <w:tr w:rsidR="005C18DB">
        <w:trPr>
          <w:cantSplit/>
          <w:trHeight w:val="596"/>
        </w:trPr>
        <w:tc>
          <w:tcPr>
            <w:tcW w:w="4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8DB" w:rsidRDefault="005C18DB">
            <w:pPr>
              <w:rPr>
                <w:color w:val="000000"/>
              </w:rPr>
            </w:pPr>
          </w:p>
        </w:tc>
        <w:tc>
          <w:tcPr>
            <w:tcW w:w="1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18DB" w:rsidRDefault="005C18DB" w:rsidP="00F151CD">
            <w:pPr>
              <w:spacing w:line="296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名　　　称</w:t>
            </w:r>
          </w:p>
        </w:tc>
        <w:tc>
          <w:tcPr>
            <w:tcW w:w="70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8DB" w:rsidRDefault="005C18DB">
            <w:pPr>
              <w:spacing w:line="296" w:lineRule="atLeast"/>
              <w:rPr>
                <w:color w:val="000000"/>
              </w:rPr>
            </w:pPr>
          </w:p>
        </w:tc>
      </w:tr>
      <w:tr w:rsidR="005C18DB">
        <w:trPr>
          <w:trHeight w:val="596"/>
        </w:trPr>
        <w:tc>
          <w:tcPr>
            <w:tcW w:w="45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18DB" w:rsidRDefault="005C18DB" w:rsidP="00F151CD">
            <w:pPr>
              <w:spacing w:line="296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店舗の構造</w:t>
            </w:r>
          </w:p>
        </w:tc>
        <w:tc>
          <w:tcPr>
            <w:tcW w:w="4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18DB" w:rsidRDefault="005C18DB" w:rsidP="00F151CD">
            <w:pPr>
              <w:spacing w:line="296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劇物貯蔵設備</w:t>
            </w:r>
          </w:p>
        </w:tc>
      </w:tr>
      <w:tr w:rsidR="005C18DB">
        <w:trPr>
          <w:trHeight w:val="651"/>
        </w:trPr>
        <w:tc>
          <w:tcPr>
            <w:tcW w:w="1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C37" w:rsidRDefault="00B64C37" w:rsidP="00F151CD">
            <w:pPr>
              <w:spacing w:line="296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面</w:t>
            </w:r>
            <w:r w:rsidR="00F151CD">
              <w:rPr>
                <w:rFonts w:hint="eastAsia"/>
                <w:color w:val="000000"/>
              </w:rPr>
              <w:t xml:space="preserve">　　</w:t>
            </w:r>
            <w:r>
              <w:rPr>
                <w:rFonts w:hint="eastAsia"/>
                <w:color w:val="000000"/>
              </w:rPr>
              <w:t>積</w:t>
            </w:r>
          </w:p>
        </w:tc>
        <w:tc>
          <w:tcPr>
            <w:tcW w:w="3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18DB" w:rsidRDefault="005C18DB" w:rsidP="00F151CD">
            <w:pPr>
              <w:spacing w:line="296" w:lineRule="atLeast"/>
              <w:jc w:val="center"/>
              <w:rPr>
                <w:color w:val="000000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18DB" w:rsidRDefault="005C18DB" w:rsidP="00F151CD">
            <w:pPr>
              <w:spacing w:line="296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場　　所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8DB" w:rsidRDefault="005C18DB">
            <w:pPr>
              <w:spacing w:line="296" w:lineRule="atLeast"/>
              <w:rPr>
                <w:color w:val="000000"/>
              </w:rPr>
            </w:pPr>
          </w:p>
        </w:tc>
      </w:tr>
      <w:tr w:rsidR="005C18DB">
        <w:trPr>
          <w:trHeight w:val="596"/>
        </w:trPr>
        <w:tc>
          <w:tcPr>
            <w:tcW w:w="1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18DB" w:rsidRDefault="005C18DB" w:rsidP="00F151CD">
            <w:pPr>
              <w:spacing w:line="296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床　　面</w:t>
            </w:r>
          </w:p>
        </w:tc>
        <w:tc>
          <w:tcPr>
            <w:tcW w:w="3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18DB" w:rsidRDefault="005C18DB" w:rsidP="00F151CD">
            <w:pPr>
              <w:spacing w:line="296" w:lineRule="atLeast"/>
              <w:jc w:val="center"/>
              <w:rPr>
                <w:color w:val="000000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18DB" w:rsidRDefault="005C18DB" w:rsidP="00F151CD">
            <w:pPr>
              <w:spacing w:line="296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材　　質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8DB" w:rsidRDefault="005C18DB">
            <w:pPr>
              <w:spacing w:line="296" w:lineRule="atLeast"/>
              <w:rPr>
                <w:color w:val="000000"/>
              </w:rPr>
            </w:pPr>
          </w:p>
        </w:tc>
      </w:tr>
      <w:tr w:rsidR="005C18DB">
        <w:trPr>
          <w:trHeight w:val="596"/>
        </w:trPr>
        <w:tc>
          <w:tcPr>
            <w:tcW w:w="1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18DB" w:rsidRDefault="005C18DB" w:rsidP="00F151CD">
            <w:pPr>
              <w:spacing w:line="296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天　　井</w:t>
            </w:r>
          </w:p>
        </w:tc>
        <w:tc>
          <w:tcPr>
            <w:tcW w:w="3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18DB" w:rsidRDefault="005C18DB" w:rsidP="00F151CD">
            <w:pPr>
              <w:spacing w:line="296" w:lineRule="atLeast"/>
              <w:jc w:val="center"/>
              <w:rPr>
                <w:color w:val="000000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18DB" w:rsidRDefault="005C18DB" w:rsidP="00F151CD">
            <w:pPr>
              <w:spacing w:line="296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施　　錠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8DB" w:rsidRDefault="005C18DB">
            <w:pPr>
              <w:spacing w:line="296" w:lineRule="atLeast"/>
              <w:rPr>
                <w:color w:val="000000"/>
              </w:rPr>
            </w:pPr>
          </w:p>
        </w:tc>
      </w:tr>
      <w:tr w:rsidR="005C18DB" w:rsidTr="00E257DC">
        <w:trPr>
          <w:trHeight w:val="1034"/>
        </w:trPr>
        <w:tc>
          <w:tcPr>
            <w:tcW w:w="1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18DB" w:rsidRDefault="005C18DB" w:rsidP="00F151CD">
            <w:pPr>
              <w:spacing w:line="296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周　　囲</w:t>
            </w:r>
          </w:p>
        </w:tc>
        <w:tc>
          <w:tcPr>
            <w:tcW w:w="3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18DB" w:rsidRDefault="005C18DB" w:rsidP="00F151CD">
            <w:pPr>
              <w:spacing w:line="296" w:lineRule="atLeast"/>
              <w:jc w:val="center"/>
              <w:rPr>
                <w:color w:val="000000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18DB" w:rsidRDefault="005C18DB" w:rsidP="00F151CD">
            <w:pPr>
              <w:spacing w:line="296" w:lineRule="atLeast"/>
              <w:jc w:val="center"/>
              <w:rPr>
                <w:color w:val="000000"/>
              </w:rPr>
            </w:pPr>
            <w:r w:rsidRPr="00571A84">
              <w:rPr>
                <w:rFonts w:hint="eastAsia"/>
                <w:color w:val="000000"/>
                <w:spacing w:val="60"/>
                <w:fitText w:val="976" w:id="1364891648"/>
              </w:rPr>
              <w:t>大き</w:t>
            </w:r>
            <w:r w:rsidRPr="00571A84">
              <w:rPr>
                <w:rFonts w:hint="eastAsia"/>
                <w:color w:val="000000"/>
                <w:spacing w:val="6"/>
                <w:fitText w:val="976" w:id="1364891648"/>
              </w:rPr>
              <w:t>さ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8DB" w:rsidRDefault="005C18DB">
            <w:pPr>
              <w:spacing w:line="296" w:lineRule="atLeast"/>
              <w:rPr>
                <w:color w:val="000000"/>
                <w:vertAlign w:val="superscript"/>
              </w:rPr>
            </w:pP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  <w:vertAlign w:val="superscript"/>
              </w:rPr>
              <w:t>幅</w:t>
            </w:r>
            <w:r>
              <w:rPr>
                <w:color w:val="000000"/>
              </w:rPr>
              <w:t xml:space="preserve">    </w:t>
            </w:r>
            <w:r>
              <w:rPr>
                <w:rFonts w:hint="eastAsia"/>
                <w:color w:val="000000"/>
              </w:rPr>
              <w:t xml:space="preserve">　</w:t>
            </w:r>
            <w:r w:rsidR="00F151CD">
              <w:rPr>
                <w:rFonts w:hint="eastAsia"/>
                <w:color w:val="000000"/>
              </w:rPr>
              <w:t xml:space="preserve">　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vertAlign w:val="superscript"/>
              </w:rPr>
              <w:t>奥行</w:t>
            </w:r>
            <w:r>
              <w:rPr>
                <w:color w:val="000000"/>
              </w:rPr>
              <w:t xml:space="preserve">   </w:t>
            </w:r>
            <w:r>
              <w:rPr>
                <w:rFonts w:hint="eastAsia"/>
                <w:color w:val="000000"/>
              </w:rPr>
              <w:t xml:space="preserve">　</w:t>
            </w:r>
            <w:r w:rsidR="00F151CD">
              <w:rPr>
                <w:rFonts w:hint="eastAsia"/>
                <w:color w:val="000000"/>
              </w:rPr>
              <w:t xml:space="preserve">　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vertAlign w:val="superscript"/>
              </w:rPr>
              <w:t>高さ</w:t>
            </w:r>
          </w:p>
          <w:p w:rsidR="005C18DB" w:rsidRDefault="005C18DB">
            <w:pPr>
              <w:spacing w:line="296" w:lineRule="atLeast"/>
              <w:rPr>
                <w:color w:val="000000"/>
              </w:rPr>
            </w:pPr>
            <w:r>
              <w:rPr>
                <w:color w:val="000000"/>
              </w:rPr>
              <w:t xml:space="preserve">       </w:t>
            </w:r>
            <w:r w:rsidR="00F151CD">
              <w:rPr>
                <w:rFonts w:hint="eastAsia"/>
                <w:color w:val="000000"/>
              </w:rPr>
              <w:t xml:space="preserve">　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×</w:t>
            </w:r>
            <w:r>
              <w:rPr>
                <w:color w:val="000000"/>
              </w:rPr>
              <w:t xml:space="preserve">     </w:t>
            </w:r>
            <w:r w:rsidR="00F151CD">
              <w:rPr>
                <w:rFonts w:hint="eastAsia"/>
                <w:color w:val="000000"/>
              </w:rPr>
              <w:t xml:space="preserve">　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×</w:t>
            </w:r>
          </w:p>
          <w:p w:rsidR="005C18DB" w:rsidRDefault="005C18DB">
            <w:pPr>
              <w:spacing w:line="296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</w:t>
            </w:r>
            <w:r w:rsidR="00F151CD">
              <w:rPr>
                <w:rFonts w:hint="eastAsia"/>
                <w:color w:val="000000"/>
              </w:rPr>
              <w:t xml:space="preserve">　</w:t>
            </w:r>
            <w:r>
              <w:rPr>
                <w:color w:val="000000"/>
              </w:rPr>
              <w:t xml:space="preserve">cm      cm     </w:t>
            </w:r>
            <w:r w:rsidR="00F151CD">
              <w:rPr>
                <w:rFonts w:hint="eastAsia"/>
                <w:color w:val="000000"/>
              </w:rPr>
              <w:t xml:space="preserve">　　</w:t>
            </w:r>
            <w:r>
              <w:rPr>
                <w:color w:val="000000"/>
              </w:rPr>
              <w:t xml:space="preserve"> cm</w:t>
            </w:r>
          </w:p>
        </w:tc>
      </w:tr>
      <w:tr w:rsidR="005C18DB">
        <w:trPr>
          <w:trHeight w:val="596"/>
        </w:trPr>
        <w:tc>
          <w:tcPr>
            <w:tcW w:w="1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18DB" w:rsidRDefault="005C18DB" w:rsidP="00F151CD">
            <w:pPr>
              <w:spacing w:line="296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照明設備</w:t>
            </w:r>
          </w:p>
        </w:tc>
        <w:tc>
          <w:tcPr>
            <w:tcW w:w="3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18DB" w:rsidRDefault="005C18DB" w:rsidP="00F151CD">
            <w:pPr>
              <w:spacing w:line="296" w:lineRule="atLeast"/>
              <w:jc w:val="center"/>
              <w:rPr>
                <w:color w:val="000000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18DB" w:rsidRDefault="005C18DB" w:rsidP="00F151CD">
            <w:pPr>
              <w:spacing w:line="296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表　　示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8DB" w:rsidRDefault="005C18DB">
            <w:pPr>
              <w:spacing w:line="296" w:lineRule="atLeast"/>
              <w:rPr>
                <w:color w:val="000000"/>
              </w:rPr>
            </w:pPr>
          </w:p>
        </w:tc>
      </w:tr>
      <w:tr w:rsidR="00E257DC" w:rsidTr="00E257DC">
        <w:trPr>
          <w:cantSplit/>
          <w:trHeight w:val="617"/>
        </w:trPr>
        <w:tc>
          <w:tcPr>
            <w:tcW w:w="122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257DC" w:rsidRDefault="00E257DC" w:rsidP="00F151CD">
            <w:pPr>
              <w:spacing w:line="296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換気設備</w:t>
            </w:r>
          </w:p>
        </w:tc>
        <w:tc>
          <w:tcPr>
            <w:tcW w:w="329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257DC" w:rsidRDefault="00E257DC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49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57DC" w:rsidRDefault="00E257DC">
            <w:pPr>
              <w:spacing w:line="296" w:lineRule="atLeast"/>
              <w:rPr>
                <w:color w:val="000000"/>
              </w:rPr>
            </w:pPr>
          </w:p>
          <w:p w:rsidR="00E257DC" w:rsidRDefault="00E257DC">
            <w:pPr>
              <w:spacing w:line="296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備　　考</w:t>
            </w:r>
          </w:p>
        </w:tc>
      </w:tr>
      <w:tr w:rsidR="005C18DB" w:rsidTr="00E257DC">
        <w:trPr>
          <w:cantSplit/>
          <w:trHeight w:val="1591"/>
        </w:trPr>
        <w:tc>
          <w:tcPr>
            <w:tcW w:w="45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7DC" w:rsidRDefault="00E257DC">
            <w:pPr>
              <w:spacing w:line="296" w:lineRule="atLeast"/>
              <w:rPr>
                <w:color w:val="000000"/>
              </w:rPr>
            </w:pPr>
          </w:p>
          <w:p w:rsidR="005C18DB" w:rsidRDefault="005C18DB">
            <w:pPr>
              <w:spacing w:line="296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備　　考</w:t>
            </w:r>
          </w:p>
        </w:tc>
        <w:tc>
          <w:tcPr>
            <w:tcW w:w="494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18DB" w:rsidRDefault="005C18DB">
            <w:pPr>
              <w:rPr>
                <w:color w:val="000000"/>
              </w:rPr>
            </w:pPr>
          </w:p>
        </w:tc>
      </w:tr>
      <w:tr w:rsidR="005C18DB">
        <w:trPr>
          <w:cantSplit/>
          <w:trHeight w:val="596"/>
        </w:trPr>
        <w:tc>
          <w:tcPr>
            <w:tcW w:w="45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18DB" w:rsidRDefault="005C18DB" w:rsidP="00F151CD">
            <w:pPr>
              <w:spacing w:line="296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毒物貯蔵設備</w:t>
            </w:r>
          </w:p>
        </w:tc>
        <w:tc>
          <w:tcPr>
            <w:tcW w:w="494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18DB" w:rsidRDefault="005C18DB">
            <w:pPr>
              <w:rPr>
                <w:color w:val="000000"/>
              </w:rPr>
            </w:pPr>
          </w:p>
        </w:tc>
      </w:tr>
      <w:tr w:rsidR="005C18DB">
        <w:trPr>
          <w:cantSplit/>
          <w:trHeight w:val="596"/>
        </w:trPr>
        <w:tc>
          <w:tcPr>
            <w:tcW w:w="1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18DB" w:rsidRDefault="005C18DB" w:rsidP="00F151CD">
            <w:pPr>
              <w:spacing w:line="296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場　　所</w:t>
            </w:r>
          </w:p>
        </w:tc>
        <w:tc>
          <w:tcPr>
            <w:tcW w:w="3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8DB" w:rsidRDefault="005C18DB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494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8DB" w:rsidRDefault="005C18DB">
            <w:pPr>
              <w:rPr>
                <w:color w:val="000000"/>
              </w:rPr>
            </w:pPr>
          </w:p>
        </w:tc>
      </w:tr>
      <w:tr w:rsidR="005C18DB">
        <w:trPr>
          <w:trHeight w:val="596"/>
        </w:trPr>
        <w:tc>
          <w:tcPr>
            <w:tcW w:w="1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18DB" w:rsidRDefault="005C18DB" w:rsidP="00F151CD">
            <w:pPr>
              <w:spacing w:line="296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材　　質</w:t>
            </w:r>
          </w:p>
        </w:tc>
        <w:tc>
          <w:tcPr>
            <w:tcW w:w="3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8DB" w:rsidRDefault="005C18DB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4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18DB" w:rsidRDefault="005C18DB" w:rsidP="00F151CD">
            <w:pPr>
              <w:spacing w:line="296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調　　査　　者</w:t>
            </w:r>
          </w:p>
        </w:tc>
      </w:tr>
      <w:tr w:rsidR="005C18DB">
        <w:trPr>
          <w:trHeight w:val="596"/>
        </w:trPr>
        <w:tc>
          <w:tcPr>
            <w:tcW w:w="1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18DB" w:rsidRDefault="005C18DB" w:rsidP="00F151CD">
            <w:pPr>
              <w:spacing w:line="296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施　　錠</w:t>
            </w:r>
          </w:p>
        </w:tc>
        <w:tc>
          <w:tcPr>
            <w:tcW w:w="3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8DB" w:rsidRDefault="005C18DB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18DB" w:rsidRDefault="005C18DB" w:rsidP="00F151CD">
            <w:pPr>
              <w:spacing w:line="296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年月日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18DB" w:rsidRDefault="005C18DB" w:rsidP="00F151CD">
            <w:pPr>
              <w:spacing w:line="296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職　</w:t>
            </w:r>
            <w:r w:rsidR="00F151CD">
              <w:rPr>
                <w:rFonts w:hint="eastAsia"/>
                <w:color w:val="000000"/>
              </w:rPr>
              <w:t xml:space="preserve">　</w:t>
            </w:r>
            <w:r>
              <w:rPr>
                <w:rFonts w:hint="eastAsia"/>
                <w:color w:val="000000"/>
              </w:rPr>
              <w:t xml:space="preserve">　氏　　　名</w:t>
            </w:r>
            <w:r>
              <w:rPr>
                <w:color w:val="000000"/>
              </w:rPr>
              <w:t xml:space="preserve"> </w:t>
            </w:r>
            <w:r w:rsidR="00F151CD">
              <w:rPr>
                <w:rFonts w:hint="eastAsia"/>
                <w:color w:val="000000"/>
              </w:rPr>
              <w:t xml:space="preserve">　　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印</w:t>
            </w:r>
          </w:p>
        </w:tc>
      </w:tr>
      <w:tr w:rsidR="00F151CD" w:rsidTr="00E257DC">
        <w:trPr>
          <w:trHeight w:val="1162"/>
        </w:trPr>
        <w:tc>
          <w:tcPr>
            <w:tcW w:w="1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1CD" w:rsidRDefault="00F151CD" w:rsidP="00F151CD">
            <w:pPr>
              <w:spacing w:line="296" w:lineRule="atLeast"/>
              <w:jc w:val="center"/>
              <w:rPr>
                <w:color w:val="000000"/>
              </w:rPr>
            </w:pPr>
            <w:r w:rsidRPr="00571A84">
              <w:rPr>
                <w:rFonts w:hint="eastAsia"/>
                <w:color w:val="000000"/>
                <w:spacing w:val="60"/>
                <w:fitText w:val="976" w:id="1364891649"/>
              </w:rPr>
              <w:t>大き</w:t>
            </w:r>
            <w:r w:rsidRPr="00571A84">
              <w:rPr>
                <w:rFonts w:hint="eastAsia"/>
                <w:color w:val="000000"/>
                <w:spacing w:val="6"/>
                <w:fitText w:val="976" w:id="1364891649"/>
              </w:rPr>
              <w:t>さ</w:t>
            </w:r>
          </w:p>
        </w:tc>
        <w:tc>
          <w:tcPr>
            <w:tcW w:w="3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1CD" w:rsidRDefault="00F151CD">
            <w:pPr>
              <w:spacing w:line="296" w:lineRule="atLeast"/>
              <w:rPr>
                <w:color w:val="000000"/>
                <w:vertAlign w:val="superscript"/>
              </w:rPr>
            </w:pPr>
            <w:r>
              <w:rPr>
                <w:rFonts w:hint="eastAsia"/>
                <w:color w:val="000000"/>
                <w:vertAlign w:val="superscript"/>
              </w:rPr>
              <w:t>幅</w:t>
            </w:r>
            <w:r>
              <w:rPr>
                <w:color w:val="000000"/>
              </w:rPr>
              <w:t xml:space="preserve">   </w:t>
            </w:r>
            <w:r>
              <w:rPr>
                <w:rFonts w:hint="eastAsia"/>
                <w:color w:val="000000"/>
              </w:rPr>
              <w:t xml:space="preserve">　　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vertAlign w:val="superscript"/>
              </w:rPr>
              <w:t>奥行</w:t>
            </w:r>
            <w:r>
              <w:rPr>
                <w:color w:val="000000"/>
              </w:rPr>
              <w:t xml:space="preserve">    </w:t>
            </w:r>
            <w:r>
              <w:rPr>
                <w:rFonts w:hint="eastAsia"/>
                <w:color w:val="000000"/>
              </w:rPr>
              <w:t xml:space="preserve">　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vertAlign w:val="superscript"/>
              </w:rPr>
              <w:t>高さ</w:t>
            </w:r>
          </w:p>
          <w:p w:rsidR="00F151CD" w:rsidRDefault="00F151CD">
            <w:pPr>
              <w:spacing w:line="296" w:lineRule="atLeast"/>
              <w:rPr>
                <w:color w:val="000000"/>
              </w:rPr>
            </w:pPr>
            <w:r>
              <w:rPr>
                <w:color w:val="000000"/>
              </w:rPr>
              <w:t xml:space="preserve">      </w:t>
            </w:r>
            <w:r>
              <w:rPr>
                <w:rFonts w:hint="eastAsia"/>
                <w:color w:val="000000"/>
              </w:rPr>
              <w:t xml:space="preserve">　×</w:t>
            </w:r>
            <w:r>
              <w:rPr>
                <w:color w:val="000000"/>
              </w:rPr>
              <w:t xml:space="preserve">       </w:t>
            </w:r>
            <w:r>
              <w:rPr>
                <w:rFonts w:hint="eastAsia"/>
                <w:color w:val="000000"/>
              </w:rPr>
              <w:t>×</w:t>
            </w:r>
          </w:p>
          <w:p w:rsidR="00F151CD" w:rsidRDefault="00F151CD">
            <w:pPr>
              <w:spacing w:line="296" w:lineRule="atLeast"/>
              <w:rPr>
                <w:color w:val="000000"/>
              </w:rPr>
            </w:pPr>
            <w:r>
              <w:rPr>
                <w:color w:val="000000"/>
              </w:rPr>
              <w:t xml:space="preserve">    cm       </w:t>
            </w:r>
            <w:r>
              <w:rPr>
                <w:rFonts w:hint="eastAsia"/>
                <w:color w:val="000000"/>
              </w:rPr>
              <w:t xml:space="preserve">　</w:t>
            </w:r>
            <w:r>
              <w:rPr>
                <w:color w:val="000000"/>
              </w:rPr>
              <w:t xml:space="preserve">cm   </w:t>
            </w:r>
            <w:r>
              <w:rPr>
                <w:rFonts w:hint="eastAsia"/>
                <w:color w:val="000000"/>
              </w:rPr>
              <w:t xml:space="preserve">　</w:t>
            </w:r>
            <w:r>
              <w:rPr>
                <w:color w:val="000000"/>
              </w:rPr>
              <w:t xml:space="preserve">  cm</w:t>
            </w:r>
          </w:p>
        </w:tc>
        <w:tc>
          <w:tcPr>
            <w:tcW w:w="12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151CD" w:rsidRDefault="00F151CD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37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151CD" w:rsidRDefault="00F151CD">
            <w:pPr>
              <w:spacing w:line="296" w:lineRule="atLeast"/>
              <w:rPr>
                <w:color w:val="000000"/>
              </w:rPr>
            </w:pPr>
          </w:p>
        </w:tc>
      </w:tr>
      <w:tr w:rsidR="00F151CD">
        <w:trPr>
          <w:trHeight w:val="596"/>
        </w:trPr>
        <w:tc>
          <w:tcPr>
            <w:tcW w:w="1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1CD" w:rsidRDefault="00F151CD" w:rsidP="00F151CD">
            <w:pPr>
              <w:spacing w:line="296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表　　示</w:t>
            </w:r>
          </w:p>
        </w:tc>
        <w:tc>
          <w:tcPr>
            <w:tcW w:w="3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1CD" w:rsidRDefault="00F151CD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2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1CD" w:rsidRDefault="00F151CD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37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1CD" w:rsidRDefault="00F151CD">
            <w:pPr>
              <w:spacing w:line="296" w:lineRule="atLeast"/>
              <w:rPr>
                <w:color w:val="000000"/>
              </w:rPr>
            </w:pPr>
          </w:p>
        </w:tc>
      </w:tr>
    </w:tbl>
    <w:p w:rsidR="005C18DB" w:rsidRDefault="005C18DB">
      <w:pPr>
        <w:rPr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9"/>
        <w:gridCol w:w="319"/>
        <w:gridCol w:w="321"/>
        <w:gridCol w:w="319"/>
        <w:gridCol w:w="321"/>
        <w:gridCol w:w="319"/>
        <w:gridCol w:w="319"/>
        <w:gridCol w:w="319"/>
        <w:gridCol w:w="317"/>
        <w:gridCol w:w="319"/>
        <w:gridCol w:w="317"/>
        <w:gridCol w:w="320"/>
        <w:gridCol w:w="322"/>
        <w:gridCol w:w="320"/>
        <w:gridCol w:w="320"/>
        <w:gridCol w:w="318"/>
        <w:gridCol w:w="318"/>
        <w:gridCol w:w="318"/>
        <w:gridCol w:w="322"/>
        <w:gridCol w:w="316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47"/>
      </w:tblGrid>
      <w:tr w:rsidR="00EB7D14" w:rsidTr="00EB7D14">
        <w:trPr>
          <w:trHeight w:val="311"/>
        </w:trPr>
        <w:tc>
          <w:tcPr>
            <w:tcW w:w="2322" w:type="pct"/>
            <w:gridSpan w:val="14"/>
            <w:vMerge w:val="restart"/>
            <w:tcBorders>
              <w:top w:val="single" w:sz="4" w:space="0" w:color="auto"/>
              <w:left w:val="single" w:sz="4" w:space="0" w:color="000000"/>
              <w:right w:val="dotted" w:sz="4" w:space="0" w:color="auto"/>
            </w:tcBorders>
            <w:vAlign w:val="center"/>
          </w:tcPr>
          <w:p w:rsidR="00EB7D14" w:rsidRDefault="00EB7D14" w:rsidP="00EB7D14">
            <w:pPr>
              <w:spacing w:line="296" w:lineRule="atLeast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店舗平面図（貯蔵部分を枠で囲むこと）</w:t>
            </w:r>
          </w:p>
        </w:tc>
        <w:tc>
          <w:tcPr>
            <w:tcW w:w="166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B7D14" w:rsidRDefault="00EB7D14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B7D14" w:rsidRDefault="00EB7D14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B7D14" w:rsidRDefault="00EB7D14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B7D14" w:rsidRDefault="00EB7D14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B7D14" w:rsidRDefault="00EB7D14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B7D14" w:rsidRDefault="00EB7D14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B7D14" w:rsidRDefault="00EB7D14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B7D14" w:rsidRDefault="00EB7D14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B7D14" w:rsidRDefault="00EB7D14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B7D14" w:rsidRDefault="00EB7D14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B7D14" w:rsidRDefault="00EB7D14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B7D14" w:rsidRDefault="00EB7D14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B7D14" w:rsidRDefault="00EB7D14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B7D14" w:rsidRDefault="00EB7D14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B7D14" w:rsidRDefault="00EB7D14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EB7D14" w:rsidRDefault="00EB7D14">
            <w:pPr>
              <w:spacing w:line="296" w:lineRule="atLeast"/>
              <w:rPr>
                <w:color w:val="000000"/>
              </w:rPr>
            </w:pPr>
          </w:p>
        </w:tc>
      </w:tr>
      <w:tr w:rsidR="00EB7D14" w:rsidTr="00EB7D14">
        <w:trPr>
          <w:trHeight w:val="311"/>
        </w:trPr>
        <w:tc>
          <w:tcPr>
            <w:tcW w:w="2322" w:type="pct"/>
            <w:gridSpan w:val="14"/>
            <w:vMerge/>
            <w:tcBorders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EB7D14" w:rsidRDefault="00EB7D14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B7D14" w:rsidRDefault="00EB7D14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B7D14" w:rsidRDefault="00EB7D14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B7D14" w:rsidRDefault="00EB7D14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B7D14" w:rsidRDefault="00EB7D14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B7D14" w:rsidRDefault="00EB7D14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B7D14" w:rsidRDefault="00EB7D14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B7D14" w:rsidRDefault="00EB7D14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B7D14" w:rsidRDefault="00EB7D14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B7D14" w:rsidRDefault="00EB7D14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B7D14" w:rsidRDefault="00EB7D14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B7D14" w:rsidRDefault="00EB7D14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B7D14" w:rsidRDefault="00EB7D14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B7D14" w:rsidRDefault="00EB7D14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B7D14" w:rsidRDefault="00EB7D14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B7D14" w:rsidRDefault="00EB7D14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EB7D14" w:rsidRDefault="00EB7D14">
            <w:pPr>
              <w:spacing w:line="296" w:lineRule="atLeast"/>
              <w:rPr>
                <w:color w:val="000000"/>
              </w:rPr>
            </w:pPr>
          </w:p>
        </w:tc>
      </w:tr>
      <w:tr w:rsidR="007E7E00" w:rsidTr="00EB7D14">
        <w:trPr>
          <w:trHeight w:val="311"/>
        </w:trPr>
        <w:tc>
          <w:tcPr>
            <w:tcW w:w="166" w:type="pct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</w:tr>
      <w:tr w:rsidR="007E7E00" w:rsidTr="00EB7D14">
        <w:trPr>
          <w:trHeight w:val="312"/>
        </w:trPr>
        <w:tc>
          <w:tcPr>
            <w:tcW w:w="166" w:type="pct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</w:tr>
      <w:tr w:rsidR="007E7E00" w:rsidTr="00EB7D14">
        <w:trPr>
          <w:trHeight w:val="311"/>
        </w:trPr>
        <w:tc>
          <w:tcPr>
            <w:tcW w:w="166" w:type="pct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</w:tr>
      <w:tr w:rsidR="007E7E00" w:rsidTr="00EB7D14">
        <w:trPr>
          <w:trHeight w:val="311"/>
        </w:trPr>
        <w:tc>
          <w:tcPr>
            <w:tcW w:w="166" w:type="pct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</w:tr>
      <w:tr w:rsidR="007E7E00" w:rsidTr="00EB7D14">
        <w:trPr>
          <w:trHeight w:val="311"/>
        </w:trPr>
        <w:tc>
          <w:tcPr>
            <w:tcW w:w="166" w:type="pct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</w:tr>
      <w:tr w:rsidR="007E7E00" w:rsidTr="00EB7D14">
        <w:trPr>
          <w:trHeight w:val="312"/>
        </w:trPr>
        <w:tc>
          <w:tcPr>
            <w:tcW w:w="166" w:type="pct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</w:tr>
      <w:tr w:rsidR="007E7E00" w:rsidTr="00EB7D14">
        <w:trPr>
          <w:trHeight w:val="311"/>
        </w:trPr>
        <w:tc>
          <w:tcPr>
            <w:tcW w:w="166" w:type="pct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</w:tr>
      <w:tr w:rsidR="007E7E00" w:rsidTr="00EB7D14">
        <w:trPr>
          <w:trHeight w:val="311"/>
        </w:trPr>
        <w:tc>
          <w:tcPr>
            <w:tcW w:w="166" w:type="pct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</w:tr>
      <w:tr w:rsidR="007E7E00" w:rsidTr="00EB7D14">
        <w:trPr>
          <w:trHeight w:val="311"/>
        </w:trPr>
        <w:tc>
          <w:tcPr>
            <w:tcW w:w="166" w:type="pct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</w:tr>
      <w:tr w:rsidR="007E7E00" w:rsidTr="00EB7D14">
        <w:trPr>
          <w:trHeight w:val="312"/>
        </w:trPr>
        <w:tc>
          <w:tcPr>
            <w:tcW w:w="166" w:type="pct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</w:tr>
      <w:tr w:rsidR="007E7E00" w:rsidTr="00EB7D14">
        <w:trPr>
          <w:trHeight w:val="311"/>
        </w:trPr>
        <w:tc>
          <w:tcPr>
            <w:tcW w:w="166" w:type="pct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</w:tr>
      <w:tr w:rsidR="007E7E00" w:rsidTr="00EB7D14">
        <w:trPr>
          <w:trHeight w:val="311"/>
        </w:trPr>
        <w:tc>
          <w:tcPr>
            <w:tcW w:w="166" w:type="pct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</w:tr>
      <w:tr w:rsidR="007E7E00" w:rsidTr="00EB7D14">
        <w:trPr>
          <w:trHeight w:val="311"/>
        </w:trPr>
        <w:tc>
          <w:tcPr>
            <w:tcW w:w="166" w:type="pct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</w:tr>
      <w:tr w:rsidR="007E7E00" w:rsidTr="00EB7D14">
        <w:trPr>
          <w:trHeight w:val="312"/>
        </w:trPr>
        <w:tc>
          <w:tcPr>
            <w:tcW w:w="166" w:type="pct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</w:tr>
      <w:tr w:rsidR="007E7E00" w:rsidTr="00EB7D14">
        <w:trPr>
          <w:trHeight w:val="311"/>
        </w:trPr>
        <w:tc>
          <w:tcPr>
            <w:tcW w:w="166" w:type="pct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</w:tr>
      <w:tr w:rsidR="007E7E00" w:rsidTr="00EB7D14">
        <w:trPr>
          <w:trHeight w:val="311"/>
        </w:trPr>
        <w:tc>
          <w:tcPr>
            <w:tcW w:w="166" w:type="pct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</w:tr>
      <w:tr w:rsidR="007E7E00" w:rsidTr="00EB7D14">
        <w:trPr>
          <w:trHeight w:val="311"/>
        </w:trPr>
        <w:tc>
          <w:tcPr>
            <w:tcW w:w="166" w:type="pct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  <w:bookmarkStart w:id="0" w:name="_GoBack"/>
            <w:bookmarkEnd w:id="0"/>
          </w:p>
        </w:tc>
        <w:tc>
          <w:tcPr>
            <w:tcW w:w="1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</w:tr>
      <w:tr w:rsidR="007E7E00" w:rsidTr="00EB7D14">
        <w:trPr>
          <w:trHeight w:val="312"/>
        </w:trPr>
        <w:tc>
          <w:tcPr>
            <w:tcW w:w="166" w:type="pct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</w:tr>
      <w:tr w:rsidR="007E7E00" w:rsidTr="00EB7D14">
        <w:trPr>
          <w:trHeight w:val="311"/>
        </w:trPr>
        <w:tc>
          <w:tcPr>
            <w:tcW w:w="166" w:type="pct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</w:tr>
      <w:tr w:rsidR="007E7E00" w:rsidTr="00EB7D14">
        <w:trPr>
          <w:trHeight w:val="311"/>
        </w:trPr>
        <w:tc>
          <w:tcPr>
            <w:tcW w:w="166" w:type="pct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</w:tr>
      <w:tr w:rsidR="007E7E00" w:rsidTr="00EB7D14">
        <w:trPr>
          <w:trHeight w:val="311"/>
        </w:trPr>
        <w:tc>
          <w:tcPr>
            <w:tcW w:w="166" w:type="pct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</w:tr>
      <w:tr w:rsidR="007E7E00" w:rsidTr="00EB7D14">
        <w:trPr>
          <w:trHeight w:val="312"/>
        </w:trPr>
        <w:tc>
          <w:tcPr>
            <w:tcW w:w="166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6" w:type="pct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6" w:type="pct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6" w:type="pct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6" w:type="pct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6" w:type="pct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5" w:type="pct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6" w:type="pct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5" w:type="pct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6" w:type="pct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6" w:type="pct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6" w:type="pct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5" w:type="pct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5" w:type="pct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5" w:type="pct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7E7E00" w:rsidRPr="0038359A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4" w:type="pct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67" w:type="pct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  <w:tc>
          <w:tcPr>
            <w:tcW w:w="180" w:type="pct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single" w:sz="4" w:space="0" w:color="000000"/>
            </w:tcBorders>
          </w:tcPr>
          <w:p w:rsidR="007E7E00" w:rsidRDefault="007E7E00">
            <w:pPr>
              <w:spacing w:line="296" w:lineRule="atLeast"/>
              <w:rPr>
                <w:color w:val="000000"/>
              </w:rPr>
            </w:pPr>
          </w:p>
        </w:tc>
      </w:tr>
      <w:tr w:rsidR="00585CE0" w:rsidTr="00EB7D14">
        <w:trPr>
          <w:trHeight w:val="6405"/>
        </w:trPr>
        <w:tc>
          <w:tcPr>
            <w:tcW w:w="2322" w:type="pct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5CE0" w:rsidRDefault="00585CE0">
            <w:pPr>
              <w:spacing w:line="296" w:lineRule="atLeast"/>
              <w:rPr>
                <w:color w:val="000000"/>
              </w:rPr>
            </w:pPr>
          </w:p>
          <w:p w:rsidR="00585CE0" w:rsidRDefault="00585CE0">
            <w:pPr>
              <w:spacing w:line="296" w:lineRule="atLeast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毒物劇物貯蔵設備立体図</w:t>
            </w:r>
          </w:p>
        </w:tc>
        <w:tc>
          <w:tcPr>
            <w:tcW w:w="2678" w:type="pct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5CE0" w:rsidRDefault="00585CE0">
            <w:pPr>
              <w:spacing w:line="296" w:lineRule="atLeast"/>
              <w:rPr>
                <w:color w:val="000000"/>
              </w:rPr>
            </w:pPr>
          </w:p>
          <w:p w:rsidR="00585CE0" w:rsidRDefault="00585CE0">
            <w:pPr>
              <w:spacing w:line="296" w:lineRule="atLeast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店舗付近見取図</w:t>
            </w:r>
          </w:p>
        </w:tc>
      </w:tr>
    </w:tbl>
    <w:p w:rsidR="005C18DB" w:rsidRDefault="005C18DB" w:rsidP="0038359A"/>
    <w:sectPr w:rsidR="005C18DB" w:rsidSect="0075568A">
      <w:pgSz w:w="11906" w:h="16838" w:code="9"/>
      <w:pgMar w:top="1134" w:right="1134" w:bottom="851" w:left="1134" w:header="720" w:footer="720" w:gutter="0"/>
      <w:cols w:space="720"/>
      <w:noEndnote/>
      <w:docGrid w:linePitch="298" w:charSpace="69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5CE0" w:rsidRDefault="00585CE0" w:rsidP="00B37F51">
      <w:r>
        <w:separator/>
      </w:r>
    </w:p>
  </w:endnote>
  <w:endnote w:type="continuationSeparator" w:id="0">
    <w:p w:rsidR="00585CE0" w:rsidRDefault="00585CE0" w:rsidP="00B37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5CE0" w:rsidRDefault="00585CE0" w:rsidP="00B37F51">
      <w:r>
        <w:separator/>
      </w:r>
    </w:p>
  </w:footnote>
  <w:footnote w:type="continuationSeparator" w:id="0">
    <w:p w:rsidR="00585CE0" w:rsidRDefault="00585CE0" w:rsidP="00B37F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ED62A9"/>
    <w:multiLevelType w:val="hybridMultilevel"/>
    <w:tmpl w:val="A5A4F598"/>
    <w:lvl w:ilvl="0" w:tplc="885CCDAA">
      <w:start w:val="1"/>
      <w:numFmt w:val="decimalFullWidth"/>
      <w:lvlText w:val="（%1）"/>
      <w:lvlJc w:val="left"/>
      <w:pPr>
        <w:tabs>
          <w:tab w:val="num" w:pos="1215"/>
        </w:tabs>
        <w:ind w:left="1215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" w15:restartNumberingAfterBreak="0">
    <w:nsid w:val="51707E43"/>
    <w:multiLevelType w:val="hybridMultilevel"/>
    <w:tmpl w:val="3E6894DA"/>
    <w:lvl w:ilvl="0" w:tplc="5F9AF832">
      <w:start w:val="1"/>
      <w:numFmt w:val="decimalFullWidth"/>
      <w:lvlText w:val="%1．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2"/>
  <w:drawingGridVerticalSpacing w:val="149"/>
  <w:displayHorizontalDrawingGridEvery w:val="0"/>
  <w:displayVerticalDrawingGridEvery w:val="3"/>
  <w:doNotShadeFormData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352"/>
    <w:rsid w:val="00137089"/>
    <w:rsid w:val="00190228"/>
    <w:rsid w:val="002116B2"/>
    <w:rsid w:val="0038359A"/>
    <w:rsid w:val="003934F3"/>
    <w:rsid w:val="00395365"/>
    <w:rsid w:val="003C3B96"/>
    <w:rsid w:val="003D344E"/>
    <w:rsid w:val="004F6E69"/>
    <w:rsid w:val="0054261D"/>
    <w:rsid w:val="00571A84"/>
    <w:rsid w:val="00585CE0"/>
    <w:rsid w:val="005C18DB"/>
    <w:rsid w:val="00745352"/>
    <w:rsid w:val="0075568A"/>
    <w:rsid w:val="007E7E00"/>
    <w:rsid w:val="00866DC9"/>
    <w:rsid w:val="008C3388"/>
    <w:rsid w:val="00A3237F"/>
    <w:rsid w:val="00B37F51"/>
    <w:rsid w:val="00B64C37"/>
    <w:rsid w:val="00BC16B8"/>
    <w:rsid w:val="00DB7A00"/>
    <w:rsid w:val="00E257DC"/>
    <w:rsid w:val="00E77EC1"/>
    <w:rsid w:val="00EB7D14"/>
    <w:rsid w:val="00F15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3BE8918-892E-4FD4-8C18-5A9121B7F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568A"/>
    <w:pPr>
      <w:widowControl w:val="0"/>
      <w:autoSpaceDE w:val="0"/>
      <w:autoSpaceDN w:val="0"/>
      <w:adjustRightInd w:val="0"/>
    </w:pPr>
    <w:rPr>
      <w:rFonts w:ascii="ＭＳ 明朝" w:hAnsi="Times New Roman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37F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37F51"/>
    <w:rPr>
      <w:rFonts w:ascii="ＭＳ 明朝" w:hAnsi="Times New Roman"/>
      <w:sz w:val="24"/>
      <w:szCs w:val="21"/>
    </w:rPr>
  </w:style>
  <w:style w:type="paragraph" w:styleId="a5">
    <w:name w:val="footer"/>
    <w:basedOn w:val="a"/>
    <w:link w:val="a6"/>
    <w:rsid w:val="00B37F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B37F51"/>
    <w:rPr>
      <w:rFonts w:ascii="ＭＳ 明朝" w:hAnsi="Times New Roman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5E5A6AD7.dotm</Template>
  <TotalTime>40</TotalTime>
  <Pages>2</Pages>
  <Words>163</Words>
  <Characters>987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別紙（例示）</vt:lpstr>
      <vt:lpstr> 別紙（例示）                                                                     </vt:lpstr>
    </vt:vector>
  </TitlesOfParts>
  <Company>富山市保健所総務課</Company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別紙（例示）</dc:title>
  <dc:subject/>
  <dc:creator>富山市保健所</dc:creator>
  <cp:keywords/>
  <dc:description/>
  <cp:lastModifiedBy>中川　芽唯</cp:lastModifiedBy>
  <cp:revision>5</cp:revision>
  <cp:lastPrinted>2021-10-11T08:10:00Z</cp:lastPrinted>
  <dcterms:created xsi:type="dcterms:W3CDTF">2020-02-13T09:17:00Z</dcterms:created>
  <dcterms:modified xsi:type="dcterms:W3CDTF">2021-10-11T08:10:00Z</dcterms:modified>
</cp:coreProperties>
</file>