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0F" w:rsidRPr="001E1E46" w:rsidRDefault="00C3500F" w:rsidP="00C3500F">
      <w:pPr>
        <w:rPr>
          <w:rFonts w:ascii="BIZ UD明朝 Medium" w:eastAsia="BIZ UD明朝 Medium" w:hAnsi="BIZ UD明朝 Medium"/>
          <w:sz w:val="23"/>
        </w:rPr>
      </w:pPr>
    </w:p>
    <w:p w:rsidR="00C3500F" w:rsidRPr="001E1E46" w:rsidRDefault="00C3500F" w:rsidP="00C3500F">
      <w:pPr>
        <w:snapToGrid w:val="0"/>
        <w:spacing w:beforeLines="100" w:before="240" w:after="225"/>
        <w:jc w:val="center"/>
        <w:rPr>
          <w:rFonts w:ascii="BIZ UD明朝 Medium" w:eastAsia="BIZ UD明朝 Medium" w:hAnsi="BIZ UD明朝 Medium"/>
          <w:sz w:val="36"/>
        </w:rPr>
      </w:pPr>
      <w:r w:rsidRPr="001E1E46">
        <w:rPr>
          <w:rFonts w:ascii="BIZ UD明朝 Medium" w:eastAsia="BIZ UD明朝 Medium" w:hAnsi="BIZ UD明朝 Medium"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584"/>
        <w:gridCol w:w="756"/>
        <w:gridCol w:w="324"/>
        <w:gridCol w:w="2140"/>
      </w:tblGrid>
      <w:tr w:rsidR="002210E1" w:rsidRPr="001E1E46" w:rsidTr="002210E1">
        <w:trPr>
          <w:cantSplit/>
          <w:trHeight w:val="1134"/>
        </w:trPr>
        <w:tc>
          <w:tcPr>
            <w:tcW w:w="1340" w:type="dxa"/>
            <w:vAlign w:val="center"/>
          </w:tcPr>
          <w:p w:rsidR="002210E1" w:rsidRPr="001E1E46" w:rsidRDefault="002210E1" w:rsidP="00DE345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690" w:type="dxa"/>
            <w:gridSpan w:val="6"/>
            <w:vAlign w:val="center"/>
          </w:tcPr>
          <w:p w:rsidR="002210E1" w:rsidRPr="001E1E46" w:rsidRDefault="002210E1" w:rsidP="00DE3456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3500F" w:rsidRPr="001E1E46" w:rsidTr="002210E1">
        <w:trPr>
          <w:trHeight w:val="1134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C3500F" w:rsidRPr="001E1E46" w:rsidRDefault="00C3500F" w:rsidP="00DE345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470" w:type="dxa"/>
            <w:gridSpan w:val="3"/>
            <w:tcBorders>
              <w:bottom w:val="single" w:sz="4" w:space="0" w:color="auto"/>
            </w:tcBorders>
            <w:vAlign w:val="center"/>
          </w:tcPr>
          <w:p w:rsidR="00C3500F" w:rsidRPr="001E1E46" w:rsidRDefault="00C3500F" w:rsidP="002210E1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szCs w:val="24"/>
              </w:rPr>
            </w:pPr>
            <w:r w:rsidRPr="001E1E46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1E1E46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Pr="001E1E46">
              <w:rPr>
                <w:rFonts w:ascii="BIZ UD明朝 Medium" w:eastAsia="BIZ UD明朝 Medium" w:hAnsi="BIZ UD明朝 Medium" w:hint="eastAsia"/>
                <w:szCs w:val="24"/>
              </w:rPr>
              <w:t>年</w:t>
            </w:r>
            <w:r w:rsidR="002210E1" w:rsidRPr="001E1E46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1E1E46">
              <w:rPr>
                <w:rFonts w:ascii="BIZ UD明朝 Medium" w:eastAsia="BIZ UD明朝 Medium" w:hAnsi="BIZ UD明朝 Medium" w:hint="eastAsia"/>
                <w:szCs w:val="24"/>
              </w:rPr>
              <w:t xml:space="preserve">　　月</w:t>
            </w:r>
            <w:r w:rsidR="002210E1" w:rsidRPr="001E1E46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1E1E46">
              <w:rPr>
                <w:rFonts w:ascii="BIZ UD明朝 Medium" w:eastAsia="BIZ UD明朝 Medium" w:hAnsi="BIZ UD明朝 Medium" w:hint="eastAsia"/>
                <w:szCs w:val="24"/>
              </w:rPr>
              <w:t xml:space="preserve">　　日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3500F" w:rsidRPr="001E1E46" w:rsidRDefault="00C3500F" w:rsidP="00DE345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2210E1" w:rsidRPr="001E1E46">
              <w:rPr>
                <w:rFonts w:ascii="BIZ UD明朝 Medium" w:eastAsia="BIZ UD明朝 Medium" w:hAnsi="BIZ UD明朝 Medium" w:hint="eastAsia"/>
              </w:rPr>
              <w:t>齢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C3500F" w:rsidRPr="001E1E46" w:rsidRDefault="00C3500F" w:rsidP="00DE3456">
            <w:pPr>
              <w:snapToGrid w:val="0"/>
              <w:spacing w:line="240" w:lineRule="atLeast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</w:tr>
      <w:tr w:rsidR="00C3500F" w:rsidRPr="001E1E46" w:rsidTr="00DE3456">
        <w:trPr>
          <w:cantSplit/>
          <w:trHeight w:val="5295"/>
        </w:trPr>
        <w:tc>
          <w:tcPr>
            <w:tcW w:w="9030" w:type="dxa"/>
            <w:gridSpan w:val="7"/>
            <w:tcBorders>
              <w:bottom w:val="nil"/>
            </w:tcBorders>
          </w:tcPr>
          <w:p w:rsidR="00C3500F" w:rsidRPr="001E1E46" w:rsidRDefault="00C3500F" w:rsidP="00DE3456">
            <w:pPr>
              <w:spacing w:before="225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上記の者について、下記のとおり診断します。</w:t>
            </w:r>
          </w:p>
          <w:p w:rsidR="00C3500F" w:rsidRPr="001E1E46" w:rsidRDefault="00C3500F" w:rsidP="00DE3456">
            <w:pPr>
              <w:ind w:firstLine="992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  <w:sz w:val="22"/>
              </w:rPr>
              <w:t>（各項目について該当する□欄にチェック</w:t>
            </w:r>
            <w:r w:rsidRPr="001E1E46">
              <w:rPr>
                <w:rFonts w:ascii="BIZ UD明朝 Medium" w:eastAsia="BIZ UD明朝 Medium" w:hAnsi="BIZ UD明朝 Medium"/>
                <w:sz w:val="23"/>
              </w:rPr>
              <w:fldChar w:fldCharType="begin"/>
            </w:r>
            <w:r w:rsidRPr="001E1E46">
              <w:rPr>
                <w:rFonts w:ascii="BIZ UD明朝 Medium" w:eastAsia="BIZ UD明朝 Medium" w:hAnsi="BIZ UD明朝 Medium"/>
                <w:sz w:val="23"/>
              </w:rPr>
              <w:instrText xml:space="preserve"> </w:instrText>
            </w:r>
            <w:r w:rsidRPr="001E1E46">
              <w:rPr>
                <w:rFonts w:ascii="BIZ UD明朝 Medium" w:eastAsia="BIZ UD明朝 Medium" w:hAnsi="BIZ UD明朝 Medium" w:hint="eastAsia"/>
                <w:sz w:val="23"/>
              </w:rPr>
              <w:instrText>eq \o\ac(□,</w:instrText>
            </w:r>
            <w:r w:rsidRPr="001E1E46">
              <w:rPr>
                <w:rFonts w:ascii="BIZ UD明朝 Medium" w:eastAsia="BIZ UD明朝 Medium" w:hAnsi="BIZ UD明朝 Medium" w:hint="eastAsia"/>
                <w:position w:val="1"/>
                <w:sz w:val="23"/>
              </w:rPr>
              <w:instrText>レ</w:instrText>
            </w:r>
            <w:r w:rsidRPr="001E1E46">
              <w:rPr>
                <w:rFonts w:ascii="BIZ UD明朝 Medium" w:eastAsia="BIZ UD明朝 Medium" w:hAnsi="BIZ UD明朝 Medium" w:hint="eastAsia"/>
                <w:sz w:val="23"/>
              </w:rPr>
              <w:instrText>)</w:instrText>
            </w:r>
            <w:r w:rsidRPr="001E1E46">
              <w:rPr>
                <w:rFonts w:ascii="BIZ UD明朝 Medium" w:eastAsia="BIZ UD明朝 Medium" w:hAnsi="BIZ UD明朝 Medium"/>
                <w:sz w:val="23"/>
              </w:rPr>
              <w:fldChar w:fldCharType="end"/>
            </w:r>
            <w:r w:rsidRPr="001E1E46">
              <w:rPr>
                <w:rFonts w:ascii="BIZ UD明朝 Medium" w:eastAsia="BIZ UD明朝 Medium" w:hAnsi="BIZ UD明朝 Medium" w:hint="eastAsia"/>
                <w:sz w:val="22"/>
              </w:rPr>
              <w:t>を付けて下さい。）</w:t>
            </w:r>
          </w:p>
          <w:p w:rsidR="00C3500F" w:rsidRPr="001E1E46" w:rsidRDefault="00C3500F" w:rsidP="00DE3456">
            <w:pPr>
              <w:spacing w:before="225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１.精神機能の障害</w:t>
            </w:r>
          </w:p>
          <w:p w:rsidR="00C3500F" w:rsidRPr="001E1E46" w:rsidRDefault="00C3500F" w:rsidP="00DE3456">
            <w:pPr>
              <w:tabs>
                <w:tab w:val="left" w:pos="5663"/>
              </w:tabs>
              <w:spacing w:before="112"/>
              <w:ind w:firstLine="437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 xml:space="preserve">□ 明らかに該当なし　　　</w:t>
            </w:r>
          </w:p>
          <w:p w:rsidR="00C3500F" w:rsidRPr="001E1E46" w:rsidRDefault="00C3500F" w:rsidP="00DE3456">
            <w:pPr>
              <w:spacing w:before="112"/>
              <w:ind w:firstLine="437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□ 専門家による判断が必要</w:t>
            </w:r>
          </w:p>
          <w:p w:rsidR="00C3500F" w:rsidRPr="001E1E46" w:rsidRDefault="00C3500F" w:rsidP="00DE3456">
            <w:pPr>
              <w:pStyle w:val="a3"/>
              <w:ind w:left="608" w:right="437" w:firstLine="1"/>
              <w:rPr>
                <w:rFonts w:ascii="BIZ UD明朝 Medium" w:eastAsia="BIZ UD明朝 Medium" w:hAnsi="BIZ UD明朝 Medium"/>
                <w:sz w:val="22"/>
              </w:rPr>
            </w:pPr>
            <w:r w:rsidRPr="001E1E46">
              <w:rPr>
                <w:rFonts w:ascii="BIZ UD明朝 Medium" w:eastAsia="BIZ UD明朝 Medium" w:hAnsi="BIZ UD明朝 Medium"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  <w:p w:rsidR="00C3500F" w:rsidRPr="001E1E46" w:rsidRDefault="00C3500F" w:rsidP="00DE3456">
            <w:pPr>
              <w:spacing w:line="360" w:lineRule="auto"/>
              <w:rPr>
                <w:rFonts w:ascii="BIZ UD明朝 Medium" w:eastAsia="BIZ UD明朝 Medium" w:hAnsi="BIZ UD明朝 Medium"/>
                <w:u w:val="single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 xml:space="preserve">  　 </w:t>
            </w:r>
            <w:r w:rsidRPr="001E1E46">
              <w:rPr>
                <w:rFonts w:ascii="BIZ UD明朝 Medium" w:eastAsia="BIZ UD明朝 Medium" w:hAnsi="BIZ UD明朝 Medium" w:hint="eastAsia"/>
                <w:u w:val="single"/>
              </w:rPr>
              <w:t xml:space="preserve">                                                              </w:t>
            </w:r>
          </w:p>
          <w:p w:rsidR="00C3500F" w:rsidRPr="001E1E46" w:rsidRDefault="00C3500F" w:rsidP="00DE3456">
            <w:pPr>
              <w:spacing w:line="360" w:lineRule="auto"/>
              <w:rPr>
                <w:rFonts w:ascii="BIZ UD明朝 Medium" w:eastAsia="BIZ UD明朝 Medium" w:hAnsi="BIZ UD明朝 Medium"/>
                <w:u w:val="single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 xml:space="preserve">  　 </w:t>
            </w:r>
            <w:r w:rsidRPr="001E1E46">
              <w:rPr>
                <w:rFonts w:ascii="BIZ UD明朝 Medium" w:eastAsia="BIZ UD明朝 Medium" w:hAnsi="BIZ UD明朝 Medium" w:hint="eastAsia"/>
                <w:u w:val="single"/>
              </w:rPr>
              <w:t xml:space="preserve">                                                              </w:t>
            </w:r>
          </w:p>
          <w:p w:rsidR="00C3500F" w:rsidRPr="001E1E46" w:rsidRDefault="00C3500F" w:rsidP="00DE345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 xml:space="preserve">　　 </w:t>
            </w:r>
            <w:r w:rsidRPr="001E1E46">
              <w:rPr>
                <w:rFonts w:ascii="BIZ UD明朝 Medium" w:eastAsia="BIZ UD明朝 Medium" w:hAnsi="BIZ UD明朝 Medium" w:hint="eastAsia"/>
                <w:u w:val="single"/>
              </w:rPr>
              <w:t xml:space="preserve">                                                              </w:t>
            </w:r>
            <w:r w:rsidRPr="001E1E4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２.</w:t>
            </w:r>
            <w:r w:rsidR="00B4108D" w:rsidRPr="001E1E46">
              <w:rPr>
                <w:rFonts w:ascii="BIZ UD明朝 Medium" w:eastAsia="BIZ UD明朝 Medium" w:hAnsi="BIZ UD明朝 Medium" w:hint="eastAsia"/>
              </w:rPr>
              <w:t>麻薬、大麻、あへん若しくは覚醒</w:t>
            </w:r>
            <w:r w:rsidRPr="001E1E46">
              <w:rPr>
                <w:rFonts w:ascii="BIZ UD明朝 Medium" w:eastAsia="BIZ UD明朝 Medium" w:hAnsi="BIZ UD明朝 Medium" w:hint="eastAsia"/>
              </w:rPr>
              <w:t>剤の中毒</w:t>
            </w:r>
          </w:p>
          <w:p w:rsidR="00C3500F" w:rsidRPr="001E1E46" w:rsidRDefault="00C3500F" w:rsidP="004D7F9D">
            <w:pPr>
              <w:spacing w:before="112"/>
              <w:ind w:firstLine="437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□ なし</w:t>
            </w:r>
          </w:p>
          <w:p w:rsidR="00C3500F" w:rsidRPr="001E1E46" w:rsidRDefault="00C3500F" w:rsidP="004D7F9D">
            <w:pPr>
              <w:numPr>
                <w:ilvl w:val="0"/>
                <w:numId w:val="1"/>
              </w:numPr>
              <w:spacing w:before="112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あり</w:t>
            </w:r>
          </w:p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500F" w:rsidRPr="001E1E46" w:rsidTr="00DE3456"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:rsidR="00C3500F" w:rsidRPr="001E1E46" w:rsidRDefault="00C3500F" w:rsidP="00DE345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:rsidR="00C3500F" w:rsidRPr="001E1E46" w:rsidRDefault="00C3500F" w:rsidP="0016175D">
            <w:pPr>
              <w:ind w:firstLineChars="300" w:firstLine="720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</w:tcBorders>
            <w:vAlign w:val="center"/>
          </w:tcPr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500F" w:rsidRPr="001E1E46" w:rsidTr="00DE3456">
        <w:trPr>
          <w:cantSplit/>
          <w:trHeight w:val="3193"/>
        </w:trPr>
        <w:tc>
          <w:tcPr>
            <w:tcW w:w="9030" w:type="dxa"/>
            <w:gridSpan w:val="7"/>
          </w:tcPr>
          <w:p w:rsidR="00C3500F" w:rsidRPr="001E1E46" w:rsidRDefault="00C3500F" w:rsidP="00DE3456">
            <w:pPr>
              <w:spacing w:before="225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</w:rPr>
              <w:t>病院、診療所</w:t>
            </w:r>
            <w:r w:rsidR="00C31E33" w:rsidRPr="001E1E46">
              <w:rPr>
                <w:rFonts w:ascii="BIZ UD明朝 Medium" w:eastAsia="BIZ UD明朝 Medium" w:hAnsi="BIZ UD明朝 Medium" w:hint="eastAsia"/>
              </w:rPr>
              <w:t>又は介護老人保健施設</w:t>
            </w:r>
            <w:r w:rsidRPr="001E1E46">
              <w:rPr>
                <w:rFonts w:ascii="BIZ UD明朝 Medium" w:eastAsia="BIZ UD明朝 Medium" w:hAnsi="BIZ UD明朝 Medium" w:hint="eastAsia"/>
              </w:rPr>
              <w:t>等の</w:t>
            </w:r>
          </w:p>
          <w:p w:rsidR="00C3500F" w:rsidRPr="001E1E46" w:rsidRDefault="00C3500F" w:rsidP="00DE3456">
            <w:pPr>
              <w:spacing w:before="225" w:line="360" w:lineRule="auto"/>
              <w:ind w:firstLine="158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  <w:spacing w:val="430"/>
              </w:rPr>
              <w:t>名</w:t>
            </w:r>
            <w:r w:rsidRPr="001E1E46">
              <w:rPr>
                <w:rFonts w:ascii="BIZ UD明朝 Medium" w:eastAsia="BIZ UD明朝 Medium" w:hAnsi="BIZ UD明朝 Medium" w:hint="eastAsia"/>
              </w:rPr>
              <w:t>称</w:t>
            </w:r>
          </w:p>
          <w:p w:rsidR="00C3500F" w:rsidRPr="001E1E46" w:rsidRDefault="00C3500F" w:rsidP="00DE3456">
            <w:pPr>
              <w:spacing w:before="225" w:line="360" w:lineRule="auto"/>
              <w:ind w:firstLine="168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  <w:spacing w:val="155"/>
              </w:rPr>
              <w:t>所在</w:t>
            </w:r>
            <w:r w:rsidRPr="001E1E46">
              <w:rPr>
                <w:rFonts w:ascii="BIZ UD明朝 Medium" w:eastAsia="BIZ UD明朝 Medium" w:hAnsi="BIZ UD明朝 Medium" w:hint="eastAsia"/>
              </w:rPr>
              <w:t>地</w:t>
            </w:r>
          </w:p>
          <w:p w:rsidR="00C3500F" w:rsidRPr="001E1E46" w:rsidRDefault="00C3500F" w:rsidP="00DE3456">
            <w:pPr>
              <w:spacing w:before="225" w:line="360" w:lineRule="auto"/>
              <w:ind w:firstLine="190"/>
              <w:rPr>
                <w:rFonts w:ascii="BIZ UD明朝 Medium" w:eastAsia="BIZ UD明朝 Medium" w:hAnsi="BIZ UD明朝 Medium"/>
              </w:rPr>
            </w:pPr>
            <w:r w:rsidRPr="001E1E46">
              <w:rPr>
                <w:rFonts w:ascii="BIZ UD明朝 Medium" w:eastAsia="BIZ UD明朝 Medium" w:hAnsi="BIZ UD明朝 Medium" w:hint="eastAsia"/>
                <w:spacing w:val="17"/>
              </w:rPr>
              <w:t>医師の氏</w:t>
            </w:r>
            <w:r w:rsidRPr="001E1E46">
              <w:rPr>
                <w:rFonts w:ascii="BIZ UD明朝 Medium" w:eastAsia="BIZ UD明朝 Medium" w:hAnsi="BIZ UD明朝 Medium" w:hint="eastAsia"/>
                <w:spacing w:val="2"/>
              </w:rPr>
              <w:t>名</w:t>
            </w:r>
            <w:r w:rsidR="002210E1" w:rsidRPr="001E1E4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</w:p>
          <w:p w:rsidR="00C3500F" w:rsidRPr="001E1E46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  <w:p w:rsidR="00C3500F" w:rsidRPr="001E1E46" w:rsidRDefault="00C3500F" w:rsidP="00DE34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1E4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TEL(　　　)     ―</w:t>
            </w:r>
          </w:p>
          <w:p w:rsidR="00C3500F" w:rsidRPr="001E1E46" w:rsidRDefault="00C3500F" w:rsidP="00DE34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50C82" w:rsidRDefault="00950C82">
      <w:pPr>
        <w:rPr>
          <w:rFonts w:hint="eastAsia"/>
        </w:rPr>
      </w:pPr>
    </w:p>
    <w:sectPr w:rsidR="00950C82" w:rsidSect="00DE3456">
      <w:pgSz w:w="11906" w:h="16838" w:code="9"/>
      <w:pgMar w:top="1247" w:right="1418" w:bottom="1247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11" w:rsidRDefault="00205311" w:rsidP="00205311">
      <w:r>
        <w:separator/>
      </w:r>
    </w:p>
  </w:endnote>
  <w:endnote w:type="continuationSeparator" w:id="0">
    <w:p w:rsidR="00205311" w:rsidRDefault="00205311" w:rsidP="0020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11" w:rsidRDefault="00205311" w:rsidP="00205311">
      <w:r>
        <w:separator/>
      </w:r>
    </w:p>
  </w:footnote>
  <w:footnote w:type="continuationSeparator" w:id="0">
    <w:p w:rsidR="00205311" w:rsidRDefault="00205311" w:rsidP="0020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EDB"/>
    <w:multiLevelType w:val="singleLevel"/>
    <w:tmpl w:val="93267FF8"/>
    <w:lvl w:ilvl="0">
      <w:numFmt w:val="bullet"/>
      <w:lvlText w:val="□"/>
      <w:lvlJc w:val="left"/>
      <w:pPr>
        <w:tabs>
          <w:tab w:val="num" w:pos="797"/>
        </w:tabs>
        <w:ind w:left="797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00F"/>
    <w:rsid w:val="0016175D"/>
    <w:rsid w:val="001E1E46"/>
    <w:rsid w:val="00205311"/>
    <w:rsid w:val="002210E1"/>
    <w:rsid w:val="003912F6"/>
    <w:rsid w:val="004542BF"/>
    <w:rsid w:val="004D7F9D"/>
    <w:rsid w:val="00581C76"/>
    <w:rsid w:val="006D56F2"/>
    <w:rsid w:val="00892CEE"/>
    <w:rsid w:val="00950C82"/>
    <w:rsid w:val="00A72767"/>
    <w:rsid w:val="00B4108D"/>
    <w:rsid w:val="00C31E33"/>
    <w:rsid w:val="00C3500F"/>
    <w:rsid w:val="00DE3456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1E2D3D"/>
  <w15:docId w15:val="{4099290F-F666-47F8-8949-046F600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0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3500F"/>
    <w:pPr>
      <w:spacing w:before="225"/>
      <w:ind w:left="169" w:right="169" w:firstLine="268"/>
    </w:pPr>
    <w:rPr>
      <w:rFonts w:ascii="ＭＳ 明朝"/>
    </w:rPr>
  </w:style>
  <w:style w:type="paragraph" w:styleId="a4">
    <w:name w:val="header"/>
    <w:basedOn w:val="a"/>
    <w:link w:val="a5"/>
    <w:rsid w:val="00205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5311"/>
    <w:rPr>
      <w:kern w:val="2"/>
      <w:sz w:val="24"/>
    </w:rPr>
  </w:style>
  <w:style w:type="paragraph" w:styleId="a6">
    <w:name w:val="footer"/>
    <w:basedOn w:val="a"/>
    <w:link w:val="a7"/>
    <w:rsid w:val="00205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5311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4D7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7F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647408AA</Template>
  <TotalTime>12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富山市</dc:creator>
  <cp:lastModifiedBy>山根　由美子</cp:lastModifiedBy>
  <cp:revision>9</cp:revision>
  <cp:lastPrinted>2021-10-11T08:44:00Z</cp:lastPrinted>
  <dcterms:created xsi:type="dcterms:W3CDTF">2015-02-12T04:09:00Z</dcterms:created>
  <dcterms:modified xsi:type="dcterms:W3CDTF">2025-03-11T06:57:00Z</dcterms:modified>
</cp:coreProperties>
</file>