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DB" w:rsidRPr="00001D90" w:rsidRDefault="005C18DB" w:rsidP="00DB7A00">
      <w:pPr>
        <w:ind w:left="487" w:hangingChars="203" w:hanging="487"/>
        <w:rPr>
          <w:rFonts w:ascii="BIZ UD明朝 Medium" w:eastAsia="BIZ UD明朝 Medium" w:hAnsi="BIZ UD明朝 Medium"/>
          <w:color w:val="000000"/>
        </w:rPr>
      </w:pPr>
      <w:r w:rsidRPr="00001D90">
        <w:rPr>
          <w:rFonts w:ascii="BIZ UD明朝 Medium" w:eastAsia="BIZ UD明朝 Medium" w:hAnsi="BIZ UD明朝 Medium" w:hint="eastAsia"/>
          <w:color w:val="000000"/>
        </w:rPr>
        <w:t>別紙</w:t>
      </w:r>
    </w:p>
    <w:p w:rsidR="005C18DB" w:rsidRPr="00001D90" w:rsidRDefault="00F151CD" w:rsidP="00F151CD">
      <w:pPr>
        <w:jc w:val="center"/>
        <w:rPr>
          <w:rFonts w:ascii="BIZ UD明朝 Medium" w:eastAsia="BIZ UD明朝 Medium" w:hAnsi="BIZ UD明朝 Medium"/>
          <w:b/>
          <w:color w:val="000000"/>
          <w:sz w:val="36"/>
          <w:szCs w:val="36"/>
        </w:rPr>
      </w:pPr>
      <w:r w:rsidRPr="00001D90">
        <w:rPr>
          <w:rFonts w:ascii="BIZ UD明朝 Medium" w:eastAsia="BIZ UD明朝 Medium" w:hAnsi="BIZ UD明朝 Medium" w:hint="eastAsia"/>
          <w:b/>
          <w:color w:val="000000"/>
          <w:sz w:val="36"/>
          <w:szCs w:val="36"/>
        </w:rPr>
        <w:t>毒物劇物販売業</w:t>
      </w:r>
      <w:r w:rsidR="00B37F51" w:rsidRPr="00001D90">
        <w:rPr>
          <w:rFonts w:ascii="BIZ UD明朝 Medium" w:eastAsia="BIZ UD明朝 Medium" w:hAnsi="BIZ UD明朝 Medium" w:hint="eastAsia"/>
          <w:b/>
          <w:color w:val="000000"/>
          <w:sz w:val="36"/>
          <w:szCs w:val="36"/>
        </w:rPr>
        <w:t>営業所の設備の概要</w:t>
      </w:r>
    </w:p>
    <w:tbl>
      <w:tblPr>
        <w:tblW w:w="945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732"/>
        <w:gridCol w:w="1220"/>
        <w:gridCol w:w="2075"/>
        <w:gridCol w:w="1220"/>
        <w:gridCol w:w="3720"/>
      </w:tblGrid>
      <w:tr w:rsidR="005C18DB" w:rsidRPr="00001D90">
        <w:trPr>
          <w:cantSplit/>
          <w:trHeight w:val="101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18DB" w:rsidRPr="00001D90" w:rsidRDefault="005C18DB" w:rsidP="0075568A">
            <w:pPr>
              <w:spacing w:line="296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申請者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住　　　所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cantSplit/>
          <w:trHeight w:val="59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75568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氏　　　名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cantSplit/>
          <w:trHeight w:val="98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18DB" w:rsidRPr="00001D90" w:rsidRDefault="005C18DB" w:rsidP="0075568A">
            <w:pPr>
              <w:spacing w:line="296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店</w:t>
            </w:r>
            <w:r w:rsidR="0075568A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舗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所　在　地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B64C37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〒</w:t>
            </w:r>
          </w:p>
          <w:p w:rsidR="00B64C37" w:rsidRPr="00001D90" w:rsidRDefault="00B64C37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富山市</w:t>
            </w:r>
          </w:p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B64C37" w:rsidRPr="00001D90" w:rsidRDefault="0054261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TEL</w:t>
            </w:r>
            <w:r w:rsidR="00B64C37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FAX</w:t>
            </w:r>
          </w:p>
        </w:tc>
      </w:tr>
      <w:tr w:rsidR="005C18DB" w:rsidRPr="00001D90">
        <w:trPr>
          <w:cantSplit/>
          <w:trHeight w:val="59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名　　　称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trHeight w:val="596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店舗の構造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劇物貯蔵設備</w:t>
            </w:r>
          </w:p>
        </w:tc>
      </w:tr>
      <w:tr w:rsidR="005C18DB" w:rsidRPr="00001D90">
        <w:trPr>
          <w:trHeight w:val="651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37" w:rsidRPr="00001D90" w:rsidRDefault="00B64C37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面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積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場　　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床　　面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材　　質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天　　井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施　　錠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 w:rsidTr="00E257DC">
        <w:trPr>
          <w:trHeight w:val="1034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周　　囲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  <w:spacing w:val="64"/>
                <w:fitText w:val="976" w:id="1364891648"/>
              </w:rPr>
              <w:t>大き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fitText w:val="976" w:id="1364891648"/>
              </w:rPr>
              <w:t>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  <w:vertAlign w:val="superscript"/>
              </w:rPr>
            </w:pP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幅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奥行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高さ</w:t>
            </w:r>
          </w:p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   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×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 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×</w:t>
            </w:r>
          </w:p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cm      cm     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cm</w:t>
            </w:r>
          </w:p>
        </w:tc>
      </w:tr>
      <w:tr w:rsidR="005C18DB" w:rsidRPr="00001D90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照明設備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表　　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257DC" w:rsidRPr="00001D90" w:rsidTr="00E257DC">
        <w:trPr>
          <w:cantSplit/>
          <w:trHeight w:val="617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7DC" w:rsidRPr="00001D90" w:rsidRDefault="00E257DC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換気設備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7DC" w:rsidRPr="00001D90" w:rsidRDefault="00E257DC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7DC" w:rsidRPr="00001D90" w:rsidRDefault="00E257DC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E257DC" w:rsidRPr="00001D90" w:rsidRDefault="00E257DC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備　　考</w:t>
            </w:r>
          </w:p>
        </w:tc>
      </w:tr>
      <w:tr w:rsidR="005C18DB" w:rsidRPr="00001D90" w:rsidTr="00E257DC">
        <w:trPr>
          <w:cantSplit/>
          <w:trHeight w:val="1591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DC" w:rsidRPr="00001D90" w:rsidRDefault="00E257DC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備　　考</w:t>
            </w: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8DB" w:rsidRPr="00001D90" w:rsidRDefault="005C18D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cantSplit/>
          <w:trHeight w:val="596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毒物貯蔵設備</w:t>
            </w: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8DB" w:rsidRPr="00001D90" w:rsidRDefault="005C18D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cantSplit/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場　　所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001D90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材　　質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調　　査　　者</w:t>
            </w:r>
          </w:p>
        </w:tc>
      </w:tr>
      <w:tr w:rsidR="005C18DB" w:rsidRPr="00001D90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施　　錠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Pr="00001D90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年月日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Pr="00001D90" w:rsidRDefault="005C18DB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職　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氏　　　名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F151CD"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印</w:t>
            </w:r>
          </w:p>
        </w:tc>
      </w:tr>
      <w:tr w:rsidR="00F151CD" w:rsidRPr="00001D90" w:rsidTr="00E257DC">
        <w:trPr>
          <w:trHeight w:val="1162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CD" w:rsidRPr="00001D90" w:rsidRDefault="00F151CD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  <w:spacing w:val="64"/>
                <w:fitText w:val="976" w:id="1364891649"/>
              </w:rPr>
              <w:t>大き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fitText w:val="976" w:id="1364891649"/>
              </w:rPr>
              <w:t>さ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  <w:vertAlign w:val="superscript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幅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奥行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高さ</w:t>
            </w:r>
          </w:p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×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×</w:t>
            </w:r>
          </w:p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  cm    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cm 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001D90">
              <w:rPr>
                <w:rFonts w:ascii="BIZ UD明朝 Medium" w:eastAsia="BIZ UD明朝 Medium" w:hAnsi="BIZ UD明朝 Medium"/>
                <w:color w:val="000000"/>
              </w:rPr>
              <w:t xml:space="preserve">  cm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151CD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CD" w:rsidRPr="00001D90" w:rsidRDefault="00F151CD" w:rsidP="00F151CD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表　　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Pr="00001D90" w:rsidRDefault="00F151C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</w:tr>
    </w:tbl>
    <w:p w:rsidR="005C18DB" w:rsidRDefault="005C18DB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319"/>
        <w:gridCol w:w="321"/>
        <w:gridCol w:w="319"/>
        <w:gridCol w:w="321"/>
        <w:gridCol w:w="319"/>
        <w:gridCol w:w="319"/>
        <w:gridCol w:w="319"/>
        <w:gridCol w:w="317"/>
        <w:gridCol w:w="319"/>
        <w:gridCol w:w="317"/>
        <w:gridCol w:w="320"/>
        <w:gridCol w:w="322"/>
        <w:gridCol w:w="320"/>
        <w:gridCol w:w="320"/>
        <w:gridCol w:w="318"/>
        <w:gridCol w:w="318"/>
        <w:gridCol w:w="318"/>
        <w:gridCol w:w="322"/>
        <w:gridCol w:w="31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47"/>
      </w:tblGrid>
      <w:tr w:rsidR="00EB7D14" w:rsidTr="00EB7D14">
        <w:trPr>
          <w:trHeight w:val="311"/>
        </w:trPr>
        <w:tc>
          <w:tcPr>
            <w:tcW w:w="2322" w:type="pct"/>
            <w:gridSpan w:val="14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EB7D14" w:rsidRPr="00001D90" w:rsidRDefault="00EB7D14" w:rsidP="00EB7D14">
            <w:pPr>
              <w:spacing w:line="296" w:lineRule="atLeast"/>
              <w:jc w:val="both"/>
              <w:rPr>
                <w:rFonts w:ascii="BIZ UD明朝 Medium" w:eastAsia="BIZ UD明朝 Medium" w:hAnsi="BIZ UD明朝 Medium"/>
                <w:color w:val="000000"/>
              </w:rPr>
            </w:pP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店舗平面図（貯蔵部分を枠で囲むこと）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</w:tr>
      <w:tr w:rsidR="00EB7D14" w:rsidTr="00EB7D14">
        <w:trPr>
          <w:trHeight w:val="311"/>
        </w:trPr>
        <w:tc>
          <w:tcPr>
            <w:tcW w:w="2322" w:type="pct"/>
            <w:gridSpan w:val="14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Pr="0038359A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585CE0" w:rsidTr="00EB7D14">
        <w:trPr>
          <w:trHeight w:val="6405"/>
        </w:trPr>
        <w:tc>
          <w:tcPr>
            <w:tcW w:w="232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CE0" w:rsidRDefault="00585CE0">
            <w:pPr>
              <w:spacing w:line="296" w:lineRule="atLeast"/>
              <w:rPr>
                <w:color w:val="000000"/>
              </w:rPr>
            </w:pPr>
          </w:p>
          <w:p w:rsidR="00585CE0" w:rsidRPr="00001D90" w:rsidRDefault="00585CE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毒物劇物貯蔵設備立体図</w:t>
            </w:r>
          </w:p>
        </w:tc>
        <w:tc>
          <w:tcPr>
            <w:tcW w:w="2678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CE0" w:rsidRDefault="00585CE0">
            <w:pPr>
              <w:spacing w:line="296" w:lineRule="atLeast"/>
              <w:rPr>
                <w:color w:val="000000"/>
              </w:rPr>
            </w:pPr>
          </w:p>
          <w:p w:rsidR="00585CE0" w:rsidRPr="00001D90" w:rsidRDefault="00585CE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01D90">
              <w:rPr>
                <w:rFonts w:ascii="BIZ UD明朝 Medium" w:eastAsia="BIZ UD明朝 Medium" w:hAnsi="BIZ UD明朝 Medium" w:hint="eastAsia"/>
                <w:color w:val="000000"/>
              </w:rPr>
              <w:t>店舗付近見取図</w:t>
            </w:r>
            <w:bookmarkStart w:id="0" w:name="_GoBack"/>
            <w:bookmarkEnd w:id="0"/>
          </w:p>
        </w:tc>
      </w:tr>
    </w:tbl>
    <w:p w:rsidR="005C18DB" w:rsidRDefault="005C18DB" w:rsidP="0038359A"/>
    <w:sectPr w:rsidR="005C18DB" w:rsidSect="0075568A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E0" w:rsidRDefault="00585CE0" w:rsidP="00B37F51">
      <w:r>
        <w:separator/>
      </w:r>
    </w:p>
  </w:endnote>
  <w:endnote w:type="continuationSeparator" w:id="0">
    <w:p w:rsidR="00585CE0" w:rsidRDefault="00585CE0" w:rsidP="00B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E0" w:rsidRDefault="00585CE0" w:rsidP="00B37F51">
      <w:r>
        <w:separator/>
      </w:r>
    </w:p>
  </w:footnote>
  <w:footnote w:type="continuationSeparator" w:id="0">
    <w:p w:rsidR="00585CE0" w:rsidRDefault="00585CE0" w:rsidP="00B3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2"/>
    <w:rsid w:val="00001D90"/>
    <w:rsid w:val="00137089"/>
    <w:rsid w:val="00190228"/>
    <w:rsid w:val="002116B2"/>
    <w:rsid w:val="0038359A"/>
    <w:rsid w:val="003934F3"/>
    <w:rsid w:val="00395365"/>
    <w:rsid w:val="003C3B96"/>
    <w:rsid w:val="003D344E"/>
    <w:rsid w:val="004F6E69"/>
    <w:rsid w:val="0054261D"/>
    <w:rsid w:val="00571A84"/>
    <w:rsid w:val="00585CE0"/>
    <w:rsid w:val="005C18DB"/>
    <w:rsid w:val="00745352"/>
    <w:rsid w:val="0075568A"/>
    <w:rsid w:val="007E7E00"/>
    <w:rsid w:val="00866DC9"/>
    <w:rsid w:val="008C3388"/>
    <w:rsid w:val="00A3237F"/>
    <w:rsid w:val="00B37F51"/>
    <w:rsid w:val="00B64C37"/>
    <w:rsid w:val="00BC16B8"/>
    <w:rsid w:val="00DB7A00"/>
    <w:rsid w:val="00E257DC"/>
    <w:rsid w:val="00E77EC1"/>
    <w:rsid w:val="00EB7D14"/>
    <w:rsid w:val="00F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E8918-892E-4FD4-8C18-5A9121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8A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F51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F51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47116336</Template>
  <TotalTime>44</TotalTime>
  <Pages>2</Pages>
  <Words>163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>富山市保健所総務課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dc:creator>富山市保健所</dc:creator>
  <cp:keywords/>
  <dc:description/>
  <cp:lastModifiedBy>山根　由美子</cp:lastModifiedBy>
  <cp:revision>6</cp:revision>
  <cp:lastPrinted>2021-10-11T08:10:00Z</cp:lastPrinted>
  <dcterms:created xsi:type="dcterms:W3CDTF">2020-02-13T09:17:00Z</dcterms:created>
  <dcterms:modified xsi:type="dcterms:W3CDTF">2025-03-11T06:48:00Z</dcterms:modified>
</cp:coreProperties>
</file>