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ED" w:rsidRDefault="005A7DED">
      <w:pPr>
        <w:rPr>
          <w:color w:val="000000"/>
        </w:rPr>
      </w:pPr>
      <w:r>
        <w:rPr>
          <w:rFonts w:hint="eastAsia"/>
          <w:color w:val="000000"/>
        </w:rPr>
        <w:t>第１１号様式の（１）</w:t>
      </w:r>
      <w:r w:rsidR="001F15AD">
        <w:rPr>
          <w:rFonts w:hint="eastAsia"/>
          <w:color w:val="000000"/>
        </w:rPr>
        <w:t>（第１１条関係）</w:t>
      </w:r>
    </w:p>
    <w:p w:rsidR="005A7DED" w:rsidRPr="008D36EA" w:rsidRDefault="005A7DED">
      <w:pPr>
        <w:rPr>
          <w:color w:val="000000"/>
          <w:sz w:val="20"/>
          <w:szCs w:val="20"/>
        </w:rPr>
      </w:pPr>
    </w:p>
    <w:p w:rsidR="005A7DED" w:rsidRDefault="005A7DED" w:rsidP="00E92A8A">
      <w:pPr>
        <w:jc w:val="center"/>
        <w:rPr>
          <w:color w:val="000000"/>
          <w:sz w:val="43"/>
          <w:szCs w:val="43"/>
        </w:rPr>
      </w:pPr>
      <w:r>
        <w:rPr>
          <w:rFonts w:hint="eastAsia"/>
          <w:color w:val="000000"/>
          <w:sz w:val="43"/>
          <w:szCs w:val="43"/>
        </w:rPr>
        <w:t xml:space="preserve">変　</w:t>
      </w:r>
      <w:r w:rsidR="008D36EA">
        <w:rPr>
          <w:rFonts w:hint="eastAsia"/>
          <w:color w:val="000000"/>
          <w:sz w:val="43"/>
          <w:szCs w:val="43"/>
        </w:rPr>
        <w:t xml:space="preserve">　</w:t>
      </w:r>
      <w:r>
        <w:rPr>
          <w:rFonts w:hint="eastAsia"/>
          <w:color w:val="000000"/>
          <w:sz w:val="43"/>
          <w:szCs w:val="43"/>
        </w:rPr>
        <w:t>更</w:t>
      </w:r>
      <w:r w:rsidR="008D36EA">
        <w:rPr>
          <w:rFonts w:hint="eastAsia"/>
          <w:color w:val="000000"/>
          <w:sz w:val="43"/>
          <w:szCs w:val="43"/>
        </w:rPr>
        <w:t xml:space="preserve">　</w:t>
      </w:r>
      <w:r>
        <w:rPr>
          <w:rFonts w:hint="eastAsia"/>
          <w:color w:val="000000"/>
          <w:sz w:val="43"/>
          <w:szCs w:val="43"/>
        </w:rPr>
        <w:t xml:space="preserve">　届</w:t>
      </w:r>
    </w:p>
    <w:p w:rsidR="008D36EA" w:rsidRPr="008D36EA" w:rsidRDefault="008D36EA" w:rsidP="008D36EA">
      <w:pPr>
        <w:rPr>
          <w:color w:val="00000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902"/>
        <w:gridCol w:w="1599"/>
        <w:gridCol w:w="3233"/>
        <w:gridCol w:w="3294"/>
      </w:tblGrid>
      <w:tr w:rsidR="005A7DED" w:rsidTr="00602FC7">
        <w:trPr>
          <w:trHeight w:val="619"/>
        </w:trPr>
        <w:tc>
          <w:tcPr>
            <w:tcW w:w="3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Default="005A7DED" w:rsidP="00602FC7">
            <w:pPr>
              <w:spacing w:line="296" w:lineRule="atLeast"/>
              <w:jc w:val="center"/>
              <w:rPr>
                <w:color w:val="000000"/>
              </w:rPr>
            </w:pPr>
            <w:r w:rsidRPr="009F362A">
              <w:rPr>
                <w:rFonts w:hint="eastAsia"/>
                <w:color w:val="000000"/>
                <w:spacing w:val="180"/>
                <w:fitText w:val="2684" w:id="1364894976"/>
              </w:rPr>
              <w:t>業務の種</w:t>
            </w:r>
            <w:r w:rsidRPr="009F362A">
              <w:rPr>
                <w:rFonts w:hint="eastAsia"/>
                <w:color w:val="000000"/>
                <w:spacing w:val="18"/>
                <w:fitText w:val="2684" w:id="1364894976"/>
              </w:rPr>
              <w:t>別</w:t>
            </w:r>
          </w:p>
        </w:tc>
        <w:tc>
          <w:tcPr>
            <w:tcW w:w="65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7DED" w:rsidRDefault="005A7DED" w:rsidP="009F362A">
            <w:pPr>
              <w:spacing w:line="296" w:lineRule="atLeast"/>
              <w:rPr>
                <w:color w:val="000000"/>
              </w:rPr>
            </w:pPr>
          </w:p>
        </w:tc>
      </w:tr>
      <w:tr w:rsidR="005A7DED" w:rsidTr="00602FC7">
        <w:trPr>
          <w:trHeight w:val="596"/>
        </w:trPr>
        <w:tc>
          <w:tcPr>
            <w:tcW w:w="31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Default="005A7DED" w:rsidP="00602FC7">
            <w:pPr>
              <w:spacing w:line="296" w:lineRule="atLeast"/>
              <w:jc w:val="center"/>
              <w:rPr>
                <w:color w:val="000000"/>
              </w:rPr>
            </w:pPr>
            <w:r w:rsidRPr="009F362A">
              <w:rPr>
                <w:rFonts w:hint="eastAsia"/>
                <w:color w:val="000000"/>
                <w:fitText w:val="2708" w:id="1369233410"/>
              </w:rPr>
              <w:t>登録番号及び登録年月</w:t>
            </w:r>
            <w:r w:rsidRPr="009F362A">
              <w:rPr>
                <w:rFonts w:hint="eastAsia"/>
                <w:color w:val="000000"/>
                <w:spacing w:val="30"/>
                <w:fitText w:val="2708" w:id="1369233410"/>
              </w:rPr>
              <w:t>日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7DED" w:rsidRDefault="00AE5B2B" w:rsidP="00602FC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第　　</w:t>
            </w:r>
            <w:r w:rsidR="00EF00B4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号　　　　　年　　月　　日</w:t>
            </w:r>
          </w:p>
        </w:tc>
      </w:tr>
      <w:tr w:rsidR="00602FC7" w:rsidTr="00602FC7">
        <w:trPr>
          <w:trHeight w:val="791"/>
        </w:trPr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602FC7" w:rsidRDefault="00602FC7" w:rsidP="00602FC7">
            <w:pPr>
              <w:spacing w:line="296" w:lineRule="atLeast"/>
              <w:jc w:val="center"/>
              <w:rPr>
                <w:color w:val="000000"/>
              </w:rPr>
            </w:pPr>
            <w:bookmarkStart w:id="0" w:name="_GoBack" w:colFirst="2" w:colLast="2"/>
            <w:r>
              <w:rPr>
                <w:rFonts w:hint="eastAsia"/>
                <w:color w:val="000000"/>
              </w:rPr>
              <w:t>店　舗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FC7" w:rsidRDefault="00602FC7" w:rsidP="00602FC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2FC7" w:rsidRDefault="00602FC7" w:rsidP="009F362A">
            <w:pPr>
              <w:spacing w:line="296" w:lineRule="atLeast"/>
              <w:rPr>
                <w:color w:val="000000"/>
              </w:rPr>
            </w:pPr>
          </w:p>
        </w:tc>
      </w:tr>
      <w:tr w:rsidR="00602FC7" w:rsidTr="00602FC7">
        <w:trPr>
          <w:trHeight w:val="791"/>
        </w:trPr>
        <w:tc>
          <w:tcPr>
            <w:tcW w:w="1512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2FC7" w:rsidRDefault="00602FC7" w:rsidP="00602FC7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FC7" w:rsidRDefault="00602FC7" w:rsidP="00602FC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2FC7" w:rsidRDefault="00602FC7" w:rsidP="009F362A">
            <w:pPr>
              <w:spacing w:line="296" w:lineRule="atLeast"/>
              <w:rPr>
                <w:color w:val="000000"/>
              </w:rPr>
            </w:pPr>
          </w:p>
        </w:tc>
      </w:tr>
      <w:bookmarkEnd w:id="0"/>
      <w:tr w:rsidR="005A7DED">
        <w:trPr>
          <w:cantSplit/>
          <w:trHeight w:val="35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A7DED" w:rsidRDefault="005A7DED" w:rsidP="00AE5B2B">
            <w:pPr>
              <w:spacing w:line="296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Default="005A7DED" w:rsidP="00AE5B2B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　　　項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Default="005A7DED" w:rsidP="00AE5B2B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　更　　　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7DED" w:rsidRDefault="005A7DED" w:rsidP="00AE5B2B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　更　　　後</w:t>
            </w:r>
          </w:p>
        </w:tc>
      </w:tr>
      <w:tr w:rsidR="005A7DED" w:rsidTr="00602FC7">
        <w:trPr>
          <w:cantSplit/>
          <w:trHeight w:val="1467"/>
        </w:trPr>
        <w:tc>
          <w:tcPr>
            <w:tcW w:w="6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DED" w:rsidRDefault="005A7DED">
            <w:pPr>
              <w:rPr>
                <w:color w:val="00000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ED" w:rsidRDefault="005A7DED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ED" w:rsidRDefault="005A7DED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A7DED" w:rsidRDefault="005A7DED">
            <w:pPr>
              <w:spacing w:line="296" w:lineRule="atLeast"/>
              <w:rPr>
                <w:color w:val="000000"/>
              </w:rPr>
            </w:pPr>
          </w:p>
        </w:tc>
      </w:tr>
      <w:tr w:rsidR="005A7DED">
        <w:trPr>
          <w:trHeight w:val="596"/>
        </w:trPr>
        <w:tc>
          <w:tcPr>
            <w:tcW w:w="31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Default="005A7DED" w:rsidP="00AE5B2B">
            <w:pPr>
              <w:spacing w:line="296" w:lineRule="atLeast"/>
              <w:jc w:val="center"/>
              <w:rPr>
                <w:color w:val="000000"/>
              </w:rPr>
            </w:pPr>
            <w:r w:rsidRPr="009F362A">
              <w:rPr>
                <w:rFonts w:hint="eastAsia"/>
                <w:color w:val="000000"/>
                <w:spacing w:val="180"/>
                <w:fitText w:val="2684" w:id="1364895233"/>
              </w:rPr>
              <w:t>変更年月</w:t>
            </w:r>
            <w:r w:rsidRPr="009F362A">
              <w:rPr>
                <w:rFonts w:hint="eastAsia"/>
                <w:color w:val="000000"/>
                <w:spacing w:val="18"/>
                <w:fitText w:val="2684" w:id="1364895233"/>
              </w:rPr>
              <w:t>日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7DED" w:rsidRDefault="00AE5B2B" w:rsidP="00AE5B2B">
            <w:pPr>
              <w:spacing w:line="296" w:lineRule="atLeast"/>
              <w:ind w:firstLineChars="600" w:firstLine="14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 w:rsidR="0051449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月　</w:t>
            </w:r>
            <w:r w:rsidR="0051449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  <w:tr w:rsidR="005A7DED">
        <w:trPr>
          <w:trHeight w:val="596"/>
        </w:trPr>
        <w:tc>
          <w:tcPr>
            <w:tcW w:w="31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7DED" w:rsidRDefault="005A7DED" w:rsidP="00AE5B2B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　考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7DED" w:rsidRDefault="005A7DED">
            <w:pPr>
              <w:spacing w:line="296" w:lineRule="atLeast"/>
              <w:rPr>
                <w:color w:val="000000"/>
              </w:rPr>
            </w:pPr>
          </w:p>
        </w:tc>
      </w:tr>
    </w:tbl>
    <w:p w:rsidR="005A7DED" w:rsidRDefault="005A7DED">
      <w:pPr>
        <w:rPr>
          <w:color w:val="000000"/>
        </w:rPr>
      </w:pPr>
    </w:p>
    <w:p w:rsidR="005A7DED" w:rsidRDefault="005A7DED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上記により、変更の届出をします。</w:t>
      </w:r>
    </w:p>
    <w:p w:rsidR="005A7DED" w:rsidRDefault="005A7DED">
      <w:pPr>
        <w:rPr>
          <w:color w:val="000000"/>
        </w:rPr>
      </w:pPr>
    </w:p>
    <w:p w:rsidR="005A7DED" w:rsidRDefault="005A7DED">
      <w:pPr>
        <w:rPr>
          <w:color w:val="000000"/>
        </w:rPr>
      </w:pPr>
      <w:r>
        <w:rPr>
          <w:rFonts w:hint="eastAsia"/>
          <w:color w:val="000000"/>
        </w:rPr>
        <w:t xml:space="preserve">　　　　　　　年　　　月　　　日</w:t>
      </w:r>
    </w:p>
    <w:p w:rsidR="005A7DED" w:rsidRDefault="005A7DED">
      <w:pPr>
        <w:rPr>
          <w:color w:val="000000"/>
        </w:rPr>
      </w:pPr>
    </w:p>
    <w:p w:rsidR="005A7DED" w:rsidRDefault="005A7DED">
      <w:pPr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rFonts w:hint="eastAsia"/>
          <w:color w:val="000000"/>
        </w:rPr>
        <w:t>住所</w:t>
      </w:r>
    </w:p>
    <w:p w:rsidR="005A7DED" w:rsidRDefault="005A7DED">
      <w:pPr>
        <w:rPr>
          <w:color w:val="000000"/>
        </w:rPr>
      </w:pPr>
    </w:p>
    <w:p w:rsidR="005A7DED" w:rsidRDefault="005A7DED">
      <w:pPr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rFonts w:hint="eastAsia"/>
          <w:color w:val="000000"/>
        </w:rPr>
        <w:t>氏名</w:t>
      </w:r>
      <w:r w:rsidR="007D1B30">
        <w:rPr>
          <w:rFonts w:hint="eastAsia"/>
          <w:color w:val="000000"/>
        </w:rPr>
        <w:t xml:space="preserve">　　　　　　　　　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　</w:t>
      </w:r>
    </w:p>
    <w:p w:rsidR="007D1B30" w:rsidRDefault="007D1B30" w:rsidP="007D1B30">
      <w:pPr>
        <w:rPr>
          <w:color w:val="000000"/>
        </w:rPr>
      </w:pPr>
    </w:p>
    <w:p w:rsidR="007D1B30" w:rsidRDefault="00602FC7" w:rsidP="007D1B30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171450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AED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3.5pt;margin-top:13.5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DGckH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7D1B30" w:rsidRDefault="007D1B30" w:rsidP="007D1B30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spacing w:val="-12"/>
          <w:sz w:val="23"/>
          <w:szCs w:val="23"/>
        </w:rPr>
        <w:t>法人にあっては、主たる事務所の所在地、</w:t>
      </w:r>
    </w:p>
    <w:p w:rsidR="007D1B30" w:rsidRPr="00664B0D" w:rsidRDefault="007D1B30" w:rsidP="007D1B30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5A7DED" w:rsidRDefault="005A7DED">
      <w:pPr>
        <w:rPr>
          <w:color w:val="000000"/>
        </w:rPr>
      </w:pPr>
    </w:p>
    <w:p w:rsidR="005A7DED" w:rsidRPr="007D1B30" w:rsidRDefault="00102C8D">
      <w:pPr>
        <w:rPr>
          <w:color w:val="000000"/>
          <w:szCs w:val="24"/>
        </w:rPr>
      </w:pPr>
      <w:r>
        <w:rPr>
          <w:rFonts w:hint="eastAsia"/>
          <w:color w:val="000000"/>
        </w:rPr>
        <w:t>(</w:t>
      </w:r>
      <w:r w:rsidR="007D1B30">
        <w:rPr>
          <w:rFonts w:hint="eastAsia"/>
          <w:color w:val="000000"/>
        </w:rPr>
        <w:t>宛</w:t>
      </w:r>
      <w:r>
        <w:rPr>
          <w:rFonts w:hint="eastAsia"/>
          <w:color w:val="000000"/>
        </w:rPr>
        <w:t>先)</w:t>
      </w:r>
      <w:r w:rsidR="005A7DED" w:rsidRPr="007D1B30">
        <w:rPr>
          <w:rFonts w:hint="eastAsia"/>
          <w:color w:val="000000"/>
          <w:szCs w:val="24"/>
        </w:rPr>
        <w:t xml:space="preserve">富山市保健所長　</w:t>
      </w:r>
    </w:p>
    <w:p w:rsidR="005A7DED" w:rsidRDefault="005A7DED">
      <w:pPr>
        <w:rPr>
          <w:color w:val="000000"/>
        </w:rPr>
      </w:pPr>
    </w:p>
    <w:p w:rsidR="005A7DED" w:rsidRDefault="005A7DED">
      <w:pPr>
        <w:rPr>
          <w:color w:val="000000"/>
        </w:rPr>
      </w:pPr>
      <w:r>
        <w:rPr>
          <w:rFonts w:hint="eastAsia"/>
          <w:color w:val="000000"/>
        </w:rPr>
        <w:t>（注意）</w:t>
      </w:r>
    </w:p>
    <w:p w:rsidR="005A7DED" w:rsidRDefault="005A7DED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用紙の大きさは、</w:t>
      </w:r>
      <w:r w:rsidR="00DC756A">
        <w:rPr>
          <w:rFonts w:hint="eastAsia"/>
          <w:color w:val="000000"/>
        </w:rPr>
        <w:t>日本産業規格</w:t>
      </w:r>
      <w:r w:rsidR="00602FC7">
        <w:rPr>
          <w:rFonts w:hint="eastAsia"/>
          <w:color w:val="000000"/>
        </w:rPr>
        <w:t>Ａ</w:t>
      </w:r>
      <w:r w:rsidR="00DC756A">
        <w:rPr>
          <w:rFonts w:hint="eastAsia"/>
          <w:color w:val="000000"/>
        </w:rPr>
        <w:t>列</w:t>
      </w:r>
      <w:r>
        <w:rPr>
          <w:rFonts w:hint="eastAsia"/>
          <w:color w:val="000000"/>
        </w:rPr>
        <w:t>４</w:t>
      </w:r>
      <w:r w:rsidR="008131DB">
        <w:rPr>
          <w:rFonts w:hint="eastAsia"/>
          <w:color w:val="000000"/>
        </w:rPr>
        <w:t>番</w:t>
      </w:r>
      <w:r>
        <w:rPr>
          <w:rFonts w:hint="eastAsia"/>
          <w:color w:val="000000"/>
        </w:rPr>
        <w:t>とすること。</w:t>
      </w:r>
    </w:p>
    <w:p w:rsidR="005A7DED" w:rsidRDefault="005A7DED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字は、墨、インク等を用い、楷書ではっきりと書くこと。</w:t>
      </w:r>
    </w:p>
    <w:p w:rsidR="005A7DED" w:rsidRDefault="005A7DED" w:rsidP="008D36EA">
      <w:pPr>
        <w:ind w:left="487" w:hangingChars="203" w:hanging="487"/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３　業務の種別欄には、毒物又は劇物の一般販売業、農業用品目販売業若しくは特定品目販売業の別を記載すること。ただし、附則第３項に規定する内燃機関用メタノ－ルのみの取扱いに係る特定品目販売業にあっては、その旨を付記すること。</w:t>
      </w:r>
    </w:p>
    <w:p w:rsidR="005A7DED" w:rsidRDefault="005A7DED">
      <w:pPr>
        <w:rPr>
          <w:color w:val="000000"/>
        </w:rPr>
      </w:pPr>
      <w:r>
        <w:rPr>
          <w:rFonts w:hint="eastAsia"/>
          <w:color w:val="000000"/>
        </w:rPr>
        <w:t>添付書類</w:t>
      </w:r>
    </w:p>
    <w:p w:rsidR="005A7DED" w:rsidRDefault="005A7DED" w:rsidP="00514491">
      <w:pPr>
        <w:ind w:left="487" w:hangingChars="203" w:hanging="487"/>
      </w:pPr>
      <w:r>
        <w:t xml:space="preserve">  </w:t>
      </w:r>
      <w:r>
        <w:rPr>
          <w:rFonts w:hint="eastAsia"/>
        </w:rPr>
        <w:t>貯蔵設備の重要な部分を変更した場合は構造設備の概要図（別紙）</w:t>
      </w:r>
      <w:r w:rsidR="00514491">
        <w:rPr>
          <w:rFonts w:hint="eastAsia"/>
        </w:rPr>
        <w:t xml:space="preserve"> </w:t>
      </w:r>
    </w:p>
    <w:sectPr w:rsidR="005A7DED" w:rsidSect="00AE5B2B">
      <w:pgSz w:w="11906" w:h="16838" w:code="9"/>
      <w:pgMar w:top="1418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E9" w:rsidRDefault="00E83EE9" w:rsidP="00514491">
      <w:r>
        <w:separator/>
      </w:r>
    </w:p>
  </w:endnote>
  <w:endnote w:type="continuationSeparator" w:id="0">
    <w:p w:rsidR="00E83EE9" w:rsidRDefault="00E83EE9" w:rsidP="0051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E9" w:rsidRDefault="00E83EE9" w:rsidP="00514491">
      <w:r>
        <w:separator/>
      </w:r>
    </w:p>
  </w:footnote>
  <w:footnote w:type="continuationSeparator" w:id="0">
    <w:p w:rsidR="00E83EE9" w:rsidRDefault="00E83EE9" w:rsidP="0051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8D"/>
    <w:rsid w:val="00073DF4"/>
    <w:rsid w:val="00102C8D"/>
    <w:rsid w:val="00142401"/>
    <w:rsid w:val="001F15AD"/>
    <w:rsid w:val="003D0AD8"/>
    <w:rsid w:val="003F3D9E"/>
    <w:rsid w:val="00514491"/>
    <w:rsid w:val="005A7DED"/>
    <w:rsid w:val="005D04C0"/>
    <w:rsid w:val="00602FC7"/>
    <w:rsid w:val="007D1B30"/>
    <w:rsid w:val="008131DB"/>
    <w:rsid w:val="008D36EA"/>
    <w:rsid w:val="009F362A"/>
    <w:rsid w:val="00AE5B2B"/>
    <w:rsid w:val="00CA0E55"/>
    <w:rsid w:val="00DC756A"/>
    <w:rsid w:val="00E83EE9"/>
    <w:rsid w:val="00E92A8A"/>
    <w:rsid w:val="00E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C2260-9C40-405F-89A4-DB1D846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2B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4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4491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51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4491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2768A765.dotm</Template>
  <TotalTime>1</TotalTime>
  <Pages>1</Pages>
  <Words>334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revision>5</cp:revision>
  <cp:lastPrinted>2001-02-13T00:55:00Z</cp:lastPrinted>
  <dcterms:created xsi:type="dcterms:W3CDTF">2020-02-13T09:52:00Z</dcterms:created>
  <dcterms:modified xsi:type="dcterms:W3CDTF">2021-10-11T00:31:00Z</dcterms:modified>
</cp:coreProperties>
</file>