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47" w:rsidRPr="0039454A" w:rsidRDefault="00A04A47">
      <w:pPr>
        <w:rPr>
          <w:rFonts w:ascii="BIZ UD明朝 Medium" w:eastAsia="BIZ UD明朝 Medium" w:hAnsi="BIZ UD明朝 Medium"/>
          <w:sz w:val="22"/>
          <w:szCs w:val="22"/>
        </w:rPr>
      </w:pPr>
      <w:r w:rsidRPr="0039454A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Pr="0039454A">
        <w:rPr>
          <w:rFonts w:ascii="BIZ UD明朝 Medium" w:eastAsia="BIZ UD明朝 Medium" w:hAnsi="BIZ UD明朝 Medium"/>
          <w:sz w:val="22"/>
          <w:szCs w:val="22"/>
        </w:rPr>
        <w:t>2</w:t>
      </w:r>
      <w:r w:rsidRPr="0039454A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39454A">
        <w:rPr>
          <w:rFonts w:ascii="BIZ UD明朝 Medium" w:eastAsia="BIZ UD明朝 Medium" w:hAnsi="BIZ UD明朝 Medium"/>
          <w:sz w:val="22"/>
          <w:szCs w:val="22"/>
        </w:rPr>
        <w:t>(</w:t>
      </w:r>
      <w:r w:rsidRPr="0039454A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Pr="0039454A">
        <w:rPr>
          <w:rFonts w:ascii="BIZ UD明朝 Medium" w:eastAsia="BIZ UD明朝 Medium" w:hAnsi="BIZ UD明朝 Medium"/>
          <w:sz w:val="22"/>
          <w:szCs w:val="22"/>
        </w:rPr>
        <w:t>2</w:t>
      </w:r>
      <w:r w:rsidRPr="0039454A">
        <w:rPr>
          <w:rFonts w:ascii="BIZ UD明朝 Medium" w:eastAsia="BIZ UD明朝 Medium" w:hAnsi="BIZ UD明朝 Medium" w:hint="eastAsia"/>
          <w:sz w:val="22"/>
          <w:szCs w:val="22"/>
        </w:rPr>
        <w:t>条関係</w:t>
      </w:r>
      <w:r w:rsidRPr="0039454A">
        <w:rPr>
          <w:rFonts w:ascii="BIZ UD明朝 Medium" w:eastAsia="BIZ UD明朝 Medium" w:hAnsi="BIZ UD明朝 Medium"/>
          <w:sz w:val="22"/>
          <w:szCs w:val="22"/>
        </w:rPr>
        <w:t>)</w:t>
      </w:r>
    </w:p>
    <w:p w:rsidR="00A04A47" w:rsidRPr="0039454A" w:rsidRDefault="00A04A47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39454A">
        <w:rPr>
          <w:rFonts w:ascii="BIZ UD明朝 Medium" w:eastAsia="BIZ UD明朝 Medium" w:hAnsi="BIZ UD明朝 Medium" w:hint="eastAsia"/>
          <w:sz w:val="22"/>
          <w:szCs w:val="22"/>
        </w:rPr>
        <w:t>助産所開設許可申請書</w:t>
      </w:r>
    </w:p>
    <w:p w:rsidR="00A04A47" w:rsidRPr="0039454A" w:rsidRDefault="00A04A47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39454A">
        <w:rPr>
          <w:rFonts w:ascii="BIZ UD明朝 Medium" w:eastAsia="BIZ UD明朝 Medium" w:hAnsi="BIZ UD明朝 Medium" w:hint="eastAsia"/>
          <w:sz w:val="22"/>
          <w:szCs w:val="22"/>
        </w:rPr>
        <w:t xml:space="preserve">年　　月　　日　</w:t>
      </w:r>
    </w:p>
    <w:p w:rsidR="00A04A47" w:rsidRPr="0039454A" w:rsidRDefault="00A04A47">
      <w:pPr>
        <w:rPr>
          <w:rFonts w:ascii="BIZ UD明朝 Medium" w:eastAsia="BIZ UD明朝 Medium" w:hAnsi="BIZ UD明朝 Medium"/>
          <w:sz w:val="22"/>
          <w:szCs w:val="22"/>
        </w:rPr>
      </w:pPr>
      <w:r w:rsidRPr="0039454A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39454A">
        <w:rPr>
          <w:rFonts w:ascii="BIZ UD明朝 Medium" w:eastAsia="BIZ UD明朝 Medium" w:hAnsi="BIZ UD明朝 Medium"/>
          <w:sz w:val="22"/>
          <w:szCs w:val="22"/>
        </w:rPr>
        <w:t>(</w:t>
      </w:r>
      <w:r w:rsidRPr="0039454A">
        <w:rPr>
          <w:rFonts w:ascii="BIZ UD明朝 Medium" w:eastAsia="BIZ UD明朝 Medium" w:hAnsi="BIZ UD明朝 Medium" w:hint="eastAsia"/>
          <w:sz w:val="22"/>
          <w:szCs w:val="22"/>
        </w:rPr>
        <w:t>あて先</w:t>
      </w:r>
      <w:r w:rsidRPr="0039454A">
        <w:rPr>
          <w:rFonts w:ascii="BIZ UD明朝 Medium" w:eastAsia="BIZ UD明朝 Medium" w:hAnsi="BIZ UD明朝 Medium"/>
          <w:sz w:val="22"/>
          <w:szCs w:val="22"/>
        </w:rPr>
        <w:t>)</w:t>
      </w:r>
      <w:r w:rsidRPr="0039454A">
        <w:rPr>
          <w:rFonts w:ascii="BIZ UD明朝 Medium" w:eastAsia="BIZ UD明朝 Medium" w:hAnsi="BIZ UD明朝 Medium" w:hint="eastAsia"/>
          <w:sz w:val="22"/>
          <w:szCs w:val="22"/>
        </w:rPr>
        <w:t>富山市保健所長</w:t>
      </w:r>
    </w:p>
    <w:p w:rsidR="00015B6A" w:rsidRDefault="00015B6A" w:rsidP="00015B6A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住所(所在地)　　　　　　　　　　　　　</w:t>
      </w:r>
    </w:p>
    <w:p w:rsidR="00015B6A" w:rsidRDefault="00015B6A" w:rsidP="00015B6A">
      <w:pPr>
        <w:jc w:val="right"/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開設者　　　　　　　　　　　　　　　　　　　　</w:t>
      </w:r>
    </w:p>
    <w:p w:rsidR="00015B6A" w:rsidRDefault="00015B6A" w:rsidP="00015B6A">
      <w:pPr>
        <w:jc w:val="right"/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氏名(名称及び代表者の氏名)　　　　　　</w:t>
      </w:r>
    </w:p>
    <w:p w:rsidR="00015B6A" w:rsidRDefault="00015B6A" w:rsidP="00015B6A">
      <w:pPr>
        <w:jc w:val="right"/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:rsidR="00015B6A" w:rsidRDefault="00015B6A" w:rsidP="00015B6A">
      <w:pPr>
        <w:jc w:val="right"/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電話　　　　(　　　　)　　　　　　　　</w:t>
      </w:r>
    </w:p>
    <w:p w:rsidR="00A04A47" w:rsidRPr="0039454A" w:rsidRDefault="00A04A47">
      <w:pPr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 w:rsidRPr="0039454A">
        <w:rPr>
          <w:rFonts w:ascii="BIZ UD明朝 Medium" w:eastAsia="BIZ UD明朝 Medium" w:hAnsi="BIZ UD明朝 Medium" w:hint="eastAsia"/>
          <w:sz w:val="22"/>
          <w:szCs w:val="22"/>
        </w:rPr>
        <w:t xml:space="preserve">　助産所の開設の許可を受けたいので、医療法第</w:t>
      </w:r>
      <w:r w:rsidRPr="0039454A">
        <w:rPr>
          <w:rFonts w:ascii="BIZ UD明朝 Medium" w:eastAsia="BIZ UD明朝 Medium" w:hAnsi="BIZ UD明朝 Medium"/>
          <w:sz w:val="22"/>
          <w:szCs w:val="22"/>
        </w:rPr>
        <w:t>7</w:t>
      </w:r>
      <w:r w:rsidRPr="0039454A">
        <w:rPr>
          <w:rFonts w:ascii="BIZ UD明朝 Medium" w:eastAsia="BIZ UD明朝 Medium" w:hAnsi="BIZ UD明朝 Medium" w:hint="eastAsia"/>
          <w:sz w:val="22"/>
          <w:szCs w:val="22"/>
        </w:rPr>
        <w:t>条第</w:t>
      </w:r>
      <w:r w:rsidRPr="0039454A">
        <w:rPr>
          <w:rFonts w:ascii="BIZ UD明朝 Medium" w:eastAsia="BIZ UD明朝 Medium" w:hAnsi="BIZ UD明朝 Medium"/>
          <w:sz w:val="22"/>
          <w:szCs w:val="22"/>
        </w:rPr>
        <w:t>1</w:t>
      </w:r>
      <w:r w:rsidRPr="0039454A">
        <w:rPr>
          <w:rFonts w:ascii="BIZ UD明朝 Medium" w:eastAsia="BIZ UD明朝 Medium" w:hAnsi="BIZ UD明朝 Medium" w:hint="eastAsia"/>
          <w:sz w:val="22"/>
          <w:szCs w:val="22"/>
        </w:rPr>
        <w:t>項の規定により次のとおり申請します。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431"/>
        <w:gridCol w:w="561"/>
        <w:gridCol w:w="696"/>
        <w:gridCol w:w="510"/>
        <w:gridCol w:w="510"/>
        <w:gridCol w:w="510"/>
        <w:gridCol w:w="1843"/>
        <w:gridCol w:w="1887"/>
      </w:tblGrid>
      <w:tr w:rsidR="00A04A47" w:rsidRPr="0039454A" w:rsidTr="001B43B2">
        <w:trPr>
          <w:cantSplit/>
          <w:trHeight w:val="537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4A47" w:rsidRPr="0039454A" w:rsidRDefault="00A04A47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名称</w:t>
            </w:r>
          </w:p>
        </w:tc>
        <w:tc>
          <w:tcPr>
            <w:tcW w:w="6948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04A47" w:rsidRPr="0039454A" w:rsidRDefault="00A04A4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A04A47" w:rsidRPr="0039454A" w:rsidTr="001B43B2">
        <w:trPr>
          <w:cantSplit/>
          <w:trHeight w:val="567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04A47" w:rsidRPr="0039454A" w:rsidRDefault="00A04A47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開設の場所</w:t>
            </w:r>
          </w:p>
        </w:tc>
        <w:tc>
          <w:tcPr>
            <w:tcW w:w="6948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04A47" w:rsidRPr="0039454A" w:rsidRDefault="00A04A4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A04A47" w:rsidRPr="0039454A">
        <w:trPr>
          <w:cantSplit/>
          <w:trHeight w:val="847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04A47" w:rsidRPr="0039454A" w:rsidRDefault="00A04A47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開設の目的及び維持の方法</w:t>
            </w: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04A47" w:rsidRPr="0039454A" w:rsidRDefault="00A04A4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4A47" w:rsidRPr="0039454A" w:rsidRDefault="00A04A4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助産師その他の従業者の定員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4A47" w:rsidRPr="0039454A" w:rsidRDefault="00A04A4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助産師　　　名</w:t>
            </w:r>
          </w:p>
          <w:p w:rsidR="00A04A47" w:rsidRPr="0039454A" w:rsidRDefault="00A04A4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　　　名</w:t>
            </w:r>
          </w:p>
          <w:p w:rsidR="00A04A47" w:rsidRPr="0039454A" w:rsidRDefault="00A04A4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計　　　　名</w:t>
            </w:r>
          </w:p>
        </w:tc>
      </w:tr>
      <w:tr w:rsidR="00A04A47" w:rsidRPr="0039454A" w:rsidTr="00AB57B9">
        <w:trPr>
          <w:cantSplit/>
          <w:trHeight w:val="836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04A47" w:rsidRPr="0039454A" w:rsidRDefault="00A04A4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開設者</w:t>
            </w:r>
            <w:r w:rsidRPr="0039454A">
              <w:rPr>
                <w:rFonts w:ascii="BIZ UD明朝 Medium" w:eastAsia="BIZ UD明朝 Medium" w:hAnsi="BIZ UD明朝 Medium"/>
                <w:sz w:val="22"/>
                <w:szCs w:val="22"/>
              </w:rPr>
              <w:t>(</w:t>
            </w: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又は管理者</w:t>
            </w:r>
            <w:r w:rsidRPr="0039454A">
              <w:rPr>
                <w:rFonts w:ascii="BIZ UD明朝 Medium" w:eastAsia="BIZ UD明朝 Medium" w:hAnsi="BIZ UD明朝 Medium"/>
                <w:sz w:val="22"/>
                <w:szCs w:val="22"/>
              </w:rPr>
              <w:t>)</w:t>
            </w: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が現に他の病院、診療所若しくは助産所を開設</w:t>
            </w:r>
            <w:r w:rsidRPr="0039454A">
              <w:rPr>
                <w:rFonts w:ascii="BIZ UD明朝 Medium" w:eastAsia="BIZ UD明朝 Medium" w:hAnsi="BIZ UD明朝 Medium"/>
                <w:sz w:val="22"/>
                <w:szCs w:val="22"/>
              </w:rPr>
              <w:t>(</w:t>
            </w: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又は管理</w:t>
            </w:r>
            <w:r w:rsidRPr="0039454A">
              <w:rPr>
                <w:rFonts w:ascii="BIZ UD明朝 Medium" w:eastAsia="BIZ UD明朝 Medium" w:hAnsi="BIZ UD明朝 Medium"/>
                <w:sz w:val="22"/>
                <w:szCs w:val="22"/>
              </w:rPr>
              <w:t>)</w:t>
            </w: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しているとき</w:t>
            </w: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04A47" w:rsidRPr="0039454A" w:rsidRDefault="00A04A4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pacing w:val="105"/>
                <w:sz w:val="22"/>
                <w:szCs w:val="22"/>
              </w:rPr>
              <w:t>名</w:t>
            </w: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4A47" w:rsidRPr="0039454A" w:rsidRDefault="00A04A47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pacing w:val="52"/>
                <w:sz w:val="22"/>
                <w:szCs w:val="22"/>
              </w:rPr>
              <w:t>嘱託医師</w:t>
            </w: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の住所及び氏名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04A47" w:rsidRPr="0039454A" w:rsidRDefault="00A04A4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A04A47" w:rsidRPr="0039454A" w:rsidTr="00AB57B9">
        <w:trPr>
          <w:cantSplit/>
          <w:trHeight w:val="848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:rsidR="00A04A47" w:rsidRPr="0039454A" w:rsidRDefault="00A04A4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A04A47" w:rsidRPr="0039454A" w:rsidRDefault="00A04A4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A04A47" w:rsidRPr="0039454A" w:rsidRDefault="00A04A4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4A47" w:rsidRPr="0039454A" w:rsidRDefault="00A04A4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04A47" w:rsidRPr="0039454A" w:rsidTr="00AB57B9">
        <w:trPr>
          <w:cantSplit/>
          <w:trHeight w:val="1785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04A47" w:rsidRPr="0039454A" w:rsidRDefault="00A04A47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構造設備</w:t>
            </w: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の概要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04A47" w:rsidRPr="0039454A" w:rsidRDefault="00A04A47">
            <w:pPr>
              <w:ind w:left="40" w:right="40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分べん室面積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04A47" w:rsidRPr="0039454A" w:rsidRDefault="00A04A47">
            <w:pPr>
              <w:ind w:left="40" w:right="40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新生児入浴施設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04A47" w:rsidRPr="0039454A" w:rsidRDefault="00A04A47">
            <w:pPr>
              <w:ind w:left="40" w:right="40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入所母子が使用する屋内直通階段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04A47" w:rsidRPr="0039454A" w:rsidRDefault="00A04A47">
            <w:pPr>
              <w:ind w:left="40" w:right="40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避難階段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04A47" w:rsidRPr="0039454A" w:rsidRDefault="00A04A47">
            <w:pPr>
              <w:ind w:left="40" w:right="40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防火設備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04A47" w:rsidRPr="0039454A" w:rsidRDefault="00A04A47">
            <w:pPr>
              <w:ind w:left="40" w:right="40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消火用機械器具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4A47" w:rsidRPr="0039454A" w:rsidRDefault="00A04A4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04A47" w:rsidRPr="0039454A" w:rsidRDefault="00A04A47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妊婦、産婦又はじょく婦を入所させる室の定員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4A47" w:rsidRPr="0039454A" w:rsidRDefault="00A04A47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室　　母子</w:t>
            </w:r>
          </w:p>
          <w:p w:rsidR="00A04A47" w:rsidRPr="0039454A" w:rsidRDefault="00A04A47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/>
                <w:sz w:val="22"/>
                <w:szCs w:val="22"/>
              </w:rPr>
              <w:t>1</w:t>
            </w: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人当り床面積</w:t>
            </w:r>
          </w:p>
          <w:p w:rsidR="00A04A47" w:rsidRPr="0039454A" w:rsidRDefault="00A04A47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/>
                <w:sz w:val="22"/>
                <w:szCs w:val="22"/>
              </w:rPr>
              <w:t>1</w:t>
            </w: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室の採光面積</w:t>
            </w:r>
          </w:p>
        </w:tc>
      </w:tr>
      <w:tr w:rsidR="00A04A47" w:rsidRPr="0039454A" w:rsidTr="00AB57B9">
        <w:trPr>
          <w:cantSplit/>
          <w:trHeight w:val="795"/>
        </w:trPr>
        <w:tc>
          <w:tcPr>
            <w:tcW w:w="154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04A47" w:rsidRPr="0039454A" w:rsidRDefault="00A04A47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B57B9" w:rsidRPr="0039454A" w:rsidRDefault="00AB57B9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04A47" w:rsidRPr="0039454A" w:rsidRDefault="00A04A47" w:rsidP="00AB57B9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  <w:vertAlign w:val="superscript"/>
              </w:rPr>
            </w:pPr>
            <w:r w:rsidRPr="0039454A">
              <w:rPr>
                <w:rFonts w:ascii="BIZ UD明朝 Medium" w:eastAsia="BIZ UD明朝 Medium" w:hAnsi="BIZ UD明朝 Medium"/>
                <w:sz w:val="22"/>
                <w:szCs w:val="22"/>
              </w:rPr>
              <w:t>m</w:t>
            </w:r>
            <w:r w:rsidR="00AB57B9" w:rsidRPr="0039454A">
              <w:rPr>
                <w:rFonts w:ascii="BIZ UD明朝 Medium" w:eastAsia="BIZ UD明朝 Medium" w:hAnsi="BIZ UD明朝 Medium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A04A47" w:rsidRPr="0039454A" w:rsidRDefault="00A04A4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A04A47" w:rsidRPr="0039454A" w:rsidRDefault="00A04A4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A04A47" w:rsidRPr="0039454A" w:rsidRDefault="00A04A4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A04A47" w:rsidRPr="0039454A" w:rsidRDefault="00A04A4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A04A47" w:rsidRPr="0039454A" w:rsidRDefault="00A04A4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04A47" w:rsidRPr="0039454A" w:rsidRDefault="00A04A4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04A47" w:rsidRPr="0039454A" w:rsidRDefault="00A04A4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04A47" w:rsidRPr="0039454A" w:rsidTr="001B43B2">
        <w:trPr>
          <w:cantSplit/>
          <w:trHeight w:val="564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04A47" w:rsidRPr="0039454A" w:rsidRDefault="00A04A47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敷地の面積</w:t>
            </w: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4A47" w:rsidRPr="0039454A" w:rsidRDefault="00A04A47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/>
                <w:sz w:val="22"/>
                <w:szCs w:val="22"/>
              </w:rPr>
              <w:t>m</w:t>
            </w:r>
            <w:r w:rsidRPr="0039454A">
              <w:rPr>
                <w:rFonts w:ascii="BIZ UD明朝 Medium" w:eastAsia="BIZ UD明朝 Medium" w:hAnsi="BIZ UD明朝 Medium"/>
                <w:sz w:val="22"/>
                <w:szCs w:val="22"/>
                <w:vertAlign w:val="superscript"/>
              </w:rPr>
              <w:t>2</w:t>
            </w:r>
            <w:r w:rsidR="00AB57B9"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4A47" w:rsidRPr="0039454A" w:rsidRDefault="00A04A47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開設の予定年月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4A47" w:rsidRPr="0039454A" w:rsidRDefault="00AB57B9" w:rsidP="00AB57B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A04A47"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A04A47"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月</w:t>
            </w:r>
          </w:p>
        </w:tc>
      </w:tr>
      <w:tr w:rsidR="00A04A47" w:rsidRPr="0039454A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04A47" w:rsidRPr="0039454A" w:rsidRDefault="00A04A47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pacing w:val="20"/>
                <w:sz w:val="22"/>
                <w:szCs w:val="22"/>
              </w:rPr>
              <w:t>建物の構</w:t>
            </w: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造概要</w:t>
            </w: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4A47" w:rsidRPr="0039454A" w:rsidRDefault="00A04A47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造　　　　　階建</w:t>
            </w:r>
            <w:r w:rsidR="00AB57B9"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:rsidR="00A04A47" w:rsidRPr="0039454A" w:rsidRDefault="00AB57B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延面積　　　　　　　　　</w:t>
            </w:r>
            <w:r w:rsidR="00A04A47" w:rsidRPr="0039454A">
              <w:rPr>
                <w:rFonts w:ascii="BIZ UD明朝 Medium" w:eastAsia="BIZ UD明朝 Medium" w:hAnsi="BIZ UD明朝 Medium"/>
                <w:sz w:val="22"/>
                <w:szCs w:val="22"/>
              </w:rPr>
              <w:t>m</w:t>
            </w:r>
            <w:r w:rsidR="00A04A47" w:rsidRPr="0039454A">
              <w:rPr>
                <w:rFonts w:ascii="BIZ UD明朝 Medium" w:eastAsia="BIZ UD明朝 Medium" w:hAnsi="BIZ UD明朝 Medium"/>
                <w:sz w:val="22"/>
                <w:szCs w:val="22"/>
                <w:vertAlign w:val="superscript"/>
              </w:rPr>
              <w:t>2</w:t>
            </w:r>
          </w:p>
          <w:p w:rsidR="00A04A47" w:rsidRPr="0039454A" w:rsidRDefault="00A04A47" w:rsidP="00AB57B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建築面積　　　　　　　　</w:t>
            </w:r>
            <w:r w:rsidRPr="0039454A">
              <w:rPr>
                <w:rFonts w:ascii="BIZ UD明朝 Medium" w:eastAsia="BIZ UD明朝 Medium" w:hAnsi="BIZ UD明朝 Medium"/>
                <w:sz w:val="22"/>
                <w:szCs w:val="22"/>
              </w:rPr>
              <w:t>m</w:t>
            </w:r>
            <w:r w:rsidRPr="0039454A">
              <w:rPr>
                <w:rFonts w:ascii="BIZ UD明朝 Medium" w:eastAsia="BIZ UD明朝 Medium" w:hAnsi="BIZ UD明朝 Medium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4A47" w:rsidRPr="0039454A" w:rsidRDefault="00A04A47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pacing w:val="16"/>
                <w:sz w:val="22"/>
                <w:szCs w:val="22"/>
              </w:rPr>
              <w:t>管理者の住</w:t>
            </w: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所及び氏名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04A47" w:rsidRPr="0039454A" w:rsidRDefault="00A04A4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A04A47" w:rsidRPr="0039454A" w:rsidTr="001B43B2">
        <w:trPr>
          <w:cantSplit/>
          <w:trHeight w:val="585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4A47" w:rsidRPr="0039454A" w:rsidRDefault="00A04A47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04A47" w:rsidRPr="0039454A" w:rsidRDefault="00A04A4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04A47" w:rsidRPr="0039454A" w:rsidRDefault="00A04A47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備考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4A47" w:rsidRPr="0039454A" w:rsidRDefault="00A04A4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54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</w:tbl>
    <w:p w:rsidR="00A04A47" w:rsidRPr="0039454A" w:rsidRDefault="00A04A47">
      <w:pPr>
        <w:spacing w:line="240" w:lineRule="exact"/>
        <w:rPr>
          <w:rFonts w:ascii="BIZ UD明朝 Medium" w:eastAsia="BIZ UD明朝 Medium" w:hAnsi="BIZ UD明朝 Medium"/>
          <w:sz w:val="22"/>
          <w:szCs w:val="22"/>
        </w:rPr>
      </w:pPr>
      <w:r w:rsidRPr="0039454A">
        <w:rPr>
          <w:rFonts w:ascii="BIZ UD明朝 Medium" w:eastAsia="BIZ UD明朝 Medium" w:hAnsi="BIZ UD明朝 Medium" w:hint="eastAsia"/>
          <w:sz w:val="22"/>
          <w:szCs w:val="22"/>
        </w:rPr>
        <w:t xml:space="preserve">　添付書類</w:t>
      </w:r>
    </w:p>
    <w:p w:rsidR="00A04A47" w:rsidRPr="0039454A" w:rsidRDefault="00A04A47">
      <w:pPr>
        <w:spacing w:line="240" w:lineRule="exact"/>
        <w:ind w:left="525" w:hanging="525"/>
        <w:rPr>
          <w:rFonts w:ascii="BIZ UD明朝 Medium" w:eastAsia="BIZ UD明朝 Medium" w:hAnsi="BIZ UD明朝 Medium"/>
          <w:sz w:val="22"/>
          <w:szCs w:val="22"/>
        </w:rPr>
      </w:pPr>
      <w:r w:rsidRPr="0039454A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AB57B9" w:rsidRPr="0039454A">
        <w:rPr>
          <w:rFonts w:ascii="BIZ UD明朝 Medium" w:eastAsia="BIZ UD明朝 Medium" w:hAnsi="BIZ UD明朝 Medium"/>
          <w:sz w:val="22"/>
          <w:szCs w:val="22"/>
        </w:rPr>
        <w:t>1</w:t>
      </w:r>
      <w:r w:rsidRPr="0039454A">
        <w:rPr>
          <w:rFonts w:ascii="BIZ UD明朝 Medium" w:eastAsia="BIZ UD明朝 Medium" w:hAnsi="BIZ UD明朝 Medium" w:hint="eastAsia"/>
          <w:sz w:val="22"/>
          <w:szCs w:val="22"/>
        </w:rPr>
        <w:t xml:space="preserve">　敷地の平面図</w:t>
      </w:r>
      <w:r w:rsidR="00AB57B9" w:rsidRPr="0039454A">
        <w:rPr>
          <w:rFonts w:ascii="BIZ UD明朝 Medium" w:eastAsia="BIZ UD明朝 Medium" w:hAnsi="BIZ UD明朝 Medium" w:hint="eastAsia"/>
          <w:sz w:val="22"/>
          <w:szCs w:val="22"/>
        </w:rPr>
        <w:t>及び、</w:t>
      </w:r>
      <w:r w:rsidRPr="0039454A">
        <w:rPr>
          <w:rFonts w:ascii="BIZ UD明朝 Medium" w:eastAsia="BIZ UD明朝 Medium" w:hAnsi="BIZ UD明朝 Medium" w:hint="eastAsia"/>
          <w:sz w:val="22"/>
          <w:szCs w:val="22"/>
        </w:rPr>
        <w:t>建物の平面図</w:t>
      </w:r>
      <w:r w:rsidRPr="0039454A">
        <w:rPr>
          <w:rFonts w:ascii="BIZ UD明朝 Medium" w:eastAsia="BIZ UD明朝 Medium" w:hAnsi="BIZ UD明朝 Medium"/>
          <w:sz w:val="22"/>
          <w:szCs w:val="22"/>
        </w:rPr>
        <w:t>(</w:t>
      </w:r>
      <w:r w:rsidRPr="0039454A">
        <w:rPr>
          <w:rFonts w:ascii="BIZ UD明朝 Medium" w:eastAsia="BIZ UD明朝 Medium" w:hAnsi="BIZ UD明朝 Medium" w:hint="eastAsia"/>
          <w:sz w:val="22"/>
          <w:szCs w:val="22"/>
        </w:rPr>
        <w:t>各室の用途を示し、妊婦、産婦又はじょく婦を入所させる室については、その定員を明示してください。</w:t>
      </w:r>
      <w:r w:rsidRPr="0039454A">
        <w:rPr>
          <w:rFonts w:ascii="BIZ UD明朝 Medium" w:eastAsia="BIZ UD明朝 Medium" w:hAnsi="BIZ UD明朝 Medium"/>
          <w:sz w:val="22"/>
          <w:szCs w:val="22"/>
        </w:rPr>
        <w:t>)</w:t>
      </w:r>
    </w:p>
    <w:p w:rsidR="00A04A47" w:rsidRPr="0039454A" w:rsidRDefault="00A04A47">
      <w:pPr>
        <w:spacing w:line="240" w:lineRule="exact"/>
        <w:ind w:left="525" w:hanging="525"/>
        <w:rPr>
          <w:rFonts w:ascii="BIZ UD明朝 Medium" w:eastAsia="BIZ UD明朝 Medium" w:hAnsi="BIZ UD明朝 Medium"/>
          <w:sz w:val="22"/>
          <w:szCs w:val="22"/>
        </w:rPr>
      </w:pPr>
      <w:r w:rsidRPr="0039454A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AB57B9" w:rsidRPr="0039454A">
        <w:rPr>
          <w:rFonts w:ascii="BIZ UD明朝 Medium" w:eastAsia="BIZ UD明朝 Medium" w:hAnsi="BIZ UD明朝 Medium"/>
          <w:sz w:val="22"/>
          <w:szCs w:val="22"/>
        </w:rPr>
        <w:t>2</w:t>
      </w:r>
      <w:r w:rsidRPr="0039454A">
        <w:rPr>
          <w:rFonts w:ascii="BIZ UD明朝 Medium" w:eastAsia="BIZ UD明朝 Medium" w:hAnsi="BIZ UD明朝 Medium" w:hint="eastAsia"/>
          <w:sz w:val="22"/>
          <w:szCs w:val="22"/>
        </w:rPr>
        <w:t xml:space="preserve">　嘱託医師については承諾書、管理者については免許証の写し</w:t>
      </w:r>
    </w:p>
    <w:p w:rsidR="00A04A47" w:rsidRPr="0039454A" w:rsidRDefault="00A04A47">
      <w:pPr>
        <w:spacing w:line="240" w:lineRule="exact"/>
        <w:ind w:left="525" w:hanging="525"/>
        <w:rPr>
          <w:rFonts w:ascii="BIZ UD明朝 Medium" w:eastAsia="BIZ UD明朝 Medium" w:hAnsi="BIZ UD明朝 Medium"/>
          <w:sz w:val="22"/>
          <w:szCs w:val="22"/>
        </w:rPr>
      </w:pPr>
      <w:r w:rsidRPr="0039454A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AB57B9" w:rsidRPr="0039454A">
        <w:rPr>
          <w:rFonts w:ascii="BIZ UD明朝 Medium" w:eastAsia="BIZ UD明朝 Medium" w:hAnsi="BIZ UD明朝 Medium"/>
          <w:sz w:val="22"/>
          <w:szCs w:val="22"/>
        </w:rPr>
        <w:t>3</w:t>
      </w:r>
      <w:r w:rsidRPr="0039454A">
        <w:rPr>
          <w:rFonts w:ascii="BIZ UD明朝 Medium" w:eastAsia="BIZ UD明朝 Medium" w:hAnsi="BIZ UD明朝 Medium" w:hint="eastAsia"/>
          <w:sz w:val="22"/>
          <w:szCs w:val="22"/>
        </w:rPr>
        <w:t xml:space="preserve">　開設者が法人であるときは、定款、寄附行為又は条例の写し</w:t>
      </w:r>
    </w:p>
    <w:sectPr w:rsidR="00A04A47" w:rsidRPr="0039454A" w:rsidSect="0039454A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921" w:rsidRDefault="00972921" w:rsidP="00A40C06">
      <w:r>
        <w:separator/>
      </w:r>
    </w:p>
  </w:endnote>
  <w:endnote w:type="continuationSeparator" w:id="0">
    <w:p w:rsidR="00972921" w:rsidRDefault="00972921" w:rsidP="00A4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921" w:rsidRDefault="00972921" w:rsidP="00A40C06">
      <w:r>
        <w:separator/>
      </w:r>
    </w:p>
  </w:footnote>
  <w:footnote w:type="continuationSeparator" w:id="0">
    <w:p w:rsidR="00972921" w:rsidRDefault="00972921" w:rsidP="00A4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47"/>
    <w:rsid w:val="00015B6A"/>
    <w:rsid w:val="0018407A"/>
    <w:rsid w:val="001B43B2"/>
    <w:rsid w:val="0039454A"/>
    <w:rsid w:val="00436A14"/>
    <w:rsid w:val="005A20F9"/>
    <w:rsid w:val="00972921"/>
    <w:rsid w:val="00A04A47"/>
    <w:rsid w:val="00A325E0"/>
    <w:rsid w:val="00A40C06"/>
    <w:rsid w:val="00AB57B9"/>
    <w:rsid w:val="00BD23BF"/>
    <w:rsid w:val="00E0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17370C-5B7E-4FFD-9E56-9A8C8C44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487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坂田　大仁</cp:lastModifiedBy>
  <cp:revision>6</cp:revision>
  <cp:lastPrinted>2024-10-31T05:54:00Z</cp:lastPrinted>
  <dcterms:created xsi:type="dcterms:W3CDTF">2024-10-31T05:53:00Z</dcterms:created>
  <dcterms:modified xsi:type="dcterms:W3CDTF">2025-02-21T07:33:00Z</dcterms:modified>
</cp:coreProperties>
</file>