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8D" w:rsidRPr="00B83393" w:rsidRDefault="0055288D">
      <w:pPr>
        <w:rPr>
          <w:rFonts w:ascii="BIZ UD明朝 Medium" w:eastAsia="BIZ UD明朝 Medium" w:hAnsi="BIZ UD明朝 Medium"/>
          <w:sz w:val="22"/>
          <w:szCs w:val="22"/>
        </w:rPr>
      </w:pPr>
      <w:r w:rsidRPr="00B83393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Pr="00B83393">
        <w:rPr>
          <w:rFonts w:ascii="BIZ UD明朝 Medium" w:eastAsia="BIZ UD明朝 Medium" w:hAnsi="BIZ UD明朝 Medium"/>
          <w:sz w:val="22"/>
          <w:szCs w:val="22"/>
        </w:rPr>
        <w:t>12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B83393">
        <w:rPr>
          <w:rFonts w:ascii="BIZ UD明朝 Medium" w:eastAsia="BIZ UD明朝 Medium" w:hAnsi="BIZ UD明朝 Medium"/>
          <w:sz w:val="22"/>
          <w:szCs w:val="22"/>
        </w:rPr>
        <w:t>(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Pr="00B83393">
        <w:rPr>
          <w:rFonts w:ascii="BIZ UD明朝 Medium" w:eastAsia="BIZ UD明朝 Medium" w:hAnsi="BIZ UD明朝 Medium"/>
          <w:sz w:val="22"/>
          <w:szCs w:val="22"/>
        </w:rPr>
        <w:t>9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B83393">
        <w:rPr>
          <w:rFonts w:ascii="BIZ UD明朝 Medium" w:eastAsia="BIZ UD明朝 Medium" w:hAnsi="BIZ UD明朝 Medium"/>
          <w:sz w:val="22"/>
          <w:szCs w:val="22"/>
        </w:rPr>
        <w:t>)</w:t>
      </w:r>
    </w:p>
    <w:p w:rsidR="0055288D" w:rsidRPr="00B83393" w:rsidRDefault="0055288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83393">
        <w:rPr>
          <w:rFonts w:ascii="BIZ UD明朝 Medium" w:eastAsia="BIZ UD明朝 Medium" w:hAnsi="BIZ UD明朝 Medium" w:hint="eastAsia"/>
          <w:sz w:val="22"/>
          <w:szCs w:val="22"/>
        </w:rPr>
        <w:t>診療所</w:t>
      </w:r>
      <w:r w:rsidRPr="00B83393">
        <w:rPr>
          <w:rFonts w:ascii="BIZ UD明朝 Medium" w:eastAsia="BIZ UD明朝 Medium" w:hAnsi="BIZ UD明朝 Medium"/>
          <w:sz w:val="22"/>
          <w:szCs w:val="22"/>
        </w:rPr>
        <w:t>(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助産所</w:t>
      </w:r>
      <w:r w:rsidRPr="00B83393">
        <w:rPr>
          <w:rFonts w:ascii="BIZ UD明朝 Medium" w:eastAsia="BIZ UD明朝 Medium" w:hAnsi="BIZ UD明朝 Medium"/>
          <w:sz w:val="22"/>
          <w:szCs w:val="22"/>
        </w:rPr>
        <w:t>)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管理者兼任許可申請書</w:t>
      </w:r>
    </w:p>
    <w:p w:rsidR="0055288D" w:rsidRPr="00B83393" w:rsidRDefault="0055288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　　</w:t>
      </w:r>
    </w:p>
    <w:p w:rsidR="0055288D" w:rsidRPr="00B83393" w:rsidRDefault="0055288D">
      <w:pPr>
        <w:rPr>
          <w:rFonts w:ascii="BIZ UD明朝 Medium" w:eastAsia="BIZ UD明朝 Medium" w:hAnsi="BIZ UD明朝 Medium"/>
          <w:sz w:val="22"/>
          <w:szCs w:val="22"/>
        </w:rPr>
      </w:pP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83393">
        <w:rPr>
          <w:rFonts w:ascii="BIZ UD明朝 Medium" w:eastAsia="BIZ UD明朝 Medium" w:hAnsi="BIZ UD明朝 Medium"/>
          <w:sz w:val="22"/>
          <w:szCs w:val="22"/>
        </w:rPr>
        <w:t>(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あて先</w:t>
      </w:r>
      <w:r w:rsidRPr="00B83393">
        <w:rPr>
          <w:rFonts w:ascii="BIZ UD明朝 Medium" w:eastAsia="BIZ UD明朝 Medium" w:hAnsi="BIZ UD明朝 Medium"/>
          <w:sz w:val="22"/>
          <w:szCs w:val="22"/>
        </w:rPr>
        <w:t>)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富山市保健所長</w:t>
      </w:r>
    </w:p>
    <w:p w:rsidR="0055288D" w:rsidRPr="00B83393" w:rsidRDefault="0055288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83393">
        <w:rPr>
          <w:rFonts w:ascii="BIZ UD明朝 Medium" w:eastAsia="BIZ UD明朝 Medium" w:hAnsi="BIZ UD明朝 Medium" w:hint="eastAsia"/>
          <w:sz w:val="22"/>
          <w:szCs w:val="22"/>
        </w:rPr>
        <w:t>住所</w:t>
      </w:r>
      <w:r w:rsidRPr="00B83393">
        <w:rPr>
          <w:rFonts w:ascii="BIZ UD明朝 Medium" w:eastAsia="BIZ UD明朝 Medium" w:hAnsi="BIZ UD明朝 Medium"/>
          <w:sz w:val="22"/>
          <w:szCs w:val="22"/>
        </w:rPr>
        <w:t>(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所在地</w:t>
      </w:r>
      <w:r w:rsidRPr="00B83393">
        <w:rPr>
          <w:rFonts w:ascii="BIZ UD明朝 Medium" w:eastAsia="BIZ UD明朝 Medium" w:hAnsi="BIZ UD明朝 Medium"/>
          <w:sz w:val="22"/>
          <w:szCs w:val="22"/>
        </w:rPr>
        <w:t>)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="00BF5DC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</w:p>
    <w:p w:rsidR="0055288D" w:rsidRPr="00B83393" w:rsidRDefault="0055288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開設者　　　　　　　　　　　　　　　</w:t>
      </w:r>
      <w:r w:rsidR="00BF5DC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</w:p>
    <w:p w:rsidR="0055288D" w:rsidRPr="00B83393" w:rsidRDefault="0055288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83393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Pr="00B83393">
        <w:rPr>
          <w:rFonts w:ascii="BIZ UD明朝 Medium" w:eastAsia="BIZ UD明朝 Medium" w:hAnsi="BIZ UD明朝 Medium"/>
          <w:sz w:val="22"/>
          <w:szCs w:val="22"/>
        </w:rPr>
        <w:t>(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名称及び代表者の氏名</w:t>
      </w:r>
      <w:r w:rsidRPr="00B83393">
        <w:rPr>
          <w:rFonts w:ascii="BIZ UD明朝 Medium" w:eastAsia="BIZ UD明朝 Medium" w:hAnsi="BIZ UD明朝 Medium"/>
          <w:sz w:val="22"/>
          <w:szCs w:val="22"/>
        </w:rPr>
        <w:t>)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BF5DC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</w:p>
    <w:p w:rsidR="0055288D" w:rsidRPr="00B83393" w:rsidRDefault="0055288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55288D" w:rsidRPr="00B83393" w:rsidRDefault="0055288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電話　　</w:t>
      </w:r>
      <w:r w:rsidR="00C54FC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GoBack"/>
      <w:bookmarkEnd w:id="0"/>
      <w:r w:rsidR="00C54FC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83393">
        <w:rPr>
          <w:rFonts w:ascii="BIZ UD明朝 Medium" w:eastAsia="BIZ UD明朝 Medium" w:hAnsi="BIZ UD明朝 Medium"/>
          <w:sz w:val="22"/>
          <w:szCs w:val="22"/>
        </w:rPr>
        <w:t>(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BF5DC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83393">
        <w:rPr>
          <w:rFonts w:ascii="BIZ UD明朝 Medium" w:eastAsia="BIZ UD明朝 Medium" w:hAnsi="BIZ UD明朝 Medium"/>
          <w:sz w:val="22"/>
          <w:szCs w:val="22"/>
        </w:rPr>
        <w:t>)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</w:p>
    <w:p w:rsidR="0055288D" w:rsidRPr="00B83393" w:rsidRDefault="0055288D">
      <w:pPr>
        <w:rPr>
          <w:rFonts w:ascii="BIZ UD明朝 Medium" w:eastAsia="BIZ UD明朝 Medium" w:hAnsi="BIZ UD明朝 Medium"/>
          <w:sz w:val="22"/>
          <w:szCs w:val="22"/>
        </w:rPr>
      </w:pPr>
      <w:r w:rsidRPr="00B83393">
        <w:rPr>
          <w:rFonts w:ascii="BIZ UD明朝 Medium" w:eastAsia="BIZ UD明朝 Medium" w:hAnsi="BIZ UD明朝 Medium" w:hint="eastAsia"/>
          <w:sz w:val="22"/>
          <w:szCs w:val="22"/>
        </w:rPr>
        <w:t xml:space="preserve">　診療所</w:t>
      </w:r>
      <w:r w:rsidRPr="00B83393">
        <w:rPr>
          <w:rFonts w:ascii="BIZ UD明朝 Medium" w:eastAsia="BIZ UD明朝 Medium" w:hAnsi="BIZ UD明朝 Medium"/>
          <w:sz w:val="22"/>
          <w:szCs w:val="22"/>
        </w:rPr>
        <w:t>(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助産所</w:t>
      </w:r>
      <w:r w:rsidRPr="00B83393">
        <w:rPr>
          <w:rFonts w:ascii="BIZ UD明朝 Medium" w:eastAsia="BIZ UD明朝 Medium" w:hAnsi="BIZ UD明朝 Medium"/>
          <w:sz w:val="22"/>
          <w:szCs w:val="22"/>
        </w:rPr>
        <w:t>)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の管理者の兼任について許可を受けたいので、医療法第</w:t>
      </w:r>
      <w:r w:rsidRPr="00B83393">
        <w:rPr>
          <w:rFonts w:ascii="BIZ UD明朝 Medium" w:eastAsia="BIZ UD明朝 Medium" w:hAnsi="BIZ UD明朝 Medium"/>
          <w:sz w:val="22"/>
          <w:szCs w:val="22"/>
        </w:rPr>
        <w:t>12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条第</w:t>
      </w:r>
      <w:r w:rsidRPr="00B83393">
        <w:rPr>
          <w:rFonts w:ascii="BIZ UD明朝 Medium" w:eastAsia="BIZ UD明朝 Medium" w:hAnsi="BIZ UD明朝 Medium"/>
          <w:sz w:val="22"/>
          <w:szCs w:val="22"/>
        </w:rPr>
        <w:t>2</w:t>
      </w:r>
      <w:r w:rsidRPr="00B83393">
        <w:rPr>
          <w:rFonts w:ascii="BIZ UD明朝 Medium" w:eastAsia="BIZ UD明朝 Medium" w:hAnsi="BIZ UD明朝 Medium" w:hint="eastAsia"/>
          <w:sz w:val="22"/>
          <w:szCs w:val="22"/>
        </w:rPr>
        <w:t>項の規定により次のとおり申請します。</w:t>
      </w:r>
    </w:p>
    <w:tbl>
      <w:tblPr>
        <w:tblW w:w="9215" w:type="dxa"/>
        <w:tblInd w:w="-29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2"/>
        <w:gridCol w:w="1098"/>
        <w:gridCol w:w="1240"/>
        <w:gridCol w:w="1240"/>
        <w:gridCol w:w="1241"/>
        <w:gridCol w:w="781"/>
        <w:gridCol w:w="1913"/>
      </w:tblGrid>
      <w:tr w:rsidR="0055288D" w:rsidRPr="00B83393" w:rsidTr="00B83393">
        <w:trPr>
          <w:trHeight w:val="63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55288D" w:rsidRPr="00B83393" w:rsidTr="00B83393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開設の場所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55288D" w:rsidRPr="00B83393" w:rsidTr="00B83393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管理する者の住所及び氏名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55288D" w:rsidRPr="00B83393" w:rsidTr="00B83393">
        <w:trPr>
          <w:trHeight w:val="74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診療科目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診療日時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病室・入所室の定員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従業者の定員</w:t>
            </w:r>
          </w:p>
        </w:tc>
      </w:tr>
      <w:tr w:rsidR="0055288D" w:rsidRPr="00B83393" w:rsidTr="00B83393">
        <w:trPr>
          <w:trHeight w:val="176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現に管理する</w:t>
            </w:r>
          </w:p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診療所</w:t>
            </w:r>
          </w:p>
          <w:p w:rsidR="0055288D" w:rsidRPr="00B83393" w:rsidRDefault="0055288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/>
                <w:sz w:val="22"/>
                <w:szCs w:val="22"/>
              </w:rPr>
              <w:t>(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助産所</w:t>
            </w:r>
            <w:r w:rsidRPr="00B83393">
              <w:rPr>
                <w:rFonts w:ascii="BIZ UD明朝 Medium" w:eastAsia="BIZ UD明朝 Medium" w:hAnsi="BIZ UD明朝 Medium"/>
                <w:sz w:val="22"/>
                <w:szCs w:val="22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pacing w:val="210"/>
                <w:sz w:val="22"/>
                <w:szCs w:val="22"/>
              </w:rPr>
              <w:t>医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師　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歯科医師　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>助産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師　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>薬剤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師　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>看護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師　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>その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55288D" w:rsidRPr="00B83393" w:rsidTr="00B83393">
        <w:trPr>
          <w:trHeight w:val="191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新たに管理させようとする診療所</w:t>
            </w:r>
          </w:p>
          <w:p w:rsidR="0055288D" w:rsidRPr="00B83393" w:rsidRDefault="0055288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/>
                <w:sz w:val="22"/>
                <w:szCs w:val="22"/>
              </w:rPr>
              <w:t>(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助産所</w:t>
            </w:r>
            <w:r w:rsidRPr="00B83393">
              <w:rPr>
                <w:rFonts w:ascii="BIZ UD明朝 Medium" w:eastAsia="BIZ UD明朝 Medium" w:hAnsi="BIZ UD明朝 Medium"/>
                <w:sz w:val="22"/>
                <w:szCs w:val="22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医　　師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歯科医師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>助産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師　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>薬剤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師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>看護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師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>その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  <w:r w:rsidRPr="00B83393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134A81"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55288D" w:rsidRPr="00B83393" w:rsidTr="00B83393">
        <w:trPr>
          <w:cantSplit/>
          <w:trHeight w:val="1164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/>
                <w:sz w:val="22"/>
                <w:szCs w:val="22"/>
              </w:rPr>
              <w:t>2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以上の診療所</w:t>
            </w:r>
            <w:r w:rsidRPr="00B83393">
              <w:rPr>
                <w:rFonts w:ascii="BIZ UD明朝 Medium" w:eastAsia="BIZ UD明朝 Medium" w:hAnsi="BIZ UD明朝 Medium"/>
                <w:sz w:val="22"/>
                <w:szCs w:val="22"/>
              </w:rPr>
              <w:t>(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助産所</w:t>
            </w:r>
            <w:r w:rsidRPr="00B83393">
              <w:rPr>
                <w:rFonts w:ascii="BIZ UD明朝 Medium" w:eastAsia="BIZ UD明朝 Medium" w:hAnsi="BIZ UD明朝 Medium"/>
                <w:sz w:val="22"/>
                <w:szCs w:val="22"/>
              </w:rPr>
              <w:t>)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を管理させようとする理由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55288D" w:rsidRPr="00B83393" w:rsidTr="00B83393">
        <w:trPr>
          <w:trHeight w:val="984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管理する診療所</w:t>
            </w:r>
            <w:r w:rsidRPr="00B83393">
              <w:rPr>
                <w:rFonts w:ascii="BIZ UD明朝 Medium" w:eastAsia="BIZ UD明朝 Medium" w:hAnsi="BIZ UD明朝 Medium"/>
                <w:sz w:val="22"/>
                <w:szCs w:val="22"/>
              </w:rPr>
              <w:t>(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助産所</w:t>
            </w:r>
            <w:r w:rsidRPr="00B83393">
              <w:rPr>
                <w:rFonts w:ascii="BIZ UD明朝 Medium" w:eastAsia="BIZ UD明朝 Medium" w:hAnsi="BIZ UD明朝 Medium"/>
                <w:sz w:val="22"/>
                <w:szCs w:val="22"/>
              </w:rPr>
              <w:t>)</w:t>
            </w: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相互間の距離及び連絡に要する時間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55288D" w:rsidRPr="00B83393" w:rsidTr="00B83393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288D" w:rsidRPr="00B83393" w:rsidRDefault="0055288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88D" w:rsidRPr="00B83393" w:rsidRDefault="005528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8339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</w:tbl>
    <w:p w:rsidR="0055288D" w:rsidRPr="00B83393" w:rsidRDefault="0055288D">
      <w:pPr>
        <w:rPr>
          <w:rFonts w:ascii="BIZ UD明朝 Medium" w:eastAsia="BIZ UD明朝 Medium" w:hAnsi="BIZ UD明朝 Medium"/>
          <w:sz w:val="22"/>
          <w:szCs w:val="22"/>
        </w:rPr>
      </w:pPr>
      <w:r w:rsidRPr="00B83393">
        <w:rPr>
          <w:rFonts w:ascii="BIZ UD明朝 Medium" w:eastAsia="BIZ UD明朝 Medium" w:hAnsi="BIZ UD明朝 Medium" w:hint="eastAsia"/>
          <w:sz w:val="22"/>
          <w:szCs w:val="22"/>
        </w:rPr>
        <w:t>添付書類　管理者の免許証の写し</w:t>
      </w:r>
    </w:p>
    <w:sectPr w:rsidR="0055288D" w:rsidRPr="00B83393" w:rsidSect="00134A81">
      <w:pgSz w:w="11906" w:h="16838" w:code="9"/>
      <w:pgMar w:top="1701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C6" w:rsidRDefault="006A6CC6" w:rsidP="00A40C06">
      <w:r>
        <w:separator/>
      </w:r>
    </w:p>
  </w:endnote>
  <w:endnote w:type="continuationSeparator" w:id="0">
    <w:p w:rsidR="006A6CC6" w:rsidRDefault="006A6CC6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C6" w:rsidRDefault="006A6CC6" w:rsidP="00A40C06">
      <w:r>
        <w:separator/>
      </w:r>
    </w:p>
  </w:footnote>
  <w:footnote w:type="continuationSeparator" w:id="0">
    <w:p w:rsidR="006A6CC6" w:rsidRDefault="006A6CC6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8D"/>
    <w:rsid w:val="00134A81"/>
    <w:rsid w:val="0055288D"/>
    <w:rsid w:val="006A6CC6"/>
    <w:rsid w:val="00863EE5"/>
    <w:rsid w:val="00A40C06"/>
    <w:rsid w:val="00B83393"/>
    <w:rsid w:val="00BF5DC9"/>
    <w:rsid w:val="00C54FC9"/>
    <w:rsid w:val="00E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097082-34CB-4804-AED5-A0D978AC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</TotalTime>
  <Pages>1</Pages>
  <Words>331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様式第12号(第9条関係)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subject/>
  <dc:creator>(株)ぎょうせい</dc:creator>
  <cp:keywords/>
  <dc:description/>
  <cp:lastModifiedBy>坂田　大仁</cp:lastModifiedBy>
  <cp:revision>5</cp:revision>
  <dcterms:created xsi:type="dcterms:W3CDTF">2024-12-17T02:53:00Z</dcterms:created>
  <dcterms:modified xsi:type="dcterms:W3CDTF">2025-03-10T05:34:00Z</dcterms:modified>
</cp:coreProperties>
</file>