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4" w:type="dxa"/>
        <w:tblInd w:w="284" w:type="dxa"/>
        <w:tblLayout w:type="fixed"/>
        <w:tblLook w:val="0000" w:firstRow="0" w:lastRow="0" w:firstColumn="0" w:lastColumn="0" w:noHBand="0" w:noVBand="0"/>
      </w:tblPr>
      <w:tblGrid>
        <w:gridCol w:w="2308"/>
        <w:gridCol w:w="7756"/>
      </w:tblGrid>
      <w:tr w:rsidR="009357D6" w:rsidRPr="00037D89" w14:paraId="51871F6C" w14:textId="77777777">
        <w:trPr>
          <w:trHeight w:val="1505"/>
        </w:trPr>
        <w:tc>
          <w:tcPr>
            <w:tcW w:w="10064" w:type="dxa"/>
            <w:gridSpan w:val="2"/>
            <w:tcBorders>
              <w:top w:val="nil"/>
              <w:left w:val="nil"/>
              <w:right w:val="nil"/>
            </w:tcBorders>
          </w:tcPr>
          <w:p w14:paraId="25F0500F" w14:textId="77777777" w:rsidR="009357D6" w:rsidRPr="00037D89" w:rsidRDefault="00F94C1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8" behindDoc="0" locked="0" layoutInCell="1" hidden="0" allowOverlap="1" wp14:anchorId="7CFF7266" wp14:editId="354B7D6C">
                      <wp:simplePos x="0" y="0"/>
                      <wp:positionH relativeFrom="column">
                        <wp:posOffset>-227330</wp:posOffset>
                      </wp:positionH>
                      <wp:positionV relativeFrom="paragraph">
                        <wp:posOffset>17145</wp:posOffset>
                      </wp:positionV>
                      <wp:extent cx="6661150" cy="9258300"/>
                      <wp:effectExtent l="0" t="0" r="25400" b="19050"/>
                      <wp:wrapNone/>
                      <wp:docPr id="1031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6661150" cy="9258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38E3CD2" id="Rectangle 4" o:spid="_x0000_s1026" style="position:absolute;left:0;text-align:left;margin-left:-17.9pt;margin-top:1.35pt;width:524.5pt;height:729pt;z-index: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" filled="f"/>
                  </w:pict>
                </mc:Fallback>
              </mc:AlternateContent>
            </w:r>
            <w:r w:rsidR="00723775"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業務従事</w:t>
            </w:r>
            <w:r w:rsidR="00727201"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確認</w:t>
            </w:r>
            <w:r w:rsidR="00723775"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書</w:t>
            </w:r>
          </w:p>
          <w:p w14:paraId="0F3C17C2" w14:textId="77777777" w:rsidR="009357D6" w:rsidRPr="00037D89" w:rsidRDefault="00723775">
            <w:pPr>
              <w:pStyle w:val="Default"/>
              <w:ind w:right="34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　　　　　　　　　　　　　　　　　　　　　　　　　　　年　　月　　日</w:t>
            </w:r>
          </w:p>
          <w:p w14:paraId="0F682BD2" w14:textId="6CEAB324" w:rsidR="009357D6" w:rsidRPr="00037D89" w:rsidRDefault="001260B4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富山市保健所長</w:t>
            </w:r>
            <w:r w:rsidR="00723775"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殿</w:t>
            </w:r>
          </w:p>
          <w:p w14:paraId="2A65CF90" w14:textId="77777777" w:rsidR="009357D6" w:rsidRPr="00037D89" w:rsidRDefault="00723775">
            <w:pPr>
              <w:pStyle w:val="Default"/>
              <w:ind w:right="840" w:firstLineChars="2100" w:firstLine="4233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医薬品の販売業者（申請者）</w:t>
            </w:r>
          </w:p>
          <w:p w14:paraId="1ED88A9A" w14:textId="77777777" w:rsidR="009357D6" w:rsidRPr="00037D89" w:rsidRDefault="00723775">
            <w:pPr>
              <w:pStyle w:val="Default"/>
              <w:ind w:right="840" w:firstLineChars="2100" w:firstLine="4233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住所（法人にあっては、主たる事務所の所在地）</w:t>
            </w:r>
          </w:p>
          <w:p w14:paraId="7449EDC4" w14:textId="77777777" w:rsidR="009357D6" w:rsidRPr="00037D89" w:rsidRDefault="00723775">
            <w:pPr>
              <w:pStyle w:val="Default"/>
              <w:ind w:right="840" w:firstLineChars="1800" w:firstLine="3628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</w:t>
            </w:r>
          </w:p>
          <w:p w14:paraId="53335E68" w14:textId="77777777" w:rsidR="009357D6" w:rsidRPr="00037D89" w:rsidRDefault="00723775">
            <w:pPr>
              <w:pStyle w:val="Default"/>
              <w:ind w:right="840" w:firstLineChars="2100" w:firstLine="4233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氏名（法人にあっては名称及び代表者の氏名）</w:t>
            </w:r>
          </w:p>
          <w:p w14:paraId="74B98C54" w14:textId="77777777" w:rsidR="009357D6" w:rsidRPr="00037D89" w:rsidRDefault="00723775">
            <w:pPr>
              <w:pStyle w:val="Default"/>
              <w:ind w:right="840" w:firstLineChars="2300" w:firstLine="4636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　　　　　　　　　　　　　　　　　</w:t>
            </w:r>
          </w:p>
          <w:p w14:paraId="0D495679" w14:textId="77777777" w:rsidR="009357D6" w:rsidRPr="00037D89" w:rsidRDefault="00727201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以下のとおりであることを責任をもって確認しました。</w:t>
            </w:r>
          </w:p>
        </w:tc>
      </w:tr>
      <w:tr w:rsidR="009357D6" w:rsidRPr="00037D89" w14:paraId="3D2E7536" w14:textId="77777777">
        <w:trPr>
          <w:trHeight w:val="686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7CD464E" w14:textId="77777777" w:rsidR="009357D6" w:rsidRPr="00037D89" w:rsidRDefault="00723775">
            <w:pPr>
              <w:pStyle w:val="Default"/>
              <w:spacing w:line="480" w:lineRule="auto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氏名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90EF089" w14:textId="77777777" w:rsidR="009357D6" w:rsidRPr="00037D89" w:rsidRDefault="00723775">
            <w:pPr>
              <w:pStyle w:val="Default"/>
              <w:spacing w:line="480" w:lineRule="auto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（生年月日・　　　年　　月　　日）</w:t>
            </w:r>
          </w:p>
        </w:tc>
      </w:tr>
      <w:tr w:rsidR="009357D6" w:rsidRPr="00037D89" w14:paraId="21501A36" w14:textId="77777777">
        <w:trPr>
          <w:trHeight w:val="174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A53705C" w14:textId="77777777" w:rsidR="009357D6" w:rsidRPr="00037D89" w:rsidRDefault="00723775">
            <w:pPr>
              <w:pStyle w:val="Default"/>
              <w:spacing w:line="480" w:lineRule="auto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住所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E0A47CC" w14:textId="77777777" w:rsidR="009357D6" w:rsidRPr="00037D89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5B7136CC" w14:textId="77777777" w:rsidR="009357D6" w:rsidRPr="00037D89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9357D6" w:rsidRPr="00037D89" w14:paraId="24E3C229" w14:textId="77777777">
        <w:trPr>
          <w:trHeight w:val="174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90A44E3" w14:textId="77777777" w:rsidR="009357D6" w:rsidRPr="00037D89" w:rsidRDefault="0072377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販売従事登録年月日</w:t>
            </w:r>
          </w:p>
          <w:p w14:paraId="3A0185F1" w14:textId="77777777" w:rsidR="009357D6" w:rsidRPr="00037D89" w:rsidRDefault="0072377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及び登録番号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77C4158" w14:textId="77777777" w:rsidR="009357D6" w:rsidRPr="00037D89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9357D6" w:rsidRPr="00037D89" w14:paraId="5C1CCB7E" w14:textId="77777777">
        <w:trPr>
          <w:trHeight w:val="252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509C55AB" w14:textId="77777777" w:rsidR="009357D6" w:rsidRPr="00037D89" w:rsidRDefault="0072377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薬局又は店舗の名称</w:t>
            </w:r>
          </w:p>
          <w:p w14:paraId="188F527F" w14:textId="77777777" w:rsidR="009357D6" w:rsidRPr="00037D89" w:rsidRDefault="0072377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及び許可番号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4D5C8FA7" w14:textId="77777777" w:rsidR="009357D6" w:rsidRPr="00037D89" w:rsidRDefault="009357D6">
            <w:pPr>
              <w:widowControl/>
              <w:rPr>
                <w:rFonts w:asciiTheme="minorEastAsia" w:eastAsiaTheme="minorEastAsia" w:hAnsiTheme="minorEastAsia"/>
                <w:color w:val="000000" w:themeColor="text1"/>
                <w:kern w:val="0"/>
                <w:sz w:val="21"/>
              </w:rPr>
            </w:pPr>
          </w:p>
          <w:p w14:paraId="72FFD860" w14:textId="77777777" w:rsidR="009357D6" w:rsidRPr="00037D89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9357D6" w:rsidRPr="00037D89" w14:paraId="2592CFFB" w14:textId="77777777">
        <w:trPr>
          <w:trHeight w:val="408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57B77AE9" w14:textId="77777777" w:rsidR="009357D6" w:rsidRPr="00037D89" w:rsidRDefault="00723775">
            <w:pPr>
              <w:pStyle w:val="Default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薬局若しくは店舗</w:t>
            </w:r>
          </w:p>
          <w:p w14:paraId="34F32A31" w14:textId="77777777" w:rsidR="009357D6" w:rsidRPr="00037D89" w:rsidRDefault="00723775">
            <w:pPr>
              <w:pStyle w:val="Default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の所在地又は配置</w:t>
            </w:r>
          </w:p>
          <w:p w14:paraId="6FA662B4" w14:textId="77777777" w:rsidR="009357D6" w:rsidRPr="00037D89" w:rsidRDefault="00723775">
            <w:pPr>
              <w:pStyle w:val="Default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販売業の区域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5D25897A" w14:textId="77777777" w:rsidR="009357D6" w:rsidRPr="00037D89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0417F15B" w14:textId="77777777" w:rsidR="009357D6" w:rsidRPr="00037D89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9357D6" w:rsidRPr="00037D89" w14:paraId="20935138" w14:textId="77777777">
        <w:trPr>
          <w:trHeight w:val="1505"/>
        </w:trPr>
        <w:tc>
          <w:tcPr>
            <w:tcW w:w="10064" w:type="dxa"/>
            <w:gridSpan w:val="2"/>
            <w:tcBorders>
              <w:left w:val="nil"/>
              <w:bottom w:val="nil"/>
              <w:right w:val="nil"/>
            </w:tcBorders>
          </w:tcPr>
          <w:p w14:paraId="0C419233" w14:textId="77777777" w:rsidR="009357D6" w:rsidRPr="00037D89" w:rsidRDefault="00723775" w:rsidP="00F7535B">
            <w:pPr>
              <w:pStyle w:val="Default"/>
              <w:numPr>
                <w:ilvl w:val="0"/>
                <w:numId w:val="3"/>
              </w:num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9" behindDoc="0" locked="0" layoutInCell="1" hidden="0" allowOverlap="1" wp14:anchorId="4065BC48" wp14:editId="1874D352">
                      <wp:simplePos x="0" y="0"/>
                      <wp:positionH relativeFrom="column">
                        <wp:posOffset>366395</wp:posOffset>
                      </wp:positionH>
                      <wp:positionV relativeFrom="paragraph">
                        <wp:posOffset>183865</wp:posOffset>
                      </wp:positionV>
                      <wp:extent cx="5770179" cy="861848"/>
                      <wp:effectExtent l="0" t="0" r="21590" b="14605"/>
                      <wp:wrapNone/>
                      <wp:docPr id="1032" name="大かっこ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70179" cy="861848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14:paraId="0AD7FA7C" w14:textId="1D310F0B" w:rsidR="00332EFA" w:rsidRPr="00940BF7" w:rsidRDefault="00332EFA">
                                  <w:pPr>
                                    <w:snapToGrid w:val="0"/>
                                    <w:spacing w:line="240" w:lineRule="atLeast"/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21"/>
                                    </w:rPr>
                                  </w:pPr>
                                  <w:r w:rsidRPr="00940BF7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</w:rPr>
                                    <w:t xml:space="preserve">業務期間のうち、要指導医薬品若しくは第１類医薬品を販売し、又は授与する薬局等において業務に従事した期間　（　　　年　　　月間）　　　　　　年　　月　～　　　年　　月　</w:t>
                                  </w:r>
                                </w:p>
                                <w:p w14:paraId="1AB11774" w14:textId="4D835DC0" w:rsidR="00332EFA" w:rsidRPr="005B0021" w:rsidRDefault="00332EFA">
                                  <w:pPr>
                                    <w:snapToGrid w:val="0"/>
                                    <w:spacing w:line="240" w:lineRule="atLeast"/>
                                    <w:rPr>
                                      <w:sz w:val="21"/>
                                      <w:u w:val="single"/>
                                    </w:rPr>
                                  </w:pPr>
                                  <w:r w:rsidRPr="00940BF7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</w:rPr>
                                    <w:t>業務期間のうち、店舗管理者又は</w:t>
                                  </w:r>
                                  <w:r w:rsidRPr="00940BF7"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21"/>
                                    </w:rPr>
                                    <w:t>区域管理</w:t>
                                  </w:r>
                                  <w:r w:rsidRPr="00940BF7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</w:rPr>
                                    <w:t>者</w:t>
                                  </w:r>
                                  <w:r w:rsidRPr="00940BF7"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21"/>
                                    </w:rPr>
                                    <w:t>と</w:t>
                                  </w:r>
                                  <w:r w:rsidRPr="00940BF7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</w:rPr>
                                    <w:t>して店舗</w:t>
                                  </w:r>
                                  <w:r w:rsidRPr="00940BF7"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21"/>
                                    </w:rPr>
                                    <w:t>又は区域</w:t>
                                  </w:r>
                                  <w:r w:rsidRPr="00940BF7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</w:rPr>
                                    <w:t xml:space="preserve">において業務に従事した期間　（　　　年　　　月間）　　　　　　年　　月　～　　　年　　月　　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065BC48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3" o:spid="_x0000_s1026" type="#_x0000_t185" style="position:absolute;left:0;text-align:left;margin-left:28.85pt;margin-top:14.5pt;width:454.35pt;height:67.85pt;z-index: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" strokecolor="black [3040]">
                      <v:textbox>
                        <w:txbxContent>
                          <w:p w14:paraId="0AD7FA7C" w14:textId="1D310F0B" w:rsidR="00332EFA" w:rsidRPr="00940BF7" w:rsidRDefault="00332EFA">
                            <w:pPr>
                              <w:snapToGrid w:val="0"/>
                              <w:spacing w:line="240" w:lineRule="atLeast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1"/>
                              </w:rPr>
                            </w:pPr>
                            <w:r w:rsidRPr="00940BF7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 xml:space="preserve">業務期間のうち、要指導医薬品若しくは第１類医薬品を販売し、又は授与する薬局等において業務に従事した期間　（　　　年　　　月間）　　　　　　年　　月　～　　　年　　月　</w:t>
                            </w:r>
                          </w:p>
                          <w:p w14:paraId="1AB11774" w14:textId="4D835DC0" w:rsidR="00332EFA" w:rsidRPr="005B0021" w:rsidRDefault="00332EFA">
                            <w:pPr>
                              <w:snapToGrid w:val="0"/>
                              <w:spacing w:line="240" w:lineRule="atLeast"/>
                              <w:rPr>
                                <w:sz w:val="21"/>
                                <w:u w:val="single"/>
                              </w:rPr>
                            </w:pPr>
                            <w:r w:rsidRPr="00940BF7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>業務期間のうち、店舗管理者又は</w:t>
                            </w:r>
                            <w:r w:rsidRPr="00940BF7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1"/>
                              </w:rPr>
                              <w:t>区域管理</w:t>
                            </w:r>
                            <w:r w:rsidRPr="00940BF7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>者</w:t>
                            </w:r>
                            <w:r w:rsidRPr="00940BF7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1"/>
                              </w:rPr>
                              <w:t>と</w:t>
                            </w:r>
                            <w:r w:rsidRPr="00940BF7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>して店舗</w:t>
                            </w:r>
                            <w:r w:rsidRPr="00940BF7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1"/>
                              </w:rPr>
                              <w:t>又は区域</w:t>
                            </w:r>
                            <w:r w:rsidRPr="00940BF7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 xml:space="preserve">において業務に従事した期間　（　　　年　　　月間）　　　　　　年　　月　～　　　年　　月　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業務期間　（　　　年　　　月間）　　　　年　　月　～　　　年　　月　　</w:t>
            </w:r>
          </w:p>
          <w:p w14:paraId="4A9262FA" w14:textId="77777777" w:rsidR="009357D6" w:rsidRPr="00037D89" w:rsidRDefault="009357D6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6CEBF05A" w14:textId="77777777" w:rsidR="009357D6" w:rsidRPr="00037D89" w:rsidRDefault="009357D6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32709D3D" w14:textId="77777777" w:rsidR="009357D6" w:rsidRPr="00037D89" w:rsidRDefault="009357D6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254D0068" w14:textId="77777777" w:rsidR="009357D6" w:rsidRPr="00037D89" w:rsidRDefault="009357D6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1615680E" w14:textId="77777777" w:rsidR="009357D6" w:rsidRPr="00037D89" w:rsidRDefault="00723775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２．業務内容（期間内に薬剤師又は登録販売者の管理・指導の下で行われた業務に該当する□にレを記入）</w:t>
            </w:r>
          </w:p>
          <w:p w14:paraId="4E45A57F" w14:textId="77777777" w:rsidR="009357D6" w:rsidRPr="00037D89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□主に一般用医薬品の販売等の直接の業務</w:t>
            </w:r>
          </w:p>
          <w:p w14:paraId="60EACCC1" w14:textId="77777777" w:rsidR="009357D6" w:rsidRPr="00037D89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□一般用医薬品の販売時の情報提供業務</w:t>
            </w:r>
          </w:p>
          <w:p w14:paraId="2ABDFD3A" w14:textId="77777777" w:rsidR="009357D6" w:rsidRPr="00037D89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□一般用医薬品に関する相談対応業務</w:t>
            </w:r>
          </w:p>
          <w:p w14:paraId="55A8703D" w14:textId="77777777" w:rsidR="009357D6" w:rsidRPr="00037D89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□一般用医薬品の販売制度の内容等の説明業務</w:t>
            </w:r>
          </w:p>
          <w:p w14:paraId="39E6A9A7" w14:textId="77777777" w:rsidR="009357D6" w:rsidRPr="00037D89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□一般用医薬品の管理や貯蔵に関する業務</w:t>
            </w:r>
          </w:p>
          <w:p w14:paraId="61074F2C" w14:textId="77777777" w:rsidR="009357D6" w:rsidRPr="00037D89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□一般用医薬品の陳列や広告に関する業務</w:t>
            </w:r>
          </w:p>
          <w:p w14:paraId="70752D36" w14:textId="77777777" w:rsidR="009357D6" w:rsidRPr="00037D89" w:rsidRDefault="00723775">
            <w:pPr>
              <w:pStyle w:val="Default"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３．業務時間（該当する□にレ点を記入）</w:t>
            </w:r>
          </w:p>
          <w:p w14:paraId="5A5475D7" w14:textId="7BB4CF7C" w:rsidR="009357D6" w:rsidRPr="00037D89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□上記１の期間において、上記２の業務に１か月に合計</w:t>
            </w:r>
            <w:r w:rsidRPr="00037D89">
              <w:rPr>
                <w:rFonts w:asciiTheme="minorEastAsia" w:eastAsiaTheme="minorEastAsia" w:hAnsiTheme="minorEastAsia"/>
                <w:color w:val="000000" w:themeColor="text1"/>
              </w:rPr>
              <w:t>80</w:t>
            </w: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時間以上従事した。</w:t>
            </w:r>
          </w:p>
          <w:p w14:paraId="3AE54BDD" w14:textId="53B04CA3" w:rsidR="000C7EAE" w:rsidRPr="00037D89" w:rsidRDefault="00E51DBF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□上記１の期間において、上記２の実務に</w:t>
            </w:r>
            <w:r w:rsidR="007800DC"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１か月に合計160時間以上従事した。</w:t>
            </w:r>
          </w:p>
          <w:p w14:paraId="75399171" w14:textId="12BB6A2F" w:rsidR="009357D6" w:rsidRPr="00037D89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□上記１の期間において、上記２の業務に従事し、合計（　　　　　）時間従事した。</w:t>
            </w:r>
          </w:p>
          <w:p w14:paraId="3C8DA22C" w14:textId="398579E2" w:rsidR="009357D6" w:rsidRPr="00037D89" w:rsidRDefault="00723775" w:rsidP="00F94C15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４．研修の受講（受講した外部研修</w:t>
            </w:r>
            <w:r w:rsidR="00035CE4"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（追加的な研修を含む。）</w:t>
            </w: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の年月日及び概要を記載）</w:t>
            </w:r>
          </w:p>
        </w:tc>
      </w:tr>
    </w:tbl>
    <w:p w14:paraId="4E9FA603" w14:textId="77777777" w:rsidR="009357D6" w:rsidRPr="00037D89" w:rsidRDefault="00723775">
      <w:pPr>
        <w:pStyle w:val="Default"/>
        <w:spacing w:line="0" w:lineRule="atLeast"/>
        <w:ind w:left="840" w:hanging="840"/>
        <w:jc w:val="both"/>
        <w:rPr>
          <w:rFonts w:asciiTheme="minorEastAsia" w:eastAsiaTheme="minorEastAsia" w:hAnsiTheme="minorEastAsia"/>
          <w:color w:val="000000" w:themeColor="text1"/>
        </w:rPr>
      </w:pPr>
      <w:r w:rsidRPr="00037D89">
        <w:rPr>
          <w:rFonts w:asciiTheme="minorEastAsia" w:eastAsiaTheme="minorEastAsia" w:hAnsiTheme="minorEastAsia" w:hint="eastAsia"/>
          <w:color w:val="000000" w:themeColor="text1"/>
        </w:rPr>
        <w:t>（注意）</w:t>
      </w:r>
    </w:p>
    <w:p w14:paraId="5DB0A4AB" w14:textId="77777777" w:rsidR="009357D6" w:rsidRPr="00037D89" w:rsidRDefault="00723775">
      <w:pPr>
        <w:pStyle w:val="Default"/>
        <w:spacing w:line="0" w:lineRule="atLeast"/>
        <w:ind w:left="840" w:hanging="520"/>
        <w:jc w:val="both"/>
        <w:rPr>
          <w:rFonts w:asciiTheme="minorEastAsia" w:eastAsiaTheme="minorEastAsia" w:hAnsiTheme="minorEastAsia"/>
          <w:color w:val="000000" w:themeColor="text1"/>
        </w:rPr>
      </w:pPr>
      <w:r w:rsidRPr="00037D89">
        <w:rPr>
          <w:rFonts w:asciiTheme="minorEastAsia" w:eastAsiaTheme="minorEastAsia" w:hAnsiTheme="minorEastAsia" w:hint="eastAsia"/>
          <w:color w:val="000000" w:themeColor="text1"/>
        </w:rPr>
        <w:t>１　用紙の大きさは、</w:t>
      </w:r>
      <w:r w:rsidRPr="00037D89">
        <w:rPr>
          <w:rFonts w:asciiTheme="minorEastAsia" w:eastAsiaTheme="minorEastAsia" w:hAnsiTheme="minorEastAsia"/>
          <w:color w:val="000000" w:themeColor="text1"/>
        </w:rPr>
        <w:t>A4</w:t>
      </w:r>
      <w:r w:rsidRPr="00037D89">
        <w:rPr>
          <w:rFonts w:asciiTheme="minorEastAsia" w:eastAsiaTheme="minorEastAsia" w:hAnsiTheme="minorEastAsia" w:hint="eastAsia"/>
          <w:color w:val="000000" w:themeColor="text1"/>
        </w:rPr>
        <w:t>とする。</w:t>
      </w:r>
    </w:p>
    <w:p w14:paraId="5CAA1D52" w14:textId="77777777" w:rsidR="009357D6" w:rsidRPr="00037D89" w:rsidRDefault="00723775">
      <w:pPr>
        <w:pStyle w:val="Default"/>
        <w:spacing w:line="0" w:lineRule="atLeast"/>
        <w:ind w:left="840" w:hanging="520"/>
        <w:jc w:val="both"/>
        <w:rPr>
          <w:rFonts w:asciiTheme="minorEastAsia" w:eastAsiaTheme="minorEastAsia" w:hAnsiTheme="minorEastAsia"/>
          <w:color w:val="000000" w:themeColor="text1"/>
        </w:rPr>
      </w:pPr>
      <w:r w:rsidRPr="00037D89">
        <w:rPr>
          <w:rFonts w:asciiTheme="minorEastAsia" w:eastAsiaTheme="minorEastAsia" w:hAnsiTheme="minorEastAsia" w:hint="eastAsia"/>
          <w:color w:val="000000" w:themeColor="text1"/>
        </w:rPr>
        <w:t>２　字は、墨、インク等を用い、楷書ではっきり書くこと。</w:t>
      </w:r>
    </w:p>
    <w:p w14:paraId="0533AD88" w14:textId="06DE0FB7" w:rsidR="009357D6" w:rsidRPr="00037D89" w:rsidRDefault="00723775">
      <w:pPr>
        <w:pStyle w:val="Default"/>
        <w:spacing w:line="0" w:lineRule="atLeast"/>
        <w:ind w:left="520" w:hanging="200"/>
        <w:jc w:val="both"/>
        <w:rPr>
          <w:rFonts w:asciiTheme="minorEastAsia" w:eastAsiaTheme="minorEastAsia" w:hAnsiTheme="minorEastAsia"/>
          <w:color w:val="000000" w:themeColor="text1"/>
        </w:rPr>
      </w:pPr>
      <w:r w:rsidRPr="00037D89">
        <w:rPr>
          <w:rFonts w:asciiTheme="minorEastAsia" w:eastAsiaTheme="minorEastAsia" w:hAnsiTheme="minorEastAsia" w:hint="eastAsia"/>
          <w:color w:val="000000" w:themeColor="text1"/>
        </w:rPr>
        <w:t>３　この</w:t>
      </w:r>
      <w:r w:rsidR="00492CC0" w:rsidRPr="00037D89">
        <w:rPr>
          <w:rFonts w:asciiTheme="minorEastAsia" w:eastAsiaTheme="minorEastAsia" w:hAnsiTheme="minorEastAsia" w:hint="eastAsia"/>
          <w:color w:val="000000" w:themeColor="text1"/>
        </w:rPr>
        <w:t>確認内容</w:t>
      </w:r>
      <w:r w:rsidRPr="00037D89">
        <w:rPr>
          <w:rFonts w:asciiTheme="minorEastAsia" w:eastAsiaTheme="minorEastAsia" w:hAnsiTheme="minorEastAsia" w:hint="eastAsia"/>
          <w:color w:val="000000" w:themeColor="text1"/>
        </w:rPr>
        <w:t>に関する勤務簿の写し</w:t>
      </w:r>
      <w:r w:rsidR="00B9199E" w:rsidRPr="00037D89">
        <w:rPr>
          <w:rFonts w:asciiTheme="minorEastAsia" w:eastAsiaTheme="minorEastAsia" w:hAnsiTheme="minorEastAsia" w:hint="eastAsia"/>
          <w:color w:val="000000" w:themeColor="text1"/>
        </w:rPr>
        <w:t>、研修修了証の写し等</w:t>
      </w:r>
      <w:r w:rsidRPr="00037D89">
        <w:rPr>
          <w:rFonts w:asciiTheme="minorEastAsia" w:eastAsiaTheme="minorEastAsia" w:hAnsiTheme="minorEastAsia" w:hint="eastAsia"/>
          <w:color w:val="000000" w:themeColor="text1"/>
        </w:rPr>
        <w:t>を添付する。</w:t>
      </w:r>
    </w:p>
    <w:p w14:paraId="2A94EC9C" w14:textId="77777777" w:rsidR="009357D6" w:rsidRPr="00037D89" w:rsidRDefault="00723775">
      <w:pPr>
        <w:pStyle w:val="Default"/>
        <w:spacing w:line="0" w:lineRule="atLeast"/>
        <w:ind w:left="520" w:hanging="200"/>
        <w:jc w:val="both"/>
        <w:rPr>
          <w:rFonts w:asciiTheme="minorEastAsia" w:eastAsiaTheme="minorEastAsia" w:hAnsiTheme="minorEastAsia"/>
          <w:color w:val="000000" w:themeColor="text1"/>
        </w:rPr>
      </w:pPr>
      <w:r w:rsidRPr="00037D89">
        <w:rPr>
          <w:rFonts w:asciiTheme="minorEastAsia" w:eastAsiaTheme="minorEastAsia" w:hAnsiTheme="minorEastAsia" w:hint="eastAsia"/>
          <w:color w:val="000000" w:themeColor="text1"/>
        </w:rPr>
        <w:t>４　配置販売業にあっては、薬局又は店舗の名称の記載を要しない。</w:t>
      </w:r>
    </w:p>
    <w:p w14:paraId="2E45EAF9" w14:textId="77777777" w:rsidR="009357D6" w:rsidRPr="00037D89" w:rsidRDefault="00723775">
      <w:pPr>
        <w:pStyle w:val="Default"/>
        <w:spacing w:line="0" w:lineRule="atLeast"/>
        <w:ind w:left="520" w:rightChars="121" w:right="280" w:hanging="200"/>
        <w:jc w:val="both"/>
        <w:rPr>
          <w:rFonts w:asciiTheme="minorEastAsia" w:eastAsiaTheme="minorEastAsia" w:hAnsiTheme="minorEastAsia"/>
          <w:color w:val="000000" w:themeColor="text1"/>
        </w:rPr>
      </w:pPr>
      <w:r w:rsidRPr="00037D89">
        <w:rPr>
          <w:rFonts w:asciiTheme="minorEastAsia" w:eastAsiaTheme="minorEastAsia" w:hAnsiTheme="minorEastAsia" w:hint="eastAsia"/>
          <w:color w:val="000000" w:themeColor="text1"/>
        </w:rPr>
        <w:t>５　薬局又は店舗の名称、許可番号、薬局若しくは店舗の所在地又は配置販売業の区域については、これらの事項が書かれた資料を添付しても差し支えない。</w:t>
      </w:r>
    </w:p>
    <w:p w14:paraId="4B54252D" w14:textId="77777777" w:rsidR="009357D6" w:rsidRPr="00037D89" w:rsidRDefault="00723775">
      <w:pPr>
        <w:pStyle w:val="Default"/>
        <w:spacing w:line="0" w:lineRule="atLeast"/>
        <w:ind w:left="520" w:rightChars="121" w:right="280" w:hanging="200"/>
        <w:jc w:val="both"/>
        <w:rPr>
          <w:rFonts w:asciiTheme="minorEastAsia" w:eastAsiaTheme="minorEastAsia" w:hAnsiTheme="minorEastAsia"/>
          <w:color w:val="000000" w:themeColor="text1"/>
        </w:rPr>
      </w:pPr>
      <w:r w:rsidRPr="00037D89">
        <w:rPr>
          <w:rFonts w:asciiTheme="minorEastAsia" w:eastAsiaTheme="minorEastAsia" w:hAnsiTheme="minorEastAsia" w:hint="eastAsia"/>
          <w:color w:val="000000" w:themeColor="text1"/>
        </w:rPr>
        <w:t xml:space="preserve">６　</w:t>
      </w:r>
      <w:r w:rsidRPr="00037D89">
        <w:rPr>
          <w:rFonts w:hint="eastAsia"/>
        </w:rPr>
        <w:t>業務の従事期間が２年以上である登録販売者について証明する場合は、「２.業務内容」を「</w:t>
      </w:r>
      <w:r w:rsidRPr="00037D89">
        <w:rPr>
          <w:rFonts w:asciiTheme="minorEastAsia" w:eastAsiaTheme="minorEastAsia" w:hAnsiTheme="minorEastAsia" w:hint="eastAsia"/>
          <w:color w:val="000000" w:themeColor="text1"/>
        </w:rPr>
        <w:t>登録販売者として行った業務に該当する□にレを記入」と読み替える</w:t>
      </w:r>
      <w:r w:rsidRPr="00037D89">
        <w:rPr>
          <w:rFonts w:hint="eastAsia"/>
        </w:rPr>
        <w:t>。</w:t>
      </w:r>
    </w:p>
    <w:p w14:paraId="2179C327" w14:textId="77777777" w:rsidR="005F04C5" w:rsidRDefault="005F04C5">
      <w:pPr>
        <w:widowControl/>
        <w:jc w:val="right"/>
        <w:rPr>
          <w:rFonts w:asciiTheme="minorEastAsia" w:eastAsiaTheme="minorEastAsia" w:hAnsiTheme="minorEastAsia"/>
          <w:color w:val="000000" w:themeColor="text1"/>
          <w:sz w:val="21"/>
        </w:rPr>
      </w:pPr>
    </w:p>
    <w:p w14:paraId="2C553ED1" w14:textId="77777777" w:rsidR="00D449F7" w:rsidRDefault="00D449F7">
      <w:pPr>
        <w:widowControl/>
        <w:jc w:val="right"/>
        <w:rPr>
          <w:rFonts w:asciiTheme="minorEastAsia" w:eastAsiaTheme="minorEastAsia" w:hAnsiTheme="minorEastAsia"/>
          <w:color w:val="000000" w:themeColor="text1"/>
          <w:sz w:val="21"/>
        </w:rPr>
      </w:pPr>
    </w:p>
    <w:p w14:paraId="5D57B044" w14:textId="77777777" w:rsidR="00D449F7" w:rsidRDefault="00D449F7">
      <w:pPr>
        <w:widowControl/>
        <w:jc w:val="right"/>
        <w:rPr>
          <w:rFonts w:asciiTheme="minorEastAsia" w:eastAsiaTheme="minorEastAsia" w:hAnsiTheme="minorEastAsia"/>
          <w:color w:val="000000" w:themeColor="text1"/>
          <w:sz w:val="21"/>
        </w:rPr>
      </w:pPr>
    </w:p>
    <w:p w14:paraId="08120077" w14:textId="77777777" w:rsidR="00D449F7" w:rsidRDefault="00D449F7">
      <w:pPr>
        <w:widowControl/>
        <w:jc w:val="right"/>
        <w:rPr>
          <w:rFonts w:asciiTheme="minorEastAsia" w:eastAsiaTheme="minorEastAsia" w:hAnsiTheme="minorEastAsia"/>
          <w:color w:val="000000" w:themeColor="text1"/>
          <w:sz w:val="21"/>
        </w:rPr>
      </w:pPr>
    </w:p>
    <w:p w14:paraId="747A7A7B" w14:textId="77777777" w:rsidR="00D449F7" w:rsidRDefault="00D449F7" w:rsidP="00D449F7">
      <w:pPr>
        <w:ind w:firstLineChars="3350" w:firstLine="7757"/>
        <w:rPr>
          <w:color w:val="000000"/>
        </w:rPr>
      </w:pPr>
    </w:p>
    <w:p w14:paraId="1D523D55" w14:textId="77777777" w:rsidR="00D449F7" w:rsidRPr="00592BBE" w:rsidRDefault="00D449F7" w:rsidP="00D449F7">
      <w:pPr>
        <w:ind w:firstLineChars="3350" w:firstLine="7757"/>
        <w:rPr>
          <w:color w:val="000000"/>
        </w:rPr>
      </w:pPr>
      <w:r w:rsidRPr="00592BBE">
        <w:rPr>
          <w:rFonts w:hint="eastAsia"/>
          <w:color w:val="000000"/>
        </w:rPr>
        <w:t>年　　月　　日</w:t>
      </w:r>
    </w:p>
    <w:p w14:paraId="7707A14B" w14:textId="77777777" w:rsidR="00D449F7" w:rsidRPr="00592BBE" w:rsidRDefault="00D449F7" w:rsidP="00D449F7">
      <w:pPr>
        <w:rPr>
          <w:color w:val="000000"/>
        </w:rPr>
      </w:pPr>
    </w:p>
    <w:p w14:paraId="7AC3BC05" w14:textId="77777777" w:rsidR="00D449F7" w:rsidRPr="00592BBE" w:rsidRDefault="00D449F7" w:rsidP="00D449F7">
      <w:pPr>
        <w:jc w:val="center"/>
        <w:rPr>
          <w:b/>
          <w:color w:val="000000"/>
        </w:rPr>
      </w:pPr>
      <w:r>
        <w:rPr>
          <w:rFonts w:hint="eastAsia"/>
          <w:b/>
          <w:color w:val="000000"/>
        </w:rPr>
        <w:t>業務経験</w:t>
      </w:r>
      <w:r w:rsidRPr="00592BBE">
        <w:rPr>
          <w:rFonts w:hint="eastAsia"/>
          <w:b/>
          <w:color w:val="000000"/>
        </w:rPr>
        <w:t>被証明者</w:t>
      </w:r>
      <w:r w:rsidRPr="00592BBE">
        <w:rPr>
          <w:rFonts w:hint="eastAsia"/>
          <w:b/>
          <w:color w:val="000000"/>
          <w:u w:val="single"/>
        </w:rPr>
        <w:t xml:space="preserve">　　　　　　　　　</w:t>
      </w:r>
      <w:r w:rsidRPr="00592BBE">
        <w:rPr>
          <w:rFonts w:hint="eastAsia"/>
          <w:b/>
          <w:color w:val="000000"/>
        </w:rPr>
        <w:t>に係る勤務状況報告書</w:t>
      </w:r>
    </w:p>
    <w:p w14:paraId="4210FCBC" w14:textId="77777777" w:rsidR="00D449F7" w:rsidRDefault="00D449F7" w:rsidP="00D449F7">
      <w:pPr>
        <w:rPr>
          <w:color w:val="000000"/>
        </w:rPr>
      </w:pPr>
    </w:p>
    <w:p w14:paraId="20BC87F3" w14:textId="77777777" w:rsidR="00D449F7" w:rsidRPr="00C34D8C" w:rsidRDefault="00D449F7" w:rsidP="00D449F7">
      <w:pPr>
        <w:pStyle w:val="Default"/>
        <w:ind w:right="840" w:firstLineChars="1900" w:firstLine="4400"/>
        <w:rPr>
          <w:color w:val="000000" w:themeColor="text1"/>
          <w:sz w:val="24"/>
          <w:szCs w:val="24"/>
        </w:rPr>
      </w:pPr>
      <w:r w:rsidRPr="00C34D8C">
        <w:rPr>
          <w:rFonts w:hint="eastAsia"/>
          <w:color w:val="000000" w:themeColor="text1"/>
          <w:sz w:val="24"/>
          <w:szCs w:val="24"/>
        </w:rPr>
        <w:t>薬局開設者又は医薬品の販売業者</w:t>
      </w:r>
    </w:p>
    <w:p w14:paraId="7BB82BF9" w14:textId="77777777" w:rsidR="00D449F7" w:rsidRPr="00C34D8C" w:rsidRDefault="00D449F7" w:rsidP="00D449F7">
      <w:pPr>
        <w:pStyle w:val="Default"/>
        <w:ind w:firstLineChars="1900" w:firstLine="4400"/>
        <w:rPr>
          <w:color w:val="000000" w:themeColor="text1"/>
          <w:sz w:val="24"/>
          <w:szCs w:val="24"/>
        </w:rPr>
      </w:pPr>
      <w:r w:rsidRPr="00C34D8C">
        <w:rPr>
          <w:rFonts w:hint="eastAsia"/>
          <w:color w:val="000000" w:themeColor="text1"/>
          <w:sz w:val="24"/>
          <w:szCs w:val="24"/>
        </w:rPr>
        <w:t>住所</w:t>
      </w:r>
    </w:p>
    <w:p w14:paraId="637BE039" w14:textId="77777777" w:rsidR="00D449F7" w:rsidRDefault="00D449F7" w:rsidP="00D449F7">
      <w:pPr>
        <w:pStyle w:val="Default"/>
        <w:ind w:right="840" w:firstLineChars="1900" w:firstLine="4400"/>
        <w:rPr>
          <w:color w:val="000000" w:themeColor="text1"/>
          <w:sz w:val="24"/>
          <w:szCs w:val="24"/>
        </w:rPr>
      </w:pPr>
    </w:p>
    <w:p w14:paraId="2255D2C9" w14:textId="77777777" w:rsidR="00D449F7" w:rsidRPr="00C34D8C" w:rsidRDefault="00D449F7" w:rsidP="00D449F7">
      <w:pPr>
        <w:pStyle w:val="Default"/>
        <w:ind w:right="840" w:firstLineChars="1900" w:firstLine="4400"/>
        <w:rPr>
          <w:color w:val="000000" w:themeColor="text1"/>
          <w:sz w:val="24"/>
          <w:szCs w:val="24"/>
        </w:rPr>
      </w:pPr>
    </w:p>
    <w:p w14:paraId="518427F5" w14:textId="77777777" w:rsidR="00D449F7" w:rsidRDefault="00D449F7" w:rsidP="00D449F7">
      <w:pPr>
        <w:pStyle w:val="Default"/>
        <w:ind w:right="840" w:firstLineChars="1900" w:firstLine="4400"/>
        <w:rPr>
          <w:color w:val="000000" w:themeColor="text1"/>
          <w:sz w:val="24"/>
          <w:szCs w:val="24"/>
        </w:rPr>
      </w:pPr>
      <w:r w:rsidRPr="00C34D8C">
        <w:rPr>
          <w:rFonts w:hint="eastAsia"/>
          <w:color w:val="000000" w:themeColor="text1"/>
          <w:sz w:val="24"/>
          <w:szCs w:val="24"/>
        </w:rPr>
        <w:t>氏名</w:t>
      </w:r>
    </w:p>
    <w:p w14:paraId="55FDD205" w14:textId="77777777" w:rsidR="00D449F7" w:rsidRPr="00C34D8C" w:rsidRDefault="00D449F7" w:rsidP="00D449F7">
      <w:pPr>
        <w:pStyle w:val="Default"/>
        <w:ind w:right="840" w:firstLineChars="1900" w:firstLine="4400"/>
        <w:rPr>
          <w:color w:val="000000" w:themeColor="text1"/>
          <w:sz w:val="24"/>
          <w:szCs w:val="24"/>
        </w:rPr>
      </w:pPr>
    </w:p>
    <w:p w14:paraId="056EF8DD" w14:textId="77777777" w:rsidR="00D449F7" w:rsidRPr="00C34D8C" w:rsidRDefault="00D449F7" w:rsidP="00D449F7">
      <w:pPr>
        <w:pStyle w:val="Default"/>
        <w:ind w:right="840" w:firstLineChars="1900" w:firstLine="4400"/>
        <w:rPr>
          <w:color w:val="000000" w:themeColor="text1"/>
          <w:sz w:val="24"/>
          <w:szCs w:val="24"/>
        </w:rPr>
      </w:pPr>
      <w:r w:rsidRPr="00C34D8C">
        <w:rPr>
          <w:rFonts w:hint="eastAsia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7D83C3" wp14:editId="2E348172">
                <wp:simplePos x="0" y="0"/>
                <wp:positionH relativeFrom="column">
                  <wp:posOffset>3107690</wp:posOffset>
                </wp:positionH>
                <wp:positionV relativeFrom="paragraph">
                  <wp:posOffset>188595</wp:posOffset>
                </wp:positionV>
                <wp:extent cx="2979420" cy="396240"/>
                <wp:effectExtent l="0" t="0" r="11430" b="2286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9420" cy="396240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E5A9060" w14:textId="77777777" w:rsidR="00D449F7" w:rsidRPr="00AA1414" w:rsidRDefault="00D449F7" w:rsidP="00D449F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7D83C3" id="大かっこ 2" o:spid="_x0000_s1027" type="#_x0000_t185" style="position:absolute;left:0;text-align:left;margin-left:244.7pt;margin-top:14.85pt;width:234.6pt;height:31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" strokecolor="windowText" strokeweight=".5pt">
                <v:stroke joinstyle="miter"/>
                <v:textbox>
                  <w:txbxContent>
                    <w:p w14:paraId="1E5A9060" w14:textId="77777777" w:rsidR="00D449F7" w:rsidRPr="00AA1414" w:rsidRDefault="00D449F7" w:rsidP="00D449F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0D4DF11B" w14:textId="77777777" w:rsidR="00D449F7" w:rsidRPr="00C34D8C" w:rsidRDefault="00D449F7" w:rsidP="00D449F7">
      <w:pPr>
        <w:pStyle w:val="Default"/>
        <w:ind w:firstLineChars="2150" w:firstLine="4978"/>
        <w:rPr>
          <w:color w:val="000000" w:themeColor="text1"/>
          <w:sz w:val="24"/>
          <w:szCs w:val="24"/>
        </w:rPr>
      </w:pPr>
      <w:r w:rsidRPr="00C34D8C">
        <w:rPr>
          <w:rFonts w:hint="eastAsia"/>
          <w:color w:val="000000" w:themeColor="text1"/>
          <w:sz w:val="24"/>
          <w:szCs w:val="24"/>
        </w:rPr>
        <w:t>法人にあっては、主たる事務所の所在地、</w:t>
      </w:r>
    </w:p>
    <w:p w14:paraId="022762D8" w14:textId="77777777" w:rsidR="00D449F7" w:rsidRPr="0086623A" w:rsidRDefault="00D449F7" w:rsidP="00D449F7">
      <w:pPr>
        <w:pStyle w:val="Default"/>
        <w:ind w:firstLineChars="2150" w:firstLine="4978"/>
        <w:rPr>
          <w:color w:val="000000" w:themeColor="text1"/>
          <w:sz w:val="24"/>
          <w:szCs w:val="24"/>
        </w:rPr>
      </w:pPr>
      <w:r w:rsidRPr="00C34D8C">
        <w:rPr>
          <w:rFonts w:hint="eastAsia"/>
          <w:color w:val="000000" w:themeColor="text1"/>
          <w:sz w:val="24"/>
          <w:szCs w:val="24"/>
        </w:rPr>
        <w:t>名称及び代表者の氏名</w:t>
      </w:r>
    </w:p>
    <w:p w14:paraId="3C079744" w14:textId="77777777" w:rsidR="00D449F7" w:rsidRPr="0086623A" w:rsidRDefault="00D449F7" w:rsidP="00D449F7">
      <w:pPr>
        <w:rPr>
          <w:rFonts w:ascii="Century"/>
          <w:color w:val="000000"/>
          <w:szCs w:val="21"/>
        </w:rPr>
      </w:pPr>
    </w:p>
    <w:p w14:paraId="0A42D849" w14:textId="77777777" w:rsidR="00D449F7" w:rsidRPr="00592BBE" w:rsidRDefault="00D449F7" w:rsidP="00D449F7">
      <w:pPr>
        <w:rPr>
          <w:rFonts w:ascii="Century"/>
          <w:color w:val="000000"/>
          <w:sz w:val="21"/>
          <w:szCs w:val="21"/>
        </w:rPr>
      </w:pPr>
      <w:r w:rsidRPr="00592BBE">
        <w:rPr>
          <w:rFonts w:ascii="Century" w:hint="eastAsia"/>
          <w:color w:val="000000"/>
          <w:sz w:val="21"/>
          <w:szCs w:val="21"/>
        </w:rPr>
        <w:t xml:space="preserve">　</w:t>
      </w:r>
      <w:r w:rsidRPr="00EB252A">
        <w:rPr>
          <w:rFonts w:ascii="Century" w:hint="eastAsia"/>
          <w:color w:val="000000"/>
          <w:sz w:val="22"/>
          <w:szCs w:val="21"/>
        </w:rPr>
        <w:t>上記の者の一般用医薬品販売に係る業務経験について、下記の通り報告します。なお、本証明に係る根拠資料については、貴市より求めがあれば提供いたします。</w:t>
      </w:r>
    </w:p>
    <w:p w14:paraId="41702510" w14:textId="77777777" w:rsidR="00D449F7" w:rsidRPr="0086623A" w:rsidRDefault="00D449F7" w:rsidP="00D449F7">
      <w:pPr>
        <w:rPr>
          <w:rFonts w:ascii="Century"/>
          <w:color w:val="000000"/>
          <w:szCs w:val="22"/>
        </w:rPr>
      </w:pPr>
    </w:p>
    <w:p w14:paraId="064AA7AA" w14:textId="77777777" w:rsidR="00D449F7" w:rsidRPr="0086623A" w:rsidRDefault="00D449F7" w:rsidP="00D449F7">
      <w:pPr>
        <w:jc w:val="center"/>
        <w:rPr>
          <w:rFonts w:ascii="Century"/>
          <w:b/>
          <w:color w:val="000000"/>
          <w:sz w:val="28"/>
          <w:szCs w:val="28"/>
        </w:rPr>
      </w:pPr>
      <w:r w:rsidRPr="00A6748F">
        <w:rPr>
          <w:rFonts w:ascii="Century" w:hint="eastAsia"/>
          <w:b/>
          <w:color w:val="000000"/>
          <w:sz w:val="28"/>
          <w:szCs w:val="28"/>
        </w:rPr>
        <w:t xml:space="preserve">　　</w:t>
      </w:r>
      <w:r w:rsidRPr="00592BBE">
        <w:rPr>
          <w:rFonts w:ascii="Century" w:hint="eastAsia"/>
          <w:b/>
          <w:color w:val="000000"/>
          <w:sz w:val="28"/>
          <w:szCs w:val="28"/>
          <w:u w:val="single"/>
        </w:rPr>
        <w:t xml:space="preserve">　　</w:t>
      </w:r>
      <w:r w:rsidRPr="00592BBE">
        <w:rPr>
          <w:rFonts w:ascii="Century" w:hint="eastAsia"/>
          <w:b/>
          <w:color w:val="000000"/>
          <w:sz w:val="28"/>
          <w:szCs w:val="28"/>
        </w:rPr>
        <w:t>年</w:t>
      </w:r>
      <w:r w:rsidRPr="00592BBE">
        <w:rPr>
          <w:rFonts w:ascii="Century" w:hint="eastAsia"/>
          <w:b/>
          <w:color w:val="000000"/>
          <w:sz w:val="28"/>
          <w:szCs w:val="28"/>
          <w:u w:val="single"/>
        </w:rPr>
        <w:t xml:space="preserve">　　</w:t>
      </w:r>
      <w:r w:rsidRPr="00592BBE">
        <w:rPr>
          <w:rFonts w:ascii="Century" w:hint="eastAsia"/>
          <w:b/>
          <w:color w:val="000000"/>
          <w:sz w:val="28"/>
          <w:szCs w:val="28"/>
        </w:rPr>
        <w:t>月</w:t>
      </w:r>
      <w:r w:rsidRPr="00592BBE">
        <w:rPr>
          <w:rFonts w:ascii="Century" w:hint="eastAsia"/>
          <w:b/>
          <w:color w:val="000000"/>
          <w:sz w:val="28"/>
          <w:szCs w:val="28"/>
          <w:u w:val="single"/>
        </w:rPr>
        <w:t xml:space="preserve">　　</w:t>
      </w:r>
      <w:r w:rsidRPr="00592BBE">
        <w:rPr>
          <w:rFonts w:ascii="Century" w:hint="eastAsia"/>
          <w:b/>
          <w:color w:val="000000"/>
          <w:sz w:val="28"/>
          <w:szCs w:val="28"/>
        </w:rPr>
        <w:t>日</w:t>
      </w:r>
      <w:r>
        <w:rPr>
          <w:rFonts w:ascii="Century" w:hint="eastAsia"/>
          <w:b/>
          <w:color w:val="000000"/>
          <w:sz w:val="28"/>
          <w:szCs w:val="28"/>
        </w:rPr>
        <w:t xml:space="preserve">　</w:t>
      </w:r>
      <w:r>
        <w:rPr>
          <w:rFonts w:ascii="Century" w:hint="eastAsia"/>
          <w:b/>
          <w:color w:val="000000"/>
          <w:sz w:val="28"/>
          <w:szCs w:val="28"/>
        </w:rPr>
        <w:t xml:space="preserve"> </w:t>
      </w:r>
      <w:r w:rsidRPr="00592BBE">
        <w:rPr>
          <w:rFonts w:ascii="Century" w:hint="eastAsia"/>
          <w:b/>
          <w:color w:val="000000"/>
          <w:sz w:val="28"/>
          <w:szCs w:val="28"/>
        </w:rPr>
        <w:t>～</w:t>
      </w:r>
      <w:r>
        <w:rPr>
          <w:rFonts w:ascii="Century" w:hint="eastAsia"/>
          <w:b/>
          <w:color w:val="000000"/>
          <w:sz w:val="28"/>
          <w:szCs w:val="28"/>
        </w:rPr>
        <w:t xml:space="preserve">　</w:t>
      </w:r>
      <w:r>
        <w:rPr>
          <w:rFonts w:ascii="Century" w:hint="eastAsia"/>
          <w:b/>
          <w:color w:val="000000"/>
          <w:sz w:val="28"/>
          <w:szCs w:val="28"/>
        </w:rPr>
        <w:t xml:space="preserve"> </w:t>
      </w:r>
      <w:r w:rsidRPr="00592BBE">
        <w:rPr>
          <w:rFonts w:ascii="Century" w:hint="eastAsia"/>
          <w:b/>
          <w:color w:val="000000"/>
          <w:sz w:val="28"/>
          <w:szCs w:val="28"/>
          <w:u w:val="single"/>
        </w:rPr>
        <w:t xml:space="preserve">　　</w:t>
      </w:r>
      <w:r w:rsidRPr="00592BBE">
        <w:rPr>
          <w:rFonts w:ascii="Century" w:hint="eastAsia"/>
          <w:b/>
          <w:color w:val="000000"/>
          <w:sz w:val="28"/>
          <w:szCs w:val="28"/>
        </w:rPr>
        <w:t>年</w:t>
      </w:r>
      <w:r w:rsidRPr="00592BBE">
        <w:rPr>
          <w:rFonts w:ascii="Century" w:hint="eastAsia"/>
          <w:b/>
          <w:color w:val="000000"/>
          <w:sz w:val="28"/>
          <w:szCs w:val="28"/>
          <w:u w:val="single"/>
        </w:rPr>
        <w:t xml:space="preserve">　　</w:t>
      </w:r>
      <w:r w:rsidRPr="00592BBE">
        <w:rPr>
          <w:rFonts w:ascii="Century" w:hint="eastAsia"/>
          <w:b/>
          <w:color w:val="000000"/>
          <w:sz w:val="28"/>
          <w:szCs w:val="28"/>
        </w:rPr>
        <w:t>月</w:t>
      </w:r>
      <w:r w:rsidRPr="00592BBE">
        <w:rPr>
          <w:rFonts w:ascii="Century" w:hint="eastAsia"/>
          <w:b/>
          <w:color w:val="000000"/>
          <w:sz w:val="28"/>
          <w:szCs w:val="28"/>
          <w:u w:val="single"/>
        </w:rPr>
        <w:t xml:space="preserve">　　</w:t>
      </w:r>
      <w:r w:rsidRPr="00592BBE">
        <w:rPr>
          <w:rFonts w:ascii="Century" w:hint="eastAsia"/>
          <w:b/>
          <w:color w:val="000000"/>
          <w:sz w:val="28"/>
          <w:szCs w:val="28"/>
        </w:rPr>
        <w:t>日分の勤務状況</w:t>
      </w:r>
    </w:p>
    <w:p w14:paraId="790ED7DB" w14:textId="77777777" w:rsidR="00D449F7" w:rsidRPr="0086623A" w:rsidRDefault="00D449F7" w:rsidP="00D449F7">
      <w:pPr>
        <w:rPr>
          <w:rFonts w:ascii="Century"/>
          <w:color w:val="000000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5"/>
        <w:gridCol w:w="1062"/>
        <w:gridCol w:w="1398"/>
        <w:gridCol w:w="2639"/>
        <w:gridCol w:w="1058"/>
        <w:gridCol w:w="1382"/>
      </w:tblGrid>
      <w:tr w:rsidR="00D449F7" w:rsidRPr="00592BBE" w14:paraId="255146CD" w14:textId="77777777" w:rsidTr="002E576E">
        <w:tc>
          <w:tcPr>
            <w:tcW w:w="12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97BE81D" w14:textId="77777777" w:rsidR="00D449F7" w:rsidRPr="0086623A" w:rsidRDefault="00D449F7" w:rsidP="002E576E">
            <w:pPr>
              <w:jc w:val="center"/>
              <w:rPr>
                <w:rFonts w:ascii="Century"/>
                <w:color w:val="000000"/>
                <w:sz w:val="21"/>
                <w:szCs w:val="21"/>
              </w:rPr>
            </w:pPr>
            <w:r w:rsidRPr="0086623A">
              <w:rPr>
                <w:rFonts w:ascii="Century" w:hint="eastAsia"/>
                <w:color w:val="000000"/>
                <w:sz w:val="21"/>
                <w:szCs w:val="21"/>
              </w:rPr>
              <w:t>業務期間</w:t>
            </w:r>
          </w:p>
          <w:p w14:paraId="31848E9B" w14:textId="77777777" w:rsidR="00D449F7" w:rsidRPr="0086623A" w:rsidRDefault="00D449F7" w:rsidP="002E576E">
            <w:pPr>
              <w:jc w:val="center"/>
              <w:rPr>
                <w:rFonts w:ascii="Century"/>
                <w:color w:val="000000"/>
                <w:sz w:val="21"/>
                <w:szCs w:val="21"/>
              </w:rPr>
            </w:pPr>
            <w:r w:rsidRPr="0086623A">
              <w:rPr>
                <w:rFonts w:ascii="Century" w:hint="eastAsia"/>
                <w:color w:val="000000"/>
                <w:sz w:val="20"/>
                <w:szCs w:val="21"/>
              </w:rPr>
              <w:t>(1</w:t>
            </w:r>
            <w:r w:rsidRPr="0086623A">
              <w:rPr>
                <w:rFonts w:ascii="Century" w:hint="eastAsia"/>
                <w:color w:val="000000"/>
                <w:sz w:val="20"/>
                <w:szCs w:val="21"/>
              </w:rPr>
              <w:t>ヶ月単位で記載</w:t>
            </w:r>
            <w:r w:rsidRPr="0086623A">
              <w:rPr>
                <w:rFonts w:ascii="Century" w:hint="eastAsia"/>
                <w:color w:val="000000"/>
                <w:sz w:val="20"/>
                <w:szCs w:val="21"/>
              </w:rPr>
              <w:t>)</w:t>
            </w:r>
          </w:p>
        </w:tc>
        <w:tc>
          <w:tcPr>
            <w:tcW w:w="52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55FA3A1" w14:textId="77777777" w:rsidR="00D449F7" w:rsidRPr="0086623A" w:rsidRDefault="00D449F7" w:rsidP="002E576E">
            <w:pPr>
              <w:jc w:val="center"/>
              <w:rPr>
                <w:rFonts w:ascii="Century"/>
                <w:color w:val="000000"/>
                <w:sz w:val="21"/>
                <w:szCs w:val="21"/>
              </w:rPr>
            </w:pPr>
            <w:r w:rsidRPr="0086623A">
              <w:rPr>
                <w:rFonts w:ascii="Century" w:hint="eastAsia"/>
                <w:color w:val="000000"/>
                <w:sz w:val="21"/>
                <w:szCs w:val="21"/>
              </w:rPr>
              <w:t>従事日数</w:t>
            </w:r>
          </w:p>
        </w:tc>
        <w:tc>
          <w:tcPr>
            <w:tcW w:w="687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1530BB" w14:textId="77777777" w:rsidR="00D449F7" w:rsidRPr="0086623A" w:rsidRDefault="00D449F7" w:rsidP="002E576E">
            <w:pPr>
              <w:jc w:val="center"/>
              <w:rPr>
                <w:rFonts w:ascii="Century"/>
                <w:color w:val="000000"/>
                <w:sz w:val="21"/>
                <w:szCs w:val="21"/>
              </w:rPr>
            </w:pPr>
            <w:r w:rsidRPr="0086623A">
              <w:rPr>
                <w:rFonts w:ascii="Century" w:hint="eastAsia"/>
                <w:color w:val="000000"/>
                <w:sz w:val="21"/>
                <w:szCs w:val="21"/>
              </w:rPr>
              <w:t>勤務時間</w:t>
            </w:r>
          </w:p>
        </w:tc>
        <w:tc>
          <w:tcPr>
            <w:tcW w:w="1297" w:type="pct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B3639" w14:textId="77777777" w:rsidR="00D449F7" w:rsidRPr="0086623A" w:rsidRDefault="00D449F7" w:rsidP="002E576E">
            <w:pPr>
              <w:jc w:val="center"/>
              <w:rPr>
                <w:rFonts w:ascii="Century"/>
                <w:color w:val="000000"/>
                <w:sz w:val="21"/>
                <w:szCs w:val="21"/>
              </w:rPr>
            </w:pPr>
            <w:r w:rsidRPr="0086623A">
              <w:rPr>
                <w:rFonts w:ascii="Century" w:hint="eastAsia"/>
                <w:color w:val="000000"/>
                <w:sz w:val="21"/>
                <w:szCs w:val="21"/>
              </w:rPr>
              <w:t>業務期間</w:t>
            </w:r>
          </w:p>
          <w:p w14:paraId="545BFCB4" w14:textId="77777777" w:rsidR="00D449F7" w:rsidRPr="0086623A" w:rsidRDefault="00D449F7" w:rsidP="002E576E">
            <w:pPr>
              <w:jc w:val="center"/>
              <w:rPr>
                <w:rFonts w:ascii="Century"/>
                <w:color w:val="000000"/>
                <w:sz w:val="21"/>
                <w:szCs w:val="21"/>
              </w:rPr>
            </w:pPr>
            <w:r w:rsidRPr="0086623A">
              <w:rPr>
                <w:rFonts w:ascii="Century" w:hint="eastAsia"/>
                <w:color w:val="000000"/>
                <w:sz w:val="20"/>
                <w:szCs w:val="21"/>
              </w:rPr>
              <w:t>(1</w:t>
            </w:r>
            <w:r w:rsidRPr="0086623A">
              <w:rPr>
                <w:rFonts w:ascii="Century" w:hint="eastAsia"/>
                <w:color w:val="000000"/>
                <w:sz w:val="20"/>
                <w:szCs w:val="21"/>
              </w:rPr>
              <w:t>ヶ月単位で記載</w:t>
            </w:r>
            <w:r w:rsidRPr="0086623A">
              <w:rPr>
                <w:rFonts w:ascii="Century" w:hint="eastAsia"/>
                <w:color w:val="000000"/>
                <w:sz w:val="20"/>
                <w:szCs w:val="21"/>
              </w:rPr>
              <w:t>)</w:t>
            </w:r>
          </w:p>
        </w:tc>
        <w:tc>
          <w:tcPr>
            <w:tcW w:w="520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A5C1E" w14:textId="77777777" w:rsidR="00D449F7" w:rsidRPr="0086623A" w:rsidRDefault="00D449F7" w:rsidP="002E576E">
            <w:pPr>
              <w:jc w:val="center"/>
              <w:rPr>
                <w:rFonts w:ascii="Century"/>
                <w:color w:val="000000"/>
                <w:sz w:val="21"/>
                <w:szCs w:val="21"/>
              </w:rPr>
            </w:pPr>
            <w:r w:rsidRPr="0086623A">
              <w:rPr>
                <w:rFonts w:ascii="Century" w:hint="eastAsia"/>
                <w:color w:val="000000"/>
                <w:sz w:val="21"/>
                <w:szCs w:val="21"/>
              </w:rPr>
              <w:t>従事日数</w:t>
            </w:r>
          </w:p>
        </w:tc>
        <w:tc>
          <w:tcPr>
            <w:tcW w:w="679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ACE170" w14:textId="77777777" w:rsidR="00D449F7" w:rsidRPr="0086623A" w:rsidRDefault="00D449F7" w:rsidP="002E576E">
            <w:pPr>
              <w:jc w:val="center"/>
              <w:rPr>
                <w:rFonts w:ascii="Century"/>
                <w:color w:val="000000"/>
                <w:sz w:val="21"/>
                <w:szCs w:val="21"/>
              </w:rPr>
            </w:pPr>
            <w:r w:rsidRPr="0086623A">
              <w:rPr>
                <w:rFonts w:ascii="Century" w:hint="eastAsia"/>
                <w:color w:val="000000"/>
                <w:sz w:val="21"/>
                <w:szCs w:val="21"/>
              </w:rPr>
              <w:t>勤務時間</w:t>
            </w:r>
          </w:p>
        </w:tc>
      </w:tr>
      <w:tr w:rsidR="00D449F7" w:rsidRPr="00592BBE" w14:paraId="1B41CE28" w14:textId="77777777" w:rsidTr="002E576E">
        <w:trPr>
          <w:trHeight w:val="454"/>
        </w:trPr>
        <w:tc>
          <w:tcPr>
            <w:tcW w:w="1295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A15FA65" w14:textId="77777777" w:rsidR="00D449F7" w:rsidRPr="00EB252A" w:rsidRDefault="00D449F7" w:rsidP="002E576E">
            <w:pPr>
              <w:wordWrap w:val="0"/>
              <w:ind w:firstLineChars="100" w:firstLine="192"/>
              <w:rPr>
                <w:rFonts w:ascii="Century"/>
                <w:color w:val="000000"/>
                <w:sz w:val="20"/>
              </w:rPr>
            </w:pPr>
            <w:r w:rsidRPr="00EB252A">
              <w:rPr>
                <w:rFonts w:ascii="Century" w:hint="eastAsia"/>
                <w:color w:val="000000"/>
                <w:sz w:val="20"/>
              </w:rPr>
              <w:t>月　　日～　　月　　日</w:t>
            </w:r>
          </w:p>
        </w:tc>
        <w:tc>
          <w:tcPr>
            <w:tcW w:w="522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833B8F3" w14:textId="77777777" w:rsidR="00D449F7" w:rsidRPr="00EB252A" w:rsidRDefault="00D449F7" w:rsidP="002E576E">
            <w:pPr>
              <w:ind w:firstLineChars="200" w:firstLine="383"/>
              <w:jc w:val="right"/>
              <w:rPr>
                <w:rFonts w:ascii="Century"/>
                <w:color w:val="000000"/>
                <w:sz w:val="20"/>
              </w:rPr>
            </w:pPr>
            <w:r w:rsidRPr="00EB252A">
              <w:rPr>
                <w:rFonts w:ascii="Century" w:hint="eastAsia"/>
                <w:color w:val="000000"/>
                <w:sz w:val="20"/>
              </w:rPr>
              <w:t>日間</w:t>
            </w:r>
          </w:p>
        </w:tc>
        <w:tc>
          <w:tcPr>
            <w:tcW w:w="687" w:type="pc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4B2E52" w14:textId="77777777" w:rsidR="00D449F7" w:rsidRPr="00EB252A" w:rsidRDefault="00D449F7" w:rsidP="002E576E">
            <w:pPr>
              <w:ind w:firstLineChars="100" w:firstLine="192"/>
              <w:jc w:val="right"/>
              <w:rPr>
                <w:rFonts w:ascii="Century"/>
                <w:color w:val="000000"/>
                <w:sz w:val="20"/>
              </w:rPr>
            </w:pPr>
            <w:r w:rsidRPr="00EB252A">
              <w:rPr>
                <w:rFonts w:ascii="Century" w:hint="eastAsia"/>
                <w:color w:val="000000"/>
                <w:sz w:val="20"/>
              </w:rPr>
              <w:t>時間　分</w:t>
            </w:r>
          </w:p>
        </w:tc>
        <w:tc>
          <w:tcPr>
            <w:tcW w:w="1297" w:type="pct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CFD4C" w14:textId="77777777" w:rsidR="00D449F7" w:rsidRPr="00EB252A" w:rsidRDefault="00D449F7" w:rsidP="002E576E">
            <w:pPr>
              <w:ind w:firstLineChars="100" w:firstLine="192"/>
              <w:rPr>
                <w:rFonts w:ascii="Century"/>
                <w:color w:val="000000"/>
                <w:sz w:val="20"/>
              </w:rPr>
            </w:pPr>
            <w:r w:rsidRPr="00EB252A">
              <w:rPr>
                <w:rFonts w:ascii="Century" w:hint="eastAsia"/>
                <w:color w:val="000000"/>
                <w:sz w:val="20"/>
              </w:rPr>
              <w:t>月　　日～　　月　　日</w:t>
            </w:r>
          </w:p>
        </w:tc>
        <w:tc>
          <w:tcPr>
            <w:tcW w:w="520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E09AE" w14:textId="77777777" w:rsidR="00D449F7" w:rsidRPr="00EB252A" w:rsidRDefault="00D449F7" w:rsidP="002E576E">
            <w:pPr>
              <w:ind w:firstLineChars="200" w:firstLine="383"/>
              <w:jc w:val="right"/>
              <w:rPr>
                <w:rFonts w:ascii="Century"/>
                <w:color w:val="000000"/>
                <w:sz w:val="20"/>
              </w:rPr>
            </w:pPr>
            <w:r w:rsidRPr="00EB252A">
              <w:rPr>
                <w:rFonts w:ascii="Century" w:hint="eastAsia"/>
                <w:color w:val="000000"/>
                <w:sz w:val="20"/>
              </w:rPr>
              <w:t>日間</w:t>
            </w:r>
          </w:p>
        </w:tc>
        <w:tc>
          <w:tcPr>
            <w:tcW w:w="679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560D1C" w14:textId="77777777" w:rsidR="00D449F7" w:rsidRPr="00EB252A" w:rsidRDefault="00D449F7" w:rsidP="002E576E">
            <w:pPr>
              <w:ind w:firstLineChars="100" w:firstLine="192"/>
              <w:jc w:val="right"/>
              <w:rPr>
                <w:rFonts w:ascii="Century"/>
                <w:color w:val="000000"/>
                <w:sz w:val="20"/>
              </w:rPr>
            </w:pPr>
            <w:r w:rsidRPr="00EB252A">
              <w:rPr>
                <w:rFonts w:ascii="Century" w:hint="eastAsia"/>
                <w:color w:val="000000"/>
                <w:sz w:val="20"/>
              </w:rPr>
              <w:t>時間　分</w:t>
            </w:r>
          </w:p>
        </w:tc>
      </w:tr>
      <w:tr w:rsidR="00D449F7" w:rsidRPr="00592BBE" w14:paraId="2419AC46" w14:textId="77777777" w:rsidTr="002E576E">
        <w:trPr>
          <w:trHeight w:val="454"/>
        </w:trPr>
        <w:tc>
          <w:tcPr>
            <w:tcW w:w="1295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68E85FC" w14:textId="77777777" w:rsidR="00D449F7" w:rsidRPr="00EB252A" w:rsidRDefault="00D449F7" w:rsidP="002E576E">
            <w:pPr>
              <w:wordWrap w:val="0"/>
              <w:ind w:firstLineChars="100" w:firstLine="192"/>
              <w:rPr>
                <w:rFonts w:ascii="Century"/>
                <w:color w:val="000000"/>
                <w:sz w:val="20"/>
              </w:rPr>
            </w:pPr>
            <w:r w:rsidRPr="00EB252A">
              <w:rPr>
                <w:rFonts w:ascii="Century" w:hint="eastAsia"/>
                <w:color w:val="000000"/>
                <w:sz w:val="20"/>
              </w:rPr>
              <w:t>月　　日～　　月　　日</w:t>
            </w:r>
          </w:p>
        </w:tc>
        <w:tc>
          <w:tcPr>
            <w:tcW w:w="522" w:type="pct"/>
            <w:shd w:val="clear" w:color="auto" w:fill="auto"/>
            <w:vAlign w:val="center"/>
          </w:tcPr>
          <w:p w14:paraId="64B6E9E3" w14:textId="77777777" w:rsidR="00D449F7" w:rsidRPr="00EB252A" w:rsidRDefault="00D449F7" w:rsidP="002E576E">
            <w:pPr>
              <w:ind w:firstLineChars="200" w:firstLine="383"/>
              <w:jc w:val="right"/>
              <w:rPr>
                <w:rFonts w:ascii="Century"/>
                <w:color w:val="000000"/>
                <w:sz w:val="20"/>
              </w:rPr>
            </w:pPr>
            <w:r w:rsidRPr="00EB252A">
              <w:rPr>
                <w:rFonts w:ascii="Century" w:hint="eastAsia"/>
                <w:color w:val="000000"/>
                <w:sz w:val="20"/>
              </w:rPr>
              <w:t>日間</w:t>
            </w:r>
          </w:p>
        </w:tc>
        <w:tc>
          <w:tcPr>
            <w:tcW w:w="687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837A565" w14:textId="77777777" w:rsidR="00D449F7" w:rsidRPr="00EB252A" w:rsidRDefault="00D449F7" w:rsidP="002E576E">
            <w:pPr>
              <w:wordWrap w:val="0"/>
              <w:jc w:val="right"/>
              <w:rPr>
                <w:rFonts w:ascii="Century"/>
                <w:color w:val="000000"/>
                <w:sz w:val="20"/>
              </w:rPr>
            </w:pPr>
            <w:r w:rsidRPr="00EB252A">
              <w:rPr>
                <w:rFonts w:ascii="Century" w:hint="eastAsia"/>
                <w:color w:val="000000"/>
                <w:sz w:val="20"/>
              </w:rPr>
              <w:t>時間　分</w:t>
            </w:r>
          </w:p>
        </w:tc>
        <w:tc>
          <w:tcPr>
            <w:tcW w:w="129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9D0FE2A" w14:textId="77777777" w:rsidR="00D449F7" w:rsidRPr="00EB252A" w:rsidRDefault="00D449F7" w:rsidP="002E576E">
            <w:pPr>
              <w:wordWrap w:val="0"/>
              <w:ind w:firstLineChars="100" w:firstLine="192"/>
              <w:rPr>
                <w:rFonts w:ascii="Century"/>
                <w:color w:val="000000"/>
                <w:sz w:val="20"/>
              </w:rPr>
            </w:pPr>
            <w:r w:rsidRPr="00EB252A">
              <w:rPr>
                <w:rFonts w:ascii="Century" w:hint="eastAsia"/>
                <w:color w:val="000000"/>
                <w:sz w:val="20"/>
              </w:rPr>
              <w:t>月　　日～　　月　　日</w:t>
            </w:r>
          </w:p>
        </w:tc>
        <w:tc>
          <w:tcPr>
            <w:tcW w:w="52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36F5F" w14:textId="77777777" w:rsidR="00D449F7" w:rsidRPr="00EB252A" w:rsidRDefault="00D449F7" w:rsidP="002E576E">
            <w:pPr>
              <w:ind w:firstLineChars="200" w:firstLine="383"/>
              <w:jc w:val="right"/>
              <w:rPr>
                <w:rFonts w:ascii="Century"/>
                <w:color w:val="000000"/>
                <w:sz w:val="20"/>
              </w:rPr>
            </w:pPr>
            <w:r w:rsidRPr="00EB252A">
              <w:rPr>
                <w:rFonts w:ascii="Century" w:hint="eastAsia"/>
                <w:color w:val="000000"/>
                <w:sz w:val="20"/>
              </w:rPr>
              <w:t>日間</w:t>
            </w:r>
          </w:p>
        </w:tc>
        <w:tc>
          <w:tcPr>
            <w:tcW w:w="679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C44862" w14:textId="77777777" w:rsidR="00D449F7" w:rsidRPr="00EB252A" w:rsidRDefault="00D449F7" w:rsidP="002E576E">
            <w:pPr>
              <w:wordWrap w:val="0"/>
              <w:jc w:val="right"/>
              <w:rPr>
                <w:rFonts w:ascii="Century"/>
                <w:color w:val="000000"/>
                <w:sz w:val="20"/>
              </w:rPr>
            </w:pPr>
            <w:r w:rsidRPr="00EB252A">
              <w:rPr>
                <w:rFonts w:ascii="Century" w:hint="eastAsia"/>
                <w:color w:val="000000"/>
                <w:sz w:val="20"/>
              </w:rPr>
              <w:t>時間　分</w:t>
            </w:r>
          </w:p>
        </w:tc>
      </w:tr>
      <w:tr w:rsidR="00D449F7" w:rsidRPr="00592BBE" w14:paraId="5413FEFB" w14:textId="77777777" w:rsidTr="002E576E">
        <w:trPr>
          <w:trHeight w:val="454"/>
        </w:trPr>
        <w:tc>
          <w:tcPr>
            <w:tcW w:w="1295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7F2B6A6" w14:textId="77777777" w:rsidR="00D449F7" w:rsidRPr="00EB252A" w:rsidRDefault="00D449F7" w:rsidP="002E576E">
            <w:pPr>
              <w:wordWrap w:val="0"/>
              <w:ind w:firstLineChars="100" w:firstLine="192"/>
              <w:rPr>
                <w:rFonts w:ascii="Century"/>
                <w:color w:val="000000"/>
                <w:sz w:val="20"/>
              </w:rPr>
            </w:pPr>
            <w:r w:rsidRPr="00EB252A">
              <w:rPr>
                <w:rFonts w:ascii="Century" w:hint="eastAsia"/>
                <w:color w:val="000000"/>
                <w:sz w:val="20"/>
              </w:rPr>
              <w:t>月　　日～　　月　　日</w:t>
            </w:r>
          </w:p>
        </w:tc>
        <w:tc>
          <w:tcPr>
            <w:tcW w:w="522" w:type="pct"/>
            <w:shd w:val="clear" w:color="auto" w:fill="auto"/>
            <w:vAlign w:val="center"/>
          </w:tcPr>
          <w:p w14:paraId="0555C125" w14:textId="77777777" w:rsidR="00D449F7" w:rsidRPr="00EB252A" w:rsidRDefault="00D449F7" w:rsidP="002E576E">
            <w:pPr>
              <w:ind w:firstLineChars="200" w:firstLine="383"/>
              <w:jc w:val="right"/>
              <w:rPr>
                <w:rFonts w:ascii="Century"/>
                <w:color w:val="000000"/>
                <w:sz w:val="20"/>
              </w:rPr>
            </w:pPr>
            <w:r w:rsidRPr="00EB252A">
              <w:rPr>
                <w:rFonts w:ascii="Century" w:hint="eastAsia"/>
                <w:color w:val="000000"/>
                <w:sz w:val="20"/>
              </w:rPr>
              <w:t>日間</w:t>
            </w:r>
          </w:p>
        </w:tc>
        <w:tc>
          <w:tcPr>
            <w:tcW w:w="687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5DF5CD1" w14:textId="77777777" w:rsidR="00D449F7" w:rsidRPr="00EB252A" w:rsidRDefault="00D449F7" w:rsidP="002E576E">
            <w:pPr>
              <w:wordWrap w:val="0"/>
              <w:jc w:val="right"/>
              <w:rPr>
                <w:rFonts w:ascii="Century"/>
                <w:color w:val="000000"/>
                <w:sz w:val="20"/>
              </w:rPr>
            </w:pPr>
            <w:r w:rsidRPr="00EB252A">
              <w:rPr>
                <w:rFonts w:ascii="Century" w:hint="eastAsia"/>
                <w:color w:val="000000"/>
                <w:sz w:val="20"/>
              </w:rPr>
              <w:t>時間　分</w:t>
            </w:r>
          </w:p>
        </w:tc>
        <w:tc>
          <w:tcPr>
            <w:tcW w:w="129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F8967E" w14:textId="77777777" w:rsidR="00D449F7" w:rsidRPr="00EB252A" w:rsidRDefault="00D449F7" w:rsidP="002E576E">
            <w:pPr>
              <w:wordWrap w:val="0"/>
              <w:ind w:firstLineChars="100" w:firstLine="192"/>
              <w:rPr>
                <w:rFonts w:ascii="Century"/>
                <w:color w:val="000000"/>
                <w:sz w:val="20"/>
              </w:rPr>
            </w:pPr>
            <w:r w:rsidRPr="00EB252A">
              <w:rPr>
                <w:rFonts w:ascii="Century" w:hint="eastAsia"/>
                <w:color w:val="000000"/>
                <w:sz w:val="20"/>
              </w:rPr>
              <w:t>月　　日～　　月　　日</w:t>
            </w:r>
          </w:p>
        </w:tc>
        <w:tc>
          <w:tcPr>
            <w:tcW w:w="52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22E12" w14:textId="77777777" w:rsidR="00D449F7" w:rsidRPr="00EB252A" w:rsidRDefault="00D449F7" w:rsidP="002E576E">
            <w:pPr>
              <w:ind w:firstLineChars="200" w:firstLine="383"/>
              <w:jc w:val="right"/>
              <w:rPr>
                <w:rFonts w:ascii="Century"/>
                <w:color w:val="000000"/>
                <w:sz w:val="20"/>
              </w:rPr>
            </w:pPr>
            <w:r w:rsidRPr="00EB252A">
              <w:rPr>
                <w:rFonts w:ascii="Century" w:hint="eastAsia"/>
                <w:color w:val="000000"/>
                <w:sz w:val="20"/>
              </w:rPr>
              <w:t>日間</w:t>
            </w:r>
          </w:p>
        </w:tc>
        <w:tc>
          <w:tcPr>
            <w:tcW w:w="679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9E61A0" w14:textId="77777777" w:rsidR="00D449F7" w:rsidRPr="00EB252A" w:rsidRDefault="00D449F7" w:rsidP="002E576E">
            <w:pPr>
              <w:wordWrap w:val="0"/>
              <w:jc w:val="right"/>
              <w:rPr>
                <w:rFonts w:ascii="Century"/>
                <w:color w:val="000000"/>
                <w:sz w:val="20"/>
              </w:rPr>
            </w:pPr>
            <w:r w:rsidRPr="00EB252A">
              <w:rPr>
                <w:rFonts w:ascii="Century" w:hint="eastAsia"/>
                <w:color w:val="000000"/>
                <w:sz w:val="20"/>
              </w:rPr>
              <w:t>時間　分</w:t>
            </w:r>
          </w:p>
        </w:tc>
      </w:tr>
      <w:tr w:rsidR="00D449F7" w:rsidRPr="00592BBE" w14:paraId="1C9FAD20" w14:textId="77777777" w:rsidTr="002E576E">
        <w:trPr>
          <w:trHeight w:val="454"/>
        </w:trPr>
        <w:tc>
          <w:tcPr>
            <w:tcW w:w="1295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E29C471" w14:textId="77777777" w:rsidR="00D449F7" w:rsidRPr="00EB252A" w:rsidRDefault="00D449F7" w:rsidP="002E576E">
            <w:pPr>
              <w:ind w:firstLineChars="100" w:firstLine="192"/>
              <w:rPr>
                <w:rFonts w:ascii="Century"/>
                <w:color w:val="000000"/>
                <w:sz w:val="20"/>
              </w:rPr>
            </w:pPr>
            <w:r w:rsidRPr="00EB252A">
              <w:rPr>
                <w:rFonts w:ascii="Century" w:hint="eastAsia"/>
                <w:color w:val="000000"/>
                <w:sz w:val="20"/>
              </w:rPr>
              <w:t>月　　日～　　月　　日</w:t>
            </w:r>
          </w:p>
        </w:tc>
        <w:tc>
          <w:tcPr>
            <w:tcW w:w="522" w:type="pct"/>
            <w:shd w:val="clear" w:color="auto" w:fill="auto"/>
            <w:vAlign w:val="center"/>
          </w:tcPr>
          <w:p w14:paraId="4361F40C" w14:textId="77777777" w:rsidR="00D449F7" w:rsidRPr="00EB252A" w:rsidRDefault="00D449F7" w:rsidP="002E576E">
            <w:pPr>
              <w:ind w:firstLineChars="200" w:firstLine="383"/>
              <w:jc w:val="right"/>
              <w:rPr>
                <w:rFonts w:ascii="Century"/>
                <w:color w:val="000000"/>
                <w:sz w:val="20"/>
              </w:rPr>
            </w:pPr>
            <w:r w:rsidRPr="00EB252A">
              <w:rPr>
                <w:rFonts w:ascii="Century" w:hint="eastAsia"/>
                <w:color w:val="000000"/>
                <w:sz w:val="20"/>
              </w:rPr>
              <w:t>日間</w:t>
            </w:r>
          </w:p>
        </w:tc>
        <w:tc>
          <w:tcPr>
            <w:tcW w:w="687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FDC57C3" w14:textId="77777777" w:rsidR="00D449F7" w:rsidRPr="00EB252A" w:rsidRDefault="00D449F7" w:rsidP="002E576E">
            <w:pPr>
              <w:ind w:firstLineChars="100" w:firstLine="192"/>
              <w:jc w:val="right"/>
              <w:rPr>
                <w:rFonts w:ascii="Century"/>
                <w:color w:val="000000"/>
                <w:sz w:val="20"/>
              </w:rPr>
            </w:pPr>
            <w:r w:rsidRPr="00EB252A">
              <w:rPr>
                <w:rFonts w:ascii="Century" w:hint="eastAsia"/>
                <w:color w:val="000000"/>
                <w:sz w:val="20"/>
              </w:rPr>
              <w:t>時間　分</w:t>
            </w:r>
          </w:p>
        </w:tc>
        <w:tc>
          <w:tcPr>
            <w:tcW w:w="129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1FA0CA" w14:textId="77777777" w:rsidR="00D449F7" w:rsidRPr="00EB252A" w:rsidRDefault="00D449F7" w:rsidP="002E576E">
            <w:pPr>
              <w:ind w:firstLineChars="100" w:firstLine="192"/>
              <w:rPr>
                <w:rFonts w:ascii="Century"/>
                <w:color w:val="000000"/>
                <w:sz w:val="20"/>
              </w:rPr>
            </w:pPr>
            <w:r w:rsidRPr="00EB252A">
              <w:rPr>
                <w:rFonts w:ascii="Century" w:hint="eastAsia"/>
                <w:color w:val="000000"/>
                <w:sz w:val="20"/>
              </w:rPr>
              <w:t>月　　日～　　月　　日</w:t>
            </w:r>
          </w:p>
        </w:tc>
        <w:tc>
          <w:tcPr>
            <w:tcW w:w="52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85420" w14:textId="77777777" w:rsidR="00D449F7" w:rsidRPr="00EB252A" w:rsidRDefault="00D449F7" w:rsidP="002E576E">
            <w:pPr>
              <w:ind w:firstLineChars="200" w:firstLine="383"/>
              <w:jc w:val="right"/>
              <w:rPr>
                <w:rFonts w:ascii="Century"/>
                <w:color w:val="000000"/>
                <w:sz w:val="20"/>
              </w:rPr>
            </w:pPr>
            <w:r w:rsidRPr="00EB252A">
              <w:rPr>
                <w:rFonts w:ascii="Century" w:hint="eastAsia"/>
                <w:color w:val="000000"/>
                <w:sz w:val="20"/>
              </w:rPr>
              <w:t>日間</w:t>
            </w:r>
          </w:p>
        </w:tc>
        <w:tc>
          <w:tcPr>
            <w:tcW w:w="679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703B4B" w14:textId="77777777" w:rsidR="00D449F7" w:rsidRPr="00EB252A" w:rsidRDefault="00D449F7" w:rsidP="002E576E">
            <w:pPr>
              <w:ind w:firstLineChars="100" w:firstLine="192"/>
              <w:jc w:val="right"/>
              <w:rPr>
                <w:rFonts w:ascii="Century"/>
                <w:color w:val="000000"/>
                <w:sz w:val="20"/>
              </w:rPr>
            </w:pPr>
            <w:r w:rsidRPr="00EB252A">
              <w:rPr>
                <w:rFonts w:ascii="Century" w:hint="eastAsia"/>
                <w:color w:val="000000"/>
                <w:sz w:val="20"/>
              </w:rPr>
              <w:t>時間　分</w:t>
            </w:r>
          </w:p>
        </w:tc>
      </w:tr>
      <w:tr w:rsidR="00D449F7" w:rsidRPr="00592BBE" w14:paraId="449A345A" w14:textId="77777777" w:rsidTr="002E576E">
        <w:trPr>
          <w:trHeight w:val="454"/>
        </w:trPr>
        <w:tc>
          <w:tcPr>
            <w:tcW w:w="1295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4C16849" w14:textId="77777777" w:rsidR="00D449F7" w:rsidRPr="00EB252A" w:rsidRDefault="00D449F7" w:rsidP="002E576E">
            <w:pPr>
              <w:wordWrap w:val="0"/>
              <w:ind w:firstLineChars="100" w:firstLine="192"/>
              <w:rPr>
                <w:rFonts w:ascii="Century"/>
                <w:color w:val="000000"/>
                <w:sz w:val="20"/>
              </w:rPr>
            </w:pPr>
            <w:r w:rsidRPr="00EB252A">
              <w:rPr>
                <w:rFonts w:ascii="Century" w:hint="eastAsia"/>
                <w:color w:val="000000"/>
                <w:sz w:val="20"/>
              </w:rPr>
              <w:t>月　　日～　　月　　日</w:t>
            </w:r>
          </w:p>
        </w:tc>
        <w:tc>
          <w:tcPr>
            <w:tcW w:w="522" w:type="pct"/>
            <w:shd w:val="clear" w:color="auto" w:fill="auto"/>
            <w:vAlign w:val="center"/>
          </w:tcPr>
          <w:p w14:paraId="7ACA932E" w14:textId="77777777" w:rsidR="00D449F7" w:rsidRPr="00EB252A" w:rsidRDefault="00D449F7" w:rsidP="002E576E">
            <w:pPr>
              <w:ind w:firstLineChars="200" w:firstLine="383"/>
              <w:jc w:val="right"/>
              <w:rPr>
                <w:rFonts w:ascii="Century"/>
                <w:color w:val="000000"/>
                <w:sz w:val="20"/>
              </w:rPr>
            </w:pPr>
            <w:r w:rsidRPr="00EB252A">
              <w:rPr>
                <w:rFonts w:ascii="Century" w:hint="eastAsia"/>
                <w:color w:val="000000"/>
                <w:sz w:val="20"/>
              </w:rPr>
              <w:t>日間</w:t>
            </w:r>
          </w:p>
        </w:tc>
        <w:tc>
          <w:tcPr>
            <w:tcW w:w="687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87D43AC" w14:textId="77777777" w:rsidR="00D449F7" w:rsidRPr="00EB252A" w:rsidRDefault="00D449F7" w:rsidP="002E576E">
            <w:pPr>
              <w:wordWrap w:val="0"/>
              <w:jc w:val="right"/>
              <w:rPr>
                <w:rFonts w:ascii="Century"/>
                <w:color w:val="000000"/>
                <w:sz w:val="20"/>
              </w:rPr>
            </w:pPr>
            <w:r w:rsidRPr="00EB252A">
              <w:rPr>
                <w:rFonts w:ascii="Century" w:hint="eastAsia"/>
                <w:color w:val="000000"/>
                <w:sz w:val="20"/>
              </w:rPr>
              <w:t>時間　分</w:t>
            </w:r>
          </w:p>
        </w:tc>
        <w:tc>
          <w:tcPr>
            <w:tcW w:w="129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99EFFC" w14:textId="77777777" w:rsidR="00D449F7" w:rsidRPr="00EB252A" w:rsidRDefault="00D449F7" w:rsidP="002E576E">
            <w:pPr>
              <w:wordWrap w:val="0"/>
              <w:ind w:firstLineChars="100" w:firstLine="192"/>
              <w:rPr>
                <w:rFonts w:ascii="Century"/>
                <w:color w:val="000000"/>
                <w:sz w:val="20"/>
              </w:rPr>
            </w:pPr>
            <w:r w:rsidRPr="00EB252A">
              <w:rPr>
                <w:rFonts w:ascii="Century" w:hint="eastAsia"/>
                <w:color w:val="000000"/>
                <w:sz w:val="20"/>
              </w:rPr>
              <w:t>月　　日～　　月　　日</w:t>
            </w:r>
          </w:p>
        </w:tc>
        <w:tc>
          <w:tcPr>
            <w:tcW w:w="52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84980" w14:textId="77777777" w:rsidR="00D449F7" w:rsidRPr="00EB252A" w:rsidRDefault="00D449F7" w:rsidP="002E576E">
            <w:pPr>
              <w:ind w:firstLineChars="200" w:firstLine="383"/>
              <w:jc w:val="right"/>
              <w:rPr>
                <w:rFonts w:ascii="Century"/>
                <w:color w:val="000000"/>
                <w:sz w:val="20"/>
              </w:rPr>
            </w:pPr>
            <w:r w:rsidRPr="00EB252A">
              <w:rPr>
                <w:rFonts w:ascii="Century" w:hint="eastAsia"/>
                <w:color w:val="000000"/>
                <w:sz w:val="20"/>
              </w:rPr>
              <w:t>日間</w:t>
            </w:r>
          </w:p>
        </w:tc>
        <w:tc>
          <w:tcPr>
            <w:tcW w:w="679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487AC2" w14:textId="77777777" w:rsidR="00D449F7" w:rsidRPr="00EB252A" w:rsidRDefault="00D449F7" w:rsidP="002E576E">
            <w:pPr>
              <w:wordWrap w:val="0"/>
              <w:jc w:val="right"/>
              <w:rPr>
                <w:rFonts w:ascii="Century"/>
                <w:color w:val="000000"/>
                <w:sz w:val="20"/>
              </w:rPr>
            </w:pPr>
            <w:r w:rsidRPr="00EB252A">
              <w:rPr>
                <w:rFonts w:ascii="Century" w:hint="eastAsia"/>
                <w:color w:val="000000"/>
                <w:sz w:val="20"/>
              </w:rPr>
              <w:t>時間　分</w:t>
            </w:r>
          </w:p>
        </w:tc>
      </w:tr>
      <w:tr w:rsidR="00D449F7" w:rsidRPr="00592BBE" w14:paraId="362D7247" w14:textId="77777777" w:rsidTr="002E576E">
        <w:trPr>
          <w:trHeight w:val="454"/>
        </w:trPr>
        <w:tc>
          <w:tcPr>
            <w:tcW w:w="1295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AD72C4C" w14:textId="77777777" w:rsidR="00D449F7" w:rsidRPr="00EB252A" w:rsidRDefault="00D449F7" w:rsidP="002E576E">
            <w:pPr>
              <w:wordWrap w:val="0"/>
              <w:ind w:firstLineChars="100" w:firstLine="192"/>
              <w:rPr>
                <w:rFonts w:ascii="Century"/>
                <w:color w:val="000000"/>
                <w:sz w:val="20"/>
              </w:rPr>
            </w:pPr>
            <w:r w:rsidRPr="00EB252A">
              <w:rPr>
                <w:rFonts w:ascii="Century" w:hint="eastAsia"/>
                <w:color w:val="000000"/>
                <w:sz w:val="20"/>
              </w:rPr>
              <w:t>月　　日～　　月　　日</w:t>
            </w:r>
          </w:p>
        </w:tc>
        <w:tc>
          <w:tcPr>
            <w:tcW w:w="522" w:type="pct"/>
            <w:shd w:val="clear" w:color="auto" w:fill="auto"/>
            <w:vAlign w:val="center"/>
          </w:tcPr>
          <w:p w14:paraId="5BCB4403" w14:textId="77777777" w:rsidR="00D449F7" w:rsidRPr="00EB252A" w:rsidRDefault="00D449F7" w:rsidP="002E576E">
            <w:pPr>
              <w:ind w:firstLineChars="200" w:firstLine="383"/>
              <w:jc w:val="right"/>
              <w:rPr>
                <w:rFonts w:ascii="Century"/>
                <w:color w:val="000000"/>
                <w:sz w:val="20"/>
              </w:rPr>
            </w:pPr>
            <w:r w:rsidRPr="00EB252A">
              <w:rPr>
                <w:rFonts w:ascii="Century" w:hint="eastAsia"/>
                <w:color w:val="000000"/>
                <w:sz w:val="20"/>
              </w:rPr>
              <w:t>日間</w:t>
            </w:r>
          </w:p>
        </w:tc>
        <w:tc>
          <w:tcPr>
            <w:tcW w:w="687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FFD1037" w14:textId="77777777" w:rsidR="00D449F7" w:rsidRPr="00EB252A" w:rsidRDefault="00D449F7" w:rsidP="002E576E">
            <w:pPr>
              <w:wordWrap w:val="0"/>
              <w:jc w:val="right"/>
              <w:rPr>
                <w:rFonts w:ascii="Century"/>
                <w:color w:val="000000"/>
                <w:sz w:val="20"/>
              </w:rPr>
            </w:pPr>
            <w:r w:rsidRPr="00EB252A">
              <w:rPr>
                <w:rFonts w:ascii="Century" w:hint="eastAsia"/>
                <w:color w:val="000000"/>
                <w:sz w:val="20"/>
              </w:rPr>
              <w:t>時間　分</w:t>
            </w:r>
          </w:p>
        </w:tc>
        <w:tc>
          <w:tcPr>
            <w:tcW w:w="129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63E1C0" w14:textId="77777777" w:rsidR="00D449F7" w:rsidRPr="00EB252A" w:rsidRDefault="00D449F7" w:rsidP="002E576E">
            <w:pPr>
              <w:wordWrap w:val="0"/>
              <w:ind w:firstLineChars="100" w:firstLine="192"/>
              <w:rPr>
                <w:rFonts w:ascii="Century"/>
                <w:color w:val="000000"/>
                <w:sz w:val="20"/>
              </w:rPr>
            </w:pPr>
            <w:r w:rsidRPr="00EB252A">
              <w:rPr>
                <w:rFonts w:ascii="Century" w:hint="eastAsia"/>
                <w:color w:val="000000"/>
                <w:sz w:val="20"/>
              </w:rPr>
              <w:t>月　　日～　　月　　日</w:t>
            </w:r>
          </w:p>
        </w:tc>
        <w:tc>
          <w:tcPr>
            <w:tcW w:w="52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85F6F" w14:textId="77777777" w:rsidR="00D449F7" w:rsidRPr="00EB252A" w:rsidRDefault="00D449F7" w:rsidP="002E576E">
            <w:pPr>
              <w:ind w:firstLineChars="200" w:firstLine="383"/>
              <w:jc w:val="right"/>
              <w:rPr>
                <w:rFonts w:ascii="Century"/>
                <w:color w:val="000000"/>
                <w:sz w:val="20"/>
              </w:rPr>
            </w:pPr>
            <w:r w:rsidRPr="00EB252A">
              <w:rPr>
                <w:rFonts w:ascii="Century" w:hint="eastAsia"/>
                <w:color w:val="000000"/>
                <w:sz w:val="20"/>
              </w:rPr>
              <w:t>日間</w:t>
            </w:r>
          </w:p>
        </w:tc>
        <w:tc>
          <w:tcPr>
            <w:tcW w:w="679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D2199D" w14:textId="77777777" w:rsidR="00D449F7" w:rsidRPr="00EB252A" w:rsidRDefault="00D449F7" w:rsidP="002E576E">
            <w:pPr>
              <w:wordWrap w:val="0"/>
              <w:jc w:val="right"/>
              <w:rPr>
                <w:rFonts w:ascii="Century"/>
                <w:color w:val="000000"/>
                <w:sz w:val="20"/>
              </w:rPr>
            </w:pPr>
            <w:r w:rsidRPr="00EB252A">
              <w:rPr>
                <w:rFonts w:ascii="Century" w:hint="eastAsia"/>
                <w:color w:val="000000"/>
                <w:sz w:val="20"/>
              </w:rPr>
              <w:t>時間　分</w:t>
            </w:r>
          </w:p>
        </w:tc>
      </w:tr>
      <w:tr w:rsidR="00D449F7" w:rsidRPr="00592BBE" w14:paraId="7E60F65C" w14:textId="77777777" w:rsidTr="002E576E">
        <w:trPr>
          <w:trHeight w:val="454"/>
        </w:trPr>
        <w:tc>
          <w:tcPr>
            <w:tcW w:w="1295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885EA42" w14:textId="77777777" w:rsidR="00D449F7" w:rsidRPr="00EB252A" w:rsidRDefault="00D449F7" w:rsidP="002E576E">
            <w:pPr>
              <w:ind w:firstLineChars="100" w:firstLine="192"/>
              <w:rPr>
                <w:rFonts w:ascii="Century"/>
                <w:color w:val="000000"/>
                <w:sz w:val="20"/>
              </w:rPr>
            </w:pPr>
            <w:r w:rsidRPr="00EB252A">
              <w:rPr>
                <w:rFonts w:ascii="Century" w:hint="eastAsia"/>
                <w:color w:val="000000"/>
                <w:sz w:val="20"/>
              </w:rPr>
              <w:t>月　　日～　　月　　日</w:t>
            </w:r>
          </w:p>
        </w:tc>
        <w:tc>
          <w:tcPr>
            <w:tcW w:w="522" w:type="pct"/>
            <w:shd w:val="clear" w:color="auto" w:fill="auto"/>
            <w:vAlign w:val="center"/>
          </w:tcPr>
          <w:p w14:paraId="14789F00" w14:textId="77777777" w:rsidR="00D449F7" w:rsidRPr="00EB252A" w:rsidRDefault="00D449F7" w:rsidP="002E576E">
            <w:pPr>
              <w:ind w:firstLineChars="200" w:firstLine="383"/>
              <w:jc w:val="right"/>
              <w:rPr>
                <w:rFonts w:ascii="Century"/>
                <w:color w:val="000000"/>
                <w:sz w:val="20"/>
              </w:rPr>
            </w:pPr>
            <w:r w:rsidRPr="00EB252A">
              <w:rPr>
                <w:rFonts w:ascii="Century" w:hint="eastAsia"/>
                <w:color w:val="000000"/>
                <w:sz w:val="20"/>
              </w:rPr>
              <w:t>日間</w:t>
            </w:r>
          </w:p>
        </w:tc>
        <w:tc>
          <w:tcPr>
            <w:tcW w:w="687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2787F3D" w14:textId="77777777" w:rsidR="00D449F7" w:rsidRPr="00EB252A" w:rsidRDefault="00D449F7" w:rsidP="002E576E">
            <w:pPr>
              <w:ind w:firstLineChars="100" w:firstLine="192"/>
              <w:jc w:val="right"/>
              <w:rPr>
                <w:rFonts w:ascii="Century"/>
                <w:color w:val="000000"/>
                <w:sz w:val="20"/>
              </w:rPr>
            </w:pPr>
            <w:r w:rsidRPr="00EB252A">
              <w:rPr>
                <w:rFonts w:ascii="Century" w:hint="eastAsia"/>
                <w:color w:val="000000"/>
                <w:sz w:val="20"/>
              </w:rPr>
              <w:t>時間　分</w:t>
            </w:r>
          </w:p>
        </w:tc>
        <w:tc>
          <w:tcPr>
            <w:tcW w:w="129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3B648DD" w14:textId="77777777" w:rsidR="00D449F7" w:rsidRPr="00EB252A" w:rsidRDefault="00D449F7" w:rsidP="002E576E">
            <w:pPr>
              <w:ind w:firstLineChars="100" w:firstLine="192"/>
              <w:rPr>
                <w:rFonts w:ascii="Century"/>
                <w:color w:val="000000"/>
                <w:sz w:val="20"/>
              </w:rPr>
            </w:pPr>
            <w:r w:rsidRPr="00EB252A">
              <w:rPr>
                <w:rFonts w:ascii="Century" w:hint="eastAsia"/>
                <w:color w:val="000000"/>
                <w:sz w:val="20"/>
              </w:rPr>
              <w:t>月　　日～　　月　　日</w:t>
            </w:r>
          </w:p>
        </w:tc>
        <w:tc>
          <w:tcPr>
            <w:tcW w:w="52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609F2" w14:textId="77777777" w:rsidR="00D449F7" w:rsidRPr="00EB252A" w:rsidRDefault="00D449F7" w:rsidP="002E576E">
            <w:pPr>
              <w:ind w:firstLineChars="200" w:firstLine="383"/>
              <w:jc w:val="right"/>
              <w:rPr>
                <w:rFonts w:ascii="Century"/>
                <w:color w:val="000000"/>
                <w:sz w:val="20"/>
              </w:rPr>
            </w:pPr>
            <w:r w:rsidRPr="00EB252A">
              <w:rPr>
                <w:rFonts w:ascii="Century" w:hint="eastAsia"/>
                <w:color w:val="000000"/>
                <w:sz w:val="20"/>
              </w:rPr>
              <w:t>日間</w:t>
            </w:r>
          </w:p>
        </w:tc>
        <w:tc>
          <w:tcPr>
            <w:tcW w:w="679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886395" w14:textId="77777777" w:rsidR="00D449F7" w:rsidRPr="00EB252A" w:rsidRDefault="00D449F7" w:rsidP="002E576E">
            <w:pPr>
              <w:ind w:firstLineChars="100" w:firstLine="192"/>
              <w:jc w:val="right"/>
              <w:rPr>
                <w:rFonts w:ascii="Century"/>
                <w:color w:val="000000"/>
                <w:sz w:val="20"/>
              </w:rPr>
            </w:pPr>
            <w:r w:rsidRPr="00EB252A">
              <w:rPr>
                <w:rFonts w:ascii="Century" w:hint="eastAsia"/>
                <w:color w:val="000000"/>
                <w:sz w:val="20"/>
              </w:rPr>
              <w:t>時間　分</w:t>
            </w:r>
          </w:p>
        </w:tc>
      </w:tr>
      <w:tr w:rsidR="00D449F7" w:rsidRPr="00592BBE" w14:paraId="063A9795" w14:textId="77777777" w:rsidTr="002E576E">
        <w:trPr>
          <w:trHeight w:val="454"/>
        </w:trPr>
        <w:tc>
          <w:tcPr>
            <w:tcW w:w="1295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8D82034" w14:textId="77777777" w:rsidR="00D449F7" w:rsidRPr="00EB252A" w:rsidRDefault="00D449F7" w:rsidP="002E576E">
            <w:pPr>
              <w:wordWrap w:val="0"/>
              <w:ind w:firstLineChars="100" w:firstLine="192"/>
              <w:rPr>
                <w:rFonts w:ascii="Century"/>
                <w:color w:val="000000"/>
                <w:sz w:val="20"/>
              </w:rPr>
            </w:pPr>
            <w:r w:rsidRPr="00EB252A">
              <w:rPr>
                <w:rFonts w:ascii="Century" w:hint="eastAsia"/>
                <w:color w:val="000000"/>
                <w:sz w:val="20"/>
              </w:rPr>
              <w:t>月　　日～　　月　　日</w:t>
            </w:r>
          </w:p>
        </w:tc>
        <w:tc>
          <w:tcPr>
            <w:tcW w:w="522" w:type="pct"/>
            <w:shd w:val="clear" w:color="auto" w:fill="auto"/>
            <w:vAlign w:val="center"/>
          </w:tcPr>
          <w:p w14:paraId="4658639A" w14:textId="77777777" w:rsidR="00D449F7" w:rsidRPr="00EB252A" w:rsidRDefault="00D449F7" w:rsidP="002E576E">
            <w:pPr>
              <w:ind w:firstLineChars="200" w:firstLine="383"/>
              <w:jc w:val="right"/>
              <w:rPr>
                <w:rFonts w:ascii="Century"/>
                <w:color w:val="000000"/>
                <w:sz w:val="20"/>
              </w:rPr>
            </w:pPr>
            <w:r w:rsidRPr="00EB252A">
              <w:rPr>
                <w:rFonts w:ascii="Century" w:hint="eastAsia"/>
                <w:color w:val="000000"/>
                <w:sz w:val="20"/>
              </w:rPr>
              <w:t>日間</w:t>
            </w:r>
          </w:p>
        </w:tc>
        <w:tc>
          <w:tcPr>
            <w:tcW w:w="687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7F1D653" w14:textId="77777777" w:rsidR="00D449F7" w:rsidRPr="00EB252A" w:rsidRDefault="00D449F7" w:rsidP="002E576E">
            <w:pPr>
              <w:wordWrap w:val="0"/>
              <w:jc w:val="right"/>
              <w:rPr>
                <w:rFonts w:ascii="Century"/>
                <w:color w:val="000000"/>
                <w:sz w:val="20"/>
              </w:rPr>
            </w:pPr>
            <w:r w:rsidRPr="00EB252A">
              <w:rPr>
                <w:rFonts w:ascii="Century" w:hint="eastAsia"/>
                <w:color w:val="000000"/>
                <w:sz w:val="20"/>
              </w:rPr>
              <w:t>時間　分</w:t>
            </w:r>
          </w:p>
        </w:tc>
        <w:tc>
          <w:tcPr>
            <w:tcW w:w="129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B7FDA7" w14:textId="77777777" w:rsidR="00D449F7" w:rsidRPr="00EB252A" w:rsidRDefault="00D449F7" w:rsidP="002E576E">
            <w:pPr>
              <w:wordWrap w:val="0"/>
              <w:ind w:firstLineChars="100" w:firstLine="192"/>
              <w:rPr>
                <w:rFonts w:ascii="Century"/>
                <w:color w:val="000000"/>
                <w:sz w:val="20"/>
              </w:rPr>
            </w:pPr>
            <w:r w:rsidRPr="00EB252A">
              <w:rPr>
                <w:rFonts w:ascii="Century" w:hint="eastAsia"/>
                <w:color w:val="000000"/>
                <w:sz w:val="20"/>
              </w:rPr>
              <w:t>月　　日～　　月　　日</w:t>
            </w:r>
          </w:p>
        </w:tc>
        <w:tc>
          <w:tcPr>
            <w:tcW w:w="52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ABECA" w14:textId="77777777" w:rsidR="00D449F7" w:rsidRPr="00EB252A" w:rsidRDefault="00D449F7" w:rsidP="002E576E">
            <w:pPr>
              <w:ind w:firstLineChars="200" w:firstLine="383"/>
              <w:jc w:val="right"/>
              <w:rPr>
                <w:rFonts w:ascii="Century"/>
                <w:color w:val="000000"/>
                <w:sz w:val="20"/>
              </w:rPr>
            </w:pPr>
            <w:r w:rsidRPr="00EB252A">
              <w:rPr>
                <w:rFonts w:ascii="Century" w:hint="eastAsia"/>
                <w:color w:val="000000"/>
                <w:sz w:val="20"/>
              </w:rPr>
              <w:t>日間</w:t>
            </w:r>
          </w:p>
        </w:tc>
        <w:tc>
          <w:tcPr>
            <w:tcW w:w="679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C64465" w14:textId="77777777" w:rsidR="00D449F7" w:rsidRPr="00EB252A" w:rsidRDefault="00D449F7" w:rsidP="002E576E">
            <w:pPr>
              <w:wordWrap w:val="0"/>
              <w:jc w:val="right"/>
              <w:rPr>
                <w:rFonts w:ascii="Century"/>
                <w:color w:val="000000"/>
                <w:sz w:val="20"/>
              </w:rPr>
            </w:pPr>
            <w:r w:rsidRPr="00EB252A">
              <w:rPr>
                <w:rFonts w:ascii="Century" w:hint="eastAsia"/>
                <w:color w:val="000000"/>
                <w:sz w:val="20"/>
              </w:rPr>
              <w:t>時間　分</w:t>
            </w:r>
          </w:p>
        </w:tc>
      </w:tr>
      <w:tr w:rsidR="00D449F7" w:rsidRPr="00592BBE" w14:paraId="6523015F" w14:textId="77777777" w:rsidTr="002E576E">
        <w:trPr>
          <w:trHeight w:val="454"/>
        </w:trPr>
        <w:tc>
          <w:tcPr>
            <w:tcW w:w="1295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0D5EE26" w14:textId="77777777" w:rsidR="00D449F7" w:rsidRPr="00EB252A" w:rsidRDefault="00D449F7" w:rsidP="002E576E">
            <w:pPr>
              <w:wordWrap w:val="0"/>
              <w:ind w:firstLineChars="100" w:firstLine="192"/>
              <w:rPr>
                <w:rFonts w:ascii="Century"/>
                <w:color w:val="000000"/>
                <w:sz w:val="20"/>
              </w:rPr>
            </w:pPr>
            <w:r w:rsidRPr="00EB252A">
              <w:rPr>
                <w:rFonts w:ascii="Century" w:hint="eastAsia"/>
                <w:color w:val="000000"/>
                <w:sz w:val="20"/>
              </w:rPr>
              <w:t>月　　日～　　月　　日</w:t>
            </w:r>
          </w:p>
        </w:tc>
        <w:tc>
          <w:tcPr>
            <w:tcW w:w="522" w:type="pct"/>
            <w:shd w:val="clear" w:color="auto" w:fill="auto"/>
            <w:vAlign w:val="center"/>
          </w:tcPr>
          <w:p w14:paraId="7A1DD210" w14:textId="77777777" w:rsidR="00D449F7" w:rsidRPr="00EB252A" w:rsidRDefault="00D449F7" w:rsidP="002E576E">
            <w:pPr>
              <w:ind w:firstLineChars="200" w:firstLine="383"/>
              <w:jc w:val="right"/>
              <w:rPr>
                <w:rFonts w:ascii="Century"/>
                <w:color w:val="000000"/>
                <w:sz w:val="20"/>
              </w:rPr>
            </w:pPr>
            <w:r w:rsidRPr="00EB252A">
              <w:rPr>
                <w:rFonts w:ascii="Century" w:hint="eastAsia"/>
                <w:color w:val="000000"/>
                <w:sz w:val="20"/>
              </w:rPr>
              <w:t>日間</w:t>
            </w:r>
          </w:p>
        </w:tc>
        <w:tc>
          <w:tcPr>
            <w:tcW w:w="687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5109ABC" w14:textId="77777777" w:rsidR="00D449F7" w:rsidRPr="00EB252A" w:rsidRDefault="00D449F7" w:rsidP="002E576E">
            <w:pPr>
              <w:wordWrap w:val="0"/>
              <w:jc w:val="right"/>
              <w:rPr>
                <w:rFonts w:ascii="Century"/>
                <w:color w:val="000000"/>
                <w:sz w:val="20"/>
              </w:rPr>
            </w:pPr>
            <w:r w:rsidRPr="00EB252A">
              <w:rPr>
                <w:rFonts w:ascii="Century" w:hint="eastAsia"/>
                <w:color w:val="000000"/>
                <w:sz w:val="20"/>
              </w:rPr>
              <w:t>時間　分</w:t>
            </w:r>
          </w:p>
        </w:tc>
        <w:tc>
          <w:tcPr>
            <w:tcW w:w="129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0CFFEE" w14:textId="77777777" w:rsidR="00D449F7" w:rsidRPr="00EB252A" w:rsidRDefault="00D449F7" w:rsidP="002E576E">
            <w:pPr>
              <w:wordWrap w:val="0"/>
              <w:ind w:firstLineChars="100" w:firstLine="192"/>
              <w:rPr>
                <w:rFonts w:ascii="Century"/>
                <w:color w:val="000000"/>
                <w:sz w:val="20"/>
              </w:rPr>
            </w:pPr>
            <w:r w:rsidRPr="00EB252A">
              <w:rPr>
                <w:rFonts w:ascii="Century" w:hint="eastAsia"/>
                <w:color w:val="000000"/>
                <w:sz w:val="20"/>
              </w:rPr>
              <w:t>月　　日～　　月　　日</w:t>
            </w:r>
          </w:p>
        </w:tc>
        <w:tc>
          <w:tcPr>
            <w:tcW w:w="52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31AF1" w14:textId="77777777" w:rsidR="00D449F7" w:rsidRPr="00EB252A" w:rsidRDefault="00D449F7" w:rsidP="002E576E">
            <w:pPr>
              <w:ind w:firstLineChars="200" w:firstLine="383"/>
              <w:jc w:val="right"/>
              <w:rPr>
                <w:rFonts w:ascii="Century"/>
                <w:color w:val="000000"/>
                <w:sz w:val="20"/>
              </w:rPr>
            </w:pPr>
            <w:r w:rsidRPr="00EB252A">
              <w:rPr>
                <w:rFonts w:ascii="Century" w:hint="eastAsia"/>
                <w:color w:val="000000"/>
                <w:sz w:val="20"/>
              </w:rPr>
              <w:t>日間</w:t>
            </w:r>
          </w:p>
        </w:tc>
        <w:tc>
          <w:tcPr>
            <w:tcW w:w="679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ED3BFB" w14:textId="77777777" w:rsidR="00D449F7" w:rsidRPr="00EB252A" w:rsidRDefault="00D449F7" w:rsidP="002E576E">
            <w:pPr>
              <w:wordWrap w:val="0"/>
              <w:jc w:val="right"/>
              <w:rPr>
                <w:rFonts w:ascii="Century"/>
                <w:color w:val="000000"/>
                <w:sz w:val="20"/>
              </w:rPr>
            </w:pPr>
            <w:r w:rsidRPr="00EB252A">
              <w:rPr>
                <w:rFonts w:ascii="Century" w:hint="eastAsia"/>
                <w:color w:val="000000"/>
                <w:sz w:val="20"/>
              </w:rPr>
              <w:t>時間　分</w:t>
            </w:r>
          </w:p>
        </w:tc>
      </w:tr>
      <w:tr w:rsidR="00D449F7" w:rsidRPr="00592BBE" w14:paraId="6C6EC308" w14:textId="77777777" w:rsidTr="002E576E">
        <w:trPr>
          <w:trHeight w:val="454"/>
        </w:trPr>
        <w:tc>
          <w:tcPr>
            <w:tcW w:w="1295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AF876A7" w14:textId="77777777" w:rsidR="00D449F7" w:rsidRPr="00EB252A" w:rsidRDefault="00D449F7" w:rsidP="002E576E">
            <w:pPr>
              <w:ind w:firstLineChars="100" w:firstLine="192"/>
              <w:rPr>
                <w:rFonts w:ascii="Century"/>
                <w:color w:val="000000"/>
                <w:sz w:val="20"/>
              </w:rPr>
            </w:pPr>
            <w:r w:rsidRPr="00EB252A">
              <w:rPr>
                <w:rFonts w:ascii="Century" w:hint="eastAsia"/>
                <w:color w:val="000000"/>
                <w:sz w:val="20"/>
              </w:rPr>
              <w:t>月　　日～　　月　　日</w:t>
            </w:r>
          </w:p>
        </w:tc>
        <w:tc>
          <w:tcPr>
            <w:tcW w:w="522" w:type="pct"/>
            <w:shd w:val="clear" w:color="auto" w:fill="auto"/>
            <w:vAlign w:val="center"/>
          </w:tcPr>
          <w:p w14:paraId="78EC8FAC" w14:textId="77777777" w:rsidR="00D449F7" w:rsidRPr="00EB252A" w:rsidRDefault="00D449F7" w:rsidP="002E576E">
            <w:pPr>
              <w:ind w:firstLineChars="200" w:firstLine="383"/>
              <w:jc w:val="right"/>
              <w:rPr>
                <w:rFonts w:ascii="Century"/>
                <w:color w:val="000000"/>
                <w:sz w:val="20"/>
              </w:rPr>
            </w:pPr>
            <w:r w:rsidRPr="00EB252A">
              <w:rPr>
                <w:rFonts w:ascii="Century" w:hint="eastAsia"/>
                <w:color w:val="000000"/>
                <w:sz w:val="20"/>
              </w:rPr>
              <w:t>日間</w:t>
            </w:r>
          </w:p>
        </w:tc>
        <w:tc>
          <w:tcPr>
            <w:tcW w:w="687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650C3BB" w14:textId="77777777" w:rsidR="00D449F7" w:rsidRPr="00EB252A" w:rsidRDefault="00D449F7" w:rsidP="002E576E">
            <w:pPr>
              <w:ind w:firstLineChars="100" w:firstLine="192"/>
              <w:jc w:val="right"/>
              <w:rPr>
                <w:rFonts w:ascii="Century"/>
                <w:color w:val="000000"/>
                <w:sz w:val="20"/>
              </w:rPr>
            </w:pPr>
            <w:r w:rsidRPr="00EB252A">
              <w:rPr>
                <w:rFonts w:ascii="Century" w:hint="eastAsia"/>
                <w:color w:val="000000"/>
                <w:sz w:val="20"/>
              </w:rPr>
              <w:t>時間　分</w:t>
            </w:r>
          </w:p>
        </w:tc>
        <w:tc>
          <w:tcPr>
            <w:tcW w:w="129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371955C" w14:textId="77777777" w:rsidR="00D449F7" w:rsidRPr="00EB252A" w:rsidRDefault="00D449F7" w:rsidP="002E576E">
            <w:pPr>
              <w:ind w:firstLineChars="100" w:firstLine="192"/>
              <w:rPr>
                <w:rFonts w:ascii="Century"/>
                <w:color w:val="000000"/>
                <w:sz w:val="20"/>
              </w:rPr>
            </w:pPr>
            <w:r w:rsidRPr="00EB252A">
              <w:rPr>
                <w:rFonts w:ascii="Century" w:hint="eastAsia"/>
                <w:color w:val="000000"/>
                <w:sz w:val="20"/>
              </w:rPr>
              <w:t>月　　日～　　月　　日</w:t>
            </w:r>
          </w:p>
        </w:tc>
        <w:tc>
          <w:tcPr>
            <w:tcW w:w="52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B9548" w14:textId="77777777" w:rsidR="00D449F7" w:rsidRPr="00EB252A" w:rsidRDefault="00D449F7" w:rsidP="002E576E">
            <w:pPr>
              <w:ind w:firstLineChars="200" w:firstLine="383"/>
              <w:jc w:val="right"/>
              <w:rPr>
                <w:rFonts w:ascii="Century"/>
                <w:color w:val="000000"/>
                <w:sz w:val="20"/>
              </w:rPr>
            </w:pPr>
            <w:r w:rsidRPr="00EB252A">
              <w:rPr>
                <w:rFonts w:ascii="Century" w:hint="eastAsia"/>
                <w:color w:val="000000"/>
                <w:sz w:val="20"/>
              </w:rPr>
              <w:t>日間</w:t>
            </w:r>
          </w:p>
        </w:tc>
        <w:tc>
          <w:tcPr>
            <w:tcW w:w="679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1AC11A" w14:textId="77777777" w:rsidR="00D449F7" w:rsidRPr="00EB252A" w:rsidRDefault="00D449F7" w:rsidP="002E576E">
            <w:pPr>
              <w:ind w:firstLineChars="100" w:firstLine="192"/>
              <w:jc w:val="right"/>
              <w:rPr>
                <w:rFonts w:ascii="Century"/>
                <w:color w:val="000000"/>
                <w:sz w:val="20"/>
              </w:rPr>
            </w:pPr>
            <w:r w:rsidRPr="00EB252A">
              <w:rPr>
                <w:rFonts w:ascii="Century" w:hint="eastAsia"/>
                <w:color w:val="000000"/>
                <w:sz w:val="20"/>
              </w:rPr>
              <w:t>時間　分</w:t>
            </w:r>
          </w:p>
        </w:tc>
      </w:tr>
      <w:tr w:rsidR="00D449F7" w:rsidRPr="00592BBE" w14:paraId="4D338DC9" w14:textId="77777777" w:rsidTr="002E576E">
        <w:trPr>
          <w:trHeight w:val="454"/>
        </w:trPr>
        <w:tc>
          <w:tcPr>
            <w:tcW w:w="1295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03CF9C6" w14:textId="77777777" w:rsidR="00D449F7" w:rsidRPr="00EB252A" w:rsidRDefault="00D449F7" w:rsidP="002E576E">
            <w:pPr>
              <w:wordWrap w:val="0"/>
              <w:ind w:firstLineChars="100" w:firstLine="192"/>
              <w:rPr>
                <w:rFonts w:ascii="Century"/>
                <w:color w:val="000000"/>
                <w:sz w:val="20"/>
              </w:rPr>
            </w:pPr>
            <w:r w:rsidRPr="00EB252A">
              <w:rPr>
                <w:rFonts w:ascii="Century" w:hint="eastAsia"/>
                <w:color w:val="000000"/>
                <w:sz w:val="20"/>
              </w:rPr>
              <w:t>月　　日～　　月　　日</w:t>
            </w:r>
          </w:p>
        </w:tc>
        <w:tc>
          <w:tcPr>
            <w:tcW w:w="522" w:type="pct"/>
            <w:shd w:val="clear" w:color="auto" w:fill="auto"/>
            <w:vAlign w:val="center"/>
          </w:tcPr>
          <w:p w14:paraId="6E47021C" w14:textId="77777777" w:rsidR="00D449F7" w:rsidRPr="00EB252A" w:rsidRDefault="00D449F7" w:rsidP="002E576E">
            <w:pPr>
              <w:ind w:firstLineChars="200" w:firstLine="383"/>
              <w:jc w:val="right"/>
              <w:rPr>
                <w:rFonts w:ascii="Century"/>
                <w:color w:val="000000"/>
                <w:sz w:val="20"/>
              </w:rPr>
            </w:pPr>
            <w:r w:rsidRPr="00EB252A">
              <w:rPr>
                <w:rFonts w:ascii="Century" w:hint="eastAsia"/>
                <w:color w:val="000000"/>
                <w:sz w:val="20"/>
              </w:rPr>
              <w:t>日間</w:t>
            </w:r>
          </w:p>
        </w:tc>
        <w:tc>
          <w:tcPr>
            <w:tcW w:w="687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528DCA4" w14:textId="77777777" w:rsidR="00D449F7" w:rsidRPr="00EB252A" w:rsidRDefault="00D449F7" w:rsidP="002E576E">
            <w:pPr>
              <w:wordWrap w:val="0"/>
              <w:jc w:val="right"/>
              <w:rPr>
                <w:rFonts w:ascii="Century"/>
                <w:color w:val="000000"/>
                <w:sz w:val="20"/>
              </w:rPr>
            </w:pPr>
            <w:r w:rsidRPr="00EB252A">
              <w:rPr>
                <w:rFonts w:ascii="Century" w:hint="eastAsia"/>
                <w:color w:val="000000"/>
                <w:sz w:val="20"/>
              </w:rPr>
              <w:t>時間　分</w:t>
            </w:r>
          </w:p>
        </w:tc>
        <w:tc>
          <w:tcPr>
            <w:tcW w:w="129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BA54BC7" w14:textId="77777777" w:rsidR="00D449F7" w:rsidRPr="00EB252A" w:rsidRDefault="00D449F7" w:rsidP="002E576E">
            <w:pPr>
              <w:wordWrap w:val="0"/>
              <w:ind w:firstLineChars="100" w:firstLine="192"/>
              <w:rPr>
                <w:rFonts w:ascii="Century"/>
                <w:color w:val="000000"/>
                <w:sz w:val="20"/>
              </w:rPr>
            </w:pPr>
            <w:r w:rsidRPr="00EB252A">
              <w:rPr>
                <w:rFonts w:ascii="Century" w:hint="eastAsia"/>
                <w:color w:val="000000"/>
                <w:sz w:val="20"/>
              </w:rPr>
              <w:t>月　　日～　　月　　日</w:t>
            </w:r>
          </w:p>
        </w:tc>
        <w:tc>
          <w:tcPr>
            <w:tcW w:w="52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90715" w14:textId="77777777" w:rsidR="00D449F7" w:rsidRPr="00EB252A" w:rsidRDefault="00D449F7" w:rsidP="002E576E">
            <w:pPr>
              <w:ind w:firstLineChars="200" w:firstLine="383"/>
              <w:jc w:val="right"/>
              <w:rPr>
                <w:rFonts w:ascii="Century"/>
                <w:color w:val="000000"/>
                <w:sz w:val="20"/>
              </w:rPr>
            </w:pPr>
            <w:r w:rsidRPr="00EB252A">
              <w:rPr>
                <w:rFonts w:ascii="Century" w:hint="eastAsia"/>
                <w:color w:val="000000"/>
                <w:sz w:val="20"/>
              </w:rPr>
              <w:t>日間</w:t>
            </w:r>
          </w:p>
        </w:tc>
        <w:tc>
          <w:tcPr>
            <w:tcW w:w="679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7178C8" w14:textId="77777777" w:rsidR="00D449F7" w:rsidRPr="00EB252A" w:rsidRDefault="00D449F7" w:rsidP="002E576E">
            <w:pPr>
              <w:wordWrap w:val="0"/>
              <w:jc w:val="right"/>
              <w:rPr>
                <w:rFonts w:ascii="Century"/>
                <w:color w:val="000000"/>
                <w:sz w:val="20"/>
              </w:rPr>
            </w:pPr>
            <w:r w:rsidRPr="00EB252A">
              <w:rPr>
                <w:rFonts w:ascii="Century" w:hint="eastAsia"/>
                <w:color w:val="000000"/>
                <w:sz w:val="20"/>
              </w:rPr>
              <w:t>時間　分</w:t>
            </w:r>
          </w:p>
        </w:tc>
      </w:tr>
      <w:tr w:rsidR="00D449F7" w:rsidRPr="00592BBE" w14:paraId="3D5C4D25" w14:textId="77777777" w:rsidTr="002E576E">
        <w:trPr>
          <w:trHeight w:val="454"/>
        </w:trPr>
        <w:tc>
          <w:tcPr>
            <w:tcW w:w="1295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DD33EE5" w14:textId="77777777" w:rsidR="00D449F7" w:rsidRPr="00EB252A" w:rsidRDefault="00D449F7" w:rsidP="002E576E">
            <w:pPr>
              <w:wordWrap w:val="0"/>
              <w:ind w:firstLineChars="100" w:firstLine="192"/>
              <w:rPr>
                <w:rFonts w:ascii="Century"/>
                <w:color w:val="000000"/>
                <w:sz w:val="20"/>
              </w:rPr>
            </w:pPr>
            <w:r w:rsidRPr="00EB252A">
              <w:rPr>
                <w:rFonts w:ascii="Century" w:hint="eastAsia"/>
                <w:color w:val="000000"/>
                <w:sz w:val="20"/>
              </w:rPr>
              <w:t>月　　日～　　月　　日</w:t>
            </w:r>
          </w:p>
        </w:tc>
        <w:tc>
          <w:tcPr>
            <w:tcW w:w="52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C20C017" w14:textId="77777777" w:rsidR="00D449F7" w:rsidRPr="00EB252A" w:rsidRDefault="00D449F7" w:rsidP="002E576E">
            <w:pPr>
              <w:ind w:firstLineChars="200" w:firstLine="383"/>
              <w:jc w:val="right"/>
              <w:rPr>
                <w:rFonts w:ascii="Century"/>
                <w:color w:val="000000"/>
                <w:sz w:val="20"/>
              </w:rPr>
            </w:pPr>
            <w:r w:rsidRPr="00EB252A">
              <w:rPr>
                <w:rFonts w:ascii="Century" w:hint="eastAsia"/>
                <w:color w:val="000000"/>
                <w:sz w:val="20"/>
              </w:rPr>
              <w:t>日間</w:t>
            </w:r>
          </w:p>
        </w:tc>
        <w:tc>
          <w:tcPr>
            <w:tcW w:w="687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761795" w14:textId="77777777" w:rsidR="00D449F7" w:rsidRPr="00EB252A" w:rsidRDefault="00D449F7" w:rsidP="002E576E">
            <w:pPr>
              <w:wordWrap w:val="0"/>
              <w:jc w:val="right"/>
              <w:rPr>
                <w:rFonts w:ascii="Century"/>
                <w:color w:val="000000"/>
                <w:sz w:val="20"/>
              </w:rPr>
            </w:pPr>
            <w:r w:rsidRPr="00EB252A">
              <w:rPr>
                <w:rFonts w:ascii="Century" w:hint="eastAsia"/>
                <w:color w:val="000000"/>
                <w:sz w:val="20"/>
              </w:rPr>
              <w:t>時間　分</w:t>
            </w:r>
          </w:p>
        </w:tc>
        <w:tc>
          <w:tcPr>
            <w:tcW w:w="1297" w:type="pct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3982F" w14:textId="77777777" w:rsidR="00D449F7" w:rsidRPr="00EB252A" w:rsidRDefault="00D449F7" w:rsidP="002E576E">
            <w:pPr>
              <w:wordWrap w:val="0"/>
              <w:ind w:firstLineChars="100" w:firstLine="192"/>
              <w:rPr>
                <w:rFonts w:ascii="Century"/>
                <w:color w:val="000000"/>
                <w:sz w:val="20"/>
              </w:rPr>
            </w:pPr>
            <w:r w:rsidRPr="00EB252A">
              <w:rPr>
                <w:rFonts w:ascii="Century" w:hint="eastAsia"/>
                <w:color w:val="000000"/>
                <w:sz w:val="20"/>
              </w:rPr>
              <w:t>月　　日～　　月　　日</w:t>
            </w:r>
          </w:p>
        </w:tc>
        <w:tc>
          <w:tcPr>
            <w:tcW w:w="520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1E983" w14:textId="77777777" w:rsidR="00D449F7" w:rsidRPr="00EB252A" w:rsidRDefault="00D449F7" w:rsidP="002E576E">
            <w:pPr>
              <w:ind w:firstLineChars="200" w:firstLine="383"/>
              <w:jc w:val="right"/>
              <w:rPr>
                <w:rFonts w:ascii="Century"/>
                <w:color w:val="000000"/>
                <w:sz w:val="20"/>
              </w:rPr>
            </w:pPr>
            <w:r w:rsidRPr="00EB252A">
              <w:rPr>
                <w:rFonts w:ascii="Century" w:hint="eastAsia"/>
                <w:color w:val="000000"/>
                <w:sz w:val="20"/>
              </w:rPr>
              <w:t>日間</w:t>
            </w:r>
          </w:p>
        </w:tc>
        <w:tc>
          <w:tcPr>
            <w:tcW w:w="679" w:type="pc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882765" w14:textId="77777777" w:rsidR="00D449F7" w:rsidRPr="00EB252A" w:rsidRDefault="00D449F7" w:rsidP="002E576E">
            <w:pPr>
              <w:wordWrap w:val="0"/>
              <w:jc w:val="right"/>
              <w:rPr>
                <w:rFonts w:ascii="Century"/>
                <w:color w:val="000000"/>
                <w:sz w:val="20"/>
              </w:rPr>
            </w:pPr>
            <w:r w:rsidRPr="00EB252A">
              <w:rPr>
                <w:rFonts w:ascii="Century" w:hint="eastAsia"/>
                <w:color w:val="000000"/>
                <w:sz w:val="20"/>
              </w:rPr>
              <w:t>時間　分</w:t>
            </w:r>
          </w:p>
        </w:tc>
      </w:tr>
    </w:tbl>
    <w:p w14:paraId="70ED83A3" w14:textId="77777777" w:rsidR="00D449F7" w:rsidRPr="006B631B" w:rsidRDefault="00D449F7" w:rsidP="00D449F7">
      <w:pPr>
        <w:ind w:firstLineChars="600" w:firstLine="1636"/>
        <w:rPr>
          <w:rFonts w:ascii="Century"/>
          <w:b/>
          <w:color w:val="000000"/>
          <w:sz w:val="28"/>
          <w:szCs w:val="28"/>
          <w:u w:val="single"/>
        </w:rPr>
      </w:pPr>
      <w:bookmarkStart w:id="0" w:name="_GoBack"/>
      <w:bookmarkEnd w:id="0"/>
      <w:r w:rsidRPr="00592BBE">
        <w:rPr>
          <w:rFonts w:ascii="Century" w:hint="eastAsia"/>
          <w:b/>
          <w:color w:val="000000"/>
          <w:sz w:val="28"/>
          <w:szCs w:val="28"/>
        </w:rPr>
        <w:t>根拠としたもの：</w:t>
      </w:r>
      <w:r w:rsidRPr="00592BBE">
        <w:rPr>
          <w:rFonts w:ascii="Century" w:hint="eastAsia"/>
          <w:b/>
          <w:color w:val="000000"/>
          <w:sz w:val="28"/>
          <w:szCs w:val="28"/>
          <w:u w:val="single"/>
        </w:rPr>
        <w:t xml:space="preserve">　　　　　　　　　　　　　　　　　　　　</w:t>
      </w:r>
    </w:p>
    <w:p w14:paraId="62DFF0EF" w14:textId="77777777" w:rsidR="00D449F7" w:rsidRDefault="00D449F7" w:rsidP="00D449F7">
      <w:pPr>
        <w:ind w:left="227"/>
        <w:rPr>
          <w:rFonts w:ascii="Century"/>
          <w:color w:val="000000"/>
          <w:sz w:val="21"/>
          <w:szCs w:val="21"/>
        </w:rPr>
      </w:pPr>
      <w:r>
        <w:rPr>
          <w:rFonts w:ascii="Century" w:hint="eastAsia"/>
          <w:color w:val="000000"/>
          <w:sz w:val="21"/>
          <w:szCs w:val="21"/>
        </w:rPr>
        <w:t>※「根拠としたもの」は、時間のみではなく業務内容もわかる書類を記載すること。</w:t>
      </w:r>
    </w:p>
    <w:p w14:paraId="442AF03E" w14:textId="77777777" w:rsidR="00D449F7" w:rsidRPr="00592BBE" w:rsidRDefault="00D449F7" w:rsidP="00D449F7">
      <w:pPr>
        <w:ind w:left="227"/>
        <w:rPr>
          <w:rFonts w:ascii="Century"/>
          <w:color w:val="000000"/>
          <w:sz w:val="21"/>
          <w:szCs w:val="21"/>
        </w:rPr>
      </w:pPr>
      <w:r>
        <w:rPr>
          <w:rFonts w:ascii="Century" w:hint="eastAsia"/>
          <w:color w:val="000000"/>
          <w:sz w:val="21"/>
          <w:szCs w:val="21"/>
        </w:rPr>
        <w:t>※　業務従事証明書１枚ごとに対応する期間の勤務状況報告書を添付すること。</w:t>
      </w:r>
    </w:p>
    <w:p w14:paraId="3E4F582F" w14:textId="77777777" w:rsidR="00D449F7" w:rsidRPr="00592BBE" w:rsidRDefault="00D449F7" w:rsidP="00D449F7">
      <w:pPr>
        <w:spacing w:line="360" w:lineRule="auto"/>
        <w:rPr>
          <w:rFonts w:ascii="Century"/>
          <w:color w:val="000000"/>
          <w:sz w:val="22"/>
          <w:szCs w:val="22"/>
        </w:rPr>
      </w:pPr>
      <w:r w:rsidRPr="00592BBE">
        <w:rPr>
          <w:rFonts w:ascii="Century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56AF55" wp14:editId="2B911D35">
                <wp:simplePos x="0" y="0"/>
                <wp:positionH relativeFrom="column">
                  <wp:posOffset>-92075</wp:posOffset>
                </wp:positionH>
                <wp:positionV relativeFrom="paragraph">
                  <wp:posOffset>125730</wp:posOffset>
                </wp:positionV>
                <wp:extent cx="6261100" cy="0"/>
                <wp:effectExtent l="0" t="0" r="0" b="0"/>
                <wp:wrapNone/>
                <wp:docPr id="1" name="Line 4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61100" cy="0"/>
                        </a:xfrm>
                        <a:prstGeom prst="line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C04129" id="Line 476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25pt,9.9pt" to="485.7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" strokeweight="1pt">
                <v:stroke dashstyle="1 1" endcap="round"/>
              </v:line>
            </w:pict>
          </mc:Fallback>
        </mc:AlternateContent>
      </w:r>
    </w:p>
    <w:p w14:paraId="04F6DEDE" w14:textId="77777777" w:rsidR="00D449F7" w:rsidRPr="00B54C06" w:rsidRDefault="00D449F7" w:rsidP="00D449F7">
      <w:pPr>
        <w:spacing w:line="360" w:lineRule="auto"/>
        <w:rPr>
          <w:rFonts w:ascii="Century"/>
          <w:color w:val="000000"/>
          <w:sz w:val="22"/>
          <w:szCs w:val="21"/>
        </w:rPr>
      </w:pPr>
      <w:r w:rsidRPr="00B54C06">
        <w:rPr>
          <w:rFonts w:ascii="Century" w:hint="eastAsia"/>
          <w:color w:val="000000"/>
          <w:sz w:val="22"/>
          <w:szCs w:val="21"/>
        </w:rPr>
        <w:t>上記内容について事実と相違ありません。</w:t>
      </w:r>
    </w:p>
    <w:p w14:paraId="0DD08B52" w14:textId="77777777" w:rsidR="00D449F7" w:rsidRPr="00D62E69" w:rsidRDefault="00D449F7" w:rsidP="00D449F7">
      <w:pPr>
        <w:widowControl/>
        <w:jc w:val="center"/>
        <w:rPr>
          <w:rFonts w:asciiTheme="minorEastAsia" w:eastAsiaTheme="minorEastAsia" w:hAnsiTheme="minorEastAsia"/>
          <w:color w:val="000000" w:themeColor="text1"/>
        </w:rPr>
      </w:pPr>
      <w:r w:rsidRPr="00B54C06">
        <w:rPr>
          <w:rFonts w:ascii="Century" w:hint="eastAsia"/>
          <w:color w:val="000000"/>
          <w:sz w:val="22"/>
          <w:szCs w:val="21"/>
        </w:rPr>
        <w:t>（被証明者）氏　名：</w:t>
      </w:r>
    </w:p>
    <w:sectPr w:rsidR="00D449F7" w:rsidRPr="00D62E69">
      <w:footerReference w:type="default" r:id="rId8"/>
      <w:pgSz w:w="11906" w:h="16838"/>
      <w:pgMar w:top="397" w:right="851" w:bottom="397" w:left="851" w:header="851" w:footer="284" w:gutter="0"/>
      <w:cols w:space="720"/>
      <w:docGrid w:type="linesAndChars" w:linePitch="326" w:charSpace="-17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A44929" w14:textId="77777777" w:rsidR="00332EFA" w:rsidRDefault="00332EFA">
      <w:r>
        <w:separator/>
      </w:r>
    </w:p>
  </w:endnote>
  <w:endnote w:type="continuationSeparator" w:id="0">
    <w:p w14:paraId="447D2B45" w14:textId="77777777" w:rsidR="00332EFA" w:rsidRDefault="00332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849A26" w14:textId="13E902E0" w:rsidR="00332EFA" w:rsidRDefault="00332EFA">
    <w:pPr>
      <w:pStyle w:val="a5"/>
      <w:tabs>
        <w:tab w:val="center" w:pos="4819"/>
        <w:tab w:val="left" w:pos="6390"/>
      </w:tabs>
      <w:jc w:val="center"/>
      <w:rPr>
        <w:rFonts w:asciiTheme="minorEastAsia" w:eastAsiaTheme="minorEastAsia" w:hAnsiTheme="minor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224778" w14:textId="77777777" w:rsidR="00332EFA" w:rsidRDefault="00332EFA">
      <w:r>
        <w:separator/>
      </w:r>
    </w:p>
  </w:footnote>
  <w:footnote w:type="continuationSeparator" w:id="0">
    <w:p w14:paraId="717471CB" w14:textId="77777777" w:rsidR="00332EFA" w:rsidRDefault="00332E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1BA883A4"/>
    <w:lvl w:ilvl="0" w:tplc="521C5804">
      <w:start w:val="1"/>
      <w:numFmt w:val="decimalEnclosedCircle"/>
      <w:lvlText w:val="%1"/>
      <w:lvlJc w:val="left"/>
      <w:pPr>
        <w:ind w:left="91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390" w:hanging="420"/>
      </w:pPr>
    </w:lvl>
    <w:lvl w:ilvl="2" w:tplc="04090011">
      <w:start w:val="1"/>
      <w:numFmt w:val="decimalEnclosedCircle"/>
      <w:lvlText w:val="%3"/>
      <w:lvlJc w:val="left"/>
      <w:pPr>
        <w:ind w:left="1810" w:hanging="420"/>
      </w:pPr>
    </w:lvl>
    <w:lvl w:ilvl="3" w:tplc="0409000F">
      <w:start w:val="1"/>
      <w:numFmt w:val="decimal"/>
      <w:lvlText w:val="%4."/>
      <w:lvlJc w:val="left"/>
      <w:pPr>
        <w:ind w:left="2230" w:hanging="420"/>
      </w:pPr>
    </w:lvl>
    <w:lvl w:ilvl="4" w:tplc="04090017">
      <w:start w:val="1"/>
      <w:numFmt w:val="aiueoFullWidth"/>
      <w:lvlText w:val="(%5)"/>
      <w:lvlJc w:val="left"/>
      <w:pPr>
        <w:ind w:left="2650" w:hanging="420"/>
      </w:pPr>
    </w:lvl>
    <w:lvl w:ilvl="5" w:tplc="04090011">
      <w:start w:val="1"/>
      <w:numFmt w:val="decimalEnclosedCircle"/>
      <w:lvlText w:val="%6"/>
      <w:lvlJc w:val="left"/>
      <w:pPr>
        <w:ind w:left="3070" w:hanging="420"/>
      </w:pPr>
    </w:lvl>
    <w:lvl w:ilvl="6" w:tplc="0409000F">
      <w:start w:val="1"/>
      <w:numFmt w:val="decimal"/>
      <w:lvlText w:val="%7."/>
      <w:lvlJc w:val="left"/>
      <w:pPr>
        <w:ind w:left="3490" w:hanging="420"/>
      </w:pPr>
    </w:lvl>
    <w:lvl w:ilvl="7" w:tplc="04090017">
      <w:start w:val="1"/>
      <w:numFmt w:val="aiueoFullWidth"/>
      <w:lvlText w:val="(%8)"/>
      <w:lvlJc w:val="left"/>
      <w:pPr>
        <w:ind w:left="3910" w:hanging="420"/>
      </w:pPr>
    </w:lvl>
    <w:lvl w:ilvl="8" w:tplc="04090011">
      <w:start w:val="1"/>
      <w:numFmt w:val="decimalEnclosedCircle"/>
      <w:lvlText w:val="%9"/>
      <w:lvlJc w:val="left"/>
      <w:pPr>
        <w:ind w:left="4330" w:hanging="420"/>
      </w:pPr>
    </w:lvl>
  </w:abstractNum>
  <w:abstractNum w:abstractNumId="1" w15:restartNumberingAfterBreak="0">
    <w:nsid w:val="00000002"/>
    <w:multiLevelType w:val="hybridMultilevel"/>
    <w:tmpl w:val="538A2944"/>
    <w:lvl w:ilvl="0" w:tplc="98580F0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C0C7A4E"/>
    <w:multiLevelType w:val="hybridMultilevel"/>
    <w:tmpl w:val="538A2944"/>
    <w:lvl w:ilvl="0" w:tplc="98580F0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doNotTrackFormatting/>
  <w:defaultTabStop w:val="839"/>
  <w:drawingGridHorizontalSpacing w:val="275"/>
  <w:drawingGridVerticalSpacing w:val="184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7D6"/>
    <w:rsid w:val="0001097B"/>
    <w:rsid w:val="00022245"/>
    <w:rsid w:val="00032D68"/>
    <w:rsid w:val="00033E9C"/>
    <w:rsid w:val="00035CE4"/>
    <w:rsid w:val="00037D89"/>
    <w:rsid w:val="000465AC"/>
    <w:rsid w:val="00067D6A"/>
    <w:rsid w:val="0007067C"/>
    <w:rsid w:val="00071612"/>
    <w:rsid w:val="00094A7F"/>
    <w:rsid w:val="000C7EAE"/>
    <w:rsid w:val="000D3AD4"/>
    <w:rsid w:val="001260B4"/>
    <w:rsid w:val="001349C3"/>
    <w:rsid w:val="001429A7"/>
    <w:rsid w:val="0014393D"/>
    <w:rsid w:val="001702D6"/>
    <w:rsid w:val="0018578A"/>
    <w:rsid w:val="001B0BF5"/>
    <w:rsid w:val="001C0FD4"/>
    <w:rsid w:val="001D59C1"/>
    <w:rsid w:val="001E423C"/>
    <w:rsid w:val="001E73F5"/>
    <w:rsid w:val="0020272C"/>
    <w:rsid w:val="002042A9"/>
    <w:rsid w:val="00214875"/>
    <w:rsid w:val="002276E6"/>
    <w:rsid w:val="002349C9"/>
    <w:rsid w:val="00260072"/>
    <w:rsid w:val="00264CF9"/>
    <w:rsid w:val="002724EB"/>
    <w:rsid w:val="002C320F"/>
    <w:rsid w:val="002E15AB"/>
    <w:rsid w:val="002F17B9"/>
    <w:rsid w:val="00332EFA"/>
    <w:rsid w:val="003454C5"/>
    <w:rsid w:val="00345DE7"/>
    <w:rsid w:val="00362A21"/>
    <w:rsid w:val="003810CD"/>
    <w:rsid w:val="0039717C"/>
    <w:rsid w:val="003A0B17"/>
    <w:rsid w:val="003B48B3"/>
    <w:rsid w:val="003C01A9"/>
    <w:rsid w:val="003C21EA"/>
    <w:rsid w:val="003D7BE7"/>
    <w:rsid w:val="003E426F"/>
    <w:rsid w:val="003F13DA"/>
    <w:rsid w:val="003F4987"/>
    <w:rsid w:val="00403855"/>
    <w:rsid w:val="00404B85"/>
    <w:rsid w:val="00407D09"/>
    <w:rsid w:val="004163BD"/>
    <w:rsid w:val="00426864"/>
    <w:rsid w:val="00427186"/>
    <w:rsid w:val="00446178"/>
    <w:rsid w:val="0046346A"/>
    <w:rsid w:val="00487AB1"/>
    <w:rsid w:val="00492CC0"/>
    <w:rsid w:val="00496F70"/>
    <w:rsid w:val="004F25F9"/>
    <w:rsid w:val="0056481B"/>
    <w:rsid w:val="005703BC"/>
    <w:rsid w:val="005A53C9"/>
    <w:rsid w:val="005B0021"/>
    <w:rsid w:val="005C4D19"/>
    <w:rsid w:val="005C5668"/>
    <w:rsid w:val="005E0ED1"/>
    <w:rsid w:val="005E3C26"/>
    <w:rsid w:val="005E712C"/>
    <w:rsid w:val="005F04C5"/>
    <w:rsid w:val="00603FDB"/>
    <w:rsid w:val="00635472"/>
    <w:rsid w:val="00650F5E"/>
    <w:rsid w:val="00661B98"/>
    <w:rsid w:val="006800CA"/>
    <w:rsid w:val="0069728C"/>
    <w:rsid w:val="006A16D6"/>
    <w:rsid w:val="006A3FA6"/>
    <w:rsid w:val="006D7011"/>
    <w:rsid w:val="006E0E18"/>
    <w:rsid w:val="007223AF"/>
    <w:rsid w:val="00723775"/>
    <w:rsid w:val="00727201"/>
    <w:rsid w:val="00727F5C"/>
    <w:rsid w:val="00731CAF"/>
    <w:rsid w:val="007800DC"/>
    <w:rsid w:val="007B72FE"/>
    <w:rsid w:val="00802941"/>
    <w:rsid w:val="00846650"/>
    <w:rsid w:val="00865126"/>
    <w:rsid w:val="00876D6D"/>
    <w:rsid w:val="00892CD8"/>
    <w:rsid w:val="008A284E"/>
    <w:rsid w:val="008B6C8C"/>
    <w:rsid w:val="008B74DE"/>
    <w:rsid w:val="008E1F8A"/>
    <w:rsid w:val="009357D6"/>
    <w:rsid w:val="00940BF7"/>
    <w:rsid w:val="00964683"/>
    <w:rsid w:val="00976EAE"/>
    <w:rsid w:val="009801F8"/>
    <w:rsid w:val="0098132E"/>
    <w:rsid w:val="009A31B4"/>
    <w:rsid w:val="009B0D08"/>
    <w:rsid w:val="009B0F6E"/>
    <w:rsid w:val="009D2040"/>
    <w:rsid w:val="009E444C"/>
    <w:rsid w:val="009F414C"/>
    <w:rsid w:val="00A02464"/>
    <w:rsid w:val="00A026D0"/>
    <w:rsid w:val="00A243D0"/>
    <w:rsid w:val="00A7017C"/>
    <w:rsid w:val="00AB7915"/>
    <w:rsid w:val="00AC6BA5"/>
    <w:rsid w:val="00AD62E4"/>
    <w:rsid w:val="00AD6DE9"/>
    <w:rsid w:val="00B04F26"/>
    <w:rsid w:val="00B36A10"/>
    <w:rsid w:val="00B40497"/>
    <w:rsid w:val="00B42549"/>
    <w:rsid w:val="00B43B3C"/>
    <w:rsid w:val="00B6193A"/>
    <w:rsid w:val="00B76593"/>
    <w:rsid w:val="00B810FF"/>
    <w:rsid w:val="00B82E9B"/>
    <w:rsid w:val="00B9199E"/>
    <w:rsid w:val="00BC2701"/>
    <w:rsid w:val="00C108C9"/>
    <w:rsid w:val="00C32858"/>
    <w:rsid w:val="00C84A5B"/>
    <w:rsid w:val="00CE0B70"/>
    <w:rsid w:val="00D079CB"/>
    <w:rsid w:val="00D11D3D"/>
    <w:rsid w:val="00D252A5"/>
    <w:rsid w:val="00D30987"/>
    <w:rsid w:val="00D35324"/>
    <w:rsid w:val="00D35C54"/>
    <w:rsid w:val="00D449F7"/>
    <w:rsid w:val="00D50DB0"/>
    <w:rsid w:val="00D62E69"/>
    <w:rsid w:val="00D72FDA"/>
    <w:rsid w:val="00D83963"/>
    <w:rsid w:val="00D87A58"/>
    <w:rsid w:val="00D87BA8"/>
    <w:rsid w:val="00DA66E0"/>
    <w:rsid w:val="00DC0A06"/>
    <w:rsid w:val="00DC1888"/>
    <w:rsid w:val="00DF3BAB"/>
    <w:rsid w:val="00DF7342"/>
    <w:rsid w:val="00E20831"/>
    <w:rsid w:val="00E21BF7"/>
    <w:rsid w:val="00E22CA0"/>
    <w:rsid w:val="00E370A1"/>
    <w:rsid w:val="00E46A2B"/>
    <w:rsid w:val="00E51DBF"/>
    <w:rsid w:val="00E65E41"/>
    <w:rsid w:val="00E92669"/>
    <w:rsid w:val="00E92C02"/>
    <w:rsid w:val="00EA0A55"/>
    <w:rsid w:val="00EA23D2"/>
    <w:rsid w:val="00EB5BA1"/>
    <w:rsid w:val="00EB7E5B"/>
    <w:rsid w:val="00EE3486"/>
    <w:rsid w:val="00EF0353"/>
    <w:rsid w:val="00F17BD5"/>
    <w:rsid w:val="00F64FEB"/>
    <w:rsid w:val="00F7535B"/>
    <w:rsid w:val="00F94C15"/>
    <w:rsid w:val="00FB3A5A"/>
    <w:rsid w:val="00FB633D"/>
    <w:rsid w:val="00FD565E"/>
    <w:rsid w:val="00FF2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08CF11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="ＭＳ 明朝" w:eastAsia="ＭＳ 明朝" w:hAnsi="ＭＳ 明朝"/>
      <w:sz w:val="24"/>
    </w:rPr>
  </w:style>
  <w:style w:type="paragraph" w:styleId="1">
    <w:name w:val="heading 1"/>
    <w:basedOn w:val="Default"/>
    <w:next w:val="a"/>
    <w:link w:val="10"/>
    <w:qFormat/>
    <w:pPr>
      <w:ind w:left="550" w:hangingChars="200" w:hanging="550"/>
      <w:outlineLvl w:val="0"/>
    </w:pPr>
    <w:rPr>
      <w:rFonts w:asciiTheme="minorEastAsia" w:eastAsiaTheme="minorEastAsia" w:hAnsiTheme="minorEastAsia"/>
      <w:color w:val="000000" w:themeColor="text1"/>
      <w:sz w:val="24"/>
    </w:rPr>
  </w:style>
  <w:style w:type="paragraph" w:styleId="2">
    <w:name w:val="heading 2"/>
    <w:basedOn w:val="Default"/>
    <w:next w:val="a"/>
    <w:link w:val="20"/>
    <w:qFormat/>
    <w:pPr>
      <w:outlineLvl w:val="1"/>
    </w:pPr>
    <w:rPr>
      <w:rFonts w:asciiTheme="minorEastAsia" w:eastAsiaTheme="minorEastAsia" w:hAnsiTheme="minorEastAsia"/>
      <w:color w:val="000000" w:themeColor="text1"/>
      <w:sz w:val="24"/>
    </w:rPr>
  </w:style>
  <w:style w:type="paragraph" w:styleId="3">
    <w:name w:val="heading 3"/>
    <w:basedOn w:val="Default"/>
    <w:next w:val="a"/>
    <w:link w:val="30"/>
    <w:qFormat/>
    <w:pPr>
      <w:jc w:val="both"/>
      <w:outlineLvl w:val="2"/>
    </w:pPr>
    <w:rPr>
      <w:rFonts w:asciiTheme="minorEastAsia" w:eastAsiaTheme="minorEastAsia" w:hAnsiTheme="minorEastAsia"/>
      <w:color w:val="000000" w:themeColor="text1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customStyle="1" w:styleId="Default">
    <w:name w:val="Default"/>
    <w:link w:val="Default0"/>
    <w:pPr>
      <w:widowControl w:val="0"/>
      <w:autoSpaceDE w:val="0"/>
      <w:autoSpaceDN w:val="0"/>
      <w:adjustRightInd w:val="0"/>
    </w:pPr>
    <w:rPr>
      <w:rFonts w:ascii="ＭＳ 明朝" w:eastAsia="ＭＳ 明朝" w:hAnsi="ＭＳ 明朝"/>
      <w:color w:val="000000"/>
      <w:kern w:val="0"/>
    </w:rPr>
  </w:style>
  <w:style w:type="paragraph" w:styleId="a7">
    <w:name w:val="Date"/>
    <w:basedOn w:val="a"/>
    <w:next w:val="a"/>
    <w:link w:val="a8"/>
  </w:style>
  <w:style w:type="character" w:customStyle="1" w:styleId="a8">
    <w:name w:val="日付 (文字)"/>
    <w:basedOn w:val="a0"/>
    <w:link w:val="a7"/>
  </w:style>
  <w:style w:type="paragraph" w:customStyle="1" w:styleId="a9">
    <w:name w:val="標準(太郎文書スタイル)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/>
      <w:color w:val="000000"/>
      <w:kern w:val="0"/>
    </w:rPr>
  </w:style>
  <w:style w:type="paragraph" w:styleId="aa">
    <w:name w:val="Balloon Text"/>
    <w:basedOn w:val="a"/>
    <w:link w:val="ab"/>
    <w:semiHidden/>
    <w:rPr>
      <w:rFonts w:asciiTheme="majorHAnsi" w:eastAsiaTheme="majorEastAsia" w:hAnsiTheme="majorHAnsi"/>
      <w:sz w:val="18"/>
    </w:rPr>
  </w:style>
  <w:style w:type="character" w:customStyle="1" w:styleId="ab">
    <w:name w:val="吹き出し (文字)"/>
    <w:basedOn w:val="a0"/>
    <w:link w:val="aa"/>
    <w:rPr>
      <w:rFonts w:asciiTheme="majorHAnsi" w:eastAsiaTheme="majorEastAsia" w:hAnsiTheme="majorHAnsi"/>
      <w:sz w:val="18"/>
    </w:rPr>
  </w:style>
  <w:style w:type="character" w:customStyle="1" w:styleId="10">
    <w:name w:val="見出し 1 (文字)"/>
    <w:basedOn w:val="a0"/>
    <w:link w:val="1"/>
    <w:rPr>
      <w:rFonts w:asciiTheme="minorEastAsia" w:hAnsiTheme="minorEastAsia"/>
      <w:color w:val="000000" w:themeColor="text1"/>
      <w:kern w:val="0"/>
      <w:sz w:val="24"/>
    </w:rPr>
  </w:style>
  <w:style w:type="character" w:customStyle="1" w:styleId="20">
    <w:name w:val="見出し 2 (文字)"/>
    <w:basedOn w:val="a0"/>
    <w:link w:val="2"/>
    <w:rPr>
      <w:rFonts w:asciiTheme="minorEastAsia" w:hAnsiTheme="minorEastAsia"/>
      <w:color w:val="000000" w:themeColor="text1"/>
      <w:kern w:val="0"/>
      <w:sz w:val="24"/>
    </w:rPr>
  </w:style>
  <w:style w:type="character" w:customStyle="1" w:styleId="30">
    <w:name w:val="見出し 3 (文字)"/>
    <w:basedOn w:val="a0"/>
    <w:link w:val="3"/>
    <w:rPr>
      <w:rFonts w:asciiTheme="minorEastAsia" w:hAnsiTheme="minorEastAsia"/>
      <w:color w:val="000000" w:themeColor="text1"/>
      <w:kern w:val="0"/>
      <w:sz w:val="24"/>
    </w:rPr>
  </w:style>
  <w:style w:type="paragraph" w:customStyle="1" w:styleId="ac">
    <w:name w:val="①"/>
    <w:basedOn w:val="Default"/>
    <w:link w:val="ad"/>
    <w:qFormat/>
    <w:pPr>
      <w:ind w:leftChars="200" w:left="765" w:hangingChars="100" w:hanging="275"/>
      <w:jc w:val="both"/>
    </w:pPr>
    <w:rPr>
      <w:rFonts w:asciiTheme="minorEastAsia" w:eastAsiaTheme="minorEastAsia" w:hAnsiTheme="minorEastAsia"/>
      <w:color w:val="000000" w:themeColor="text1"/>
      <w:sz w:val="24"/>
    </w:rPr>
  </w:style>
  <w:style w:type="paragraph" w:customStyle="1" w:styleId="ae">
    <w:name w:val="本文２字オチ"/>
    <w:basedOn w:val="Default"/>
    <w:link w:val="af"/>
    <w:qFormat/>
    <w:pPr>
      <w:ind w:leftChars="200" w:left="490" w:firstLineChars="100" w:firstLine="275"/>
    </w:pPr>
    <w:rPr>
      <w:color w:val="000000" w:themeColor="text1"/>
      <w:sz w:val="24"/>
    </w:rPr>
  </w:style>
  <w:style w:type="character" w:customStyle="1" w:styleId="Default0">
    <w:name w:val="Default (文字)"/>
    <w:basedOn w:val="a0"/>
    <w:link w:val="Default"/>
    <w:rPr>
      <w:rFonts w:ascii="ＭＳ 明朝" w:eastAsia="ＭＳ 明朝" w:hAnsi="ＭＳ 明朝"/>
      <w:color w:val="000000"/>
      <w:kern w:val="0"/>
    </w:rPr>
  </w:style>
  <w:style w:type="character" w:customStyle="1" w:styleId="ad">
    <w:name w:val="① (文字)"/>
    <w:basedOn w:val="Default0"/>
    <w:link w:val="ac"/>
    <w:rPr>
      <w:rFonts w:asciiTheme="minorEastAsia" w:eastAsia="ＭＳ 明朝" w:hAnsiTheme="minorEastAsia"/>
      <w:color w:val="000000" w:themeColor="text1"/>
      <w:kern w:val="0"/>
      <w:sz w:val="24"/>
    </w:rPr>
  </w:style>
  <w:style w:type="paragraph" w:customStyle="1" w:styleId="af0">
    <w:name w:val="ア"/>
    <w:basedOn w:val="Default"/>
    <w:link w:val="af1"/>
    <w:qFormat/>
    <w:pPr>
      <w:ind w:leftChars="300" w:left="1285" w:hangingChars="200" w:hanging="550"/>
      <w:jc w:val="both"/>
    </w:pPr>
    <w:rPr>
      <w:rFonts w:asciiTheme="minorEastAsia" w:eastAsiaTheme="minorEastAsia" w:hAnsiTheme="minorEastAsia"/>
      <w:color w:val="000000" w:themeColor="text1"/>
      <w:sz w:val="24"/>
    </w:rPr>
  </w:style>
  <w:style w:type="character" w:customStyle="1" w:styleId="af">
    <w:name w:val="本文２字オチ (文字)"/>
    <w:basedOn w:val="Default0"/>
    <w:link w:val="ae"/>
    <w:rPr>
      <w:rFonts w:ascii="ＭＳ 明朝" w:eastAsia="ＭＳ 明朝" w:hAnsi="ＭＳ 明朝"/>
      <w:color w:val="000000" w:themeColor="text1"/>
      <w:kern w:val="0"/>
      <w:sz w:val="24"/>
    </w:rPr>
  </w:style>
  <w:style w:type="paragraph" w:customStyle="1" w:styleId="af2">
    <w:name w:val="本文４字オチ"/>
    <w:basedOn w:val="a"/>
    <w:link w:val="af3"/>
    <w:qFormat/>
    <w:pPr>
      <w:ind w:leftChars="400" w:left="1101" w:firstLineChars="100" w:firstLine="275"/>
    </w:pPr>
    <w:rPr>
      <w:rFonts w:asciiTheme="minorEastAsia" w:eastAsiaTheme="minorEastAsia" w:hAnsiTheme="minorEastAsia"/>
      <w:color w:val="000000" w:themeColor="text1"/>
    </w:rPr>
  </w:style>
  <w:style w:type="character" w:customStyle="1" w:styleId="af1">
    <w:name w:val="ア (文字)"/>
    <w:basedOn w:val="Default0"/>
    <w:link w:val="af0"/>
    <w:rPr>
      <w:rFonts w:asciiTheme="minorEastAsia" w:eastAsia="ＭＳ 明朝" w:hAnsiTheme="minorEastAsia"/>
      <w:color w:val="000000" w:themeColor="text1"/>
      <w:kern w:val="0"/>
      <w:sz w:val="24"/>
    </w:rPr>
  </w:style>
  <w:style w:type="paragraph" w:customStyle="1" w:styleId="af4">
    <w:name w:val="本文３字オチ"/>
    <w:basedOn w:val="Default"/>
    <w:link w:val="af5"/>
    <w:qFormat/>
    <w:pPr>
      <w:ind w:leftChars="300" w:left="825" w:firstLineChars="100" w:firstLine="275"/>
    </w:pPr>
    <w:rPr>
      <w:rFonts w:asciiTheme="minorEastAsia" w:eastAsiaTheme="minorEastAsia" w:hAnsiTheme="minorEastAsia"/>
      <w:color w:val="000000" w:themeColor="text1"/>
      <w:sz w:val="24"/>
    </w:rPr>
  </w:style>
  <w:style w:type="character" w:customStyle="1" w:styleId="af3">
    <w:name w:val="本文４字オチ (文字)"/>
    <w:basedOn w:val="a0"/>
    <w:link w:val="af2"/>
    <w:rPr>
      <w:rFonts w:asciiTheme="minorEastAsia" w:hAnsiTheme="minorEastAsia"/>
      <w:color w:val="000000" w:themeColor="text1"/>
      <w:sz w:val="24"/>
    </w:rPr>
  </w:style>
  <w:style w:type="character" w:customStyle="1" w:styleId="af5">
    <w:name w:val="本文３字オチ (文字)"/>
    <w:basedOn w:val="Default0"/>
    <w:link w:val="af4"/>
    <w:rPr>
      <w:rFonts w:asciiTheme="minorEastAsia" w:eastAsia="ＭＳ 明朝" w:hAnsiTheme="minorEastAsia"/>
      <w:color w:val="000000" w:themeColor="text1"/>
      <w:kern w:val="0"/>
      <w:sz w:val="24"/>
    </w:rPr>
  </w:style>
  <w:style w:type="character" w:styleId="af6">
    <w:name w:val="annotation reference"/>
    <w:basedOn w:val="a0"/>
    <w:uiPriority w:val="99"/>
    <w:semiHidden/>
    <w:rPr>
      <w:sz w:val="18"/>
    </w:rPr>
  </w:style>
  <w:style w:type="paragraph" w:styleId="af7">
    <w:name w:val="annotation text"/>
    <w:basedOn w:val="a"/>
    <w:link w:val="af8"/>
    <w:uiPriority w:val="99"/>
  </w:style>
  <w:style w:type="character" w:customStyle="1" w:styleId="af8">
    <w:name w:val="コメント文字列 (文字)"/>
    <w:basedOn w:val="a0"/>
    <w:link w:val="af7"/>
    <w:uiPriority w:val="99"/>
    <w:rPr>
      <w:rFonts w:ascii="ＭＳ 明朝" w:eastAsia="ＭＳ 明朝" w:hAnsi="ＭＳ 明朝"/>
      <w:sz w:val="24"/>
    </w:rPr>
  </w:style>
  <w:style w:type="paragraph" w:styleId="af9">
    <w:name w:val="annotation subject"/>
    <w:basedOn w:val="af7"/>
    <w:next w:val="af7"/>
    <w:link w:val="afa"/>
    <w:semiHidden/>
    <w:rPr>
      <w:b/>
    </w:rPr>
  </w:style>
  <w:style w:type="character" w:customStyle="1" w:styleId="afa">
    <w:name w:val="コメント内容 (文字)"/>
    <w:basedOn w:val="af8"/>
    <w:link w:val="af9"/>
    <w:rPr>
      <w:rFonts w:ascii="ＭＳ 明朝" w:eastAsia="ＭＳ 明朝" w:hAnsi="ＭＳ 明朝"/>
      <w:b/>
      <w:sz w:val="24"/>
    </w:rPr>
  </w:style>
  <w:style w:type="paragraph" w:styleId="afb">
    <w:name w:val="Revision"/>
    <w:rPr>
      <w:rFonts w:ascii="ＭＳ 明朝" w:eastAsia="ＭＳ 明朝" w:hAnsi="ＭＳ 明朝"/>
      <w:sz w:val="24"/>
    </w:rPr>
  </w:style>
  <w:style w:type="character" w:styleId="afc">
    <w:name w:val="footnote reference"/>
    <w:basedOn w:val="a0"/>
    <w:semiHidden/>
    <w:rPr>
      <w:vertAlign w:val="superscript"/>
    </w:rPr>
  </w:style>
  <w:style w:type="character" w:styleId="afd">
    <w:name w:val="endnote reference"/>
    <w:basedOn w:val="a0"/>
    <w:semiHidden/>
    <w:rPr>
      <w:vertAlign w:val="superscript"/>
    </w:rPr>
  </w:style>
  <w:style w:type="table" w:styleId="afe">
    <w:name w:val="Table Grid"/>
    <w:basedOn w:val="a1"/>
    <w:pPr>
      <w:widowControl w:val="0"/>
      <w:jc w:val="both"/>
    </w:pPr>
    <w:rPr>
      <w:rFonts w:ascii="Century" w:eastAsia="ＭＳ 明朝" w:hAnsi="Century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-face-gothic">
    <w:name w:val="font-face-gothic"/>
    <w:basedOn w:val="a0"/>
    <w:rsid w:val="002E15AB"/>
    <w:rPr>
      <w:b/>
      <w:bCs/>
    </w:rPr>
  </w:style>
  <w:style w:type="paragraph" w:styleId="aff">
    <w:name w:val="Closing"/>
    <w:basedOn w:val="a"/>
    <w:link w:val="aff0"/>
    <w:uiPriority w:val="99"/>
    <w:unhideWhenUsed/>
    <w:rsid w:val="00661B98"/>
    <w:pPr>
      <w:jc w:val="right"/>
    </w:pPr>
    <w:rPr>
      <w:color w:val="000000" w:themeColor="text1"/>
      <w:kern w:val="0"/>
    </w:rPr>
  </w:style>
  <w:style w:type="character" w:customStyle="1" w:styleId="aff0">
    <w:name w:val="結語 (文字)"/>
    <w:basedOn w:val="a0"/>
    <w:link w:val="aff"/>
    <w:uiPriority w:val="99"/>
    <w:rsid w:val="00661B98"/>
    <w:rPr>
      <w:rFonts w:ascii="ＭＳ 明朝" w:eastAsia="ＭＳ 明朝" w:hAnsi="ＭＳ 明朝"/>
      <w:color w:val="000000" w:themeColor="text1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F9DFE7-AE0B-47F2-95CF-64F285B38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680D37A1.dotm</Template>
  <TotalTime>0</TotalTime>
  <Pages>2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2023-05-11T00:33:00Z</dcterms:created>
  <dcterms:modified xsi:type="dcterms:W3CDTF">2023-05-11T06:02:00Z</dcterms:modified>
</cp:coreProperties>
</file>