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92" w:rsidRPr="009D15B5" w:rsidRDefault="008A2092">
      <w:pPr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Pr="009D15B5">
        <w:rPr>
          <w:rFonts w:ascii="BIZ UD明朝 Medium" w:eastAsia="BIZ UD明朝 Medium" w:hAnsi="BIZ UD明朝 Medium"/>
          <w:sz w:val="22"/>
          <w:szCs w:val="22"/>
        </w:rPr>
        <w:t>3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9D15B5">
        <w:rPr>
          <w:rFonts w:ascii="BIZ UD明朝 Medium" w:eastAsia="BIZ UD明朝 Medium" w:hAnsi="BIZ UD明朝 Medium"/>
          <w:sz w:val="22"/>
          <w:szCs w:val="22"/>
        </w:rPr>
        <w:t>(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Pr="009D15B5">
        <w:rPr>
          <w:rFonts w:ascii="BIZ UD明朝 Medium" w:eastAsia="BIZ UD明朝 Medium" w:hAnsi="BIZ UD明朝 Medium"/>
          <w:sz w:val="22"/>
          <w:szCs w:val="22"/>
        </w:rPr>
        <w:t>3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9D15B5">
        <w:rPr>
          <w:rFonts w:ascii="BIZ UD明朝 Medium" w:eastAsia="BIZ UD明朝 Medium" w:hAnsi="BIZ UD明朝 Medium"/>
          <w:sz w:val="22"/>
          <w:szCs w:val="22"/>
        </w:rPr>
        <w:t>)</w:t>
      </w:r>
    </w:p>
    <w:p w:rsidR="008A2092" w:rsidRPr="009D15B5" w:rsidRDefault="008A209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>診療所</w:t>
      </w:r>
      <w:r w:rsidRPr="009D15B5">
        <w:rPr>
          <w:rFonts w:ascii="BIZ UD明朝 Medium" w:eastAsia="BIZ UD明朝 Medium" w:hAnsi="BIZ UD明朝 Medium"/>
          <w:sz w:val="22"/>
          <w:szCs w:val="22"/>
        </w:rPr>
        <w:t>(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助産所</w:t>
      </w:r>
      <w:r w:rsidRPr="009D15B5">
        <w:rPr>
          <w:rFonts w:ascii="BIZ UD明朝 Medium" w:eastAsia="BIZ UD明朝 Medium" w:hAnsi="BIZ UD明朝 Medium"/>
          <w:sz w:val="22"/>
          <w:szCs w:val="22"/>
        </w:rPr>
        <w:t>)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開設許可事項変更許可申請書</w:t>
      </w:r>
    </w:p>
    <w:p w:rsidR="008A2092" w:rsidRPr="009D15B5" w:rsidRDefault="008A209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</w:t>
      </w:r>
    </w:p>
    <w:p w:rsidR="008A2092" w:rsidRPr="009D15B5" w:rsidRDefault="008A2092">
      <w:pPr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D15B5">
        <w:rPr>
          <w:rFonts w:ascii="BIZ UD明朝 Medium" w:eastAsia="BIZ UD明朝 Medium" w:hAnsi="BIZ UD明朝 Medium"/>
          <w:sz w:val="22"/>
          <w:szCs w:val="22"/>
        </w:rPr>
        <w:t>(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あて先</w:t>
      </w:r>
      <w:r w:rsidRPr="009D15B5">
        <w:rPr>
          <w:rFonts w:ascii="BIZ UD明朝 Medium" w:eastAsia="BIZ UD明朝 Medium" w:hAnsi="BIZ UD明朝 Medium"/>
          <w:sz w:val="22"/>
          <w:szCs w:val="22"/>
        </w:rPr>
        <w:t>)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富山市保健所長</w:t>
      </w:r>
    </w:p>
    <w:p w:rsidR="008A2092" w:rsidRPr="009D15B5" w:rsidRDefault="008A209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>住所</w:t>
      </w:r>
      <w:r w:rsidRPr="009D15B5">
        <w:rPr>
          <w:rFonts w:ascii="BIZ UD明朝 Medium" w:eastAsia="BIZ UD明朝 Medium" w:hAnsi="BIZ UD明朝 Medium"/>
          <w:sz w:val="22"/>
          <w:szCs w:val="22"/>
        </w:rPr>
        <w:t>(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所在地</w:t>
      </w:r>
      <w:r w:rsidRPr="009D15B5">
        <w:rPr>
          <w:rFonts w:ascii="BIZ UD明朝 Medium" w:eastAsia="BIZ UD明朝 Medium" w:hAnsi="BIZ UD明朝 Medium"/>
          <w:sz w:val="22"/>
          <w:szCs w:val="22"/>
        </w:rPr>
        <w:t>)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</w:p>
    <w:p w:rsidR="008A2092" w:rsidRPr="009D15B5" w:rsidRDefault="008A209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開設者　　　　　　　　　　　　　　　　　　　　</w:t>
      </w:r>
    </w:p>
    <w:p w:rsidR="008A2092" w:rsidRPr="009D15B5" w:rsidRDefault="008A209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Pr="009D15B5">
        <w:rPr>
          <w:rFonts w:ascii="BIZ UD明朝 Medium" w:eastAsia="BIZ UD明朝 Medium" w:hAnsi="BIZ UD明朝 Medium"/>
          <w:sz w:val="22"/>
          <w:szCs w:val="22"/>
        </w:rPr>
        <w:t>(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名称及び代表者の氏名</w:t>
      </w:r>
      <w:r w:rsidRPr="009D15B5">
        <w:rPr>
          <w:rFonts w:ascii="BIZ UD明朝 Medium" w:eastAsia="BIZ UD明朝 Medium" w:hAnsi="BIZ UD明朝 Medium"/>
          <w:sz w:val="22"/>
          <w:szCs w:val="22"/>
        </w:rPr>
        <w:t>)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</w:p>
    <w:p w:rsidR="008A2092" w:rsidRPr="009D15B5" w:rsidRDefault="008A209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8A2092" w:rsidRPr="009D15B5" w:rsidRDefault="008A2092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電話　　　　</w:t>
      </w:r>
      <w:r w:rsidRPr="009D15B5">
        <w:rPr>
          <w:rFonts w:ascii="BIZ UD明朝 Medium" w:eastAsia="BIZ UD明朝 Medium" w:hAnsi="BIZ UD明朝 Medium"/>
          <w:sz w:val="22"/>
          <w:szCs w:val="22"/>
        </w:rPr>
        <w:t>(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D15B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D15B5">
        <w:rPr>
          <w:rFonts w:ascii="BIZ UD明朝 Medium" w:eastAsia="BIZ UD明朝 Medium" w:hAnsi="BIZ UD明朝 Medium"/>
          <w:sz w:val="22"/>
          <w:szCs w:val="22"/>
        </w:rPr>
        <w:t>)</w:t>
      </w:r>
      <w:r w:rsidR="009D15B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</w:p>
    <w:p w:rsidR="008A2092" w:rsidRPr="009D15B5" w:rsidRDefault="008A2092">
      <w:pPr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　診療所</w:t>
      </w:r>
      <w:r w:rsidRPr="009D15B5">
        <w:rPr>
          <w:rFonts w:ascii="BIZ UD明朝 Medium" w:eastAsia="BIZ UD明朝 Medium" w:hAnsi="BIZ UD明朝 Medium"/>
          <w:sz w:val="22"/>
          <w:szCs w:val="22"/>
        </w:rPr>
        <w:t>(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助産所</w:t>
      </w:r>
      <w:r w:rsidRPr="009D15B5">
        <w:rPr>
          <w:rFonts w:ascii="BIZ UD明朝 Medium" w:eastAsia="BIZ UD明朝 Medium" w:hAnsi="BIZ UD明朝 Medium"/>
          <w:sz w:val="22"/>
          <w:szCs w:val="22"/>
        </w:rPr>
        <w:t>)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の開設許可事項を変更したいので、医療法第</w:t>
      </w:r>
      <w:r w:rsidRPr="009D15B5">
        <w:rPr>
          <w:rFonts w:ascii="BIZ UD明朝 Medium" w:eastAsia="BIZ UD明朝 Medium" w:hAnsi="BIZ UD明朝 Medium"/>
          <w:sz w:val="22"/>
          <w:szCs w:val="22"/>
        </w:rPr>
        <w:t>7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条第</w:t>
      </w:r>
      <w:r w:rsidRPr="009D15B5">
        <w:rPr>
          <w:rFonts w:ascii="BIZ UD明朝 Medium" w:eastAsia="BIZ UD明朝 Medium" w:hAnsi="BIZ UD明朝 Medium"/>
          <w:sz w:val="22"/>
          <w:szCs w:val="22"/>
        </w:rPr>
        <w:t>2</w:t>
      </w:r>
      <w:r w:rsidRPr="009D15B5">
        <w:rPr>
          <w:rFonts w:ascii="BIZ UD明朝 Medium" w:eastAsia="BIZ UD明朝 Medium" w:hAnsi="BIZ UD明朝 Medium" w:hint="eastAsia"/>
          <w:sz w:val="22"/>
          <w:szCs w:val="22"/>
        </w:rPr>
        <w:t>項の規定により次のとおり申請します。</w:t>
      </w:r>
    </w:p>
    <w:tbl>
      <w:tblPr>
        <w:tblW w:w="9073" w:type="dxa"/>
        <w:tblInd w:w="-1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68"/>
        <w:gridCol w:w="1546"/>
        <w:gridCol w:w="402"/>
        <w:gridCol w:w="36"/>
        <w:gridCol w:w="366"/>
        <w:gridCol w:w="402"/>
        <w:gridCol w:w="402"/>
        <w:gridCol w:w="30"/>
        <w:gridCol w:w="359"/>
        <w:gridCol w:w="416"/>
        <w:gridCol w:w="344"/>
        <w:gridCol w:w="84"/>
        <w:gridCol w:w="148"/>
        <w:gridCol w:w="281"/>
        <w:gridCol w:w="429"/>
        <w:gridCol w:w="141"/>
        <w:gridCol w:w="236"/>
        <w:gridCol w:w="378"/>
        <w:gridCol w:w="378"/>
        <w:gridCol w:w="710"/>
      </w:tblGrid>
      <w:tr w:rsidR="008A2092" w:rsidRPr="009D15B5" w:rsidTr="00D40BF4">
        <w:trPr>
          <w:cantSplit/>
          <w:trHeight w:hRule="exact" w:val="88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管理者の氏名</w:t>
            </w:r>
          </w:p>
        </w:tc>
        <w:tc>
          <w:tcPr>
            <w:tcW w:w="354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8A2092" w:rsidRPr="009D15B5" w:rsidTr="00D40BF4">
        <w:trPr>
          <w:cantSplit/>
          <w:trHeight w:hRule="exact" w:val="83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開設の場所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診療科目</w:t>
            </w:r>
          </w:p>
        </w:tc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8A2092" w:rsidRPr="009D15B5" w:rsidTr="00D40BF4">
        <w:trPr>
          <w:cantSplit/>
          <w:trHeight w:hRule="exact" w:val="36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変更理由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許可病床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 w:rsidP="00080F0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-85" w:right="-85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療養病床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092" w:rsidRPr="009D15B5" w:rsidRDefault="008A20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</w:tr>
      <w:tr w:rsidR="008A2092" w:rsidRPr="009D15B5" w:rsidTr="00D40BF4">
        <w:trPr>
          <w:cantSplit/>
          <w:trHeight w:hRule="exact" w:val="36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現在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092" w:rsidRPr="009D15B5" w:rsidRDefault="008A209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床</w:t>
            </w:r>
          </w:p>
        </w:tc>
      </w:tr>
      <w:tr w:rsidR="008A2092" w:rsidRPr="009D15B5" w:rsidTr="00D40BF4">
        <w:trPr>
          <w:cantSplit/>
          <w:trHeight w:hRule="exact" w:val="36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092" w:rsidRPr="009D15B5" w:rsidRDefault="008A209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床</w:t>
            </w:r>
          </w:p>
        </w:tc>
      </w:tr>
      <w:tr w:rsidR="008A2092" w:rsidRPr="009D15B5" w:rsidTr="00D40BF4">
        <w:trPr>
          <w:cantSplit/>
          <w:trHeight w:hRule="exact" w:val="36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許可後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092" w:rsidRPr="009D15B5" w:rsidRDefault="008A209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床</w:t>
            </w:r>
          </w:p>
        </w:tc>
      </w:tr>
      <w:tr w:rsidR="008A2092" w:rsidRPr="009D15B5" w:rsidTr="00D40BF4">
        <w:trPr>
          <w:cantSplit/>
          <w:trHeight w:hRule="exact" w:val="5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変更事項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pacing w:val="420"/>
                <w:sz w:val="22"/>
                <w:szCs w:val="22"/>
              </w:rPr>
              <w:t>変更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前</w:t>
            </w:r>
          </w:p>
        </w:tc>
        <w:tc>
          <w:tcPr>
            <w:tcW w:w="3904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092" w:rsidRPr="009D15B5" w:rsidRDefault="008A20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pacing w:val="420"/>
                <w:sz w:val="22"/>
                <w:szCs w:val="22"/>
              </w:rPr>
              <w:t>変更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後</w:t>
            </w:r>
          </w:p>
        </w:tc>
      </w:tr>
      <w:tr w:rsidR="008A2092" w:rsidRPr="009D15B5" w:rsidTr="00D40BF4">
        <w:trPr>
          <w:cantSplit/>
          <w:trHeight w:val="102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904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8A2092" w:rsidRPr="009D15B5" w:rsidTr="00D40BF4">
        <w:trPr>
          <w:cantSplit/>
          <w:trHeight w:val="696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pacing w:val="35"/>
                <w:sz w:val="22"/>
                <w:szCs w:val="22"/>
              </w:rPr>
              <w:t>変更着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工年月日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 w:rsidP="00080F04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080F04"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　　日</w:t>
            </w:r>
            <w:r w:rsidR="00080F04"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終了予定年月日</w:t>
            </w:r>
          </w:p>
        </w:tc>
        <w:tc>
          <w:tcPr>
            <w:tcW w:w="2785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092" w:rsidRPr="009D15B5" w:rsidRDefault="008A209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  <w:r w:rsidR="00080F04"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8A2092" w:rsidRPr="009D15B5" w:rsidTr="00D40BF4">
        <w:trPr>
          <w:cantSplit/>
          <w:trHeight w:val="39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spacing w:before="240" w:line="48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病室の場合その構造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8A2092" w:rsidRPr="009D15B5" w:rsidRDefault="008A209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職種</w:t>
            </w:r>
          </w:p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</w:t>
            </w:r>
          </w:p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数及び定員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2092" w:rsidRPr="009D15B5" w:rsidRDefault="008A2092">
            <w:pPr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pacing w:val="315"/>
                <w:sz w:val="22"/>
                <w:szCs w:val="22"/>
              </w:rPr>
              <w:t>医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</w:p>
        </w:tc>
        <w:tc>
          <w:tcPr>
            <w:tcW w:w="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2092" w:rsidRPr="009D15B5" w:rsidRDefault="008A2092">
            <w:pPr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pacing w:val="35"/>
                <w:sz w:val="22"/>
                <w:szCs w:val="22"/>
              </w:rPr>
              <w:t>歯科医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2092" w:rsidRPr="009D15B5" w:rsidRDefault="008A2092">
            <w:pPr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薬剤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2092" w:rsidRPr="009D15B5" w:rsidRDefault="008A2092">
            <w:pPr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助産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師</w:t>
            </w:r>
          </w:p>
        </w:tc>
        <w:tc>
          <w:tcPr>
            <w:tcW w:w="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-28" w:right="-2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看護師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2092" w:rsidRPr="009D15B5" w:rsidRDefault="008A2092">
            <w:pPr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看護補助者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2092" w:rsidRPr="009D15B5" w:rsidRDefault="008A2092">
            <w:pPr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栄養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士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2092" w:rsidRPr="009D15B5" w:rsidRDefault="008A2092" w:rsidP="00D40BF4">
            <w:pPr>
              <w:spacing w:line="220" w:lineRule="exact"/>
              <w:ind w:left="-170" w:right="-17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pacing w:val="15"/>
                <w:sz w:val="22"/>
                <w:szCs w:val="22"/>
              </w:rPr>
              <w:t>診療放射</w:t>
            </w: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線</w:t>
            </w:r>
            <w:r w:rsidR="00D40BF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技師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092" w:rsidRPr="009D15B5" w:rsidRDefault="008A20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</w:tr>
      <w:tr w:rsidR="008A2092" w:rsidRPr="009D15B5" w:rsidTr="00D40BF4">
        <w:trPr>
          <w:cantSplit/>
          <w:trHeight w:hRule="exact" w:val="20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A2092" w:rsidRPr="009D15B5" w:rsidTr="00D40BF4">
        <w:trPr>
          <w:cantSplit/>
          <w:trHeight w:val="1084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准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bookmarkStart w:id="0" w:name="_GoBack"/>
        <w:bookmarkEnd w:id="0"/>
      </w:tr>
      <w:tr w:rsidR="008A2092" w:rsidRPr="009D15B5" w:rsidTr="00D40BF4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現在従業員数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8A2092" w:rsidRPr="009D15B5" w:rsidTr="00D40BF4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従業員定員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8A2092" w:rsidRPr="009D15B5" w:rsidTr="00D40BF4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変更後定員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8A2092" w:rsidRPr="009D15B5" w:rsidTr="00D40BF4">
        <w:trPr>
          <w:cantSplit/>
          <w:trHeight w:val="69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092" w:rsidRPr="009D15B5" w:rsidRDefault="008A209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設備概要</w:t>
            </w:r>
          </w:p>
        </w:tc>
        <w:tc>
          <w:tcPr>
            <w:tcW w:w="7656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2092" w:rsidRPr="009D15B5" w:rsidRDefault="008A209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D15B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</w:tbl>
    <w:p w:rsidR="008A2092" w:rsidRPr="009D15B5" w:rsidRDefault="008A2092" w:rsidP="00080F04">
      <w:pPr>
        <w:ind w:left="1050" w:hanging="1050"/>
        <w:rPr>
          <w:rFonts w:ascii="BIZ UD明朝 Medium" w:eastAsia="BIZ UD明朝 Medium" w:hAnsi="BIZ UD明朝 Medium"/>
          <w:sz w:val="22"/>
          <w:szCs w:val="22"/>
        </w:rPr>
      </w:pPr>
      <w:r w:rsidRPr="009D15B5">
        <w:rPr>
          <w:rFonts w:ascii="BIZ UD明朝 Medium" w:eastAsia="BIZ UD明朝 Medium" w:hAnsi="BIZ UD明朝 Medium" w:hint="eastAsia"/>
          <w:sz w:val="22"/>
          <w:szCs w:val="22"/>
        </w:rPr>
        <w:t xml:space="preserve">　添付書類　建物の構造設備の変更の場合にあっては、全施設の変更部分を明らかにした平面図及び見取図</w:t>
      </w:r>
    </w:p>
    <w:sectPr w:rsidR="008A2092" w:rsidRPr="009D15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A2" w:rsidRDefault="00C85DA2" w:rsidP="00A40C06">
      <w:r>
        <w:separator/>
      </w:r>
    </w:p>
  </w:endnote>
  <w:endnote w:type="continuationSeparator" w:id="0">
    <w:p w:rsidR="00C85DA2" w:rsidRDefault="00C85DA2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A2" w:rsidRDefault="00C85DA2" w:rsidP="00A40C06">
      <w:r>
        <w:separator/>
      </w:r>
    </w:p>
  </w:footnote>
  <w:footnote w:type="continuationSeparator" w:id="0">
    <w:p w:rsidR="00C85DA2" w:rsidRDefault="00C85DA2" w:rsidP="00A4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E0DA4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DCBB1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786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343E0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0A1AB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EA7A5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7A92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7A9E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8C2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F858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DE563D"/>
    <w:multiLevelType w:val="singleLevel"/>
    <w:tmpl w:val="58728DC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 w15:restartNumberingAfterBreak="0">
    <w:nsid w:val="13FE39C8"/>
    <w:multiLevelType w:val="singleLevel"/>
    <w:tmpl w:val="DFDC8CA8"/>
    <w:lvl w:ilvl="0">
      <w:start w:val="2"/>
      <w:numFmt w:val="decimal"/>
      <w:lvlText w:val="(%1)"/>
      <w:lvlJc w:val="left"/>
      <w:pPr>
        <w:tabs>
          <w:tab w:val="num" w:pos="930"/>
        </w:tabs>
        <w:ind w:left="930" w:hanging="585"/>
      </w:pPr>
      <w:rPr>
        <w:rFonts w:cs="Times New Roman" w:hint="eastAsia"/>
      </w:rPr>
    </w:lvl>
  </w:abstractNum>
  <w:abstractNum w:abstractNumId="12" w15:restartNumberingAfterBreak="0">
    <w:nsid w:val="209D4FCA"/>
    <w:multiLevelType w:val="singleLevel"/>
    <w:tmpl w:val="7D105BC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3" w15:restartNumberingAfterBreak="0">
    <w:nsid w:val="20B31CA6"/>
    <w:multiLevelType w:val="singleLevel"/>
    <w:tmpl w:val="9D44BD24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600"/>
      </w:pPr>
      <w:rPr>
        <w:rFonts w:cs="Times New Roman" w:hint="eastAsia"/>
      </w:rPr>
    </w:lvl>
  </w:abstractNum>
  <w:abstractNum w:abstractNumId="14" w15:restartNumberingAfterBreak="0">
    <w:nsid w:val="2CB259F9"/>
    <w:multiLevelType w:val="multilevel"/>
    <w:tmpl w:val="CBB47682"/>
    <w:lvl w:ilvl="0">
      <w:start w:val="3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  <w:rPr>
        <w:rFonts w:cs="Times New Roman"/>
      </w:rPr>
    </w:lvl>
  </w:abstractNum>
  <w:abstractNum w:abstractNumId="15" w15:restartNumberingAfterBreak="0">
    <w:nsid w:val="35E964BF"/>
    <w:multiLevelType w:val="singleLevel"/>
    <w:tmpl w:val="6EC61670"/>
    <w:lvl w:ilvl="0">
      <w:start w:val="2"/>
      <w:numFmt w:val="decimal"/>
      <w:lvlText w:val="(%1)"/>
      <w:lvlJc w:val="left"/>
      <w:pPr>
        <w:tabs>
          <w:tab w:val="num" w:pos="930"/>
        </w:tabs>
        <w:ind w:left="930" w:hanging="585"/>
      </w:pPr>
      <w:rPr>
        <w:rFonts w:cs="Times New Roman" w:hint="eastAsia"/>
      </w:rPr>
    </w:lvl>
  </w:abstractNum>
  <w:abstractNum w:abstractNumId="16" w15:restartNumberingAfterBreak="0">
    <w:nsid w:val="459E0E60"/>
    <w:multiLevelType w:val="singleLevel"/>
    <w:tmpl w:val="5224C710"/>
    <w:lvl w:ilvl="0">
      <w:start w:val="2"/>
      <w:numFmt w:val="decimal"/>
      <w:lvlText w:val="(%1)"/>
      <w:lvlJc w:val="left"/>
      <w:pPr>
        <w:tabs>
          <w:tab w:val="num" w:pos="930"/>
        </w:tabs>
        <w:ind w:left="930" w:hanging="585"/>
      </w:pPr>
      <w:rPr>
        <w:rFonts w:cs="Times New Roman" w:hint="eastAsia"/>
      </w:rPr>
    </w:lvl>
  </w:abstractNum>
  <w:abstractNum w:abstractNumId="17" w15:restartNumberingAfterBreak="0">
    <w:nsid w:val="51C242A6"/>
    <w:multiLevelType w:val="singleLevel"/>
    <w:tmpl w:val="2EE0A45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cs="Times New Roman" w:hint="eastAsia"/>
      </w:rPr>
    </w:lvl>
  </w:abstractNum>
  <w:abstractNum w:abstractNumId="18" w15:restartNumberingAfterBreak="0">
    <w:nsid w:val="53C16B46"/>
    <w:multiLevelType w:val="singleLevel"/>
    <w:tmpl w:val="449461F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cs="Times New Roman" w:hint="eastAsia"/>
      </w:rPr>
    </w:lvl>
  </w:abstractNum>
  <w:abstractNum w:abstractNumId="19" w15:restartNumberingAfterBreak="0">
    <w:nsid w:val="67381ECF"/>
    <w:multiLevelType w:val="singleLevel"/>
    <w:tmpl w:val="5914B92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cs="Times New Roman" w:hint="eastAsia"/>
      </w:rPr>
    </w:lvl>
  </w:abstractNum>
  <w:abstractNum w:abstractNumId="20" w15:restartNumberingAfterBreak="0">
    <w:nsid w:val="70BC25EF"/>
    <w:multiLevelType w:val="singleLevel"/>
    <w:tmpl w:val="ED9C3DD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21" w15:restartNumberingAfterBreak="0">
    <w:nsid w:val="72587784"/>
    <w:multiLevelType w:val="singleLevel"/>
    <w:tmpl w:val="ACB065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19"/>
  </w:num>
  <w:num w:numId="5">
    <w:abstractNumId w:val="21"/>
  </w:num>
  <w:num w:numId="6">
    <w:abstractNumId w:val="18"/>
  </w:num>
  <w:num w:numId="7">
    <w:abstractNumId w:val="12"/>
  </w:num>
  <w:num w:numId="8">
    <w:abstractNumId w:val="13"/>
  </w:num>
  <w:num w:numId="9">
    <w:abstractNumId w:val="14"/>
  </w:num>
  <w:num w:numId="10">
    <w:abstractNumId w:val="16"/>
  </w:num>
  <w:num w:numId="11">
    <w:abstractNumId w:val="11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92"/>
    <w:rsid w:val="00080F04"/>
    <w:rsid w:val="00262853"/>
    <w:rsid w:val="008A2092"/>
    <w:rsid w:val="009D15B5"/>
    <w:rsid w:val="00A40C06"/>
    <w:rsid w:val="00B85503"/>
    <w:rsid w:val="00C85DA2"/>
    <w:rsid w:val="00D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D8A40"/>
  <w14:defaultImageDpi w14:val="0"/>
  <w15:docId w15:val="{43B6C5A4-CC8F-406A-87B1-0574B606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1</Pages>
  <Words>319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坂田　大仁</cp:lastModifiedBy>
  <cp:revision>4</cp:revision>
  <cp:lastPrinted>2005-06-28T02:36:00Z</cp:lastPrinted>
  <dcterms:created xsi:type="dcterms:W3CDTF">2024-10-31T06:04:00Z</dcterms:created>
  <dcterms:modified xsi:type="dcterms:W3CDTF">2025-02-21T07:36:00Z</dcterms:modified>
</cp:coreProperties>
</file>