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0F" w:rsidRPr="007646C2" w:rsidRDefault="00C3500F" w:rsidP="00C3500F">
      <w:pPr>
        <w:rPr>
          <w:rFonts w:ascii="ＭＳ 明朝" w:hAnsi="ＭＳ 明朝"/>
          <w:sz w:val="23"/>
        </w:rPr>
      </w:pPr>
    </w:p>
    <w:p w:rsidR="00C3500F" w:rsidRPr="007646C2" w:rsidRDefault="00C3500F" w:rsidP="00C3500F">
      <w:pPr>
        <w:snapToGrid w:val="0"/>
        <w:spacing w:beforeLines="100" w:before="240" w:after="225"/>
        <w:jc w:val="center"/>
        <w:rPr>
          <w:rFonts w:ascii="ＭＳ 明朝" w:hAnsi="ＭＳ 明朝"/>
          <w:sz w:val="36"/>
        </w:rPr>
      </w:pPr>
      <w:r w:rsidRPr="007646C2">
        <w:rPr>
          <w:rFonts w:ascii="ＭＳ 明朝" w:hAnsi="ＭＳ 明朝" w:hint="eastAsia"/>
          <w:sz w:val="36"/>
        </w:rPr>
        <w:t>診　　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388"/>
        <w:gridCol w:w="3357"/>
        <w:gridCol w:w="562"/>
        <w:gridCol w:w="729"/>
        <w:gridCol w:w="312"/>
        <w:gridCol w:w="2062"/>
      </w:tblGrid>
      <w:tr w:rsidR="00861A70" w:rsidRPr="007646C2" w:rsidTr="00A61458">
        <w:trPr>
          <w:cantSplit/>
          <w:trHeight w:val="964"/>
        </w:trPr>
        <w:tc>
          <w:tcPr>
            <w:tcW w:w="742" w:type="pct"/>
            <w:vAlign w:val="center"/>
          </w:tcPr>
          <w:p w:rsidR="00861A70" w:rsidRPr="003806F4" w:rsidRDefault="00861A70" w:rsidP="00DE3456">
            <w:pPr>
              <w:jc w:val="center"/>
              <w:rPr>
                <w:rFonts w:ascii="ＭＳ 明朝" w:hAnsi="ＭＳ 明朝"/>
                <w:szCs w:val="24"/>
              </w:rPr>
            </w:pPr>
            <w:r w:rsidRPr="003806F4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4258" w:type="pct"/>
            <w:gridSpan w:val="6"/>
            <w:vAlign w:val="center"/>
          </w:tcPr>
          <w:p w:rsidR="00861A70" w:rsidRPr="003806F4" w:rsidRDefault="00861A70" w:rsidP="00DE345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3500F" w:rsidRPr="007646C2" w:rsidTr="00A61458">
        <w:trPr>
          <w:trHeight w:val="964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C3500F" w:rsidRPr="003806F4" w:rsidRDefault="00C3500F" w:rsidP="00DE3456">
            <w:pPr>
              <w:jc w:val="center"/>
              <w:rPr>
                <w:rFonts w:ascii="ＭＳ 明朝" w:hAnsi="ＭＳ 明朝"/>
                <w:szCs w:val="24"/>
              </w:rPr>
            </w:pPr>
            <w:r w:rsidRPr="003806F4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475" w:type="pct"/>
            <w:gridSpan w:val="3"/>
            <w:tcBorders>
              <w:bottom w:val="single" w:sz="4" w:space="0" w:color="auto"/>
            </w:tcBorders>
            <w:vAlign w:val="center"/>
          </w:tcPr>
          <w:p w:rsidR="00C3500F" w:rsidRPr="003806F4" w:rsidRDefault="00C3500F" w:rsidP="003806F4">
            <w:pPr>
              <w:snapToGrid w:val="0"/>
              <w:spacing w:line="240" w:lineRule="atLeast"/>
              <w:ind w:firstLineChars="700" w:firstLine="1680"/>
              <w:rPr>
                <w:rFonts w:ascii="ＭＳ 明朝" w:hAnsi="ＭＳ 明朝"/>
                <w:szCs w:val="24"/>
              </w:rPr>
            </w:pPr>
            <w:r w:rsidRPr="003806F4">
              <w:rPr>
                <w:rFonts w:ascii="ＭＳ 明朝" w:hAnsi="ＭＳ 明朝" w:hint="eastAsia"/>
                <w:szCs w:val="24"/>
              </w:rPr>
              <w:t xml:space="preserve">　</w:t>
            </w:r>
            <w:r w:rsidR="003806F4" w:rsidRPr="003806F4">
              <w:rPr>
                <w:rFonts w:ascii="ＭＳ 明朝" w:hAnsi="ＭＳ 明朝" w:hint="eastAsia"/>
                <w:szCs w:val="24"/>
              </w:rPr>
              <w:t xml:space="preserve">年　　　月　　　</w:t>
            </w:r>
            <w:r w:rsidRPr="003806F4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  <w:vAlign w:val="center"/>
          </w:tcPr>
          <w:p w:rsidR="00C3500F" w:rsidRPr="003806F4" w:rsidRDefault="00C3500F" w:rsidP="00DE3456">
            <w:pPr>
              <w:jc w:val="center"/>
              <w:rPr>
                <w:rFonts w:ascii="ＭＳ 明朝" w:hAnsi="ＭＳ 明朝"/>
                <w:szCs w:val="24"/>
              </w:rPr>
            </w:pPr>
            <w:r w:rsidRPr="003806F4">
              <w:rPr>
                <w:rFonts w:ascii="ＭＳ 明朝" w:hAnsi="ＭＳ 明朝" w:hint="eastAsia"/>
                <w:szCs w:val="24"/>
              </w:rPr>
              <w:t xml:space="preserve">年　</w:t>
            </w:r>
            <w:r w:rsidR="00861A70" w:rsidRPr="003806F4">
              <w:rPr>
                <w:rFonts w:ascii="ＭＳ 明朝" w:hAnsi="ＭＳ 明朝" w:hint="eastAsia"/>
                <w:szCs w:val="24"/>
              </w:rPr>
              <w:t>齢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C3500F" w:rsidRPr="003806F4" w:rsidRDefault="00861A70" w:rsidP="00861A70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noProof/>
                <w:szCs w:val="24"/>
              </w:rPr>
            </w:pPr>
            <w:r w:rsidRPr="003806F4">
              <w:rPr>
                <w:rFonts w:ascii="ＭＳ 明朝" w:hAnsi="ＭＳ 明朝" w:hint="eastAsia"/>
                <w:noProof/>
                <w:szCs w:val="24"/>
              </w:rPr>
              <w:t>歳</w:t>
            </w:r>
          </w:p>
        </w:tc>
      </w:tr>
      <w:tr w:rsidR="00C3500F" w:rsidRPr="007646C2" w:rsidTr="00A61458">
        <w:trPr>
          <w:cantSplit/>
          <w:trHeight w:val="5295"/>
        </w:trPr>
        <w:tc>
          <w:tcPr>
            <w:tcW w:w="5000" w:type="pct"/>
            <w:gridSpan w:val="7"/>
            <w:tcBorders>
              <w:bottom w:val="nil"/>
            </w:tcBorders>
          </w:tcPr>
          <w:p w:rsidR="00C3500F" w:rsidRPr="007646C2" w:rsidRDefault="00C3500F" w:rsidP="003806F4">
            <w:pPr>
              <w:spacing w:before="225"/>
              <w:ind w:firstLineChars="50" w:firstLine="120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</w:rPr>
              <w:t>上記の者について、下記のとおり診断します。</w:t>
            </w:r>
          </w:p>
          <w:p w:rsidR="00C3500F" w:rsidRPr="003806F4" w:rsidRDefault="00C3500F" w:rsidP="003806F4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3806F4">
              <w:rPr>
                <w:rFonts w:ascii="ＭＳ 明朝" w:hAnsi="ＭＳ 明朝" w:hint="eastAsia"/>
                <w:sz w:val="22"/>
                <w:szCs w:val="22"/>
              </w:rPr>
              <w:t>（該当する□欄にチェック</w:t>
            </w:r>
            <w:r w:rsidRPr="003806F4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3806F4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Pr="003806F4">
              <w:rPr>
                <w:rFonts w:ascii="ＭＳ 明朝" w:hAnsi="ＭＳ 明朝" w:hint="eastAsia"/>
                <w:sz w:val="22"/>
                <w:szCs w:val="22"/>
              </w:rPr>
              <w:instrText>eq \o\ac(□,</w:instrText>
            </w:r>
            <w:r w:rsidRPr="003806F4">
              <w:rPr>
                <w:rFonts w:ascii="ＭＳ 明朝" w:hAnsi="ＭＳ 明朝" w:hint="eastAsia"/>
                <w:position w:val="1"/>
                <w:sz w:val="22"/>
                <w:szCs w:val="22"/>
              </w:rPr>
              <w:instrText>レ</w:instrText>
            </w:r>
            <w:r w:rsidRPr="003806F4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Pr="003806F4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036C0D">
              <w:rPr>
                <w:rFonts w:ascii="ＭＳ 明朝" w:hAnsi="ＭＳ 明朝" w:hint="eastAsia"/>
                <w:sz w:val="22"/>
                <w:szCs w:val="22"/>
              </w:rPr>
              <w:t>を付けてくだ</w:t>
            </w:r>
            <w:r w:rsidRPr="003806F4">
              <w:rPr>
                <w:rFonts w:ascii="ＭＳ 明朝" w:hAnsi="ＭＳ 明朝" w:hint="eastAsia"/>
                <w:sz w:val="22"/>
                <w:szCs w:val="22"/>
              </w:rPr>
              <w:t>さい。）</w:t>
            </w:r>
          </w:p>
          <w:p w:rsidR="00EF12DF" w:rsidRPr="007646C2" w:rsidRDefault="00EF12DF" w:rsidP="00DE3456">
            <w:pPr>
              <w:ind w:firstLine="992"/>
              <w:rPr>
                <w:rFonts w:ascii="ＭＳ 明朝" w:hAnsi="ＭＳ 明朝"/>
              </w:rPr>
            </w:pPr>
          </w:p>
          <w:p w:rsidR="00C3500F" w:rsidRPr="007646C2" w:rsidRDefault="00C3500F" w:rsidP="003806F4">
            <w:pPr>
              <w:spacing w:before="225"/>
              <w:ind w:firstLineChars="50" w:firstLine="120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</w:rPr>
              <w:t>精神機能の障害</w:t>
            </w:r>
          </w:p>
          <w:p w:rsidR="003806F4" w:rsidRDefault="00C3500F" w:rsidP="003806F4">
            <w:pPr>
              <w:tabs>
                <w:tab w:val="left" w:pos="5663"/>
              </w:tabs>
              <w:spacing w:before="112"/>
              <w:ind w:firstLineChars="250" w:firstLine="600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</w:rPr>
              <w:t>□</w:t>
            </w:r>
            <w:r w:rsidR="00EF12DF">
              <w:rPr>
                <w:rFonts w:ascii="ＭＳ 明朝" w:hAnsi="ＭＳ 明朝" w:hint="eastAsia"/>
              </w:rPr>
              <w:t xml:space="preserve"> </w:t>
            </w:r>
            <w:r w:rsidR="003806F4">
              <w:rPr>
                <w:rFonts w:ascii="ＭＳ 明朝" w:hAnsi="ＭＳ 明朝" w:hint="eastAsia"/>
              </w:rPr>
              <w:t>明らかに</w:t>
            </w:r>
            <w:r w:rsidRPr="007646C2">
              <w:rPr>
                <w:rFonts w:ascii="ＭＳ 明朝" w:hAnsi="ＭＳ 明朝" w:hint="eastAsia"/>
              </w:rPr>
              <w:t xml:space="preserve">該当なし　　　</w:t>
            </w:r>
          </w:p>
          <w:p w:rsidR="00C3500F" w:rsidRPr="007646C2" w:rsidRDefault="00C3500F" w:rsidP="003806F4">
            <w:pPr>
              <w:tabs>
                <w:tab w:val="left" w:pos="5663"/>
              </w:tabs>
              <w:spacing w:before="112"/>
              <w:ind w:firstLineChars="250" w:firstLine="600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</w:rPr>
              <w:t xml:space="preserve">□ </w:t>
            </w:r>
            <w:r w:rsidR="003806F4">
              <w:rPr>
                <w:rFonts w:ascii="ＭＳ 明朝" w:hAnsi="ＭＳ 明朝" w:hint="eastAsia"/>
              </w:rPr>
              <w:t>専門家による判断が必要</w:t>
            </w:r>
          </w:p>
          <w:p w:rsidR="003806F4" w:rsidRDefault="003806F4" w:rsidP="00367262">
            <w:pPr>
              <w:pStyle w:val="a3"/>
              <w:spacing w:line="360" w:lineRule="exact"/>
              <w:ind w:left="607" w:right="437" w:firstLine="0"/>
              <w:rPr>
                <w:rFonts w:hAnsi="ＭＳ 明朝" w:hint="eastAsia"/>
                <w:sz w:val="22"/>
                <w:szCs w:val="22"/>
              </w:rPr>
            </w:pPr>
            <w:r w:rsidRPr="003806F4">
              <w:rPr>
                <w:rFonts w:hAnsi="ＭＳ 明朝" w:hint="eastAsia"/>
                <w:sz w:val="22"/>
                <w:szCs w:val="22"/>
              </w:rPr>
              <w:t>「専門家による判断が必要」に該当する場合は、</w:t>
            </w:r>
            <w:r w:rsidR="00367262">
              <w:rPr>
                <w:rFonts w:hAnsi="ＭＳ 明朝" w:hint="eastAsia"/>
                <w:sz w:val="22"/>
                <w:szCs w:val="22"/>
              </w:rPr>
              <w:t>診断名及び現に受けている治療の内容並びに現在の状況（</w:t>
            </w:r>
            <w:r>
              <w:rPr>
                <w:rFonts w:hAnsi="ＭＳ 明朝" w:hint="eastAsia"/>
                <w:sz w:val="22"/>
                <w:szCs w:val="22"/>
              </w:rPr>
              <w:t>できるだけ具体的に記載してください。</w:t>
            </w:r>
            <w:r w:rsidR="0036726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1458" w:rsidRPr="00A61458" w:rsidRDefault="00A61458" w:rsidP="003806F4">
            <w:pPr>
              <w:pStyle w:val="a3"/>
              <w:ind w:left="608" w:right="437" w:firstLine="1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A6145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Default="00A61458" w:rsidP="003806F4">
            <w:pPr>
              <w:pStyle w:val="a3"/>
              <w:ind w:left="608" w:right="437" w:firstLine="1"/>
              <w:rPr>
                <w:rFonts w:hAnsi="ＭＳ 明朝"/>
                <w:sz w:val="22"/>
                <w:szCs w:val="22"/>
              </w:rPr>
            </w:pPr>
            <w:r w:rsidRPr="00A6145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Default="00A61458" w:rsidP="003806F4">
            <w:pPr>
              <w:pStyle w:val="a3"/>
              <w:ind w:left="608" w:right="437" w:firstLine="1"/>
              <w:rPr>
                <w:rFonts w:hAnsi="ＭＳ 明朝"/>
                <w:sz w:val="22"/>
                <w:szCs w:val="22"/>
              </w:rPr>
            </w:pPr>
            <w:r w:rsidRPr="00A6145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Default="00A61458" w:rsidP="003806F4">
            <w:pPr>
              <w:pStyle w:val="a3"/>
              <w:ind w:left="608" w:right="437" w:firstLine="1"/>
              <w:rPr>
                <w:rFonts w:hAnsi="ＭＳ 明朝"/>
                <w:sz w:val="22"/>
                <w:szCs w:val="22"/>
              </w:rPr>
            </w:pPr>
            <w:r w:rsidRPr="00A6145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367262" w:rsidRPr="00367262" w:rsidRDefault="00A61458" w:rsidP="00367262">
            <w:pPr>
              <w:pStyle w:val="a3"/>
              <w:ind w:left="608" w:right="437" w:firstLine="1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A6145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Pr="00367262" w:rsidRDefault="00A61458" w:rsidP="00EF12DF">
            <w:pPr>
              <w:spacing w:line="360" w:lineRule="auto"/>
              <w:rPr>
                <w:rFonts w:ascii="ＭＳ 明朝" w:hAnsi="ＭＳ 明朝" w:hint="eastAsia"/>
                <w:sz w:val="40"/>
              </w:rPr>
            </w:pPr>
          </w:p>
        </w:tc>
      </w:tr>
      <w:tr w:rsidR="00C3500F" w:rsidRPr="007646C2" w:rsidTr="00A61458">
        <w:trPr>
          <w:trHeight w:val="661"/>
        </w:trPr>
        <w:tc>
          <w:tcPr>
            <w:tcW w:w="965" w:type="pct"/>
            <w:gridSpan w:val="2"/>
            <w:tcBorders>
              <w:top w:val="single" w:sz="4" w:space="0" w:color="auto"/>
            </w:tcBorders>
            <w:vAlign w:val="center"/>
          </w:tcPr>
          <w:p w:rsidR="00C3500F" w:rsidRPr="007646C2" w:rsidRDefault="00C3500F" w:rsidP="00DE3456">
            <w:pPr>
              <w:jc w:val="center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C3500F" w:rsidRPr="007646C2" w:rsidRDefault="00A61458" w:rsidP="0016175D">
            <w:pPr>
              <w:ind w:firstLineChars="300" w:firstLine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 月　　 </w:t>
            </w:r>
            <w:r w:rsidR="00C3500F" w:rsidRPr="007646C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pct"/>
            <w:gridSpan w:val="2"/>
            <w:tcBorders>
              <w:top w:val="nil"/>
              <w:right w:val="nil"/>
            </w:tcBorders>
            <w:vAlign w:val="center"/>
          </w:tcPr>
          <w:p w:rsidR="00C3500F" w:rsidRPr="007646C2" w:rsidRDefault="00C3500F" w:rsidP="00DE3456">
            <w:pPr>
              <w:rPr>
                <w:rFonts w:ascii="ＭＳ 明朝" w:hAnsi="ＭＳ 明朝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</w:tcBorders>
            <w:vAlign w:val="center"/>
          </w:tcPr>
          <w:p w:rsidR="00C3500F" w:rsidRPr="007646C2" w:rsidRDefault="00C3500F" w:rsidP="00DE3456">
            <w:pPr>
              <w:rPr>
                <w:rFonts w:ascii="ＭＳ 明朝" w:hAnsi="ＭＳ 明朝"/>
              </w:rPr>
            </w:pPr>
          </w:p>
        </w:tc>
      </w:tr>
      <w:tr w:rsidR="00C3500F" w:rsidRPr="007646C2" w:rsidTr="00A61458">
        <w:trPr>
          <w:cantSplit/>
          <w:trHeight w:val="3193"/>
        </w:trPr>
        <w:tc>
          <w:tcPr>
            <w:tcW w:w="5000" w:type="pct"/>
            <w:gridSpan w:val="7"/>
          </w:tcPr>
          <w:p w:rsidR="00C3500F" w:rsidRPr="007646C2" w:rsidRDefault="00C3500F" w:rsidP="00DE3456">
            <w:pPr>
              <w:spacing w:before="225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</w:rPr>
              <w:t>病院、診療所</w:t>
            </w:r>
            <w:r w:rsidR="00C31E33">
              <w:rPr>
                <w:rFonts w:ascii="ＭＳ 明朝" w:hAnsi="ＭＳ 明朝" w:hint="eastAsia"/>
              </w:rPr>
              <w:t>又は介護老人保健施設</w:t>
            </w:r>
            <w:r w:rsidRPr="007646C2">
              <w:rPr>
                <w:rFonts w:ascii="ＭＳ 明朝" w:hAnsi="ＭＳ 明朝" w:hint="eastAsia"/>
              </w:rPr>
              <w:t>等の</w:t>
            </w:r>
          </w:p>
          <w:p w:rsidR="00C3500F" w:rsidRPr="007646C2" w:rsidRDefault="00C3500F" w:rsidP="00DE3456">
            <w:pPr>
              <w:spacing w:before="225" w:line="360" w:lineRule="auto"/>
              <w:ind w:firstLine="158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  <w:spacing w:val="430"/>
              </w:rPr>
              <w:t>名</w:t>
            </w:r>
            <w:r w:rsidRPr="007646C2">
              <w:rPr>
                <w:rFonts w:ascii="ＭＳ 明朝" w:hAnsi="ＭＳ 明朝" w:hint="eastAsia"/>
              </w:rPr>
              <w:t>称</w:t>
            </w:r>
          </w:p>
          <w:p w:rsidR="00C3500F" w:rsidRPr="007646C2" w:rsidRDefault="00C3500F" w:rsidP="00DE3456">
            <w:pPr>
              <w:spacing w:before="225" w:line="360" w:lineRule="auto"/>
              <w:ind w:firstLine="168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  <w:spacing w:val="155"/>
              </w:rPr>
              <w:t>所在</w:t>
            </w:r>
            <w:r w:rsidRPr="007646C2">
              <w:rPr>
                <w:rFonts w:ascii="ＭＳ 明朝" w:hAnsi="ＭＳ 明朝" w:hint="eastAsia"/>
              </w:rPr>
              <w:t>地</w:t>
            </w:r>
          </w:p>
          <w:p w:rsidR="00C3500F" w:rsidRPr="007646C2" w:rsidRDefault="00C3500F" w:rsidP="00DE3456">
            <w:pPr>
              <w:spacing w:before="225" w:line="360" w:lineRule="auto"/>
              <w:ind w:firstLine="190"/>
              <w:rPr>
                <w:rFonts w:ascii="ＭＳ 明朝" w:hAnsi="ＭＳ 明朝"/>
              </w:rPr>
            </w:pPr>
            <w:r w:rsidRPr="007646C2">
              <w:rPr>
                <w:rFonts w:ascii="ＭＳ 明朝" w:hAnsi="ＭＳ 明朝" w:hint="eastAsia"/>
                <w:spacing w:val="17"/>
              </w:rPr>
              <w:t>医師の氏</w:t>
            </w:r>
            <w:r w:rsidRPr="007646C2">
              <w:rPr>
                <w:rFonts w:ascii="ＭＳ 明朝" w:hAnsi="ＭＳ 明朝" w:hint="eastAsia"/>
                <w:spacing w:val="2"/>
              </w:rPr>
              <w:t>名</w:t>
            </w:r>
            <w:r w:rsidRPr="007646C2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  <w:p w:rsidR="00C3500F" w:rsidRPr="007646C2" w:rsidRDefault="00C3500F" w:rsidP="00DE3456">
            <w:pPr>
              <w:rPr>
                <w:rFonts w:ascii="ＭＳ 明朝" w:hAnsi="ＭＳ 明朝"/>
              </w:rPr>
            </w:pPr>
          </w:p>
          <w:p w:rsidR="00C3500F" w:rsidRDefault="00C3500F" w:rsidP="00DE3456">
            <w:pPr>
              <w:jc w:val="center"/>
              <w:rPr>
                <w:rFonts w:ascii="ＭＳ 明朝" w:hAnsi="ＭＳ 明朝"/>
                <w:sz w:val="22"/>
              </w:rPr>
            </w:pPr>
            <w:r w:rsidRPr="007646C2"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bookmarkStart w:id="0" w:name="_GoBack"/>
            <w:bookmarkEnd w:id="0"/>
            <w:r w:rsidRPr="007646C2">
              <w:rPr>
                <w:rFonts w:ascii="ＭＳ 明朝" w:hAnsi="ＭＳ 明朝" w:hint="eastAsia"/>
                <w:sz w:val="22"/>
              </w:rPr>
              <w:t xml:space="preserve">TEL(　　</w:t>
            </w:r>
            <w:r w:rsidR="003806F4">
              <w:rPr>
                <w:rFonts w:ascii="ＭＳ 明朝" w:hAnsi="ＭＳ 明朝" w:hint="eastAsia"/>
                <w:sz w:val="22"/>
              </w:rPr>
              <w:t xml:space="preserve">　</w:t>
            </w:r>
            <w:r w:rsidRPr="007646C2">
              <w:rPr>
                <w:rFonts w:ascii="ＭＳ 明朝" w:hAnsi="ＭＳ 明朝" w:hint="eastAsia"/>
                <w:sz w:val="22"/>
              </w:rPr>
              <w:t xml:space="preserve">　) </w:t>
            </w:r>
            <w:r w:rsidR="003806F4">
              <w:rPr>
                <w:rFonts w:ascii="ＭＳ 明朝" w:hAnsi="ＭＳ 明朝" w:hint="eastAsia"/>
                <w:sz w:val="22"/>
              </w:rPr>
              <w:t xml:space="preserve">　</w:t>
            </w:r>
            <w:r w:rsidRPr="007646C2">
              <w:rPr>
                <w:rFonts w:ascii="ＭＳ 明朝" w:hAnsi="ＭＳ 明朝" w:hint="eastAsia"/>
                <w:sz w:val="22"/>
              </w:rPr>
              <w:t xml:space="preserve">    </w:t>
            </w:r>
            <w:r w:rsidR="00367262">
              <w:rPr>
                <w:rFonts w:ascii="ＭＳ 明朝" w:hAnsi="ＭＳ 明朝"/>
                <w:sz w:val="22"/>
              </w:rPr>
              <w:t xml:space="preserve"> </w:t>
            </w:r>
            <w:r w:rsidRPr="007646C2">
              <w:rPr>
                <w:rFonts w:ascii="ＭＳ 明朝" w:hAnsi="ＭＳ 明朝" w:hint="eastAsia"/>
                <w:sz w:val="22"/>
              </w:rPr>
              <w:t>―</w:t>
            </w:r>
          </w:p>
          <w:p w:rsidR="00C3500F" w:rsidRPr="008E3AB6" w:rsidRDefault="00C3500F" w:rsidP="00DE345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950C82" w:rsidRDefault="00950C82" w:rsidP="00367262">
      <w:pPr>
        <w:rPr>
          <w:rFonts w:hint="eastAsia"/>
        </w:rPr>
      </w:pPr>
    </w:p>
    <w:sectPr w:rsidR="00950C82" w:rsidSect="00A61458">
      <w:pgSz w:w="11906" w:h="16838" w:code="9"/>
      <w:pgMar w:top="1247" w:right="1701" w:bottom="1247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8" w:rsidRDefault="00A61458" w:rsidP="00205311">
      <w:r>
        <w:separator/>
      </w:r>
    </w:p>
  </w:endnote>
  <w:endnote w:type="continuationSeparator" w:id="0">
    <w:p w:rsidR="00A61458" w:rsidRDefault="00A61458" w:rsidP="0020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8" w:rsidRDefault="00A61458" w:rsidP="00205311">
      <w:r>
        <w:separator/>
      </w:r>
    </w:p>
  </w:footnote>
  <w:footnote w:type="continuationSeparator" w:id="0">
    <w:p w:rsidR="00A61458" w:rsidRDefault="00A61458" w:rsidP="0020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EDB"/>
    <w:multiLevelType w:val="singleLevel"/>
    <w:tmpl w:val="93267FF8"/>
    <w:lvl w:ilvl="0">
      <w:numFmt w:val="bullet"/>
      <w:lvlText w:val="□"/>
      <w:lvlJc w:val="left"/>
      <w:pPr>
        <w:tabs>
          <w:tab w:val="num" w:pos="797"/>
        </w:tabs>
        <w:ind w:left="797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00F"/>
    <w:rsid w:val="00036C0D"/>
    <w:rsid w:val="0016175D"/>
    <w:rsid w:val="00205311"/>
    <w:rsid w:val="00367262"/>
    <w:rsid w:val="003806F4"/>
    <w:rsid w:val="003912F6"/>
    <w:rsid w:val="0044441A"/>
    <w:rsid w:val="004542BF"/>
    <w:rsid w:val="00581C76"/>
    <w:rsid w:val="006D56F2"/>
    <w:rsid w:val="00861A70"/>
    <w:rsid w:val="00892CEE"/>
    <w:rsid w:val="00950C82"/>
    <w:rsid w:val="00980496"/>
    <w:rsid w:val="00A61458"/>
    <w:rsid w:val="00A72767"/>
    <w:rsid w:val="00B4108D"/>
    <w:rsid w:val="00C31E33"/>
    <w:rsid w:val="00C3500F"/>
    <w:rsid w:val="00DE3456"/>
    <w:rsid w:val="00EF12DF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EA4AE"/>
  <w15:docId w15:val="{4099290F-F666-47F8-8949-046F600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0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3500F"/>
    <w:pPr>
      <w:spacing w:before="225"/>
      <w:ind w:left="169" w:right="169" w:firstLine="268"/>
    </w:pPr>
    <w:rPr>
      <w:rFonts w:ascii="ＭＳ 明朝"/>
    </w:rPr>
  </w:style>
  <w:style w:type="paragraph" w:styleId="a4">
    <w:name w:val="header"/>
    <w:basedOn w:val="a"/>
    <w:link w:val="a5"/>
    <w:rsid w:val="00205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5311"/>
    <w:rPr>
      <w:kern w:val="2"/>
      <w:sz w:val="24"/>
    </w:rPr>
  </w:style>
  <w:style w:type="paragraph" w:styleId="a6">
    <w:name w:val="footer"/>
    <w:basedOn w:val="a"/>
    <w:link w:val="a7"/>
    <w:rsid w:val="00205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5311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980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80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B9FF2543</Template>
  <TotalTime>74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中川　芽唯</cp:lastModifiedBy>
  <cp:revision>10</cp:revision>
  <cp:lastPrinted>2021-09-01T01:41:00Z</cp:lastPrinted>
  <dcterms:created xsi:type="dcterms:W3CDTF">2015-02-12T04:09:00Z</dcterms:created>
  <dcterms:modified xsi:type="dcterms:W3CDTF">2021-09-01T01:46:00Z</dcterms:modified>
</cp:coreProperties>
</file>