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C2" w:rsidRPr="00F743BD" w:rsidRDefault="00B66BC2" w:rsidP="00B66BC2">
      <w:pPr>
        <w:rPr>
          <w:rFonts w:ascii="BIZ UD明朝 Medium" w:eastAsia="BIZ UD明朝 Medium" w:hAnsi="BIZ UD明朝 Medium"/>
          <w:sz w:val="28"/>
          <w:szCs w:val="28"/>
        </w:rPr>
      </w:pPr>
      <w:r w:rsidRPr="00F743BD">
        <w:rPr>
          <w:rFonts w:ascii="BIZ UD明朝 Medium" w:eastAsia="BIZ UD明朝 Medium" w:hAnsi="BIZ UD明朝 Medium" w:hint="eastAsia"/>
          <w:sz w:val="28"/>
          <w:szCs w:val="28"/>
        </w:rPr>
        <w:t>（記載例）</w:t>
      </w:r>
    </w:p>
    <w:p w:rsidR="00B66BC2" w:rsidRPr="00F743BD" w:rsidRDefault="00B66BC2" w:rsidP="00B66BC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F743BD">
        <w:rPr>
          <w:rFonts w:ascii="BIZ UD明朝 Medium" w:eastAsia="BIZ UD明朝 Medium" w:hAnsi="BIZ UD明朝 Medium" w:hint="eastAsia"/>
          <w:sz w:val="32"/>
          <w:szCs w:val="32"/>
        </w:rPr>
        <w:t>株式会社○○　役員業務分掌表</w:t>
      </w:r>
    </w:p>
    <w:p w:rsidR="00B66BC2" w:rsidRPr="00F743BD" w:rsidRDefault="00B66BC2" w:rsidP="00B66BC2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060"/>
      </w:tblGrid>
      <w:tr w:rsidR="00B66BC2" w:rsidRPr="00F743BD" w:rsidTr="001B461C">
        <w:trPr>
          <w:gridBefore w:val="2"/>
          <w:wBefore w:w="3240" w:type="dxa"/>
          <w:trHeight w:val="714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取締役</w:t>
            </w:r>
          </w:p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-6351</wp:posOffset>
                      </wp:positionV>
                      <wp:extent cx="571500" cy="0"/>
                      <wp:effectExtent l="0" t="0" r="1905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ABF7E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-.5pt" to="-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B8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"/>
                  </w:pict>
                </mc:Fallback>
              </mc:AlternateContent>
            </w:r>
            <w:r w:rsidRPr="00F743B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-6350</wp:posOffset>
                      </wp:positionV>
                      <wp:extent cx="3175" cy="2169795"/>
                      <wp:effectExtent l="0" t="0" r="34925" b="2095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169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EB0BE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-.5pt" to="-49.7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"/>
                  </w:pict>
                </mc:Fallback>
              </mc:AlternateContent>
            </w:r>
            <w:r w:rsidRPr="00F743BD">
              <w:rPr>
                <w:rFonts w:ascii="BIZ UD明朝 Medium" w:eastAsia="BIZ UD明朝 Medium" w:hAnsi="BIZ UD明朝 Medium" w:hint="eastAsia"/>
              </w:rPr>
              <w:t>○○　○○（販売担当</w:t>
            </w:r>
            <w:bookmarkStart w:id="0" w:name="_GoBack"/>
            <w:bookmarkEnd w:id="0"/>
            <w:r w:rsidRPr="00F743BD">
              <w:rPr>
                <w:rFonts w:ascii="BIZ UD明朝 Medium" w:eastAsia="BIZ UD明朝 Medium" w:hAnsi="BIZ UD明朝 Medium" w:hint="eastAsia"/>
              </w:rPr>
              <w:t xml:space="preserve">）　　　　　　　　　</w:t>
            </w:r>
          </w:p>
        </w:tc>
      </w:tr>
      <w:tr w:rsidR="00B66BC2" w:rsidRPr="00F743BD" w:rsidTr="001B461C">
        <w:trPr>
          <w:gridBefore w:val="2"/>
          <w:wBefore w:w="3240" w:type="dxa"/>
          <w:trHeight w:val="360"/>
        </w:trPr>
        <w:tc>
          <w:tcPr>
            <w:tcW w:w="3060" w:type="dxa"/>
            <w:tcBorders>
              <w:top w:val="double" w:sz="4" w:space="0" w:color="auto"/>
              <w:left w:val="nil"/>
              <w:right w:val="nil"/>
            </w:tcBorders>
          </w:tcPr>
          <w:p w:rsidR="00B66BC2" w:rsidRPr="00F743BD" w:rsidRDefault="00B66BC2" w:rsidP="001B46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66BC2" w:rsidRPr="00F743BD" w:rsidTr="001B461C">
        <w:trPr>
          <w:trHeight w:val="46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代表取締役</w:t>
            </w:r>
          </w:p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○○　○○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66BC2" w:rsidRPr="00F743BD" w:rsidRDefault="00B66BC2" w:rsidP="001B461C">
            <w:pPr>
              <w:jc w:val="center"/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  <w:tc>
          <w:tcPr>
            <w:tcW w:w="3060" w:type="dxa"/>
            <w:vMerge w:val="restart"/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取締役</w:t>
            </w:r>
          </w:p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○○　○○（営業担当）</w:t>
            </w:r>
          </w:p>
        </w:tc>
      </w:tr>
      <w:tr w:rsidR="00B66BC2" w:rsidRPr="00F743BD" w:rsidTr="001B461C">
        <w:trPr>
          <w:trHeight w:val="240"/>
        </w:trPr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B66BC2" w:rsidRPr="00F743BD" w:rsidRDefault="00B66BC2" w:rsidP="001B46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6BC2" w:rsidRPr="00F743BD" w:rsidTr="001B461C">
        <w:trPr>
          <w:gridBefore w:val="2"/>
          <w:wBefore w:w="3240" w:type="dxa"/>
          <w:trHeight w:val="315"/>
        </w:trPr>
        <w:tc>
          <w:tcPr>
            <w:tcW w:w="3060" w:type="dxa"/>
            <w:tcBorders>
              <w:left w:val="nil"/>
              <w:right w:val="nil"/>
            </w:tcBorders>
          </w:tcPr>
          <w:p w:rsidR="00B66BC2" w:rsidRPr="00F743BD" w:rsidRDefault="00B66BC2" w:rsidP="001B46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66BC2" w:rsidRPr="00F743BD" w:rsidTr="001B461C">
        <w:trPr>
          <w:gridBefore w:val="2"/>
          <w:wBefore w:w="3240" w:type="dxa"/>
          <w:trHeight w:val="702"/>
        </w:trPr>
        <w:tc>
          <w:tcPr>
            <w:tcW w:w="3060" w:type="dxa"/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212724</wp:posOffset>
                      </wp:positionV>
                      <wp:extent cx="571500" cy="0"/>
                      <wp:effectExtent l="0" t="0" r="1905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BE680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16.75pt" to="-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mN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"/>
                  </w:pict>
                </mc:Fallback>
              </mc:AlternateContent>
            </w:r>
            <w:r w:rsidRPr="00F743BD">
              <w:rPr>
                <w:rFonts w:ascii="BIZ UD明朝 Medium" w:eastAsia="BIZ UD明朝 Medium" w:hAnsi="BIZ UD明朝 Medium" w:hint="eastAsia"/>
              </w:rPr>
              <w:t>取締役</w:t>
            </w:r>
          </w:p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○○　○○（経理担当）</w:t>
            </w:r>
          </w:p>
        </w:tc>
      </w:tr>
      <w:tr w:rsidR="00B66BC2" w:rsidRPr="00F743BD" w:rsidTr="001B461C">
        <w:trPr>
          <w:gridBefore w:val="2"/>
          <w:wBefore w:w="3240" w:type="dxa"/>
          <w:trHeight w:val="165"/>
        </w:trPr>
        <w:tc>
          <w:tcPr>
            <w:tcW w:w="3060" w:type="dxa"/>
            <w:tcBorders>
              <w:left w:val="nil"/>
              <w:right w:val="nil"/>
            </w:tcBorders>
          </w:tcPr>
          <w:p w:rsidR="00B66BC2" w:rsidRPr="00F743BD" w:rsidRDefault="00B66BC2" w:rsidP="001B46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66BC2" w:rsidRPr="00F743BD" w:rsidTr="001B461C">
        <w:trPr>
          <w:gridBefore w:val="2"/>
          <w:wBefore w:w="3240" w:type="dxa"/>
          <w:trHeight w:val="678"/>
        </w:trPr>
        <w:tc>
          <w:tcPr>
            <w:tcW w:w="3060" w:type="dxa"/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200024</wp:posOffset>
                      </wp:positionV>
                      <wp:extent cx="571500" cy="0"/>
                      <wp:effectExtent l="0" t="0" r="190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6EF4B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15.75pt" to="-4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UYMwIAADU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"/>
                  </w:pict>
                </mc:Fallback>
              </mc:AlternateContent>
            </w:r>
            <w:r w:rsidRPr="00F743BD">
              <w:rPr>
                <w:rFonts w:ascii="BIZ UD明朝 Medium" w:eastAsia="BIZ UD明朝 Medium" w:hAnsi="BIZ UD明朝 Medium" w:hint="eastAsia"/>
              </w:rPr>
              <w:t>取締役</w:t>
            </w:r>
          </w:p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  <w:r w:rsidRPr="00F743BD">
              <w:rPr>
                <w:rFonts w:ascii="BIZ UD明朝 Medium" w:eastAsia="BIZ UD明朝 Medium" w:hAnsi="BIZ UD明朝 Medium" w:hint="eastAsia"/>
              </w:rPr>
              <w:t>○○　○○（人事担当）</w:t>
            </w:r>
          </w:p>
        </w:tc>
      </w:tr>
    </w:tbl>
    <w:p w:rsidR="00B66BC2" w:rsidRPr="00F743BD" w:rsidRDefault="00B66BC2" w:rsidP="00B66BC2">
      <w:pPr>
        <w:jc w:val="center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B66BC2" w:rsidRPr="00F743BD" w:rsidTr="001B461C">
        <w:trPr>
          <w:trHeight w:val="180"/>
        </w:trPr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BC2" w:rsidRPr="00F743BD" w:rsidRDefault="00B66BC2" w:rsidP="001B461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66BC2" w:rsidRPr="00F743BD" w:rsidRDefault="00E00D9F" w:rsidP="00B66BC2">
      <w:pPr>
        <w:spacing w:line="360" w:lineRule="auto"/>
        <w:rPr>
          <w:rFonts w:ascii="BIZ UD明朝 Medium" w:eastAsia="BIZ UD明朝 Medium" w:hAnsi="BIZ UD明朝 Medium"/>
        </w:rPr>
      </w:pPr>
      <w:r w:rsidRPr="00F743BD">
        <w:rPr>
          <w:rFonts w:ascii="BIZ UD明朝 Medium" w:eastAsia="BIZ UD明朝 Medium" w:hAnsi="BIZ UD明朝 Medium" w:hint="eastAsia"/>
        </w:rPr>
        <w:t>内の者が、高度管理医療機器等販売業・賃貸業の業務に責任を有する</w:t>
      </w:r>
      <w:r w:rsidR="00B66BC2" w:rsidRPr="00F743BD">
        <w:rPr>
          <w:rFonts w:ascii="BIZ UD明朝 Medium" w:eastAsia="BIZ UD明朝 Medium" w:hAnsi="BIZ UD明朝 Medium" w:hint="eastAsia"/>
        </w:rPr>
        <w:t>役員であることを証明します。</w:t>
      </w:r>
    </w:p>
    <w:p w:rsidR="00B66BC2" w:rsidRPr="00F743BD" w:rsidRDefault="00B66BC2" w:rsidP="00B66BC2">
      <w:pPr>
        <w:rPr>
          <w:rFonts w:ascii="BIZ UD明朝 Medium" w:eastAsia="BIZ UD明朝 Medium" w:hAnsi="BIZ UD明朝 Medium"/>
        </w:rPr>
      </w:pPr>
    </w:p>
    <w:p w:rsidR="00B66BC2" w:rsidRPr="00F743BD" w:rsidRDefault="00B66BC2" w:rsidP="00C97BF1">
      <w:pPr>
        <w:ind w:firstLineChars="200" w:firstLine="480"/>
        <w:rPr>
          <w:rFonts w:ascii="BIZ UD明朝 Medium" w:eastAsia="BIZ UD明朝 Medium" w:hAnsi="BIZ UD明朝 Medium"/>
        </w:rPr>
      </w:pPr>
      <w:r w:rsidRPr="00F743B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66BC2" w:rsidRPr="00F743BD" w:rsidRDefault="00B66BC2" w:rsidP="00B66BC2">
      <w:pPr>
        <w:jc w:val="right"/>
        <w:rPr>
          <w:rFonts w:ascii="BIZ UD明朝 Medium" w:eastAsia="BIZ UD明朝 Medium" w:hAnsi="BIZ UD明朝 Medium"/>
        </w:rPr>
      </w:pPr>
    </w:p>
    <w:p w:rsidR="00B66BC2" w:rsidRPr="00F743BD" w:rsidRDefault="00B66BC2" w:rsidP="00B66BC2">
      <w:pPr>
        <w:ind w:right="960"/>
        <w:jc w:val="right"/>
        <w:rPr>
          <w:rFonts w:ascii="BIZ UD明朝 Medium" w:eastAsia="BIZ UD明朝 Medium" w:hAnsi="BIZ UD明朝 Medium"/>
        </w:rPr>
      </w:pPr>
      <w:r w:rsidRPr="00F743BD">
        <w:rPr>
          <w:rFonts w:ascii="BIZ UD明朝 Medium" w:eastAsia="BIZ UD明朝 Medium" w:hAnsi="BIZ UD明朝 Medium" w:hint="eastAsia"/>
        </w:rPr>
        <w:t>（法人の主たる事務所の所在地）</w:t>
      </w:r>
    </w:p>
    <w:p w:rsidR="00B66BC2" w:rsidRPr="00F743BD" w:rsidRDefault="00B66BC2" w:rsidP="00B66BC2">
      <w:pPr>
        <w:jc w:val="right"/>
        <w:rPr>
          <w:rFonts w:ascii="BIZ UD明朝 Medium" w:eastAsia="BIZ UD明朝 Medium" w:hAnsi="BIZ UD明朝 Medium"/>
        </w:rPr>
      </w:pPr>
    </w:p>
    <w:p w:rsidR="00B66BC2" w:rsidRPr="00F743BD" w:rsidRDefault="00B66BC2" w:rsidP="00B66BC2">
      <w:pPr>
        <w:jc w:val="right"/>
        <w:rPr>
          <w:rFonts w:ascii="BIZ UD明朝 Medium" w:eastAsia="BIZ UD明朝 Medium" w:hAnsi="BIZ UD明朝 Medium"/>
        </w:rPr>
      </w:pPr>
    </w:p>
    <w:p w:rsidR="00950C82" w:rsidRPr="00F743BD" w:rsidRDefault="00B66BC2" w:rsidP="00587F6E">
      <w:pPr>
        <w:ind w:right="960"/>
        <w:jc w:val="right"/>
        <w:rPr>
          <w:rFonts w:ascii="BIZ UD明朝 Medium" w:eastAsia="BIZ UD明朝 Medium" w:hAnsi="BIZ UD明朝 Medium" w:hint="eastAsia"/>
        </w:rPr>
      </w:pPr>
      <w:r w:rsidRPr="00F743BD">
        <w:rPr>
          <w:rFonts w:ascii="BIZ UD明朝 Medium" w:eastAsia="BIZ UD明朝 Medium" w:hAnsi="BIZ UD明朝 Medium" w:hint="eastAsia"/>
        </w:rPr>
        <w:t>（法人の名称及び代表者の氏名）</w:t>
      </w:r>
    </w:p>
    <w:sectPr w:rsidR="00950C82" w:rsidRPr="00F74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C2"/>
    <w:rsid w:val="00224F8D"/>
    <w:rsid w:val="003912F6"/>
    <w:rsid w:val="004542BF"/>
    <w:rsid w:val="00474348"/>
    <w:rsid w:val="00587F6E"/>
    <w:rsid w:val="006D56F2"/>
    <w:rsid w:val="00892CEE"/>
    <w:rsid w:val="00950C82"/>
    <w:rsid w:val="00A6112A"/>
    <w:rsid w:val="00A72767"/>
    <w:rsid w:val="00B66BC2"/>
    <w:rsid w:val="00C97BF1"/>
    <w:rsid w:val="00E00D9F"/>
    <w:rsid w:val="00F743BD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674E4"/>
  <w15:docId w15:val="{33804FF7-A3BE-4535-B9F1-AAC65ED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C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7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74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82EB2F4A</Template>
  <TotalTime>6</TotalTime>
  <Pages>1</Pages>
  <Words>157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山根　由美子</cp:lastModifiedBy>
  <cp:revision>6</cp:revision>
  <cp:lastPrinted>2025-03-12T06:04:00Z</cp:lastPrinted>
  <dcterms:created xsi:type="dcterms:W3CDTF">2020-11-19T08:02:00Z</dcterms:created>
  <dcterms:modified xsi:type="dcterms:W3CDTF">2025-03-12T06:04:00Z</dcterms:modified>
</cp:coreProperties>
</file>