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49" w:rsidRPr="00097BF8" w:rsidRDefault="00194609" w:rsidP="00797B4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097BF8">
        <w:rPr>
          <w:rFonts w:ascii="BIZ UD明朝 Medium" w:eastAsia="BIZ UD明朝 Medium" w:hAnsi="BIZ UD明朝 Medium" w:hint="eastAsia"/>
          <w:sz w:val="36"/>
          <w:szCs w:val="36"/>
        </w:rPr>
        <w:t>証 明 願</w:t>
      </w:r>
    </w:p>
    <w:p w:rsidR="00797B42" w:rsidRPr="00097BF8" w:rsidRDefault="00194609" w:rsidP="00194609">
      <w:pPr>
        <w:ind w:firstLineChars="1200" w:firstLine="3360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8"/>
          <w:szCs w:val="28"/>
        </w:rPr>
        <w:t xml:space="preserve">                    　　</w:t>
      </w:r>
      <w:r w:rsidRPr="00097BF8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C001CE"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="00E946E1" w:rsidRPr="00097BF8">
        <w:rPr>
          <w:rFonts w:ascii="BIZ UD明朝 Medium" w:eastAsia="BIZ UD明朝 Medium" w:hAnsi="BIZ UD明朝 Medium" w:hint="eastAsia"/>
          <w:sz w:val="24"/>
        </w:rPr>
        <w:t>月</w:t>
      </w:r>
      <w:r w:rsidR="00C001CE"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97BF8">
        <w:rPr>
          <w:rFonts w:ascii="BIZ UD明朝 Medium" w:eastAsia="BIZ UD明朝 Medium" w:hAnsi="BIZ UD明朝 Medium" w:hint="eastAsia"/>
          <w:sz w:val="24"/>
        </w:rPr>
        <w:t xml:space="preserve">　日</w:t>
      </w:r>
      <w:r w:rsidR="00E946E1" w:rsidRPr="00097BF8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797B42" w:rsidRPr="00097BF8" w:rsidRDefault="00797B42" w:rsidP="00797B42">
      <w:pPr>
        <w:rPr>
          <w:rFonts w:ascii="BIZ UD明朝 Medium" w:eastAsia="BIZ UD明朝 Medium" w:hAnsi="BIZ UD明朝 Medium"/>
          <w:sz w:val="24"/>
        </w:rPr>
      </w:pPr>
    </w:p>
    <w:p w:rsidR="00C001CE" w:rsidRPr="00097BF8" w:rsidRDefault="003F2858" w:rsidP="00C001CE">
      <w:pPr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>（宛</w:t>
      </w:r>
      <w:r w:rsidR="00194609" w:rsidRPr="00097BF8">
        <w:rPr>
          <w:rFonts w:ascii="BIZ UD明朝 Medium" w:eastAsia="BIZ UD明朝 Medium" w:hAnsi="BIZ UD明朝 Medium" w:hint="eastAsia"/>
          <w:sz w:val="24"/>
        </w:rPr>
        <w:t>先）富山市保健所長</w:t>
      </w:r>
    </w:p>
    <w:p w:rsidR="00194609" w:rsidRPr="00097BF8" w:rsidRDefault="00194609" w:rsidP="00AA7F8D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>住</w:t>
      </w:r>
      <w:r w:rsidR="00C001CE"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97BF8">
        <w:rPr>
          <w:rFonts w:ascii="BIZ UD明朝 Medium" w:eastAsia="BIZ UD明朝 Medium" w:hAnsi="BIZ UD明朝 Medium" w:hint="eastAsia"/>
          <w:sz w:val="24"/>
        </w:rPr>
        <w:t>所</w:t>
      </w:r>
    </w:p>
    <w:p w:rsidR="00C001CE" w:rsidRPr="00097BF8" w:rsidRDefault="00194609" w:rsidP="00AA7F8D">
      <w:pPr>
        <w:ind w:firstLineChars="1400" w:firstLine="3360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>申請者</w:t>
      </w:r>
    </w:p>
    <w:p w:rsidR="00194609" w:rsidRPr="00097BF8" w:rsidRDefault="00194609" w:rsidP="002E38F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>氏</w:t>
      </w:r>
      <w:r w:rsidR="00C001CE"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97BF8">
        <w:rPr>
          <w:rFonts w:ascii="BIZ UD明朝 Medium" w:eastAsia="BIZ UD明朝 Medium" w:hAnsi="BIZ UD明朝 Medium" w:hint="eastAsia"/>
          <w:sz w:val="24"/>
        </w:rPr>
        <w:t>名</w:t>
      </w:r>
    </w:p>
    <w:p w:rsidR="00272AD3" w:rsidRPr="00097BF8" w:rsidRDefault="00272AD3" w:rsidP="00194609">
      <w:pPr>
        <w:rPr>
          <w:rFonts w:ascii="BIZ UD明朝 Medium" w:eastAsia="BIZ UD明朝 Medium" w:hAnsi="BIZ UD明朝 Medium"/>
          <w:szCs w:val="21"/>
        </w:rPr>
      </w:pPr>
    </w:p>
    <w:p w:rsidR="002E38FB" w:rsidRPr="00097BF8" w:rsidRDefault="002E38FB" w:rsidP="00194609">
      <w:pPr>
        <w:rPr>
          <w:rFonts w:ascii="BIZ UD明朝 Medium" w:eastAsia="BIZ UD明朝 Medium" w:hAnsi="BIZ UD明朝 Medium"/>
          <w:szCs w:val="21"/>
        </w:rPr>
      </w:pPr>
    </w:p>
    <w:p w:rsidR="00194609" w:rsidRPr="00097BF8" w:rsidRDefault="00BA2B92" w:rsidP="00194609">
      <w:pPr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Cs w:val="21"/>
          <w:u w:val="single"/>
        </w:rPr>
        <w:t xml:space="preserve"> 　　　　　　　　　</w:t>
      </w:r>
      <w:r w:rsidR="0029497C" w:rsidRPr="00097BF8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</w:t>
      </w:r>
      <w:r w:rsidRPr="00097BF8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="00194609" w:rsidRPr="00097BF8">
        <w:rPr>
          <w:rFonts w:ascii="BIZ UD明朝 Medium" w:eastAsia="BIZ UD明朝 Medium" w:hAnsi="BIZ UD明朝 Medium" w:hint="eastAsia"/>
          <w:sz w:val="24"/>
        </w:rPr>
        <w:t>のため、下記のとおり相違ないことを証明願います。</w:t>
      </w:r>
    </w:p>
    <w:p w:rsidR="00B4008E" w:rsidRPr="00097BF8" w:rsidRDefault="00B4008E" w:rsidP="00194609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:rsidR="00194609" w:rsidRPr="00097BF8" w:rsidRDefault="00194609" w:rsidP="00194609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097BF8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E249E4" w:rsidRPr="00097BF8" w:rsidRDefault="00E249E4" w:rsidP="00E249E4">
      <w:pPr>
        <w:rPr>
          <w:rFonts w:ascii="BIZ UD明朝 Medium" w:eastAsia="BIZ UD明朝 Medium" w:hAnsi="BIZ UD明朝 Medium"/>
        </w:rPr>
      </w:pPr>
    </w:p>
    <w:p w:rsidR="00194609" w:rsidRPr="00097BF8" w:rsidRDefault="00194609" w:rsidP="00797B42">
      <w:pPr>
        <w:spacing w:line="0" w:lineRule="atLeast"/>
        <w:rPr>
          <w:rFonts w:ascii="BIZ UD明朝 Medium" w:eastAsia="BIZ UD明朝 Medium" w:hAnsi="BIZ UD明朝 Medium"/>
          <w:sz w:val="24"/>
          <w:u w:val="single"/>
        </w:rPr>
      </w:pPr>
      <w:r w:rsidRPr="00097BF8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E249E4" w:rsidRPr="00097BF8">
        <w:rPr>
          <w:rFonts w:ascii="BIZ UD明朝 Medium" w:eastAsia="BIZ UD明朝 Medium" w:hAnsi="BIZ UD明朝 Medium" w:hint="eastAsia"/>
          <w:sz w:val="24"/>
        </w:rPr>
        <w:t xml:space="preserve">業務の種別　　</w:t>
      </w:r>
      <w:r w:rsidR="00E249E4"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:rsidR="00797B42" w:rsidRPr="00097BF8" w:rsidRDefault="00797B42" w:rsidP="00797B42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249E4" w:rsidRPr="00097BF8" w:rsidRDefault="00E249E4" w:rsidP="00797B42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797B42" w:rsidRPr="00097BF8" w:rsidRDefault="00797B42" w:rsidP="00797B42">
      <w:pPr>
        <w:tabs>
          <w:tab w:val="left" w:pos="3435"/>
          <w:tab w:val="left" w:pos="5880"/>
          <w:tab w:val="left" w:pos="6000"/>
        </w:tabs>
        <w:spacing w:line="0" w:lineRule="atLeast"/>
        <w:ind w:firstLineChars="400" w:firstLine="960"/>
        <w:jc w:val="left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 xml:space="preserve">氏　　名　　　</w:t>
      </w:r>
      <w:r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:rsidR="00797B42" w:rsidRPr="00097BF8" w:rsidRDefault="00797B42" w:rsidP="00797B42">
      <w:pPr>
        <w:tabs>
          <w:tab w:val="left" w:pos="3435"/>
          <w:tab w:val="left" w:pos="5880"/>
          <w:tab w:val="left" w:pos="6000"/>
        </w:tabs>
        <w:spacing w:line="0" w:lineRule="atLeast"/>
        <w:ind w:firstLineChars="300" w:firstLine="54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097BF8">
        <w:rPr>
          <w:rFonts w:ascii="BIZ UD明朝 Medium" w:eastAsia="BIZ UD明朝 Medium" w:hAnsi="BIZ UD明朝 Medium" w:hint="eastAsia"/>
          <w:sz w:val="18"/>
          <w:szCs w:val="18"/>
        </w:rPr>
        <w:t>（法人にあっては名称）</w:t>
      </w:r>
      <w:r w:rsidR="00BA2B92" w:rsidRPr="00097BF8"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</w:p>
    <w:p w:rsidR="00797B42" w:rsidRPr="00097BF8" w:rsidRDefault="00E249E4" w:rsidP="00797B42">
      <w:pPr>
        <w:tabs>
          <w:tab w:val="left" w:pos="3435"/>
          <w:tab w:val="left" w:pos="5880"/>
          <w:tab w:val="left" w:pos="6000"/>
        </w:tabs>
        <w:spacing w:line="0" w:lineRule="atLeast"/>
        <w:ind w:firstLineChars="300" w:firstLine="54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097BF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</w:p>
    <w:p w:rsidR="00E249E4" w:rsidRPr="00097BF8" w:rsidRDefault="00E249E4" w:rsidP="00797B42">
      <w:pPr>
        <w:tabs>
          <w:tab w:val="left" w:pos="3435"/>
          <w:tab w:val="left" w:pos="5880"/>
          <w:tab w:val="left" w:pos="6000"/>
        </w:tabs>
        <w:spacing w:line="0" w:lineRule="atLeast"/>
        <w:ind w:firstLineChars="300" w:firstLine="54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097BF8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</w:p>
    <w:p w:rsidR="00194609" w:rsidRPr="00097BF8" w:rsidRDefault="00797B42" w:rsidP="00797B42">
      <w:pPr>
        <w:tabs>
          <w:tab w:val="left" w:pos="5640"/>
          <w:tab w:val="left" w:pos="6000"/>
        </w:tabs>
        <w:spacing w:line="0" w:lineRule="atLeast"/>
        <w:ind w:firstLineChars="400" w:firstLine="960"/>
        <w:jc w:val="left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>営業所名</w:t>
      </w:r>
      <w:r w:rsidR="00BA2B92" w:rsidRPr="00097BF8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BA2B92"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BA2B92"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BA2B92" w:rsidRPr="00097BF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94609" w:rsidRPr="00097BF8" w:rsidRDefault="00194609" w:rsidP="00797B42">
      <w:pPr>
        <w:spacing w:line="0" w:lineRule="atLeast"/>
        <w:ind w:firstLineChars="300" w:firstLine="720"/>
        <w:rPr>
          <w:rFonts w:ascii="BIZ UD明朝 Medium" w:eastAsia="BIZ UD明朝 Medium" w:hAnsi="BIZ UD明朝 Medium"/>
          <w:sz w:val="24"/>
        </w:rPr>
      </w:pPr>
    </w:p>
    <w:p w:rsidR="00797B42" w:rsidRPr="00097BF8" w:rsidRDefault="00797B42" w:rsidP="00797B42">
      <w:pPr>
        <w:spacing w:line="0" w:lineRule="atLeast"/>
        <w:ind w:firstLineChars="300" w:firstLine="720"/>
        <w:rPr>
          <w:rFonts w:ascii="BIZ UD明朝 Medium" w:eastAsia="BIZ UD明朝 Medium" w:hAnsi="BIZ UD明朝 Medium"/>
          <w:sz w:val="24"/>
        </w:rPr>
      </w:pPr>
    </w:p>
    <w:p w:rsidR="00BA2B92" w:rsidRPr="00097BF8" w:rsidRDefault="00797B42" w:rsidP="00797B42">
      <w:pPr>
        <w:spacing w:line="0" w:lineRule="atLeast"/>
        <w:ind w:firstLineChars="400" w:firstLine="960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>営業所所在地</w:t>
      </w:r>
      <w:r w:rsidR="00BA2B92"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="00BA2B92"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  <w:r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BA2B92"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BA2B92" w:rsidRPr="00097BF8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194609" w:rsidRPr="00097BF8" w:rsidRDefault="00E249E4" w:rsidP="00797B42">
      <w:pPr>
        <w:spacing w:line="0" w:lineRule="atLeast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797B42" w:rsidRPr="00097BF8" w:rsidRDefault="00797B42" w:rsidP="00797B42">
      <w:pPr>
        <w:spacing w:line="0" w:lineRule="atLeast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="00E249E4"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97BF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A2B92" w:rsidRPr="00097BF8" w:rsidRDefault="00797B42" w:rsidP="00797B42">
      <w:pPr>
        <w:tabs>
          <w:tab w:val="left" w:pos="2985"/>
        </w:tabs>
        <w:spacing w:line="0" w:lineRule="atLeast"/>
        <w:ind w:firstLineChars="400" w:firstLine="960"/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>届出</w:t>
      </w:r>
      <w:r w:rsidR="00194609" w:rsidRPr="00097BF8">
        <w:rPr>
          <w:rFonts w:ascii="BIZ UD明朝 Medium" w:eastAsia="BIZ UD明朝 Medium" w:hAnsi="BIZ UD明朝 Medium" w:hint="eastAsia"/>
          <w:sz w:val="24"/>
        </w:rPr>
        <w:t>年月日</w:t>
      </w:r>
      <w:r w:rsidR="00BA2B92"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97BF8">
        <w:rPr>
          <w:rFonts w:ascii="BIZ UD明朝 Medium" w:eastAsia="BIZ UD明朝 Medium" w:hAnsi="BIZ UD明朝 Medium" w:hint="eastAsia"/>
          <w:sz w:val="24"/>
        </w:rPr>
        <w:t xml:space="preserve">　</w:t>
      </w:r>
      <w:r w:rsidR="00BA2B92"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BA2B92" w:rsidRPr="00097BF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="00BA2B92" w:rsidRPr="00097BF8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194609" w:rsidRPr="00097BF8" w:rsidRDefault="00194609" w:rsidP="00797B42">
      <w:pPr>
        <w:spacing w:line="0" w:lineRule="atLeast"/>
        <w:ind w:firstLineChars="300" w:firstLine="720"/>
        <w:rPr>
          <w:rFonts w:ascii="BIZ UD明朝 Medium" w:eastAsia="BIZ UD明朝 Medium" w:hAnsi="BIZ UD明朝 Medium"/>
          <w:sz w:val="24"/>
        </w:rPr>
      </w:pPr>
    </w:p>
    <w:p w:rsidR="00797B42" w:rsidRPr="00097BF8" w:rsidRDefault="00797B42" w:rsidP="00797B42">
      <w:pPr>
        <w:spacing w:line="0" w:lineRule="atLeast"/>
        <w:ind w:firstLineChars="300" w:firstLine="720"/>
        <w:rPr>
          <w:rFonts w:ascii="BIZ UD明朝 Medium" w:eastAsia="BIZ UD明朝 Medium" w:hAnsi="BIZ UD明朝 Medium"/>
          <w:sz w:val="24"/>
        </w:rPr>
      </w:pPr>
    </w:p>
    <w:p w:rsidR="00BA2B92" w:rsidRPr="00097BF8" w:rsidRDefault="00BA2B92" w:rsidP="00194609">
      <w:pPr>
        <w:rPr>
          <w:rFonts w:ascii="BIZ UD明朝 Medium" w:eastAsia="BIZ UD明朝 Medium" w:hAnsi="BIZ UD明朝 Medium"/>
          <w:u w:val="dotted"/>
        </w:rPr>
      </w:pPr>
      <w:r w:rsidRPr="00097BF8">
        <w:rPr>
          <w:rFonts w:ascii="BIZ UD明朝 Medium" w:eastAsia="BIZ UD明朝 Medium" w:hAnsi="BIZ UD明朝 Medium" w:hint="eastAsia"/>
          <w:u w:val="dotted"/>
        </w:rPr>
        <w:t xml:space="preserve">　　　　　　　　　　　</w:t>
      </w:r>
      <w:r w:rsidR="0024682B" w:rsidRPr="00097BF8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</w:t>
      </w:r>
    </w:p>
    <w:p w:rsidR="0024682B" w:rsidRPr="00097BF8" w:rsidRDefault="00B4008E" w:rsidP="00194609">
      <w:pPr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="0024682B" w:rsidRPr="00097BF8">
        <w:rPr>
          <w:rFonts w:ascii="BIZ UD明朝 Medium" w:eastAsia="BIZ UD明朝 Medium" w:hAnsi="BIZ UD明朝 Medium" w:hint="eastAsia"/>
        </w:rPr>
        <w:t xml:space="preserve">　</w:t>
      </w:r>
      <w:r w:rsidR="003374DA" w:rsidRPr="00097BF8">
        <w:rPr>
          <w:rFonts w:ascii="BIZ UD明朝 Medium" w:eastAsia="BIZ UD明朝 Medium" w:hAnsi="BIZ UD明朝 Medium" w:hint="eastAsia"/>
          <w:sz w:val="24"/>
        </w:rPr>
        <w:t>保健地</w:t>
      </w:r>
      <w:r w:rsidR="0024682B" w:rsidRPr="00097BF8">
        <w:rPr>
          <w:rFonts w:ascii="BIZ UD明朝 Medium" w:eastAsia="BIZ UD明朝 Medium" w:hAnsi="BIZ UD明朝 Medium" w:hint="eastAsia"/>
          <w:sz w:val="24"/>
        </w:rPr>
        <w:t>第</w:t>
      </w:r>
      <w:r w:rsidR="0024682B" w:rsidRPr="00097BF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="0024682B" w:rsidRPr="00097BF8">
        <w:rPr>
          <w:rFonts w:ascii="BIZ UD明朝 Medium" w:eastAsia="BIZ UD明朝 Medium" w:hAnsi="BIZ UD明朝 Medium" w:hint="eastAsia"/>
          <w:sz w:val="24"/>
        </w:rPr>
        <w:t>号</w:t>
      </w:r>
    </w:p>
    <w:p w:rsidR="0024682B" w:rsidRPr="00097BF8" w:rsidRDefault="00B4008E" w:rsidP="00B4008E">
      <w:pPr>
        <w:tabs>
          <w:tab w:val="left" w:pos="1350"/>
        </w:tabs>
        <w:rPr>
          <w:rFonts w:ascii="BIZ UD明朝 Medium" w:eastAsia="BIZ UD明朝 Medium" w:hAnsi="BIZ UD明朝 Medium"/>
        </w:rPr>
      </w:pPr>
      <w:r w:rsidRPr="00097BF8">
        <w:rPr>
          <w:rFonts w:ascii="BIZ UD明朝 Medium" w:eastAsia="BIZ UD明朝 Medium" w:hAnsi="BIZ UD明朝 Medium"/>
        </w:rPr>
        <w:tab/>
      </w:r>
    </w:p>
    <w:p w:rsidR="0024682B" w:rsidRPr="00097BF8" w:rsidRDefault="0024682B" w:rsidP="00194609">
      <w:pPr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</w:rPr>
        <w:t xml:space="preserve">　</w:t>
      </w:r>
      <w:r w:rsidRPr="00097BF8">
        <w:rPr>
          <w:rFonts w:ascii="BIZ UD明朝 Medium" w:eastAsia="BIZ UD明朝 Medium" w:hAnsi="BIZ UD明朝 Medium" w:hint="eastAsia"/>
          <w:sz w:val="24"/>
        </w:rPr>
        <w:t>上記のとおり、相違ないことを証明します。</w:t>
      </w:r>
    </w:p>
    <w:p w:rsidR="0024682B" w:rsidRPr="00097BF8" w:rsidRDefault="0024682B" w:rsidP="00194609">
      <w:pPr>
        <w:rPr>
          <w:rFonts w:ascii="BIZ UD明朝 Medium" w:eastAsia="BIZ UD明朝 Medium" w:hAnsi="BIZ UD明朝 Medium"/>
        </w:rPr>
      </w:pPr>
    </w:p>
    <w:p w:rsidR="0024682B" w:rsidRPr="00097BF8" w:rsidRDefault="0024682B" w:rsidP="00B4008E">
      <w:pPr>
        <w:tabs>
          <w:tab w:val="left" w:pos="6645"/>
        </w:tabs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  <w:sz w:val="24"/>
        </w:rPr>
        <w:t xml:space="preserve">　　　　　年　　月　　日</w:t>
      </w:r>
      <w:r w:rsidR="00B4008E" w:rsidRPr="00097BF8">
        <w:rPr>
          <w:rFonts w:ascii="BIZ UD明朝 Medium" w:eastAsia="BIZ UD明朝 Medium" w:hAnsi="BIZ UD明朝 Medium"/>
          <w:sz w:val="24"/>
        </w:rPr>
        <w:tab/>
      </w:r>
    </w:p>
    <w:p w:rsidR="0024682B" w:rsidRPr="00097BF8" w:rsidRDefault="0024682B" w:rsidP="00194609">
      <w:pPr>
        <w:rPr>
          <w:rFonts w:ascii="BIZ UD明朝 Medium" w:eastAsia="BIZ UD明朝 Medium" w:hAnsi="BIZ UD明朝 Medium"/>
        </w:rPr>
      </w:pPr>
    </w:p>
    <w:p w:rsidR="00797B42" w:rsidRPr="00097BF8" w:rsidRDefault="00F44C79" w:rsidP="00194609">
      <w:pPr>
        <w:rPr>
          <w:rFonts w:ascii="BIZ UD明朝 Medium" w:eastAsia="BIZ UD明朝 Medium" w:hAnsi="BIZ UD明朝 Medium"/>
          <w:sz w:val="24"/>
        </w:rPr>
      </w:pPr>
      <w:r w:rsidRPr="00097BF8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B4008E" w:rsidRPr="00097BF8">
        <w:rPr>
          <w:rFonts w:ascii="BIZ UD明朝 Medium" w:eastAsia="BIZ UD明朝 Medium" w:hAnsi="BIZ UD明朝 Medium" w:hint="eastAsia"/>
          <w:sz w:val="24"/>
        </w:rPr>
        <w:t xml:space="preserve"> </w:t>
      </w:r>
      <w:r w:rsidR="00097BF8">
        <w:rPr>
          <w:rFonts w:ascii="BIZ UD明朝 Medium" w:eastAsia="BIZ UD明朝 Medium" w:hAnsi="BIZ UD明朝 Medium" w:hint="eastAsia"/>
          <w:sz w:val="24"/>
        </w:rPr>
        <w:t>富山</w:t>
      </w:r>
      <w:bookmarkStart w:id="0" w:name="_GoBack"/>
      <w:bookmarkEnd w:id="0"/>
      <w:r w:rsidR="00097BF8">
        <w:rPr>
          <w:rFonts w:ascii="BIZ UD明朝 Medium" w:eastAsia="BIZ UD明朝 Medium" w:hAnsi="BIZ UD明朝 Medium" w:hint="eastAsia"/>
          <w:sz w:val="24"/>
        </w:rPr>
        <w:t>市保健所長</w:t>
      </w:r>
    </w:p>
    <w:sectPr w:rsidR="00797B42" w:rsidRPr="00097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8D" w:rsidRDefault="00AA7F8D" w:rsidP="00504796">
      <w:r>
        <w:separator/>
      </w:r>
    </w:p>
  </w:endnote>
  <w:endnote w:type="continuationSeparator" w:id="0">
    <w:p w:rsidR="00AA7F8D" w:rsidRDefault="00AA7F8D" w:rsidP="0050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8D" w:rsidRDefault="00AA7F8D" w:rsidP="00504796">
      <w:r>
        <w:separator/>
      </w:r>
    </w:p>
  </w:footnote>
  <w:footnote w:type="continuationSeparator" w:id="0">
    <w:p w:rsidR="00AA7F8D" w:rsidRDefault="00AA7F8D" w:rsidP="0050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09"/>
    <w:rsid w:val="00041814"/>
    <w:rsid w:val="00097BF8"/>
    <w:rsid w:val="00194609"/>
    <w:rsid w:val="0024682B"/>
    <w:rsid w:val="00272AD3"/>
    <w:rsid w:val="0029497C"/>
    <w:rsid w:val="002E38FB"/>
    <w:rsid w:val="003374DA"/>
    <w:rsid w:val="003F2858"/>
    <w:rsid w:val="00504796"/>
    <w:rsid w:val="005C627A"/>
    <w:rsid w:val="00643C49"/>
    <w:rsid w:val="00797B42"/>
    <w:rsid w:val="009D3361"/>
    <w:rsid w:val="00AA7F8D"/>
    <w:rsid w:val="00AC4CC5"/>
    <w:rsid w:val="00B4008E"/>
    <w:rsid w:val="00BA2B92"/>
    <w:rsid w:val="00C001CE"/>
    <w:rsid w:val="00C23858"/>
    <w:rsid w:val="00E249E4"/>
    <w:rsid w:val="00E946E1"/>
    <w:rsid w:val="00F44C79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6FE5B5"/>
  <w15:docId w15:val="{B3EE28F7-D1D1-4373-9496-1D5EFB2A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60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194609"/>
    <w:rPr>
      <w:kern w:val="2"/>
      <w:sz w:val="21"/>
      <w:szCs w:val="21"/>
    </w:rPr>
  </w:style>
  <w:style w:type="paragraph" w:styleId="a5">
    <w:name w:val="Closing"/>
    <w:basedOn w:val="a"/>
    <w:link w:val="a6"/>
    <w:rsid w:val="0019460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194609"/>
    <w:rPr>
      <w:kern w:val="2"/>
      <w:sz w:val="21"/>
      <w:szCs w:val="21"/>
    </w:rPr>
  </w:style>
  <w:style w:type="paragraph" w:styleId="a7">
    <w:name w:val="header"/>
    <w:basedOn w:val="a"/>
    <w:link w:val="a8"/>
    <w:rsid w:val="00504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4796"/>
    <w:rPr>
      <w:kern w:val="2"/>
      <w:sz w:val="21"/>
      <w:szCs w:val="24"/>
    </w:rPr>
  </w:style>
  <w:style w:type="paragraph" w:styleId="a9">
    <w:name w:val="footer"/>
    <w:basedOn w:val="a"/>
    <w:link w:val="aa"/>
    <w:rsid w:val="00504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47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3746A4B0</Template>
  <TotalTime>13</TotalTime>
  <Pages>1</Pages>
  <Words>117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富山市</dc:creator>
  <cp:lastModifiedBy>山根　由美子</cp:lastModifiedBy>
  <cp:revision>5</cp:revision>
  <dcterms:created xsi:type="dcterms:W3CDTF">2020-11-19T07:57:00Z</dcterms:created>
  <dcterms:modified xsi:type="dcterms:W3CDTF">2025-03-13T01:53:00Z</dcterms:modified>
</cp:coreProperties>
</file>