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26" w:rsidRDefault="00606D3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様式第６号（第６条関係）</w:t>
      </w:r>
    </w:p>
    <w:p w:rsidR="00606D39" w:rsidRPr="00312676" w:rsidRDefault="00606D39" w:rsidP="00606D3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12676">
        <w:rPr>
          <w:rFonts w:ascii="BIZ UDP明朝 Medium" w:eastAsia="BIZ UDP明朝 Medium" w:hAnsi="BIZ UDP明朝 Medium" w:hint="eastAsia"/>
          <w:sz w:val="32"/>
          <w:szCs w:val="32"/>
        </w:rPr>
        <w:t>と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12676">
        <w:rPr>
          <w:rFonts w:ascii="BIZ UDP明朝 Medium" w:eastAsia="BIZ UDP明朝 Medium" w:hAnsi="BIZ UDP明朝 Medium" w:hint="eastAsia"/>
          <w:sz w:val="32"/>
          <w:szCs w:val="32"/>
        </w:rPr>
        <w:t>畜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場　外　と　さ　つ　許　可　申　請　書</w:t>
      </w:r>
    </w:p>
    <w:p w:rsidR="00606D39" w:rsidRDefault="00606D39" w:rsidP="00606D3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:rsidR="00606D39" w:rsidRDefault="00606D39" w:rsidP="00606D3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（宛先）富山市保健所長</w:t>
      </w:r>
    </w:p>
    <w:p w:rsidR="00606D39" w:rsidRDefault="00606D39" w:rsidP="00606D39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申請者 住　　　所（所在地）〒</w:t>
      </w:r>
    </w:p>
    <w:p w:rsidR="00606D39" w:rsidRDefault="00606D39" w:rsidP="00606D39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</w:p>
    <w:p w:rsidR="00606D39" w:rsidRDefault="00606D39" w:rsidP="00606D39">
      <w:pPr>
        <w:ind w:firstLineChars="2250" w:firstLine="54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　　　名</w:t>
      </w:r>
    </w:p>
    <w:p w:rsidR="00606D39" w:rsidRDefault="00606D39" w:rsidP="00606D39">
      <w:pPr>
        <w:ind w:firstLineChars="2250" w:firstLine="54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（法人にあっては、名称及び代表者の氏名）</w:t>
      </w:r>
    </w:p>
    <w:p w:rsidR="00606D39" w:rsidRDefault="00606D39" w:rsidP="00606D39">
      <w:pPr>
        <w:ind w:firstLineChars="2250" w:firstLine="54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電話番号</w:t>
      </w:r>
    </w:p>
    <w:p w:rsidR="003A7421" w:rsidRDefault="003A7421" w:rsidP="00606D39">
      <w:pPr>
        <w:ind w:firstLineChars="2250" w:firstLine="5400"/>
        <w:rPr>
          <w:rFonts w:ascii="BIZ UDP明朝 Medium" w:eastAsia="BIZ UDP明朝 Medium" w:hAnsi="BIZ UDP明朝 Medium"/>
          <w:sz w:val="24"/>
          <w:szCs w:val="24"/>
        </w:rPr>
      </w:pPr>
    </w:p>
    <w:p w:rsidR="00606D39" w:rsidRDefault="003A742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と畜場以外の場所において獣畜をとさつしたいので、と畜場法施行令第４条第２号の規定により次のとおり申請します。</w:t>
      </w:r>
    </w:p>
    <w:p w:rsidR="00631DCB" w:rsidRDefault="00631DCB" w:rsidP="00631DCB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3A3F86" w:rsidTr="008E2578">
        <w:trPr>
          <w:trHeight w:val="343"/>
        </w:trPr>
        <w:tc>
          <w:tcPr>
            <w:tcW w:w="4106" w:type="dxa"/>
          </w:tcPr>
          <w:p w:rsidR="003A3F86" w:rsidRDefault="003A3F86" w:rsidP="003A3F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とさつしようとする年月日</w:t>
            </w:r>
          </w:p>
        </w:tc>
        <w:tc>
          <w:tcPr>
            <w:tcW w:w="5812" w:type="dxa"/>
          </w:tcPr>
          <w:p w:rsidR="003A3F86" w:rsidRPr="00484056" w:rsidRDefault="003A3F86" w:rsidP="003A3F86">
            <w:pPr>
              <w:wordWrap w:val="0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　　　月　　　　日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</w:p>
        </w:tc>
      </w:tr>
      <w:tr w:rsidR="003A3F86" w:rsidTr="008E2578">
        <w:trPr>
          <w:trHeight w:val="564"/>
        </w:trPr>
        <w:tc>
          <w:tcPr>
            <w:tcW w:w="4106" w:type="dxa"/>
          </w:tcPr>
          <w:p w:rsidR="003A3F86" w:rsidRDefault="003A3F86" w:rsidP="003A3F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とさつしようとする場所</w:t>
            </w:r>
          </w:p>
        </w:tc>
        <w:tc>
          <w:tcPr>
            <w:tcW w:w="5812" w:type="dxa"/>
          </w:tcPr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3F86" w:rsidRPr="009C3E60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A3F86" w:rsidTr="008E2578">
        <w:trPr>
          <w:trHeight w:val="1538"/>
        </w:trPr>
        <w:tc>
          <w:tcPr>
            <w:tcW w:w="4106" w:type="dxa"/>
          </w:tcPr>
          <w:p w:rsidR="003A3F86" w:rsidRDefault="003A3F86" w:rsidP="003A3F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とさつしようとする獣畜の種類、性別、年齢（不明のときは、推定年齢）、特徴及び重量</w:t>
            </w:r>
          </w:p>
        </w:tc>
        <w:tc>
          <w:tcPr>
            <w:tcW w:w="5812" w:type="dxa"/>
          </w:tcPr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A3F86" w:rsidTr="008E2578">
        <w:trPr>
          <w:trHeight w:val="992"/>
        </w:trPr>
        <w:tc>
          <w:tcPr>
            <w:tcW w:w="4106" w:type="dxa"/>
          </w:tcPr>
          <w:p w:rsidR="003A3F86" w:rsidRPr="003A7421" w:rsidRDefault="003A3F86" w:rsidP="003A3F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とさつすることがやむを得ない理由</w:t>
            </w:r>
          </w:p>
        </w:tc>
        <w:tc>
          <w:tcPr>
            <w:tcW w:w="5812" w:type="dxa"/>
          </w:tcPr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3F86" w:rsidRDefault="003A3F86" w:rsidP="003A3F8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631DCB" w:rsidRDefault="00631DCB" w:rsidP="00631DCB">
      <w:pPr>
        <w:ind w:leftChars="67" w:left="14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631DCB" w:rsidRDefault="00631DCB" w:rsidP="00631DCB">
      <w:pPr>
        <w:ind w:leftChars="67" w:left="141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添付書類　　とさつしようとする場所の周囲300メートル以内の見取図</w:t>
      </w:r>
    </w:p>
    <w:p w:rsidR="003A7421" w:rsidRPr="00631DCB" w:rsidRDefault="003A7421">
      <w:pPr>
        <w:rPr>
          <w:rFonts w:ascii="BIZ UDP明朝 Medium" w:eastAsia="BIZ UDP明朝 Medium" w:hAnsi="BIZ UDP明朝 Medium"/>
          <w:sz w:val="24"/>
          <w:szCs w:val="24"/>
        </w:rPr>
      </w:pPr>
    </w:p>
    <w:p w:rsidR="003A7421" w:rsidRPr="00310E55" w:rsidRDefault="003A7421">
      <w:pPr>
        <w:rPr>
          <w:rFonts w:ascii="BIZ UDP明朝 Medium" w:eastAsia="BIZ UDP明朝 Medium" w:hAnsi="BIZ UDP明朝 Medium"/>
          <w:sz w:val="24"/>
          <w:szCs w:val="24"/>
        </w:rPr>
      </w:pPr>
    </w:p>
    <w:sectPr w:rsidR="003A7421" w:rsidRPr="00310E55" w:rsidSect="003959E1">
      <w:pgSz w:w="11906" w:h="16838"/>
      <w:pgMar w:top="1134" w:right="1146" w:bottom="1134" w:left="9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21" w:rsidRDefault="003A7421" w:rsidP="002C3761">
      <w:r>
        <w:separator/>
      </w:r>
    </w:p>
  </w:endnote>
  <w:endnote w:type="continuationSeparator" w:id="0">
    <w:p w:rsidR="003A7421" w:rsidRDefault="003A7421" w:rsidP="002C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21" w:rsidRDefault="003A7421" w:rsidP="002C3761">
      <w:r>
        <w:separator/>
      </w:r>
    </w:p>
  </w:footnote>
  <w:footnote w:type="continuationSeparator" w:id="0">
    <w:p w:rsidR="003A7421" w:rsidRDefault="003A7421" w:rsidP="002C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7A"/>
    <w:rsid w:val="002C3761"/>
    <w:rsid w:val="00310E55"/>
    <w:rsid w:val="003959E1"/>
    <w:rsid w:val="003A3F86"/>
    <w:rsid w:val="003A7421"/>
    <w:rsid w:val="00484056"/>
    <w:rsid w:val="00606D39"/>
    <w:rsid w:val="00631DCB"/>
    <w:rsid w:val="00983426"/>
    <w:rsid w:val="00E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CB4FB"/>
  <w15:chartTrackingRefBased/>
  <w15:docId w15:val="{EEEB8E82-40E2-41B6-9B66-DAF3D5E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761"/>
  </w:style>
  <w:style w:type="paragraph" w:styleId="a5">
    <w:name w:val="footer"/>
    <w:basedOn w:val="a"/>
    <w:link w:val="a6"/>
    <w:uiPriority w:val="99"/>
    <w:unhideWhenUsed/>
    <w:rsid w:val="002C3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761"/>
  </w:style>
  <w:style w:type="table" w:styleId="a7">
    <w:name w:val="Table Grid"/>
    <w:basedOn w:val="a1"/>
    <w:uiPriority w:val="39"/>
    <w:rsid w:val="003A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EFE900AB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髙熊　克</dc:creator>
  <cp:keywords/>
  <dc:description/>
  <cp:lastModifiedBy>髙熊　克</cp:lastModifiedBy>
  <cp:revision>8</cp:revision>
  <dcterms:created xsi:type="dcterms:W3CDTF">2025-01-24T06:40:00Z</dcterms:created>
  <dcterms:modified xsi:type="dcterms:W3CDTF">2025-03-14T02:05:00Z</dcterms:modified>
</cp:coreProperties>
</file>